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58D87C75"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2AD1026C" w:rsidR="00DB5FF9" w:rsidRPr="002C54B9" w:rsidRDefault="00DB5FF9" w:rsidP="00FC4053">
            <w:pPr>
              <w:autoSpaceDE w:val="0"/>
              <w:autoSpaceDN w:val="0"/>
              <w:adjustRightInd w:val="0"/>
              <w:ind w:left="-290" w:firstLine="290"/>
              <w:jc w:val="center"/>
              <w:rPr>
                <w:rFonts w:cs="Arial"/>
                <w:b/>
                <w:sz w:val="20"/>
                <w:lang w:val="it-IT"/>
              </w:rPr>
            </w:pPr>
            <w:r>
              <w:rPr>
                <w:rFonts w:cs="Arial"/>
                <w:b/>
                <w:sz w:val="20"/>
                <w:lang w:val="it-IT"/>
              </w:rPr>
              <w:t>2</w:t>
            </w:r>
            <w:r w:rsidR="005E4678">
              <w:rPr>
                <w:rFonts w:cs="Arial"/>
                <w:b/>
                <w:sz w:val="20"/>
                <w:lang w:val="it-IT"/>
              </w:rPr>
              <w:t>2</w:t>
            </w:r>
            <w:r>
              <w:rPr>
                <w:rFonts w:cs="Arial"/>
                <w:b/>
                <w:sz w:val="20"/>
                <w:lang w:val="it-IT"/>
              </w:rPr>
              <w:t>/01/2025</w:t>
            </w:r>
          </w:p>
        </w:tc>
        <w:tc>
          <w:tcPr>
            <w:tcW w:w="4602" w:type="dxa"/>
            <w:tcBorders>
              <w:left w:val="single" w:sz="12" w:space="0" w:color="auto"/>
              <w:right w:val="single" w:sz="12" w:space="0" w:color="auto"/>
            </w:tcBorders>
            <w:shd w:val="clear" w:color="auto" w:fill="auto"/>
            <w:vAlign w:val="center"/>
          </w:tcPr>
          <w:p w14:paraId="794F85EE" w14:textId="77777777" w:rsidR="001A3187" w:rsidRPr="00DB5FF9" w:rsidRDefault="001A3187" w:rsidP="001A3187">
            <w:pPr>
              <w:spacing w:after="0"/>
              <w:jc w:val="center"/>
              <w:rPr>
                <w:rFonts w:ascii="Calibri" w:hAnsi="Calibri" w:cs="Calibri"/>
                <w:color w:val="000000"/>
                <w:sz w:val="22"/>
                <w:szCs w:val="22"/>
                <w:lang w:val="it-IT"/>
              </w:rPr>
            </w:pPr>
          </w:p>
          <w:p w14:paraId="2816BC9A" w14:textId="77777777" w:rsidR="00243520" w:rsidRDefault="00243520" w:rsidP="00FC4053">
            <w:pPr>
              <w:ind w:left="-290" w:firstLine="290"/>
              <w:jc w:val="center"/>
              <w:rPr>
                <w:rFonts w:ascii="Tahoma" w:hAnsi="Tahoma" w:cs="Tahoma"/>
                <w:sz w:val="20"/>
                <w:szCs w:val="20"/>
              </w:rPr>
            </w:pPr>
            <w:r w:rsidRPr="00780963">
              <w:rPr>
                <w:rFonts w:ascii="Tahoma" w:hAnsi="Tahoma" w:cs="Tahoma"/>
                <w:sz w:val="20"/>
                <w:szCs w:val="20"/>
              </w:rPr>
              <w:t xml:space="preserve">Eliminazione delle boccole di guida </w:t>
            </w:r>
          </w:p>
          <w:p w14:paraId="6DBE0C36" w14:textId="545DA884" w:rsidR="002C54B9" w:rsidRDefault="00243520" w:rsidP="00FC4053">
            <w:pPr>
              <w:ind w:left="-290" w:firstLine="290"/>
              <w:jc w:val="center"/>
              <w:rPr>
                <w:sz w:val="20"/>
                <w:lang w:val="it-IT"/>
              </w:rPr>
            </w:pPr>
            <w:r w:rsidRPr="00780963">
              <w:rPr>
                <w:rFonts w:ascii="Tahoma" w:hAnsi="Tahoma" w:cs="Tahoma"/>
                <w:sz w:val="20"/>
                <w:szCs w:val="20"/>
              </w:rPr>
              <w:t>OP60 linea basamento</w:t>
            </w:r>
          </w:p>
          <w:p w14:paraId="7AD20613" w14:textId="2BBE606F" w:rsidR="00DB5FF9" w:rsidRPr="00DB5FF9" w:rsidRDefault="00DB5FF9" w:rsidP="00FC4053">
            <w:pPr>
              <w:ind w:left="-290" w:firstLine="290"/>
              <w:jc w:val="center"/>
              <w:rPr>
                <w:sz w:val="20"/>
                <w:lang w:val="it-IT"/>
              </w:rPr>
            </w:pPr>
            <w:r>
              <w:rPr>
                <w:sz w:val="20"/>
                <w:lang w:val="it-IT"/>
              </w:rPr>
              <w:t>Pratolaserra</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5D7EE804" w:rsidR="002C54B9" w:rsidRPr="002C54B9" w:rsidRDefault="000E7592" w:rsidP="00FC4053">
            <w:pPr>
              <w:ind w:left="-290" w:firstLine="290"/>
              <w:jc w:val="center"/>
              <w:rPr>
                <w:rFonts w:cs="Arial"/>
                <w:sz w:val="20"/>
                <w:lang w:val="it-IT"/>
              </w:rPr>
            </w:pPr>
            <w:r>
              <w:rPr>
                <w:rFonts w:cs="Arial"/>
                <w:sz w:val="20"/>
                <w:lang w:val="it-IT"/>
              </w:rPr>
              <w:t>20000</w:t>
            </w:r>
            <w:r w:rsidR="00DB5FF9">
              <w:rPr>
                <w:rFonts w:cs="Arial"/>
                <w:sz w:val="20"/>
                <w:lang w:val="it-IT"/>
              </w:rPr>
              <w:t>33</w:t>
            </w:r>
            <w:r w:rsidR="005E4678">
              <w:rPr>
                <w:rFonts w:cs="Arial"/>
                <w:sz w:val="20"/>
                <w:lang w:val="it-IT"/>
              </w:rPr>
              <w:t>226</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r w:rsidR="000253DC">
        <w:rPr>
          <w:rFonts w:cs="Arial"/>
          <w:sz w:val="18"/>
          <w:szCs w:val="18"/>
          <w:lang w:val="en-US"/>
        </w:rPr>
        <w:t xml:space="preserve">Stellantis Europe S.p.A. </w:t>
      </w:r>
      <w:r w:rsidRPr="00D254D9">
        <w:rPr>
          <w:rFonts w:cs="Arial"/>
          <w:sz w:val="18"/>
          <w:szCs w:val="18"/>
          <w:lang w:val="en-US"/>
        </w:rPr>
        <w:t xml:space="preserve"> -  Purchasing  reserves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Portal</w:t>
      </w:r>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87242C8" w14:textId="35A5C0C3" w:rsidR="00DE26B3" w:rsidRPr="005E4678" w:rsidRDefault="005E4678" w:rsidP="00DE26B3">
            <w:pPr>
              <w:autoSpaceDE w:val="0"/>
              <w:autoSpaceDN w:val="0"/>
              <w:adjustRightInd w:val="0"/>
              <w:spacing w:before="100" w:after="100"/>
              <w:ind w:right="-421"/>
              <w:rPr>
                <w:rFonts w:cs="Arial"/>
                <w:bCs/>
                <w:sz w:val="18"/>
                <w:szCs w:val="18"/>
                <w:lang w:val="it-IT"/>
              </w:rPr>
            </w:pPr>
            <w:r w:rsidRPr="005E4678">
              <w:rPr>
                <w:rFonts w:cs="Arial"/>
                <w:bCs/>
                <w:sz w:val="18"/>
                <w:szCs w:val="18"/>
                <w:lang w:val="it-IT"/>
              </w:rPr>
              <w:t>Ra</w:t>
            </w:r>
            <w:r>
              <w:rPr>
                <w:rFonts w:cs="Arial"/>
                <w:bCs/>
                <w:sz w:val="18"/>
                <w:szCs w:val="18"/>
                <w:lang w:val="it-IT"/>
              </w:rPr>
              <w:t>ffaele Mele</w:t>
            </w:r>
          </w:p>
          <w:p w14:paraId="4576672F" w14:textId="7B150C94" w:rsidR="00D254D9" w:rsidRPr="005E4678" w:rsidRDefault="005E4678" w:rsidP="00DE26B3">
            <w:pPr>
              <w:autoSpaceDE w:val="0"/>
              <w:autoSpaceDN w:val="0"/>
              <w:adjustRightInd w:val="0"/>
              <w:spacing w:before="100" w:after="100"/>
              <w:ind w:right="-421"/>
              <w:rPr>
                <w:rFonts w:ascii="Times New Roman" w:eastAsia="Times New Roman" w:hAnsi="Times New Roman" w:cs="Times New Roman"/>
                <w:szCs w:val="24"/>
                <w:lang w:val="it-IT"/>
              </w:rPr>
            </w:pPr>
            <w:r w:rsidRPr="005E4678">
              <w:rPr>
                <w:rFonts w:cs="Arial"/>
                <w:bCs/>
                <w:sz w:val="18"/>
                <w:szCs w:val="18"/>
                <w:lang w:val="it-IT"/>
              </w:rPr>
              <w:t>raffaele.mele</w:t>
            </w:r>
            <w:r w:rsidR="00DE26B3" w:rsidRPr="005E4678">
              <w:rPr>
                <w:rFonts w:cs="Arial"/>
                <w:bCs/>
                <w:sz w:val="18"/>
                <w:szCs w:val="18"/>
                <w:lang w:val="it-IT"/>
              </w:rPr>
              <w:t>@stellantis.com</w:t>
            </w:r>
          </w:p>
        </w:tc>
      </w:tr>
    </w:tbl>
    <w:p w14:paraId="32FB8D67" w14:textId="77777777" w:rsidR="00D254D9" w:rsidRPr="005E467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lastRenderedPageBreak/>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Delivery terms:</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DB5FF9" w:rsidRDefault="00D254D9" w:rsidP="00D254D9">
      <w:pPr>
        <w:autoSpaceDE w:val="0"/>
        <w:autoSpaceDN w:val="0"/>
        <w:adjustRightInd w:val="0"/>
        <w:spacing w:before="100" w:after="100"/>
        <w:rPr>
          <w:rFonts w:cs="Arial"/>
          <w:sz w:val="18"/>
          <w:szCs w:val="18"/>
          <w:lang w:val="en-US"/>
        </w:rPr>
      </w:pPr>
      <w:r w:rsidRPr="00DB5FF9">
        <w:rPr>
          <w:rFonts w:cs="Arial"/>
          <w:sz w:val="18"/>
          <w:szCs w:val="18"/>
          <w:lang w:val="en-US"/>
        </w:rPr>
        <w:t>Best Regards,</w:t>
      </w:r>
    </w:p>
    <w:p w14:paraId="010A92ED" w14:textId="77777777" w:rsidR="00D254D9" w:rsidRPr="00DB5FF9" w:rsidRDefault="00D254D9" w:rsidP="002C54B9">
      <w:pPr>
        <w:autoSpaceDE w:val="0"/>
        <w:autoSpaceDN w:val="0"/>
        <w:adjustRightInd w:val="0"/>
        <w:spacing w:before="100" w:after="100"/>
        <w:rPr>
          <w:rFonts w:cs="Arial"/>
          <w:sz w:val="18"/>
          <w:szCs w:val="18"/>
          <w:lang w:val="en-US"/>
        </w:rPr>
      </w:pPr>
    </w:p>
    <w:p w14:paraId="0DB32C99" w14:textId="77777777" w:rsidR="002C54B9" w:rsidRPr="00DB5FF9"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DB5FF9"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DB5FF9">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DB5FF9">
        <w:rPr>
          <w:rFonts w:asciiTheme="minorHAnsi" w:eastAsiaTheme="minorHAnsi" w:hAnsiTheme="minorHAnsi" w:cs="Arial"/>
          <w:sz w:val="18"/>
          <w:szCs w:val="18"/>
          <w:lang w:val="it-IT"/>
        </w:rPr>
        <w:t>Buyer Specialist</w:t>
      </w:r>
    </w:p>
    <w:p w14:paraId="123BEB9C" w14:textId="77777777"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DB5FF9">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DB5FF9">
        <w:rPr>
          <w:rFonts w:asciiTheme="minorHAnsi" w:eastAsiaTheme="minorHAnsi" w:hAnsiTheme="minorHAnsi" w:cs="Arial"/>
          <w:sz w:val="18"/>
          <w:szCs w:val="18"/>
        </w:rPr>
        <w:t>Mobile: +39 33</w:t>
      </w:r>
      <w:r w:rsidR="00DA4CCE" w:rsidRPr="00DB5FF9">
        <w:rPr>
          <w:rFonts w:asciiTheme="minorHAnsi" w:eastAsiaTheme="minorHAnsi" w:hAnsiTheme="minorHAnsi" w:cs="Arial"/>
          <w:sz w:val="18"/>
          <w:szCs w:val="18"/>
        </w:rPr>
        <w:t>4-6900558</w:t>
      </w:r>
    </w:p>
    <w:p w14:paraId="14F685F9" w14:textId="5A0FCCD3" w:rsidR="002C54B9" w:rsidRPr="00DB5FF9" w:rsidRDefault="00DA4CCE"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Pr="00DB5FF9">
          <w:rPr>
            <w:rStyle w:val="Collegamentoipertestuale"/>
            <w:rFonts w:asciiTheme="minorHAnsi" w:eastAsiaTheme="minorHAnsi" w:hAnsiTheme="minorHAnsi"/>
            <w:sz w:val="18"/>
            <w:szCs w:val="18"/>
          </w:rPr>
          <w:t>roberta.sereno@stellantis.com</w:t>
        </w:r>
      </w:hyperlink>
    </w:p>
    <w:bookmarkEnd w:id="0"/>
    <w:p w14:paraId="507E627E" w14:textId="77777777" w:rsidR="002C54B9" w:rsidRDefault="002C54B9" w:rsidP="002C54B9">
      <w:pPr>
        <w:rPr>
          <w:lang w:val="en-US"/>
        </w:rPr>
      </w:pPr>
    </w:p>
    <w:p w14:paraId="1356A381" w14:textId="77777777" w:rsidR="00AE58E5" w:rsidRDefault="00AE58E5" w:rsidP="002C54B9">
      <w:pPr>
        <w:rPr>
          <w:lang w:val="en-US"/>
        </w:rPr>
      </w:pPr>
      <w:r>
        <w:rPr>
          <w:lang w:val="en-US"/>
        </w:rPr>
        <w:t xml:space="preserve">per presa visione e accettazione </w:t>
      </w:r>
    </w:p>
    <w:p w14:paraId="5D052D07" w14:textId="01617874" w:rsidR="00AE58E5" w:rsidRDefault="00AE58E5" w:rsidP="002C54B9">
      <w:pPr>
        <w:rPr>
          <w:b/>
          <w:bCs/>
          <w:lang w:val="en-US"/>
        </w:rPr>
      </w:pPr>
      <w:r w:rsidRPr="00AE58E5">
        <w:rPr>
          <w:b/>
          <w:bCs/>
          <w:lang w:val="en-US"/>
        </w:rPr>
        <w:t>R.E.M. srl</w:t>
      </w:r>
    </w:p>
    <w:p w14:paraId="3D1AFA1A" w14:textId="77777777" w:rsidR="00AE58E5" w:rsidRDefault="00AE58E5" w:rsidP="002C54B9">
      <w:pPr>
        <w:rPr>
          <w:b/>
          <w:bCs/>
          <w:lang w:val="en-US"/>
        </w:rPr>
      </w:pPr>
    </w:p>
    <w:p w14:paraId="58DCBCF5" w14:textId="719432C0" w:rsidR="00AE58E5" w:rsidRPr="00AE58E5" w:rsidRDefault="00AE58E5" w:rsidP="002C54B9">
      <w:pPr>
        <w:rPr>
          <w:b/>
          <w:bCs/>
          <w:lang w:val="en-US"/>
        </w:rPr>
      </w:pPr>
      <w:r>
        <w:rPr>
          <w:b/>
          <w:bCs/>
          <w:lang w:val="en-US"/>
        </w:rPr>
        <w:t>____________________________</w:t>
      </w:r>
    </w:p>
    <w:p w14:paraId="64C1FF06" w14:textId="77777777" w:rsidR="00AE58E5" w:rsidRPr="00DB5FF9" w:rsidRDefault="00AE58E5" w:rsidP="002C54B9">
      <w:pPr>
        <w:rPr>
          <w:lang w:val="en-US"/>
        </w:rPr>
      </w:pPr>
    </w:p>
    <w:sectPr w:rsidR="00AE58E5" w:rsidRPr="00DB5FF9"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B8A6" w14:textId="77777777" w:rsidR="00ED4413" w:rsidRDefault="00ED4413" w:rsidP="004343BF">
      <w:r>
        <w:separator/>
      </w:r>
    </w:p>
  </w:endnote>
  <w:endnote w:type="continuationSeparator" w:id="0">
    <w:p w14:paraId="07354C0C" w14:textId="77777777" w:rsidR="00ED4413" w:rsidRDefault="00ED4413"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95033392-B858-48A8-B339-D97B47551613}"/>
    <w:embedBold r:id="rId2" w:fontKey="{CB89F0A4-5FB2-439F-9667-00199E86704C}"/>
  </w:font>
  <w:font w:name="Arial">
    <w:panose1 w:val="020B0604020202020204"/>
    <w:charset w:val="00"/>
    <w:family w:val="swiss"/>
    <w:pitch w:val="variable"/>
    <w:sig w:usb0="E0002EFF" w:usb1="C000785B" w:usb2="00000009" w:usb3="00000000" w:csb0="000001FF" w:csb1="00000000"/>
  </w:font>
  <w:font w:name="Encode Sans ExpandedSemiBold">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embedRegular r:id="rId3" w:subsetted="1" w:fontKey="{8E1C1140-C5D2-422B-84A7-119F4E477E5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E953" w14:textId="77777777" w:rsidR="00ED4413" w:rsidRDefault="00ED4413" w:rsidP="004343BF">
      <w:r>
        <w:separator/>
      </w:r>
    </w:p>
  </w:footnote>
  <w:footnote w:type="continuationSeparator" w:id="0">
    <w:p w14:paraId="14DE5801" w14:textId="77777777" w:rsidR="00ED4413" w:rsidRDefault="00ED4413"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53E3C"/>
    <w:rsid w:val="001833C5"/>
    <w:rsid w:val="00196D87"/>
    <w:rsid w:val="001A0547"/>
    <w:rsid w:val="001A3187"/>
    <w:rsid w:val="001B285C"/>
    <w:rsid w:val="001B591C"/>
    <w:rsid w:val="001F617D"/>
    <w:rsid w:val="00232527"/>
    <w:rsid w:val="00237DD3"/>
    <w:rsid w:val="00243520"/>
    <w:rsid w:val="002836DD"/>
    <w:rsid w:val="00293E0C"/>
    <w:rsid w:val="002C1B4E"/>
    <w:rsid w:val="002C508D"/>
    <w:rsid w:val="002C54B9"/>
    <w:rsid w:val="002E292B"/>
    <w:rsid w:val="00325712"/>
    <w:rsid w:val="0034098B"/>
    <w:rsid w:val="00342037"/>
    <w:rsid w:val="003439F2"/>
    <w:rsid w:val="00383373"/>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515A1"/>
    <w:rsid w:val="00557753"/>
    <w:rsid w:val="00565539"/>
    <w:rsid w:val="005926BF"/>
    <w:rsid w:val="005931D9"/>
    <w:rsid w:val="005C775F"/>
    <w:rsid w:val="005E4678"/>
    <w:rsid w:val="005F2120"/>
    <w:rsid w:val="0061682B"/>
    <w:rsid w:val="006201F7"/>
    <w:rsid w:val="00646166"/>
    <w:rsid w:val="006535D6"/>
    <w:rsid w:val="00655A10"/>
    <w:rsid w:val="00663033"/>
    <w:rsid w:val="006641C8"/>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D16FE"/>
    <w:rsid w:val="008E3DAB"/>
    <w:rsid w:val="008F0F07"/>
    <w:rsid w:val="008F2A13"/>
    <w:rsid w:val="00992BE1"/>
    <w:rsid w:val="009968C5"/>
    <w:rsid w:val="009A23AB"/>
    <w:rsid w:val="009D180E"/>
    <w:rsid w:val="009E64B9"/>
    <w:rsid w:val="00A01AE8"/>
    <w:rsid w:val="00A10159"/>
    <w:rsid w:val="00A24917"/>
    <w:rsid w:val="00A35347"/>
    <w:rsid w:val="00A76483"/>
    <w:rsid w:val="00A87390"/>
    <w:rsid w:val="00A92A58"/>
    <w:rsid w:val="00AA1429"/>
    <w:rsid w:val="00AA7B24"/>
    <w:rsid w:val="00AE58E5"/>
    <w:rsid w:val="00B07A3C"/>
    <w:rsid w:val="00B10A4B"/>
    <w:rsid w:val="00B31031"/>
    <w:rsid w:val="00B32F4C"/>
    <w:rsid w:val="00B4308D"/>
    <w:rsid w:val="00B64F18"/>
    <w:rsid w:val="00B8097E"/>
    <w:rsid w:val="00B92FB1"/>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5FF9"/>
    <w:rsid w:val="00DB773B"/>
    <w:rsid w:val="00DE26B3"/>
    <w:rsid w:val="00DE72B9"/>
    <w:rsid w:val="00E15358"/>
    <w:rsid w:val="00EC0F48"/>
    <w:rsid w:val="00ED4413"/>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197">
      <w:bodyDiv w:val="1"/>
      <w:marLeft w:val="0"/>
      <w:marRight w:val="0"/>
      <w:marTop w:val="0"/>
      <w:marBottom w:val="0"/>
      <w:divBdr>
        <w:top w:val="none" w:sz="0" w:space="0" w:color="auto"/>
        <w:left w:val="none" w:sz="0" w:space="0" w:color="auto"/>
        <w:bottom w:val="none" w:sz="0" w:space="0" w:color="auto"/>
        <w:right w:val="none" w:sz="0" w:space="0" w:color="auto"/>
      </w:divBdr>
    </w:div>
    <w:div w:id="47801970">
      <w:bodyDiv w:val="1"/>
      <w:marLeft w:val="0"/>
      <w:marRight w:val="0"/>
      <w:marTop w:val="0"/>
      <w:marBottom w:val="0"/>
      <w:divBdr>
        <w:top w:val="none" w:sz="0" w:space="0" w:color="auto"/>
        <w:left w:val="none" w:sz="0" w:space="0" w:color="auto"/>
        <w:bottom w:val="none" w:sz="0" w:space="0" w:color="auto"/>
        <w:right w:val="none" w:sz="0" w:space="0" w:color="auto"/>
      </w:divBdr>
    </w:div>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85</TotalTime>
  <Pages>3</Pages>
  <Words>649</Words>
  <Characters>3700</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Luigi</cp:lastModifiedBy>
  <cp:revision>13</cp:revision>
  <cp:lastPrinted>2025-03-06T14:44:00Z</cp:lastPrinted>
  <dcterms:created xsi:type="dcterms:W3CDTF">2021-09-30T15:30:00Z</dcterms:created>
  <dcterms:modified xsi:type="dcterms:W3CDTF">2025-03-06T14:44:00Z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2025-01-21T12:42:50Z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e259532c-1c64-4f7b-b0cf-bb4a8a3d649b</vt:lpwstr>
  </property>
  <property fmtid="{D5CDD505-2E9C-101B-9397-08002B2CF9AE}" pid="8" name="MSIP_Label_725ca717-11da-4935-b601-f527b9741f2e_ContentBits">
    <vt:lpwstr>0</vt:lpwstr>
  </property>
</Properties>
</file>