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shd w:val="clear" w:color="auto" w:fill="E60000"/>
        <w:tblLook w:val="04A0" w:firstRow="1" w:lastRow="0" w:firstColumn="1" w:lastColumn="0" w:noHBand="0" w:noVBand="1"/>
      </w:tblPr>
      <w:tblGrid>
        <w:gridCol w:w="9628"/>
      </w:tblGrid>
      <w:tr w:rsidR="00F567DA" w:rsidRPr="0079430B" w14:paraId="08030385" w14:textId="77777777" w:rsidTr="00CD6612">
        <w:tc>
          <w:tcPr>
            <w:tcW w:w="5000" w:type="pct"/>
            <w:shd w:val="clear" w:color="auto" w:fill="E60000"/>
          </w:tcPr>
          <w:p w14:paraId="08030384" w14:textId="77777777" w:rsidR="00F567DA" w:rsidRPr="00941DF3" w:rsidRDefault="003643B4" w:rsidP="00685E65">
            <w:pPr>
              <w:spacing w:before="20" w:after="20" w:line="24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941DF3">
              <w:rPr>
                <w:rFonts w:cs="Arial"/>
                <w:b/>
                <w:color w:val="FFFFFF" w:themeColor="background1"/>
              </w:rPr>
              <w:t>DICHIARAZIONE</w:t>
            </w:r>
            <w:r w:rsidR="00A73EDE" w:rsidRPr="00941DF3">
              <w:rPr>
                <w:rFonts w:cs="Arial"/>
                <w:b/>
                <w:color w:val="FFFFFF" w:themeColor="background1"/>
              </w:rPr>
              <w:t xml:space="preserve"> DEL </w:t>
            </w:r>
            <w:r w:rsidR="00941DF3" w:rsidRPr="00941DF3">
              <w:rPr>
                <w:rFonts w:cs="Arial"/>
                <w:b/>
                <w:color w:val="FFFFFF" w:themeColor="background1"/>
              </w:rPr>
              <w:t>POSSESSO DEI REQUISITI DI IDONEIT</w:t>
            </w:r>
            <w:r w:rsidR="00685E65">
              <w:rPr>
                <w:rFonts w:cs="Arial"/>
                <w:b/>
                <w:color w:val="FFFFFF" w:themeColor="background1"/>
              </w:rPr>
              <w:t>À</w:t>
            </w:r>
            <w:r w:rsidR="00685E65" w:rsidRPr="00941DF3">
              <w:rPr>
                <w:rFonts w:cs="Arial"/>
                <w:b/>
                <w:color w:val="FFFFFF" w:themeColor="background1"/>
              </w:rPr>
              <w:t xml:space="preserve"> </w:t>
            </w:r>
            <w:r w:rsidR="00941DF3" w:rsidRPr="00941DF3">
              <w:rPr>
                <w:rFonts w:cs="Arial"/>
                <w:b/>
                <w:color w:val="FFFFFF" w:themeColor="background1"/>
              </w:rPr>
              <w:t>TECNICO-PROFESSIONALE</w:t>
            </w:r>
          </w:p>
        </w:tc>
      </w:tr>
    </w:tbl>
    <w:p w14:paraId="08030386" w14:textId="77777777" w:rsidR="00DE443B" w:rsidRDefault="00DE443B" w:rsidP="007522E0">
      <w:pPr>
        <w:tabs>
          <w:tab w:val="left" w:pos="851"/>
          <w:tab w:val="center" w:pos="7740"/>
        </w:tabs>
        <w:spacing w:before="60"/>
        <w:jc w:val="both"/>
        <w:rPr>
          <w:rFonts w:cs="Arial"/>
          <w:sz w:val="18"/>
          <w:szCs w:val="16"/>
        </w:rPr>
      </w:pPr>
    </w:p>
    <w:p w14:paraId="08030387" w14:textId="2CE0679F" w:rsidR="00A21C58" w:rsidRDefault="00F567DA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sz w:val="18"/>
          <w:szCs w:val="16"/>
        </w:rPr>
      </w:pPr>
      <w:r w:rsidRPr="00A21C58">
        <w:rPr>
          <w:rFonts w:cs="Arial"/>
          <w:sz w:val="18"/>
          <w:szCs w:val="16"/>
        </w:rPr>
        <w:t xml:space="preserve">In relazione </w:t>
      </w:r>
      <w:r w:rsidR="00A21C58">
        <w:rPr>
          <w:rFonts w:cs="Arial"/>
          <w:sz w:val="18"/>
          <w:szCs w:val="16"/>
        </w:rPr>
        <w:t>alle</w:t>
      </w:r>
      <w:r w:rsidRPr="00A21C58">
        <w:rPr>
          <w:rFonts w:cs="Arial"/>
          <w:sz w:val="18"/>
          <w:szCs w:val="16"/>
        </w:rPr>
        <w:t xml:space="preserve"> attività di</w:t>
      </w:r>
      <w:r w:rsidR="00CD6612">
        <w:rPr>
          <w:rFonts w:cs="Arial"/>
          <w:sz w:val="18"/>
          <w:szCs w:val="16"/>
        </w:rPr>
        <w:t>_________________________________________________________________________</w:t>
      </w:r>
      <w:r w:rsidRPr="00A21C58">
        <w:rPr>
          <w:rFonts w:cs="Arial"/>
          <w:sz w:val="18"/>
          <w:szCs w:val="16"/>
        </w:rPr>
        <w:t xml:space="preserve"> </w:t>
      </w:r>
      <w:r w:rsidR="00B72DB7" w:rsidRPr="00A21C58">
        <w:rPr>
          <w:rFonts w:cs="Arial"/>
          <w:sz w:val="18"/>
          <w:szCs w:val="16"/>
        </w:rPr>
        <w:t>__________________________________________________________________________________</w:t>
      </w:r>
      <w:r w:rsidR="00A21C58">
        <w:rPr>
          <w:rFonts w:cs="Arial"/>
          <w:sz w:val="18"/>
          <w:szCs w:val="16"/>
        </w:rPr>
        <w:t>_____________</w:t>
      </w:r>
      <w:r w:rsidR="00B72DB7" w:rsidRPr="00A21C58">
        <w:rPr>
          <w:rFonts w:cs="Arial"/>
          <w:sz w:val="18"/>
          <w:szCs w:val="16"/>
        </w:rPr>
        <w:t>_</w:t>
      </w:r>
    </w:p>
    <w:p w14:paraId="08030388" w14:textId="77777777" w:rsidR="00A21C58" w:rsidRDefault="00A21C58" w:rsidP="00BA6085">
      <w:pPr>
        <w:spacing w:line="360" w:lineRule="auto"/>
        <w:jc w:val="both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________________________________________________________________________________________________</w:t>
      </w:r>
    </w:p>
    <w:p w14:paraId="08030389" w14:textId="1E2EABE2" w:rsidR="00F567DA" w:rsidRPr="00A21C58" w:rsidRDefault="00CD6612" w:rsidP="00BA6085">
      <w:pPr>
        <w:spacing w:line="360" w:lineRule="auto"/>
        <w:jc w:val="both"/>
      </w:pPr>
      <w:r>
        <w:rPr>
          <w:rFonts w:cs="Arial"/>
          <w:sz w:val="18"/>
          <w:szCs w:val="16"/>
        </w:rPr>
        <w:t xml:space="preserve">(Riferimenti </w:t>
      </w:r>
      <w:r w:rsidRPr="00CD6612">
        <w:rPr>
          <w:rFonts w:cs="Arial"/>
          <w:i/>
          <w:sz w:val="18"/>
          <w:szCs w:val="16"/>
        </w:rPr>
        <w:t>Richiesta di Offerta</w:t>
      </w:r>
      <w:r>
        <w:rPr>
          <w:rFonts w:cs="Arial"/>
          <w:sz w:val="18"/>
          <w:szCs w:val="16"/>
        </w:rPr>
        <w:t xml:space="preserve">_____________________________________________) </w:t>
      </w:r>
      <w:r w:rsidR="00A21C58">
        <w:rPr>
          <w:rFonts w:cs="Arial"/>
          <w:sz w:val="18"/>
          <w:szCs w:val="16"/>
        </w:rPr>
        <w:t>da svolgere nel sito ubicato in ___________________________________________________________</w:t>
      </w:r>
      <w:r>
        <w:rPr>
          <w:rFonts w:cs="Arial"/>
          <w:sz w:val="18"/>
          <w:szCs w:val="16"/>
        </w:rPr>
        <w:t>________________________</w:t>
      </w:r>
      <w:r w:rsidR="00A21C58">
        <w:rPr>
          <w:rFonts w:cs="Arial"/>
          <w:sz w:val="18"/>
          <w:szCs w:val="16"/>
        </w:rPr>
        <w:t>__,</w:t>
      </w:r>
      <w:r w:rsidR="00F567DA" w:rsidRPr="00A21C58">
        <w:rPr>
          <w:rFonts w:cs="Arial"/>
          <w:sz w:val="18"/>
          <w:szCs w:val="16"/>
        </w:rPr>
        <w:t xml:space="preserve"> il sottoscritto </w:t>
      </w:r>
      <w:r w:rsidR="00331A2C" w:rsidRPr="00A21C58">
        <w:rPr>
          <w:rFonts w:cs="Arial"/>
          <w:sz w:val="18"/>
          <w:szCs w:val="16"/>
        </w:rPr>
        <w:t>______</w:t>
      </w:r>
      <w:r w:rsidR="00B72DB7" w:rsidRPr="00A21C58">
        <w:rPr>
          <w:rFonts w:cs="Arial"/>
          <w:i/>
          <w:sz w:val="18"/>
          <w:szCs w:val="16"/>
        </w:rPr>
        <w:t>___________________________</w:t>
      </w:r>
      <w:r w:rsidR="00A21C58">
        <w:rPr>
          <w:rFonts w:cs="Arial"/>
          <w:i/>
          <w:sz w:val="18"/>
          <w:szCs w:val="16"/>
        </w:rPr>
        <w:t>___</w:t>
      </w:r>
      <w:r w:rsidR="00B72DB7" w:rsidRPr="00A21C58">
        <w:rPr>
          <w:rFonts w:cs="Arial"/>
          <w:i/>
          <w:sz w:val="18"/>
          <w:szCs w:val="16"/>
        </w:rPr>
        <w:t>___________________________________</w:t>
      </w:r>
      <w:r w:rsidR="00F567DA" w:rsidRPr="00A21C58">
        <w:rPr>
          <w:rFonts w:cs="Arial"/>
          <w:sz w:val="18"/>
          <w:szCs w:val="16"/>
        </w:rPr>
        <w:t xml:space="preserve">, </w:t>
      </w:r>
      <w:r w:rsidR="003235E7" w:rsidRPr="00A21C58">
        <w:rPr>
          <w:rFonts w:cs="Arial"/>
          <w:sz w:val="18"/>
          <w:szCs w:val="16"/>
        </w:rPr>
        <w:t>nella sua qualità di Datore di L</w:t>
      </w:r>
      <w:r w:rsidR="00F567DA" w:rsidRPr="00A21C58">
        <w:rPr>
          <w:rFonts w:cs="Arial"/>
          <w:sz w:val="18"/>
          <w:szCs w:val="16"/>
        </w:rPr>
        <w:t>avoro</w:t>
      </w:r>
      <w:r>
        <w:rPr>
          <w:rFonts w:cs="Arial"/>
          <w:sz w:val="18"/>
          <w:szCs w:val="16"/>
        </w:rPr>
        <w:t>/Delegato del Datore di Lavoro</w:t>
      </w:r>
      <w:r w:rsidR="00F567DA" w:rsidRPr="00A21C58">
        <w:rPr>
          <w:rFonts w:cs="Arial"/>
          <w:sz w:val="18"/>
          <w:szCs w:val="16"/>
        </w:rPr>
        <w:t xml:space="preserve"> dell’Impresa </w:t>
      </w:r>
      <w:r w:rsidR="00A21C58">
        <w:rPr>
          <w:rFonts w:cs="Arial"/>
          <w:sz w:val="18"/>
          <w:szCs w:val="16"/>
        </w:rPr>
        <w:t>_</w:t>
      </w:r>
      <w:r w:rsidR="00B72DB7" w:rsidRPr="00A21C58">
        <w:rPr>
          <w:rFonts w:cs="Arial"/>
          <w:sz w:val="18"/>
          <w:szCs w:val="16"/>
        </w:rPr>
        <w:t>____________________________</w:t>
      </w:r>
      <w:r>
        <w:rPr>
          <w:rFonts w:cs="Arial"/>
          <w:sz w:val="18"/>
          <w:szCs w:val="16"/>
        </w:rPr>
        <w:t>________________________</w:t>
      </w:r>
      <w:r w:rsidR="00F567DA" w:rsidRPr="00A21C58">
        <w:rPr>
          <w:rFonts w:cs="Arial"/>
          <w:sz w:val="18"/>
          <w:szCs w:val="16"/>
        </w:rPr>
        <w:t xml:space="preserve"> con sede legale in </w:t>
      </w:r>
      <w:r w:rsidR="00A21C58">
        <w:rPr>
          <w:rFonts w:cs="Arial"/>
          <w:sz w:val="18"/>
          <w:szCs w:val="16"/>
        </w:rPr>
        <w:t>____</w:t>
      </w:r>
      <w:r w:rsidR="00B72DB7" w:rsidRPr="00A21C58">
        <w:rPr>
          <w:rFonts w:cs="Arial"/>
          <w:i/>
          <w:sz w:val="18"/>
          <w:szCs w:val="16"/>
        </w:rPr>
        <w:t>____</w:t>
      </w:r>
      <w:r w:rsidR="00EA6A3D" w:rsidRPr="00A21C58">
        <w:rPr>
          <w:rFonts w:cs="Arial"/>
          <w:i/>
          <w:sz w:val="18"/>
          <w:szCs w:val="16"/>
        </w:rPr>
        <w:t>_</w:t>
      </w:r>
      <w:r w:rsidR="00B72DB7" w:rsidRPr="00A21C58">
        <w:rPr>
          <w:rFonts w:cs="Arial"/>
          <w:i/>
          <w:sz w:val="18"/>
          <w:szCs w:val="16"/>
        </w:rPr>
        <w:t>________________</w:t>
      </w:r>
      <w:r w:rsidR="00331A2C" w:rsidRPr="00A21C58">
        <w:rPr>
          <w:rFonts w:cs="Arial"/>
          <w:i/>
          <w:sz w:val="18"/>
          <w:szCs w:val="16"/>
        </w:rPr>
        <w:t>__________</w:t>
      </w:r>
      <w:r w:rsidR="00B72DB7" w:rsidRPr="00A21C58">
        <w:rPr>
          <w:rFonts w:cs="Arial"/>
          <w:i/>
          <w:sz w:val="18"/>
          <w:szCs w:val="16"/>
        </w:rPr>
        <w:t>_______________________________</w:t>
      </w:r>
      <w:r w:rsidR="00A21C58">
        <w:rPr>
          <w:rFonts w:cs="Arial"/>
          <w:i/>
          <w:sz w:val="18"/>
          <w:szCs w:val="16"/>
        </w:rPr>
        <w:t>_______</w:t>
      </w:r>
      <w:r>
        <w:rPr>
          <w:rFonts w:cs="Arial"/>
          <w:i/>
          <w:sz w:val="18"/>
          <w:szCs w:val="16"/>
        </w:rPr>
        <w:t>______</w:t>
      </w:r>
      <w:r w:rsidR="00B72DB7" w:rsidRPr="00A21C58">
        <w:rPr>
          <w:rFonts w:cs="Arial"/>
          <w:i/>
          <w:sz w:val="18"/>
          <w:szCs w:val="16"/>
        </w:rPr>
        <w:t>_</w:t>
      </w:r>
      <w:r w:rsidR="00F567DA" w:rsidRPr="00A21C58">
        <w:rPr>
          <w:rFonts w:cs="Arial"/>
          <w:sz w:val="18"/>
          <w:szCs w:val="16"/>
        </w:rPr>
        <w:t>, consapevole delle norme penali previste dall’art. 76 del D.P.R. 28 dicembre 2000, n</w:t>
      </w:r>
      <w:r w:rsidR="00B72DB7" w:rsidRPr="00A21C58">
        <w:rPr>
          <w:rFonts w:cs="Arial"/>
          <w:sz w:val="18"/>
          <w:szCs w:val="16"/>
        </w:rPr>
        <w:t>°</w:t>
      </w:r>
      <w:r w:rsidR="00F567DA" w:rsidRPr="00A21C58">
        <w:rPr>
          <w:rFonts w:cs="Arial"/>
          <w:sz w:val="18"/>
          <w:szCs w:val="16"/>
        </w:rPr>
        <w:t>445 relative alle ipotesi di falsità in atti o dichiarazioni</w:t>
      </w:r>
      <w:r w:rsidR="00F567DA" w:rsidRPr="00A21C58">
        <w:rPr>
          <w:rFonts w:cs="Arial"/>
          <w:color w:val="000000"/>
          <w:sz w:val="18"/>
          <w:szCs w:val="16"/>
        </w:rPr>
        <w:t xml:space="preserve"> mendaci, sotto la propria personale responsabilità,</w:t>
      </w:r>
    </w:p>
    <w:p w14:paraId="0803038A" w14:textId="77777777" w:rsidR="00B72DB7" w:rsidRPr="00A21C58" w:rsidRDefault="00B72DB7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sz w:val="10"/>
          <w:szCs w:val="16"/>
        </w:rPr>
      </w:pPr>
    </w:p>
    <w:p w14:paraId="0803038B" w14:textId="77777777" w:rsidR="00DE443B" w:rsidRDefault="00DE443B" w:rsidP="00B72DB7">
      <w:pPr>
        <w:tabs>
          <w:tab w:val="left" w:pos="851"/>
          <w:tab w:val="center" w:pos="7740"/>
        </w:tabs>
        <w:jc w:val="center"/>
        <w:rPr>
          <w:rFonts w:cs="Arial"/>
          <w:b/>
          <w:color w:val="000000"/>
          <w:sz w:val="18"/>
          <w:szCs w:val="16"/>
        </w:rPr>
      </w:pPr>
    </w:p>
    <w:p w14:paraId="0803038C" w14:textId="77777777" w:rsidR="00F567DA" w:rsidRPr="00A21C58" w:rsidRDefault="00F567DA" w:rsidP="00B72DB7">
      <w:pPr>
        <w:tabs>
          <w:tab w:val="left" w:pos="851"/>
          <w:tab w:val="center" w:pos="7740"/>
        </w:tabs>
        <w:jc w:val="center"/>
        <w:rPr>
          <w:rFonts w:cs="Arial"/>
          <w:b/>
          <w:color w:val="000000"/>
          <w:sz w:val="18"/>
          <w:szCs w:val="16"/>
        </w:rPr>
      </w:pPr>
      <w:r w:rsidRPr="00A21C58">
        <w:rPr>
          <w:rFonts w:cs="Arial"/>
          <w:b/>
          <w:color w:val="000000"/>
          <w:sz w:val="18"/>
          <w:szCs w:val="16"/>
        </w:rPr>
        <w:t>DICHIARA</w:t>
      </w:r>
    </w:p>
    <w:p w14:paraId="0803038E" w14:textId="77777777" w:rsidR="00DE443B" w:rsidRPr="00287DC6" w:rsidRDefault="00DE443B" w:rsidP="00DE443B">
      <w:pPr>
        <w:tabs>
          <w:tab w:val="left" w:pos="851"/>
          <w:tab w:val="center" w:pos="7740"/>
        </w:tabs>
        <w:jc w:val="center"/>
        <w:rPr>
          <w:rFonts w:cs="Arial"/>
          <w:i/>
          <w:color w:val="000000"/>
          <w:sz w:val="18"/>
          <w:szCs w:val="16"/>
        </w:rPr>
      </w:pPr>
    </w:p>
    <w:p w14:paraId="0803038F" w14:textId="77777777" w:rsidR="003C491A" w:rsidRDefault="003C491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>d</w:t>
      </w:r>
      <w:r w:rsidRPr="003C491A">
        <w:rPr>
          <w:rFonts w:cs="Arial"/>
          <w:color w:val="000000"/>
          <w:sz w:val="18"/>
          <w:szCs w:val="16"/>
        </w:rPr>
        <w:t>i essere in possesso dei requisiti di idoneità tecnico-professionale in relazione alle attività commissionate;</w:t>
      </w:r>
    </w:p>
    <w:p w14:paraId="08030390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di aver </w:t>
      </w:r>
      <w:r w:rsidR="00545AC9">
        <w:rPr>
          <w:rFonts w:cs="Arial"/>
          <w:color w:val="000000"/>
          <w:sz w:val="18"/>
          <w:szCs w:val="16"/>
        </w:rPr>
        <w:t>redatto</w:t>
      </w:r>
      <w:r w:rsidRPr="00A21C58">
        <w:rPr>
          <w:rFonts w:cs="Arial"/>
          <w:color w:val="000000"/>
          <w:sz w:val="18"/>
          <w:szCs w:val="16"/>
        </w:rPr>
        <w:t xml:space="preserve"> il </w:t>
      </w:r>
      <w:r w:rsidR="00B72DB7" w:rsidRPr="00A21C58">
        <w:rPr>
          <w:rFonts w:cs="Arial"/>
          <w:color w:val="000000"/>
          <w:sz w:val="18"/>
          <w:szCs w:val="16"/>
        </w:rPr>
        <w:t>D</w:t>
      </w:r>
      <w:r w:rsidRPr="00A21C58">
        <w:rPr>
          <w:rFonts w:cs="Arial"/>
          <w:color w:val="000000"/>
          <w:sz w:val="18"/>
          <w:szCs w:val="16"/>
        </w:rPr>
        <w:t xml:space="preserve">ocumento di </w:t>
      </w:r>
      <w:r w:rsidR="00B72DB7" w:rsidRPr="00A21C58">
        <w:rPr>
          <w:rFonts w:cs="Arial"/>
          <w:color w:val="000000"/>
          <w:sz w:val="18"/>
          <w:szCs w:val="16"/>
        </w:rPr>
        <w:t>V</w:t>
      </w:r>
      <w:r w:rsidRPr="00A21C58">
        <w:rPr>
          <w:rFonts w:cs="Arial"/>
          <w:color w:val="000000"/>
          <w:sz w:val="18"/>
          <w:szCs w:val="16"/>
        </w:rPr>
        <w:t xml:space="preserve">alutazione dei </w:t>
      </w:r>
      <w:r w:rsidR="00B72DB7" w:rsidRPr="00A21C58">
        <w:rPr>
          <w:rFonts w:cs="Arial"/>
          <w:color w:val="000000"/>
          <w:sz w:val="18"/>
          <w:szCs w:val="16"/>
        </w:rPr>
        <w:t>R</w:t>
      </w:r>
      <w:r w:rsidR="00283002" w:rsidRPr="00A21C58">
        <w:rPr>
          <w:rFonts w:cs="Arial"/>
          <w:color w:val="000000"/>
          <w:sz w:val="18"/>
          <w:szCs w:val="16"/>
        </w:rPr>
        <w:t xml:space="preserve">ischi di cui all’art.17, comma 1 lettera a) del </w:t>
      </w:r>
      <w:proofErr w:type="spellStart"/>
      <w:r w:rsidR="00283002" w:rsidRPr="00A21C58">
        <w:rPr>
          <w:rFonts w:cs="Arial"/>
          <w:color w:val="000000"/>
          <w:sz w:val="18"/>
          <w:szCs w:val="16"/>
        </w:rPr>
        <w:t>D.Lgs.</w:t>
      </w:r>
      <w:proofErr w:type="spellEnd"/>
      <w:r w:rsidR="00283002" w:rsidRPr="00A21C58">
        <w:rPr>
          <w:rFonts w:cs="Arial"/>
          <w:color w:val="000000"/>
          <w:sz w:val="18"/>
          <w:szCs w:val="16"/>
        </w:rPr>
        <w:t xml:space="preserve"> n°81/2008;</w:t>
      </w:r>
    </w:p>
    <w:p w14:paraId="08030391" w14:textId="77777777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di aver provveduto alla designazione degli addetti alle emergenze di cui all’art. 18 lettera b)</w:t>
      </w:r>
      <w:r w:rsidR="00B72DB7" w:rsidRPr="00A21C58">
        <w:rPr>
          <w:rFonts w:cs="Arial"/>
          <w:color w:val="000000"/>
          <w:sz w:val="18"/>
          <w:szCs w:val="16"/>
        </w:rPr>
        <w:t xml:space="preserve"> del </w:t>
      </w:r>
      <w:proofErr w:type="spellStart"/>
      <w:r w:rsidR="00B72DB7" w:rsidRPr="00A21C58">
        <w:rPr>
          <w:rFonts w:cs="Arial"/>
          <w:color w:val="000000"/>
          <w:sz w:val="18"/>
          <w:szCs w:val="16"/>
        </w:rPr>
        <w:t>D.</w:t>
      </w:r>
      <w:r w:rsidRPr="00A21C58">
        <w:rPr>
          <w:rFonts w:cs="Arial"/>
          <w:color w:val="000000"/>
          <w:sz w:val="18"/>
          <w:szCs w:val="16"/>
        </w:rPr>
        <w:t>Lgs.</w:t>
      </w:r>
      <w:proofErr w:type="spellEnd"/>
      <w:r w:rsidRPr="00A21C58">
        <w:rPr>
          <w:rFonts w:cs="Arial"/>
          <w:color w:val="000000"/>
          <w:sz w:val="18"/>
          <w:szCs w:val="16"/>
        </w:rPr>
        <w:t xml:space="preserve"> </w:t>
      </w:r>
      <w:r w:rsidR="00B72DB7" w:rsidRPr="00A21C58">
        <w:rPr>
          <w:rFonts w:cs="Arial"/>
          <w:color w:val="000000"/>
          <w:sz w:val="18"/>
          <w:szCs w:val="16"/>
        </w:rPr>
        <w:t>n°</w:t>
      </w:r>
      <w:r w:rsidRPr="00A21C58">
        <w:rPr>
          <w:rFonts w:cs="Arial"/>
          <w:color w:val="000000"/>
          <w:sz w:val="18"/>
          <w:szCs w:val="16"/>
        </w:rPr>
        <w:t>81/</w:t>
      </w:r>
      <w:r w:rsidR="00B72DB7" w:rsidRPr="00A21C58">
        <w:rPr>
          <w:rFonts w:cs="Arial"/>
          <w:color w:val="000000"/>
          <w:sz w:val="18"/>
          <w:szCs w:val="16"/>
        </w:rPr>
        <w:t>20</w:t>
      </w:r>
      <w:r w:rsidRPr="00A21C58">
        <w:rPr>
          <w:rFonts w:cs="Arial"/>
          <w:color w:val="000000"/>
          <w:sz w:val="18"/>
          <w:szCs w:val="16"/>
        </w:rPr>
        <w:t>08;</w:t>
      </w:r>
    </w:p>
    <w:p w14:paraId="75AC6198" w14:textId="02C3FCD6" w:rsidR="005E2D55" w:rsidRDefault="00CD6612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 xml:space="preserve">di aver provveduto all’informazione, formazione e addestramento di tutti i </w:t>
      </w:r>
      <w:r w:rsidR="00D62AFB">
        <w:rPr>
          <w:rFonts w:cs="Arial"/>
          <w:color w:val="000000"/>
          <w:sz w:val="18"/>
          <w:szCs w:val="16"/>
        </w:rPr>
        <w:t>propri lavoratori</w:t>
      </w:r>
      <w:r>
        <w:rPr>
          <w:rFonts w:cs="Arial"/>
          <w:color w:val="000000"/>
          <w:sz w:val="18"/>
          <w:szCs w:val="16"/>
        </w:rPr>
        <w:t xml:space="preserve"> ai sensi </w:t>
      </w:r>
      <w:r w:rsidRPr="00A21C58">
        <w:rPr>
          <w:rFonts w:cs="Arial"/>
          <w:color w:val="000000"/>
          <w:sz w:val="18"/>
          <w:szCs w:val="16"/>
        </w:rPr>
        <w:t>del</w:t>
      </w:r>
      <w:r w:rsidR="005E2D55">
        <w:rPr>
          <w:rFonts w:cs="Arial"/>
          <w:color w:val="000000"/>
          <w:sz w:val="18"/>
          <w:szCs w:val="16"/>
        </w:rPr>
        <w:t xml:space="preserve">l’art. 37, </w:t>
      </w:r>
      <w:proofErr w:type="spellStart"/>
      <w:r w:rsidRPr="00A21C58">
        <w:rPr>
          <w:rFonts w:cs="Arial"/>
          <w:color w:val="000000"/>
          <w:sz w:val="18"/>
          <w:szCs w:val="16"/>
        </w:rPr>
        <w:t>D.Lgs.</w:t>
      </w:r>
      <w:proofErr w:type="spellEnd"/>
      <w:r w:rsidRPr="00A21C58">
        <w:rPr>
          <w:rFonts w:cs="Arial"/>
          <w:color w:val="000000"/>
          <w:sz w:val="18"/>
          <w:szCs w:val="16"/>
        </w:rPr>
        <w:t xml:space="preserve"> n°81/2008</w:t>
      </w:r>
      <w:r w:rsidR="005E2D55">
        <w:rPr>
          <w:rFonts w:cs="Arial"/>
          <w:color w:val="000000"/>
          <w:sz w:val="18"/>
          <w:szCs w:val="16"/>
        </w:rPr>
        <w:t>;</w:t>
      </w:r>
      <w:r>
        <w:rPr>
          <w:rFonts w:cs="Arial"/>
          <w:color w:val="000000"/>
          <w:sz w:val="18"/>
          <w:szCs w:val="16"/>
        </w:rPr>
        <w:t xml:space="preserve"> </w:t>
      </w:r>
    </w:p>
    <w:p w14:paraId="10BE9406" w14:textId="1E2BA006" w:rsidR="0038551B" w:rsidRPr="0038551B" w:rsidRDefault="005E2D55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 xml:space="preserve">di aver provveduto alla pertinente informazione, formazione e addestramento dei lavoratori addetti a lavori per i quali è richiesta una particolare qualifica, quali, a titolo esemplificativo e non esaustivo, conduzione </w:t>
      </w:r>
      <w:r w:rsidR="0038551B" w:rsidRPr="0038551B">
        <w:rPr>
          <w:rFonts w:cs="Arial"/>
          <w:color w:val="000000"/>
          <w:sz w:val="18"/>
          <w:szCs w:val="16"/>
        </w:rPr>
        <w:t>di attrezzature per le quali è richiesta una specifica abilitazione</w:t>
      </w:r>
      <w:r w:rsidR="0038551B">
        <w:rPr>
          <w:rFonts w:cs="Arial"/>
          <w:color w:val="000000"/>
          <w:sz w:val="18"/>
          <w:szCs w:val="16"/>
        </w:rPr>
        <w:t>, lavori su impianti elettrici, lavori all’interno di ambienti confinati o sospetti di inquinamento, utilizzo dei DPI di 3° categoria (dispositivi an</w:t>
      </w:r>
      <w:r w:rsidR="00930F4D">
        <w:rPr>
          <w:rFonts w:cs="Arial"/>
          <w:color w:val="000000"/>
          <w:sz w:val="18"/>
          <w:szCs w:val="16"/>
        </w:rPr>
        <w:t>ti</w:t>
      </w:r>
      <w:r w:rsidR="0038551B">
        <w:rPr>
          <w:rFonts w:cs="Arial"/>
          <w:color w:val="000000"/>
          <w:sz w:val="18"/>
          <w:szCs w:val="16"/>
        </w:rPr>
        <w:t>caduta, dispositivi protettivi dell’udito, dispositivi protettivi da tensioni elettriche pericolose, etc.)</w:t>
      </w:r>
      <w:r w:rsidR="00F21A71">
        <w:rPr>
          <w:rFonts w:cs="Arial"/>
          <w:color w:val="000000"/>
          <w:sz w:val="18"/>
          <w:szCs w:val="16"/>
        </w:rPr>
        <w:t>;</w:t>
      </w:r>
    </w:p>
    <w:p w14:paraId="36F65A5D" w14:textId="16B9CF78" w:rsidR="00EE2957" w:rsidRPr="00E63AC9" w:rsidRDefault="00EE2957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EE2957">
        <w:rPr>
          <w:rFonts w:cs="Arial"/>
          <w:sz w:val="18"/>
          <w:szCs w:val="16"/>
        </w:rPr>
        <w:t>che tutti i lavoratori impiegati nelle</w:t>
      </w:r>
      <w:r w:rsidR="0003773F">
        <w:rPr>
          <w:rFonts w:cs="Arial"/>
          <w:sz w:val="18"/>
          <w:szCs w:val="16"/>
        </w:rPr>
        <w:t xml:space="preserve"> </w:t>
      </w:r>
      <w:r w:rsidRPr="00EE2957">
        <w:rPr>
          <w:rFonts w:cs="Arial"/>
          <w:sz w:val="18"/>
          <w:szCs w:val="16"/>
        </w:rPr>
        <w:t>lavorazion</w:t>
      </w:r>
      <w:r w:rsidR="00930F4D">
        <w:rPr>
          <w:rFonts w:cs="Arial"/>
          <w:sz w:val="18"/>
          <w:szCs w:val="16"/>
        </w:rPr>
        <w:t>i</w:t>
      </w:r>
      <w:r w:rsidRPr="00EE2957">
        <w:rPr>
          <w:rFonts w:cs="Arial"/>
          <w:sz w:val="18"/>
          <w:szCs w:val="16"/>
        </w:rPr>
        <w:t xml:space="preserve"> risulteranno regolarmente assunti per tutta la durata delle attività appaltate;</w:t>
      </w:r>
    </w:p>
    <w:p w14:paraId="08030392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di essere in regola con i versamenti </w:t>
      </w:r>
      <w:r w:rsidRPr="00A21C58">
        <w:rPr>
          <w:rFonts w:cs="Arial"/>
          <w:sz w:val="18"/>
          <w:szCs w:val="16"/>
        </w:rPr>
        <w:t>previdenziali ed assistenziali di cui alle posizioni</w:t>
      </w:r>
      <w:r w:rsidR="00D021C2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 xml:space="preserve">INPS </w:t>
      </w:r>
      <w:r w:rsidR="00A21C58" w:rsidRPr="00A21C58">
        <w:rPr>
          <w:rFonts w:cs="Arial"/>
          <w:i/>
          <w:sz w:val="18"/>
          <w:szCs w:val="16"/>
        </w:rPr>
        <w:t>______________________________</w:t>
      </w:r>
      <w:r w:rsidR="00A21C58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 xml:space="preserve">ed INAIL </w:t>
      </w:r>
      <w:r w:rsidR="00B72DB7" w:rsidRPr="00A21C58">
        <w:rPr>
          <w:rFonts w:cs="Arial"/>
          <w:i/>
          <w:sz w:val="18"/>
          <w:szCs w:val="16"/>
        </w:rPr>
        <w:t>______________________________</w:t>
      </w:r>
      <w:r w:rsidR="00B72DB7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>dell’</w:t>
      </w:r>
      <w:r w:rsidR="00B72DB7" w:rsidRPr="00A21C58">
        <w:rPr>
          <w:rFonts w:cs="Arial"/>
          <w:sz w:val="18"/>
          <w:szCs w:val="16"/>
        </w:rPr>
        <w:t>Impresa</w:t>
      </w:r>
      <w:r w:rsidRPr="00A21C58">
        <w:rPr>
          <w:rFonts w:cs="Arial"/>
          <w:sz w:val="18"/>
          <w:szCs w:val="16"/>
        </w:rPr>
        <w:t>;</w:t>
      </w:r>
    </w:p>
    <w:p w14:paraId="08030393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l’</w:t>
      </w:r>
      <w:r w:rsidR="00B72DB7" w:rsidRPr="00A21C58">
        <w:rPr>
          <w:rFonts w:cs="Arial"/>
          <w:color w:val="000000"/>
          <w:sz w:val="18"/>
          <w:szCs w:val="16"/>
        </w:rPr>
        <w:t>Impresa</w:t>
      </w:r>
      <w:r w:rsidRPr="00A21C58">
        <w:rPr>
          <w:rFonts w:cs="Arial"/>
          <w:color w:val="000000"/>
          <w:sz w:val="18"/>
          <w:szCs w:val="16"/>
        </w:rPr>
        <w:t xml:space="preserve"> sopra citata non è oggetto di provvedimenti di sospensione o interdittivi di cui all’art. 14 del </w:t>
      </w:r>
      <w:proofErr w:type="spellStart"/>
      <w:r w:rsidR="00B72DB7" w:rsidRPr="00A21C58">
        <w:rPr>
          <w:rFonts w:cs="Arial"/>
          <w:color w:val="000000"/>
          <w:sz w:val="18"/>
          <w:szCs w:val="16"/>
        </w:rPr>
        <w:t>D.Lgs.</w:t>
      </w:r>
      <w:proofErr w:type="spellEnd"/>
      <w:r w:rsidR="00B72DB7" w:rsidRPr="00A21C58">
        <w:rPr>
          <w:rFonts w:cs="Arial"/>
          <w:color w:val="000000"/>
          <w:sz w:val="18"/>
          <w:szCs w:val="16"/>
        </w:rPr>
        <w:t xml:space="preserve"> n°81/2008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4" w14:textId="131986B6" w:rsidR="00E94EE4" w:rsidRPr="00E94EE4" w:rsidRDefault="00E94EE4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E94EE4">
        <w:rPr>
          <w:rFonts w:cs="Arial"/>
          <w:color w:val="000000"/>
          <w:sz w:val="18"/>
          <w:szCs w:val="16"/>
        </w:rPr>
        <w:t xml:space="preserve">di essere a conoscenza di tutta la vigente normativa in materia di salute e sicurezza sul lavoro, che osserverà e farà osservare al proprio personale, durante l’esecuzione dell'attività, unitamente a tutte le altre misure </w:t>
      </w:r>
      <w:r w:rsidR="00A733E0">
        <w:rPr>
          <w:rFonts w:cs="Arial"/>
          <w:color w:val="000000"/>
          <w:sz w:val="18"/>
          <w:szCs w:val="16"/>
        </w:rPr>
        <w:t xml:space="preserve">di prevenzione e protezione </w:t>
      </w:r>
      <w:r w:rsidRPr="00E94EE4">
        <w:rPr>
          <w:rFonts w:cs="Arial"/>
          <w:color w:val="000000"/>
          <w:sz w:val="18"/>
          <w:szCs w:val="16"/>
        </w:rPr>
        <w:t xml:space="preserve">che si rendessero necessarie per prevenire </w:t>
      </w:r>
      <w:r w:rsidR="00A733E0">
        <w:rPr>
          <w:rFonts w:cs="Arial"/>
          <w:color w:val="000000"/>
          <w:sz w:val="18"/>
          <w:szCs w:val="16"/>
        </w:rPr>
        <w:t xml:space="preserve">incidenti, </w:t>
      </w:r>
      <w:r w:rsidRPr="00E94EE4">
        <w:rPr>
          <w:rFonts w:cs="Arial"/>
          <w:color w:val="000000"/>
          <w:sz w:val="18"/>
          <w:szCs w:val="16"/>
        </w:rPr>
        <w:t>infortuni e/o eventi comunque dannosi;</w:t>
      </w:r>
    </w:p>
    <w:p w14:paraId="08030395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i lavoratori impiegati per l’appalto in oggetto saranno assicurati per tutto il periodo di esecuzione dei lavori;</w:t>
      </w:r>
    </w:p>
    <w:p w14:paraId="08030396" w14:textId="4BBC9F00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nell’appalto saranno impiegati </w:t>
      </w:r>
      <w:r w:rsidR="00CD6612">
        <w:rPr>
          <w:rFonts w:cs="Arial"/>
          <w:color w:val="000000"/>
          <w:sz w:val="18"/>
          <w:szCs w:val="16"/>
        </w:rPr>
        <w:t xml:space="preserve">esclusivamente </w:t>
      </w:r>
      <w:r w:rsidRPr="00A21C58">
        <w:rPr>
          <w:rFonts w:cs="Arial"/>
          <w:color w:val="000000"/>
          <w:sz w:val="18"/>
          <w:szCs w:val="16"/>
        </w:rPr>
        <w:t>lavoratori</w:t>
      </w:r>
      <w:r w:rsidR="00D021C2" w:rsidRPr="00A21C58">
        <w:rPr>
          <w:rFonts w:cs="Arial"/>
          <w:color w:val="000000"/>
          <w:sz w:val="18"/>
          <w:szCs w:val="16"/>
        </w:rPr>
        <w:t xml:space="preserve"> </w:t>
      </w:r>
      <w:r w:rsidRPr="00A21C58">
        <w:rPr>
          <w:rFonts w:cs="Arial"/>
          <w:color w:val="000000"/>
          <w:sz w:val="18"/>
          <w:szCs w:val="16"/>
        </w:rPr>
        <w:t xml:space="preserve">idonei alla mansione, con giudizio rilasciato dal Medico Competente aziendale, ai sensi dell’art. 41, comma 2, lettera a) del </w:t>
      </w:r>
      <w:proofErr w:type="spellStart"/>
      <w:r w:rsidR="00B72DB7" w:rsidRPr="00A21C58">
        <w:rPr>
          <w:rFonts w:cs="Arial"/>
          <w:color w:val="000000"/>
          <w:sz w:val="18"/>
          <w:szCs w:val="16"/>
        </w:rPr>
        <w:t>D.Lgs.</w:t>
      </w:r>
      <w:proofErr w:type="spellEnd"/>
      <w:r w:rsidR="00B72DB7" w:rsidRPr="00A21C58">
        <w:rPr>
          <w:rFonts w:cs="Arial"/>
          <w:color w:val="000000"/>
          <w:sz w:val="18"/>
          <w:szCs w:val="16"/>
        </w:rPr>
        <w:t xml:space="preserve"> n°81/2008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7" w14:textId="47C32168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tutti i lavoratori </w:t>
      </w:r>
      <w:r w:rsidR="00CD6612"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 w:rsidR="00545AC9">
        <w:rPr>
          <w:rFonts w:cs="Arial"/>
          <w:color w:val="000000"/>
          <w:sz w:val="18"/>
          <w:szCs w:val="16"/>
        </w:rPr>
        <w:t>commissionate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 w:rsidR="00D62AFB">
        <w:rPr>
          <w:rFonts w:cs="Arial"/>
          <w:color w:val="000000"/>
          <w:sz w:val="18"/>
          <w:szCs w:val="16"/>
        </w:rPr>
        <w:t>hanno ricevuto formazione adeguata e specifica</w:t>
      </w:r>
      <w:r w:rsidR="00CD6612">
        <w:rPr>
          <w:rFonts w:cs="Arial"/>
          <w:color w:val="000000"/>
          <w:sz w:val="18"/>
          <w:szCs w:val="16"/>
        </w:rPr>
        <w:t xml:space="preserve"> rispetto ai rischi propri dell’Impresa</w:t>
      </w:r>
      <w:r w:rsidR="00D62AFB">
        <w:rPr>
          <w:rFonts w:cs="Arial"/>
          <w:color w:val="000000"/>
          <w:sz w:val="18"/>
          <w:szCs w:val="16"/>
        </w:rPr>
        <w:t>,</w:t>
      </w:r>
      <w:r w:rsidR="00D62AFB" w:rsidRPr="00D62AFB">
        <w:rPr>
          <w:rFonts w:cs="Arial"/>
          <w:color w:val="000000"/>
          <w:sz w:val="18"/>
          <w:szCs w:val="16"/>
        </w:rPr>
        <w:t xml:space="preserve"> </w:t>
      </w:r>
      <w:r w:rsidR="00D62AFB" w:rsidRPr="00A21C58">
        <w:rPr>
          <w:rFonts w:cs="Arial"/>
          <w:color w:val="000000"/>
          <w:sz w:val="18"/>
          <w:szCs w:val="16"/>
        </w:rPr>
        <w:t>ai sensi del</w:t>
      </w:r>
      <w:r w:rsidR="00D62AFB">
        <w:rPr>
          <w:rFonts w:cs="Arial"/>
          <w:color w:val="000000"/>
          <w:sz w:val="18"/>
          <w:szCs w:val="16"/>
        </w:rPr>
        <w:t>la normativa vigente in materia di salute e sicurezza sul lavoro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1F192EC2" w14:textId="3E9CB045" w:rsidR="00D62AFB" w:rsidRPr="00A21C58" w:rsidRDefault="00D62AFB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tutti i lavoratori </w:t>
      </w:r>
      <w:r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>
        <w:rPr>
          <w:rFonts w:cs="Arial"/>
          <w:color w:val="000000"/>
          <w:sz w:val="18"/>
          <w:szCs w:val="16"/>
        </w:rPr>
        <w:t>commissionate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>
        <w:rPr>
          <w:rFonts w:cs="Arial"/>
          <w:color w:val="000000"/>
          <w:sz w:val="18"/>
          <w:szCs w:val="16"/>
        </w:rPr>
        <w:t xml:space="preserve">hanno ricevuto </w:t>
      </w:r>
      <w:r w:rsidRPr="00A21C58">
        <w:rPr>
          <w:rFonts w:cs="Arial"/>
          <w:color w:val="000000"/>
          <w:sz w:val="18"/>
          <w:szCs w:val="16"/>
        </w:rPr>
        <w:t xml:space="preserve">i Dispositivi di Protezione Individuale (DPI) necessari </w:t>
      </w:r>
      <w:r>
        <w:rPr>
          <w:rFonts w:cs="Arial"/>
          <w:color w:val="000000"/>
          <w:sz w:val="18"/>
          <w:szCs w:val="16"/>
        </w:rPr>
        <w:t>rispetto ai rischi propri dell’Impresa</w:t>
      </w:r>
      <w:r w:rsidRPr="00A21C58">
        <w:rPr>
          <w:rFonts w:cs="Arial"/>
          <w:color w:val="000000"/>
          <w:sz w:val="18"/>
          <w:szCs w:val="16"/>
        </w:rPr>
        <w:t xml:space="preserve"> e </w:t>
      </w:r>
      <w:r>
        <w:rPr>
          <w:rFonts w:cs="Arial"/>
          <w:color w:val="000000"/>
          <w:sz w:val="18"/>
          <w:szCs w:val="16"/>
        </w:rPr>
        <w:t>sono stati</w:t>
      </w:r>
      <w:r w:rsidRPr="00A21C58">
        <w:rPr>
          <w:rFonts w:cs="Arial"/>
          <w:color w:val="000000"/>
          <w:sz w:val="18"/>
          <w:szCs w:val="16"/>
        </w:rPr>
        <w:t xml:space="preserve"> info</w:t>
      </w:r>
      <w:r>
        <w:rPr>
          <w:rFonts w:cs="Arial"/>
          <w:color w:val="000000"/>
          <w:sz w:val="18"/>
          <w:szCs w:val="16"/>
        </w:rPr>
        <w:t>rmati/formati sul loro utilizzo</w:t>
      </w:r>
      <w:r w:rsidRPr="00A21C58">
        <w:rPr>
          <w:rFonts w:cs="Arial"/>
          <w:color w:val="000000"/>
          <w:sz w:val="18"/>
          <w:szCs w:val="16"/>
        </w:rPr>
        <w:t xml:space="preserve"> ai sensi del</w:t>
      </w:r>
      <w:r>
        <w:rPr>
          <w:rFonts w:cs="Arial"/>
          <w:color w:val="000000"/>
          <w:sz w:val="18"/>
          <w:szCs w:val="16"/>
        </w:rPr>
        <w:t>la normativa vigente in materia di salute e sicurezza sul lavoro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8" w14:textId="47FAE17B" w:rsidR="00F567DA" w:rsidRPr="00A21C58" w:rsidRDefault="00D62AFB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</w:t>
      </w:r>
      <w:r>
        <w:rPr>
          <w:rFonts w:cs="Arial"/>
          <w:color w:val="000000"/>
          <w:sz w:val="18"/>
          <w:szCs w:val="16"/>
        </w:rPr>
        <w:t xml:space="preserve">a </w:t>
      </w:r>
      <w:r w:rsidRPr="00A21C58">
        <w:rPr>
          <w:rFonts w:cs="Arial"/>
          <w:color w:val="000000"/>
          <w:sz w:val="18"/>
          <w:szCs w:val="16"/>
        </w:rPr>
        <w:t xml:space="preserve">tutti i lavoratori </w:t>
      </w:r>
      <w:r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>
        <w:rPr>
          <w:rFonts w:cs="Arial"/>
          <w:color w:val="000000"/>
          <w:sz w:val="18"/>
          <w:szCs w:val="16"/>
        </w:rPr>
        <w:t>commissionate</w:t>
      </w:r>
      <w:r w:rsidR="00F567DA" w:rsidRPr="00A21C58">
        <w:rPr>
          <w:rFonts w:cs="Arial"/>
          <w:color w:val="000000"/>
          <w:sz w:val="18"/>
          <w:szCs w:val="16"/>
        </w:rPr>
        <w:t xml:space="preserve"> sarà fornita apposita tessera di riconoscimento corredata di fotografia, generalità del lavoratore ed indicazione del </w:t>
      </w:r>
      <w:r w:rsidR="00B72DB7" w:rsidRPr="00A21C58">
        <w:rPr>
          <w:rFonts w:cs="Arial"/>
          <w:color w:val="000000"/>
          <w:sz w:val="18"/>
          <w:szCs w:val="16"/>
        </w:rPr>
        <w:t>D</w:t>
      </w:r>
      <w:r w:rsidR="00F567DA" w:rsidRPr="00A21C58">
        <w:rPr>
          <w:rFonts w:cs="Arial"/>
          <w:color w:val="000000"/>
          <w:sz w:val="18"/>
          <w:szCs w:val="16"/>
        </w:rPr>
        <w:t xml:space="preserve">atore di </w:t>
      </w:r>
      <w:r w:rsidR="00B72DB7" w:rsidRPr="00A21C58">
        <w:rPr>
          <w:rFonts w:cs="Arial"/>
          <w:color w:val="000000"/>
          <w:sz w:val="18"/>
          <w:szCs w:val="16"/>
        </w:rPr>
        <w:t>L</w:t>
      </w:r>
      <w:r w:rsidR="00F567DA" w:rsidRPr="00A21C58">
        <w:rPr>
          <w:rFonts w:cs="Arial"/>
          <w:color w:val="000000"/>
          <w:sz w:val="18"/>
          <w:szCs w:val="16"/>
        </w:rPr>
        <w:t xml:space="preserve">avoro </w:t>
      </w:r>
      <w:r w:rsidR="00E25EB9" w:rsidRPr="00A21C58">
        <w:rPr>
          <w:rFonts w:cs="Arial"/>
          <w:color w:val="000000"/>
          <w:sz w:val="18"/>
          <w:szCs w:val="16"/>
        </w:rPr>
        <w:t>ai sensi dell’</w:t>
      </w:r>
      <w:r w:rsidR="00F567DA" w:rsidRPr="00A21C58">
        <w:rPr>
          <w:rFonts w:cs="Arial"/>
          <w:color w:val="000000"/>
          <w:sz w:val="18"/>
          <w:szCs w:val="16"/>
        </w:rPr>
        <w:t>art. 18</w:t>
      </w:r>
      <w:r w:rsidR="00E25EB9" w:rsidRPr="00A21C58">
        <w:rPr>
          <w:rFonts w:cs="Arial"/>
          <w:color w:val="000000"/>
          <w:sz w:val="18"/>
          <w:szCs w:val="16"/>
        </w:rPr>
        <w:t>,</w:t>
      </w:r>
      <w:r w:rsidR="00F567DA" w:rsidRPr="00A21C58">
        <w:rPr>
          <w:rFonts w:cs="Arial"/>
          <w:color w:val="000000"/>
          <w:sz w:val="18"/>
          <w:szCs w:val="16"/>
        </w:rPr>
        <w:t xml:space="preserve"> comma 1</w:t>
      </w:r>
      <w:r w:rsidR="00E25EB9" w:rsidRPr="00A21C58">
        <w:rPr>
          <w:rFonts w:cs="Arial"/>
          <w:color w:val="000000"/>
          <w:sz w:val="18"/>
          <w:szCs w:val="16"/>
        </w:rPr>
        <w:t>,</w:t>
      </w:r>
      <w:r w:rsidR="00F567DA" w:rsidRPr="00A21C58">
        <w:rPr>
          <w:rFonts w:cs="Arial"/>
          <w:color w:val="000000"/>
          <w:sz w:val="18"/>
          <w:szCs w:val="16"/>
        </w:rPr>
        <w:t xml:space="preserve"> lettera u) del </w:t>
      </w:r>
      <w:proofErr w:type="spellStart"/>
      <w:r w:rsidR="00B72DB7" w:rsidRPr="00A21C58">
        <w:rPr>
          <w:rFonts w:cs="Arial"/>
          <w:color w:val="000000"/>
          <w:sz w:val="18"/>
          <w:szCs w:val="16"/>
        </w:rPr>
        <w:t>D.Lgs.</w:t>
      </w:r>
      <w:proofErr w:type="spellEnd"/>
      <w:r w:rsidR="00B72DB7" w:rsidRPr="00A21C58">
        <w:rPr>
          <w:rFonts w:cs="Arial"/>
          <w:color w:val="000000"/>
          <w:sz w:val="18"/>
          <w:szCs w:val="16"/>
        </w:rPr>
        <w:t xml:space="preserve"> n°81/2008</w:t>
      </w:r>
      <w:r w:rsidR="00E25EB9" w:rsidRPr="00A21C58">
        <w:rPr>
          <w:rFonts w:cs="Arial"/>
          <w:color w:val="000000"/>
          <w:sz w:val="18"/>
          <w:szCs w:val="16"/>
        </w:rPr>
        <w:t xml:space="preserve"> da esporre sempre all’interno del sito dove verranno svolte le attività commissionate</w:t>
      </w:r>
      <w:r w:rsidR="00F567DA" w:rsidRPr="00A21C58">
        <w:rPr>
          <w:rFonts w:cs="Arial"/>
          <w:color w:val="000000"/>
          <w:sz w:val="18"/>
          <w:szCs w:val="16"/>
        </w:rPr>
        <w:t>;</w:t>
      </w:r>
    </w:p>
    <w:p w14:paraId="0803039A" w14:textId="318E2A6F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le attrezzature ed i macchinari che saran</w:t>
      </w:r>
      <w:r w:rsidR="00D62AFB">
        <w:rPr>
          <w:rFonts w:cs="Arial"/>
          <w:color w:val="000000"/>
          <w:sz w:val="18"/>
          <w:szCs w:val="16"/>
        </w:rPr>
        <w:t>no utilizzati sono conformi alla normativa vigente</w:t>
      </w:r>
      <w:r w:rsidRPr="00A21C58">
        <w:rPr>
          <w:rFonts w:cs="Arial"/>
          <w:color w:val="000000"/>
          <w:sz w:val="18"/>
          <w:szCs w:val="16"/>
        </w:rPr>
        <w:t xml:space="preserve"> in materia di </w:t>
      </w:r>
      <w:r w:rsidR="00D62AFB">
        <w:rPr>
          <w:rFonts w:cs="Arial"/>
          <w:color w:val="000000"/>
          <w:sz w:val="18"/>
          <w:szCs w:val="16"/>
        </w:rPr>
        <w:t xml:space="preserve">salute e </w:t>
      </w:r>
      <w:r w:rsidRPr="00A21C58">
        <w:rPr>
          <w:rFonts w:cs="Arial"/>
          <w:color w:val="000000"/>
          <w:sz w:val="18"/>
          <w:szCs w:val="16"/>
        </w:rPr>
        <w:t xml:space="preserve">sicurezza sul lavoro </w:t>
      </w:r>
      <w:r w:rsidR="00E25EB9" w:rsidRPr="00A21C58">
        <w:rPr>
          <w:rFonts w:cs="Arial"/>
          <w:color w:val="000000"/>
          <w:sz w:val="18"/>
          <w:szCs w:val="16"/>
        </w:rPr>
        <w:t>e sottoposti a manutenzione ordinaria da parte di imprese qualificate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3744FB87" w14:textId="77777777" w:rsidR="0038551B" w:rsidRDefault="0038551B" w:rsidP="0038551B">
      <w:pPr>
        <w:tabs>
          <w:tab w:val="left" w:pos="284"/>
          <w:tab w:val="center" w:pos="7740"/>
        </w:tabs>
        <w:spacing w:before="120" w:after="120"/>
        <w:jc w:val="both"/>
        <w:rPr>
          <w:rFonts w:cs="Arial"/>
          <w:color w:val="000000"/>
          <w:sz w:val="18"/>
          <w:szCs w:val="16"/>
        </w:rPr>
      </w:pPr>
    </w:p>
    <w:p w14:paraId="6C723CE9" w14:textId="77777777" w:rsidR="0038551B" w:rsidRDefault="0038551B" w:rsidP="0038551B">
      <w:pPr>
        <w:tabs>
          <w:tab w:val="left" w:pos="284"/>
          <w:tab w:val="center" w:pos="7740"/>
        </w:tabs>
        <w:spacing w:before="120" w:after="120"/>
        <w:jc w:val="both"/>
        <w:rPr>
          <w:rFonts w:cs="Arial"/>
          <w:color w:val="000000"/>
          <w:sz w:val="18"/>
          <w:szCs w:val="16"/>
        </w:rPr>
      </w:pPr>
    </w:p>
    <w:p w14:paraId="0D83E9A3" w14:textId="5C0322BF" w:rsidR="00930F4D" w:rsidRPr="00072FB8" w:rsidRDefault="00F567DA" w:rsidP="00072FB8">
      <w:pPr>
        <w:keepNext/>
        <w:numPr>
          <w:ilvl w:val="0"/>
          <w:numId w:val="4"/>
        </w:numPr>
        <w:tabs>
          <w:tab w:val="left" w:pos="284"/>
          <w:tab w:val="center" w:pos="7740"/>
        </w:tabs>
        <w:spacing w:before="120" w:after="24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lastRenderedPageBreak/>
        <w:t>che l’andamento degli infortuni/malattie professionali negli ultimi tre anni è stato il seguente:</w:t>
      </w: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4"/>
        <w:gridCol w:w="1757"/>
        <w:gridCol w:w="1757"/>
        <w:gridCol w:w="1757"/>
      </w:tblGrid>
      <w:tr w:rsidR="00F567DA" w:rsidRPr="00A21C58" w14:paraId="0803039D" w14:textId="77777777" w:rsidTr="00930F4D">
        <w:trPr>
          <w:trHeight w:val="284"/>
          <w:jc w:val="center"/>
        </w:trPr>
        <w:tc>
          <w:tcPr>
            <w:tcW w:w="8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03039C" w14:textId="77777777" w:rsidR="00F567DA" w:rsidRPr="00A21C58" w:rsidRDefault="00F567DA" w:rsidP="006C1C96">
            <w:pPr>
              <w:ind w:firstLine="79"/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ANDAMENTO INFORTUNI E MALATTIE PROFESSIONALI NEGLI ULTIMI TRE ANNI</w:t>
            </w:r>
          </w:p>
        </w:tc>
      </w:tr>
      <w:tr w:rsidR="00F567DA" w:rsidRPr="00A21C58" w14:paraId="080303A2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039E" w14:textId="77777777" w:rsidR="00F567DA" w:rsidRPr="00A21C58" w:rsidRDefault="00F567DA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9F" w14:textId="0C80E872" w:rsidR="00F567DA" w:rsidRPr="00A21C58" w:rsidRDefault="00F567DA" w:rsidP="00930F4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0" w14:textId="4862166F" w:rsidR="00F567DA" w:rsidRPr="00A21C58" w:rsidRDefault="00F567DA" w:rsidP="00930F4D">
            <w:pPr>
              <w:ind w:hanging="13"/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1" w14:textId="760382ED" w:rsidR="00F567DA" w:rsidRPr="00A21C58" w:rsidRDefault="00F567DA" w:rsidP="00930F4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</w:p>
        </w:tc>
      </w:tr>
      <w:tr w:rsidR="00F567DA" w:rsidRPr="00A21C58" w14:paraId="080303A7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3" w14:textId="77777777" w:rsidR="00F567DA" w:rsidRPr="00A21C58" w:rsidRDefault="00F567DA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</w:t>
            </w:r>
            <w:r w:rsidR="00982C8D" w:rsidRPr="00A21C58">
              <w:rPr>
                <w:rFonts w:cs="Arial"/>
                <w:color w:val="000000"/>
                <w:sz w:val="18"/>
                <w:szCs w:val="16"/>
              </w:rPr>
              <w:t xml:space="preserve">umero di </w:t>
            </w:r>
            <w:r w:rsidRPr="00A21C58">
              <w:rPr>
                <w:rFonts w:cs="Arial"/>
                <w:color w:val="000000"/>
                <w:sz w:val="18"/>
                <w:szCs w:val="16"/>
              </w:rPr>
              <w:t>infortuni mortali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4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5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6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</w:tr>
      <w:tr w:rsidR="00F567DA" w:rsidRPr="00A21C58" w14:paraId="080303AC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8" w14:textId="77777777" w:rsidR="00F567DA" w:rsidRPr="00A21C58" w:rsidRDefault="00982C8D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Numero di</w:t>
            </w:r>
            <w:r w:rsidR="00F567DA" w:rsidRPr="00A21C58">
              <w:rPr>
                <w:rFonts w:cs="Arial"/>
                <w:color w:val="000000"/>
                <w:sz w:val="18"/>
                <w:szCs w:val="16"/>
              </w:rPr>
              <w:t xml:space="preserve"> malattie professionali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9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A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B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</w:tr>
      <w:tr w:rsidR="00F567DA" w:rsidRPr="00A21C58" w14:paraId="080303B1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D" w14:textId="77777777" w:rsidR="00F567DA" w:rsidRPr="00A21C58" w:rsidRDefault="00982C8D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Numero di</w:t>
            </w:r>
            <w:r w:rsidR="00F567DA" w:rsidRPr="00A21C58">
              <w:rPr>
                <w:rFonts w:cs="Arial"/>
                <w:color w:val="000000"/>
                <w:sz w:val="18"/>
                <w:szCs w:val="16"/>
              </w:rPr>
              <w:t xml:space="preserve"> infortuni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E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F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B0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</w:tr>
    </w:tbl>
    <w:p w14:paraId="00101481" w14:textId="77777777" w:rsidR="00930F4D" w:rsidRDefault="00930F4D" w:rsidP="00EE2957">
      <w:pPr>
        <w:tabs>
          <w:tab w:val="left" w:pos="851"/>
          <w:tab w:val="center" w:pos="7740"/>
        </w:tabs>
        <w:spacing w:before="120" w:after="120"/>
        <w:jc w:val="both"/>
        <w:rPr>
          <w:rFonts w:cs="Arial"/>
          <w:color w:val="000000"/>
          <w:sz w:val="18"/>
          <w:szCs w:val="16"/>
        </w:rPr>
      </w:pPr>
    </w:p>
    <w:p w14:paraId="097356DD" w14:textId="71EC3ED6" w:rsidR="00EE2957" w:rsidRDefault="00F567DA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Il dichiarante si impegna </w:t>
      </w:r>
      <w:r w:rsidR="00EA6A3D" w:rsidRPr="00A21C58">
        <w:rPr>
          <w:rFonts w:cs="Arial"/>
          <w:color w:val="000000"/>
          <w:sz w:val="18"/>
          <w:szCs w:val="16"/>
        </w:rPr>
        <w:t xml:space="preserve">inoltre </w:t>
      </w:r>
      <w:r w:rsidRPr="00A21C58">
        <w:rPr>
          <w:rFonts w:cs="Arial"/>
          <w:color w:val="000000"/>
          <w:sz w:val="18"/>
          <w:szCs w:val="16"/>
        </w:rPr>
        <w:t>a consegnare</w:t>
      </w:r>
      <w:r w:rsidR="00982C8D" w:rsidRPr="00A21C58">
        <w:rPr>
          <w:rFonts w:cs="Arial"/>
          <w:color w:val="000000"/>
          <w:sz w:val="18"/>
          <w:szCs w:val="16"/>
        </w:rPr>
        <w:t>, su richiesta del C</w:t>
      </w:r>
      <w:r w:rsidRPr="00A21C58">
        <w:rPr>
          <w:rFonts w:cs="Arial"/>
          <w:color w:val="000000"/>
          <w:sz w:val="18"/>
          <w:szCs w:val="16"/>
        </w:rPr>
        <w:t xml:space="preserve">ommittente, </w:t>
      </w:r>
      <w:bookmarkStart w:id="0" w:name="_Hlk529726788"/>
      <w:r w:rsidRPr="00A21C58">
        <w:rPr>
          <w:rFonts w:cs="Arial"/>
          <w:color w:val="000000"/>
          <w:sz w:val="18"/>
          <w:szCs w:val="16"/>
        </w:rPr>
        <w:t>copia di tutta la documentazione comprovante la veridicità di quanto dichiarato</w:t>
      </w:r>
      <w:r w:rsidR="00EA6A3D" w:rsidRPr="00A21C58">
        <w:rPr>
          <w:rFonts w:cs="Arial"/>
          <w:color w:val="000000"/>
          <w:sz w:val="18"/>
          <w:szCs w:val="16"/>
        </w:rPr>
        <w:t xml:space="preserve"> nel presente documento</w:t>
      </w:r>
      <w:r w:rsidR="00EE2957">
        <w:rPr>
          <w:rFonts w:cs="Arial"/>
          <w:color w:val="000000"/>
          <w:sz w:val="18"/>
          <w:szCs w:val="16"/>
        </w:rPr>
        <w:t xml:space="preserve"> </w:t>
      </w:r>
      <w:bookmarkEnd w:id="0"/>
      <w:r w:rsidR="00EE2957">
        <w:rPr>
          <w:rFonts w:cs="Arial"/>
          <w:color w:val="000000"/>
          <w:sz w:val="18"/>
          <w:szCs w:val="16"/>
        </w:rPr>
        <w:t>q</w:t>
      </w:r>
      <w:r w:rsidR="00E63AC9">
        <w:rPr>
          <w:rFonts w:cs="Arial"/>
          <w:color w:val="000000"/>
          <w:sz w:val="18"/>
          <w:szCs w:val="16"/>
        </w:rPr>
        <w:t>ual</w:t>
      </w:r>
      <w:r w:rsidR="0003773F">
        <w:rPr>
          <w:rFonts w:cs="Arial"/>
          <w:color w:val="000000"/>
          <w:sz w:val="18"/>
          <w:szCs w:val="16"/>
        </w:rPr>
        <w:t>e</w:t>
      </w:r>
      <w:r w:rsidR="00EE2957">
        <w:rPr>
          <w:rFonts w:cs="Arial"/>
          <w:color w:val="000000"/>
          <w:sz w:val="18"/>
          <w:szCs w:val="16"/>
        </w:rPr>
        <w:t xml:space="preserve"> a titolo di esempio, attestati di formazione e addestramento, verbali di verifica d</w:t>
      </w:r>
      <w:r w:rsidR="00072FB8">
        <w:rPr>
          <w:rFonts w:cs="Arial"/>
          <w:color w:val="000000"/>
          <w:sz w:val="18"/>
          <w:szCs w:val="16"/>
        </w:rPr>
        <w:t>ei macchinari, LUL, UNILAV</w:t>
      </w:r>
      <w:r w:rsidR="00EE2957">
        <w:rPr>
          <w:rFonts w:cs="Arial"/>
          <w:color w:val="000000"/>
          <w:sz w:val="18"/>
          <w:szCs w:val="16"/>
        </w:rPr>
        <w:t>, etc.</w:t>
      </w:r>
    </w:p>
    <w:p w14:paraId="3785E56B" w14:textId="77777777" w:rsidR="0016355A" w:rsidRDefault="0016355A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</w:p>
    <w:p w14:paraId="78AD6964" w14:textId="43AE84B3" w:rsidR="0016355A" w:rsidRDefault="00763A86" w:rsidP="00480567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>Il sottoscritto allega alla presente dichiarazione la seguente documentazione:</w:t>
      </w:r>
    </w:p>
    <w:p w14:paraId="13B39A3F" w14:textId="7708F74E" w:rsidR="00763A86" w:rsidRPr="00CB7EFC" w:rsidRDefault="00763A86" w:rsidP="00480567">
      <w:pPr>
        <w:pStyle w:val="Paragrafoelenco"/>
        <w:numPr>
          <w:ilvl w:val="0"/>
          <w:numId w:val="6"/>
        </w:numPr>
        <w:spacing w:line="360" w:lineRule="auto"/>
        <w:contextualSpacing w:val="0"/>
        <w:rPr>
          <w:sz w:val="18"/>
        </w:rPr>
      </w:pPr>
      <w:r>
        <w:rPr>
          <w:sz w:val="18"/>
        </w:rPr>
        <w:t xml:space="preserve">Certificato di </w:t>
      </w:r>
      <w:r w:rsidRPr="00CB7EFC">
        <w:rPr>
          <w:sz w:val="18"/>
        </w:rPr>
        <w:t>Iscrizione alla Camera di Commercio</w:t>
      </w:r>
      <w:r>
        <w:rPr>
          <w:sz w:val="18"/>
        </w:rPr>
        <w:t>, Industria e Artigianato</w:t>
      </w:r>
      <w:r w:rsidR="00E05586">
        <w:rPr>
          <w:sz w:val="18"/>
        </w:rPr>
        <w:t xml:space="preserve"> (CCI</w:t>
      </w:r>
      <w:r w:rsidR="00AA753A">
        <w:rPr>
          <w:sz w:val="18"/>
        </w:rPr>
        <w:t>AA)</w:t>
      </w:r>
    </w:p>
    <w:p w14:paraId="6E0367D7" w14:textId="7893366A" w:rsidR="00763A86" w:rsidRPr="00763A86" w:rsidRDefault="00AA753A" w:rsidP="00480567">
      <w:pPr>
        <w:pStyle w:val="Paragrafoelenco"/>
        <w:numPr>
          <w:ilvl w:val="0"/>
          <w:numId w:val="6"/>
        </w:numPr>
        <w:tabs>
          <w:tab w:val="left" w:pos="851"/>
          <w:tab w:val="center" w:pos="7740"/>
        </w:tabs>
        <w:spacing w:line="360" w:lineRule="auto"/>
        <w:contextualSpacing w:val="0"/>
        <w:jc w:val="both"/>
        <w:rPr>
          <w:rFonts w:cs="Arial"/>
          <w:color w:val="000000"/>
          <w:sz w:val="18"/>
          <w:szCs w:val="16"/>
        </w:rPr>
      </w:pPr>
      <w:r>
        <w:rPr>
          <w:sz w:val="18"/>
        </w:rPr>
        <w:t>Documento Unico di Regolarità Contributiva (</w:t>
      </w:r>
      <w:r w:rsidR="00763A86" w:rsidRPr="00763A86">
        <w:rPr>
          <w:sz w:val="18"/>
        </w:rPr>
        <w:t>DURC</w:t>
      </w:r>
      <w:r>
        <w:rPr>
          <w:sz w:val="18"/>
        </w:rPr>
        <w:t>)</w:t>
      </w:r>
    </w:p>
    <w:p w14:paraId="5607EF3B" w14:textId="77777777" w:rsidR="00763A86" w:rsidRDefault="00763A86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</w:p>
    <w:p w14:paraId="39BD771A" w14:textId="77777777" w:rsidR="00567256" w:rsidRDefault="00567256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5626EFAC" w14:textId="77777777" w:rsidR="00E05586" w:rsidRDefault="00E05586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5FB8CEE4" w14:textId="77777777" w:rsidR="0038551B" w:rsidRDefault="0038551B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4FE5E5C2" w14:textId="77777777" w:rsidR="0038551B" w:rsidRDefault="0038551B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080303B5" w14:textId="4CC06F88" w:rsidR="00F567DA" w:rsidRDefault="00F567DA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Data</w:t>
      </w:r>
      <w:r w:rsidR="00930F4D">
        <w:rPr>
          <w:rFonts w:cs="Arial"/>
          <w:color w:val="000000"/>
          <w:sz w:val="18"/>
          <w:szCs w:val="16"/>
        </w:rPr>
        <w:t xml:space="preserve">: </w:t>
      </w:r>
      <w:r w:rsidR="00982C8D" w:rsidRPr="00A21C58">
        <w:rPr>
          <w:rFonts w:cs="Arial"/>
          <w:color w:val="000000"/>
          <w:sz w:val="18"/>
          <w:szCs w:val="16"/>
        </w:rPr>
        <w:t>_______________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 w:rsidR="00930F4D">
        <w:rPr>
          <w:rFonts w:cs="Arial"/>
          <w:color w:val="000000"/>
          <w:sz w:val="18"/>
          <w:szCs w:val="16"/>
        </w:rPr>
        <w:tab/>
      </w:r>
      <w:r w:rsidR="00567256" w:rsidRPr="00A21C58">
        <w:rPr>
          <w:rFonts w:cs="Arial"/>
          <w:color w:val="000000"/>
          <w:sz w:val="18"/>
          <w:szCs w:val="16"/>
        </w:rPr>
        <w:t>Timbro e firma del Datore di Lavoro</w:t>
      </w:r>
    </w:p>
    <w:p w14:paraId="0D8384F5" w14:textId="17FACCA2" w:rsidR="00930F4D" w:rsidRDefault="00930F4D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ab/>
      </w:r>
      <w:r>
        <w:rPr>
          <w:rFonts w:cs="Arial"/>
          <w:color w:val="000000"/>
          <w:sz w:val="18"/>
          <w:szCs w:val="16"/>
        </w:rPr>
        <w:tab/>
        <w:t>_____________________________</w:t>
      </w:r>
    </w:p>
    <w:p w14:paraId="4EF8FC9A" w14:textId="69719E3E" w:rsidR="00930F4D" w:rsidRDefault="00930F4D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5FABC933" w14:textId="77777777" w:rsidR="006F73D8" w:rsidRDefault="006F73D8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15110177" w14:textId="77777777" w:rsidR="00E05586" w:rsidRDefault="00E05586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4871F092" w14:textId="77777777" w:rsidR="00E05586" w:rsidRDefault="00E05586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F73D8" w14:paraId="47AB90C6" w14:textId="77777777" w:rsidTr="006F73D8">
        <w:tc>
          <w:tcPr>
            <w:tcW w:w="963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FD86" w14:textId="2636ED2A" w:rsidR="006F73D8" w:rsidRPr="00CB7EFC" w:rsidRDefault="006F73D8" w:rsidP="00480567">
            <w:pPr>
              <w:spacing w:before="120"/>
              <w:jc w:val="both"/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 w:rsidRPr="00CB7EFC">
              <w:rPr>
                <w:sz w:val="18"/>
              </w:rPr>
              <w:t xml:space="preserve">Per </w:t>
            </w:r>
            <w:r w:rsidR="0016355A">
              <w:rPr>
                <w:sz w:val="18"/>
              </w:rPr>
              <w:t xml:space="preserve">verifica </w:t>
            </w:r>
            <w:r w:rsidRPr="00CB7EFC">
              <w:rPr>
                <w:sz w:val="18"/>
              </w:rPr>
              <w:t>acquis</w:t>
            </w:r>
            <w:r w:rsidR="0016355A">
              <w:rPr>
                <w:sz w:val="18"/>
              </w:rPr>
              <w:t>izione documenti comprovanti l’</w:t>
            </w:r>
            <w:r w:rsidRPr="00CB7EFC">
              <w:rPr>
                <w:sz w:val="18"/>
              </w:rPr>
              <w:t xml:space="preserve">Idoneità Tecnico Professionale dell’Impresa Appaltatrice, ai sensi dell’art. 26 del </w:t>
            </w:r>
            <w:proofErr w:type="spellStart"/>
            <w:r w:rsidRPr="00CB7EFC">
              <w:rPr>
                <w:sz w:val="18"/>
              </w:rPr>
              <w:t>D.Lgs</w:t>
            </w:r>
            <w:proofErr w:type="spellEnd"/>
            <w:r w:rsidRPr="00CB7EFC">
              <w:rPr>
                <w:sz w:val="18"/>
              </w:rPr>
              <w:t xml:space="preserve"> 81/08</w:t>
            </w:r>
            <w:r w:rsidR="0016355A">
              <w:rPr>
                <w:sz w:val="18"/>
              </w:rPr>
              <w:t>:</w:t>
            </w:r>
          </w:p>
          <w:p w14:paraId="478DCE14" w14:textId="77777777" w:rsidR="006F73D8" w:rsidRPr="00CB7EFC" w:rsidRDefault="006F73D8">
            <w:pPr>
              <w:jc w:val="both"/>
              <w:rPr>
                <w:sz w:val="18"/>
              </w:rPr>
            </w:pPr>
          </w:p>
          <w:p w14:paraId="2627AB49" w14:textId="77777777" w:rsidR="006F73D8" w:rsidRPr="00CB7EFC" w:rsidRDefault="006F73D8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 w:rsidRPr="00CB7EFC">
              <w:rPr>
                <w:sz w:val="18"/>
              </w:rPr>
              <w:t>Autocertificazione di possesso dei requisiti</w:t>
            </w:r>
          </w:p>
          <w:p w14:paraId="5AE2D713" w14:textId="33BA6CD1" w:rsidR="006F73D8" w:rsidRPr="00CB7EFC" w:rsidRDefault="0016355A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Certificato di </w:t>
            </w:r>
            <w:r w:rsidR="006F73D8" w:rsidRPr="00CB7EFC">
              <w:rPr>
                <w:sz w:val="18"/>
              </w:rPr>
              <w:t>Iscrizione alla Camera di Commercio</w:t>
            </w:r>
            <w:r>
              <w:rPr>
                <w:sz w:val="18"/>
              </w:rPr>
              <w:t>, Industria e Artigianato</w:t>
            </w:r>
          </w:p>
          <w:p w14:paraId="4B61DFA6" w14:textId="27D5CE9C" w:rsidR="006F73D8" w:rsidRPr="00CB7EFC" w:rsidRDefault="006F73D8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 w:rsidRPr="00CB7EFC">
              <w:rPr>
                <w:sz w:val="18"/>
              </w:rPr>
              <w:t>DUR</w:t>
            </w:r>
            <w:r w:rsidRPr="00763A86">
              <w:rPr>
                <w:sz w:val="18"/>
              </w:rPr>
              <w:t>C</w:t>
            </w:r>
            <w:r w:rsidRPr="00CB7EFC">
              <w:rPr>
                <w:sz w:val="18"/>
              </w:rPr>
              <w:t xml:space="preserve"> (</w:t>
            </w:r>
            <w:r w:rsidR="0016355A">
              <w:rPr>
                <w:sz w:val="18"/>
              </w:rPr>
              <w:t>per attività rientranti nel campo di applicazione del</w:t>
            </w:r>
            <w:r w:rsidRPr="00CB7EFC">
              <w:rPr>
                <w:sz w:val="18"/>
              </w:rPr>
              <w:t xml:space="preserve"> “Titolo IV”</w:t>
            </w:r>
            <w:r w:rsidR="0016355A">
              <w:rPr>
                <w:sz w:val="18"/>
              </w:rPr>
              <w:t xml:space="preserve">, </w:t>
            </w:r>
            <w:proofErr w:type="spellStart"/>
            <w:r w:rsidR="0016355A">
              <w:rPr>
                <w:sz w:val="18"/>
              </w:rPr>
              <w:t>D.Lgs.</w:t>
            </w:r>
            <w:proofErr w:type="spellEnd"/>
            <w:r w:rsidR="0016355A">
              <w:rPr>
                <w:sz w:val="18"/>
              </w:rPr>
              <w:t xml:space="preserve"> 81/08</w:t>
            </w:r>
            <w:r w:rsidRPr="00CB7EFC">
              <w:rPr>
                <w:sz w:val="18"/>
              </w:rPr>
              <w:t>)</w:t>
            </w:r>
          </w:p>
          <w:p w14:paraId="650338EC" w14:textId="4C677078" w:rsidR="006F73D8" w:rsidRPr="00CB7EFC" w:rsidRDefault="006F73D8">
            <w:pPr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 w:rsidRPr="00CB7EFC">
              <w:rPr>
                <w:sz w:val="18"/>
              </w:rPr>
              <w:t xml:space="preserve">           </w:t>
            </w:r>
          </w:p>
        </w:tc>
      </w:tr>
      <w:tr w:rsidR="006F73D8" w14:paraId="269B6C8B" w14:textId="77777777" w:rsidTr="006F73D8">
        <w:tc>
          <w:tcPr>
            <w:tcW w:w="9639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CA02" w14:textId="3F044594" w:rsidR="006F73D8" w:rsidRPr="00CB7EFC" w:rsidRDefault="00480567">
            <w:pPr>
              <w:spacing w:before="240" w:after="840"/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>
              <w:rPr>
                <w:sz w:val="18"/>
              </w:rPr>
              <w:t xml:space="preserve">   </w:t>
            </w:r>
            <w:proofErr w:type="gramStart"/>
            <w:r w:rsidR="006F73D8" w:rsidRPr="00CB7EFC">
              <w:rPr>
                <w:sz w:val="18"/>
              </w:rPr>
              <w:t>Data</w:t>
            </w:r>
            <w:r>
              <w:rPr>
                <w:sz w:val="18"/>
              </w:rPr>
              <w:t>:</w:t>
            </w:r>
            <w:r w:rsidR="006F73D8" w:rsidRPr="00CB7EFC">
              <w:rPr>
                <w:sz w:val="18"/>
              </w:rPr>
              <w:t>:</w:t>
            </w:r>
            <w:proofErr w:type="gramEnd"/>
            <w:r w:rsidR="006F73D8" w:rsidRPr="00CB7EFC">
              <w:rPr>
                <w:sz w:val="18"/>
              </w:rPr>
              <w:t>                                                                    </w:t>
            </w:r>
            <w:r>
              <w:rPr>
                <w:sz w:val="18"/>
              </w:rPr>
              <w:t xml:space="preserve">                                  </w:t>
            </w:r>
            <w:r w:rsidR="006F73D8" w:rsidRPr="00CB7EFC">
              <w:rPr>
                <w:sz w:val="18"/>
              </w:rPr>
              <w:t>Il Delegato del Datore di Lavoro LGS</w:t>
            </w:r>
          </w:p>
        </w:tc>
      </w:tr>
    </w:tbl>
    <w:p w14:paraId="5C5281B7" w14:textId="77777777" w:rsidR="006F73D8" w:rsidRPr="00A21C58" w:rsidRDefault="006F73D8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080303B8" w14:textId="4454F590" w:rsidR="00DE443B" w:rsidRDefault="00982C8D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ab/>
      </w:r>
    </w:p>
    <w:p w14:paraId="50D2C55C" w14:textId="339FE4B7" w:rsidR="00081945" w:rsidRPr="00A21C58" w:rsidRDefault="00081945" w:rsidP="00930F4D">
      <w:pPr>
        <w:spacing w:after="360"/>
        <w:jc w:val="right"/>
        <w:rPr>
          <w:rFonts w:cs="Arial"/>
          <w:color w:val="000000"/>
          <w:sz w:val="18"/>
          <w:szCs w:val="16"/>
        </w:rPr>
      </w:pPr>
    </w:p>
    <w:sectPr w:rsidR="00081945" w:rsidRPr="00A21C58" w:rsidSect="006F73D8">
      <w:headerReference w:type="default" r:id="rId11"/>
      <w:footerReference w:type="default" r:id="rId12"/>
      <w:headerReference w:type="first" r:id="rId13"/>
      <w:pgSz w:w="11906" w:h="16838" w:code="9"/>
      <w:pgMar w:top="1701" w:right="1134" w:bottom="851" w:left="1134" w:header="68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C5DB" w14:textId="77777777" w:rsidR="003662F8" w:rsidRDefault="003662F8">
      <w:r>
        <w:separator/>
      </w:r>
    </w:p>
  </w:endnote>
  <w:endnote w:type="continuationSeparator" w:id="0">
    <w:p w14:paraId="41A48208" w14:textId="77777777" w:rsidR="003662F8" w:rsidRDefault="0036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03C0" w14:textId="77777777" w:rsidR="00A733E0" w:rsidRPr="00E9345A" w:rsidRDefault="00A733E0" w:rsidP="00E9345A">
    <w:pPr>
      <w:tabs>
        <w:tab w:val="right" w:pos="9214"/>
      </w:tabs>
      <w:spacing w:after="40" w:line="360" w:lineRule="auto"/>
      <w:jc w:val="both"/>
      <w:rPr>
        <w:rFonts w:ascii="Calibri" w:hAnsi="Calibri"/>
        <w:b/>
        <w:bCs/>
        <w:caps/>
        <w:sz w:val="24"/>
        <w:lang w:eastAsia="en-US"/>
      </w:rPr>
    </w:pPr>
    <w:r w:rsidRPr="00E9345A">
      <w:rPr>
        <w:rFonts w:cs="Arial"/>
        <w:sz w:val="16"/>
        <w:szCs w:val="16"/>
        <w:lang w:eastAsia="en-US"/>
      </w:rPr>
      <w:t>____________________________________________________________________________________________________________</w:t>
    </w:r>
    <w:r w:rsidRPr="00E9345A">
      <w:rPr>
        <w:rFonts w:ascii="Calibri" w:hAnsi="Calibri"/>
        <w:b/>
        <w:bCs/>
        <w:caps/>
        <w:sz w:val="24"/>
        <w:lang w:eastAsia="en-US"/>
      </w:rPr>
      <w:t xml:space="preserve"> </w:t>
    </w:r>
  </w:p>
  <w:p w14:paraId="080303C1" w14:textId="31DD73D5" w:rsidR="00A733E0" w:rsidRDefault="00A733E0" w:rsidP="00A73EDE">
    <w:pPr>
      <w:tabs>
        <w:tab w:val="right" w:pos="9638"/>
      </w:tabs>
      <w:spacing w:line="160" w:lineRule="atLeast"/>
      <w:jc w:val="both"/>
    </w:pPr>
    <w:r w:rsidRPr="00E9345A">
      <w:rPr>
        <w:rFonts w:cs="Arial"/>
        <w:sz w:val="16"/>
        <w:szCs w:val="16"/>
        <w:lang w:eastAsia="en-US"/>
      </w:rPr>
      <w:t xml:space="preserve">MOD </w:t>
    </w:r>
    <w:r>
      <w:rPr>
        <w:rFonts w:cs="Arial"/>
        <w:sz w:val="16"/>
        <w:szCs w:val="16"/>
        <w:lang w:eastAsia="en-US"/>
      </w:rPr>
      <w:t xml:space="preserve">PRO-09 01 </w:t>
    </w:r>
    <w:proofErr w:type="spellStart"/>
    <w:r>
      <w:rPr>
        <w:rFonts w:cs="Arial"/>
        <w:sz w:val="16"/>
        <w:szCs w:val="16"/>
        <w:lang w:eastAsia="en-US"/>
      </w:rPr>
      <w:t>rel</w:t>
    </w:r>
    <w:proofErr w:type="spellEnd"/>
    <w:r>
      <w:rPr>
        <w:rFonts w:cs="Arial"/>
        <w:sz w:val="16"/>
        <w:szCs w:val="16"/>
        <w:lang w:eastAsia="en-US"/>
      </w:rPr>
      <w:t xml:space="preserve"> </w:t>
    </w:r>
    <w:r w:rsidR="00E05586">
      <w:rPr>
        <w:rFonts w:cs="Arial"/>
        <w:sz w:val="16"/>
        <w:szCs w:val="16"/>
        <w:lang w:eastAsia="en-US"/>
      </w:rPr>
      <w:t>5</w:t>
    </w:r>
    <w:r w:rsidR="00A94278">
      <w:rPr>
        <w:rFonts w:cs="Arial"/>
        <w:sz w:val="16"/>
        <w:szCs w:val="16"/>
        <w:lang w:eastAsia="en-US"/>
      </w:rPr>
      <w:t>.0</w:t>
    </w:r>
    <w:r>
      <w:rPr>
        <w:rFonts w:cs="Arial"/>
        <w:sz w:val="16"/>
        <w:szCs w:val="16"/>
        <w:lang w:eastAsia="en-US"/>
      </w:rPr>
      <w:t xml:space="preserve"> del </w:t>
    </w:r>
    <w:r w:rsidR="00E05586">
      <w:rPr>
        <w:rFonts w:cs="Arial"/>
        <w:sz w:val="16"/>
        <w:szCs w:val="16"/>
        <w:lang w:eastAsia="en-US"/>
      </w:rPr>
      <w:t>2018-12</w:t>
    </w:r>
    <w:r w:rsidR="001E67FA">
      <w:rPr>
        <w:rFonts w:cs="Arial"/>
        <w:sz w:val="16"/>
        <w:szCs w:val="16"/>
        <w:lang w:eastAsia="en-US"/>
      </w:rPr>
      <w:t>-</w:t>
    </w:r>
    <w:r w:rsidR="00E05586">
      <w:rPr>
        <w:rFonts w:cs="Arial"/>
        <w:sz w:val="16"/>
        <w:szCs w:val="16"/>
        <w:lang w:eastAsia="en-US"/>
      </w:rPr>
      <w:t>10</w:t>
    </w:r>
    <w:r>
      <w:rPr>
        <w:rFonts w:cs="Arial"/>
        <w:sz w:val="16"/>
        <w:szCs w:val="16"/>
        <w:lang w:eastAsia="en-US"/>
      </w:rPr>
      <w:tab/>
    </w:r>
    <w:r w:rsidRPr="00E9345A">
      <w:rPr>
        <w:rFonts w:cs="Arial"/>
        <w:sz w:val="16"/>
        <w:szCs w:val="16"/>
        <w:lang w:eastAsia="en-US"/>
      </w:rPr>
      <w:t xml:space="preserve">Pag. </w:t>
    </w:r>
    <w:r w:rsidRPr="00E9345A">
      <w:rPr>
        <w:rFonts w:cs="Arial"/>
        <w:sz w:val="16"/>
        <w:lang w:eastAsia="en-US"/>
      </w:rPr>
      <w:fldChar w:fldCharType="begin"/>
    </w:r>
    <w:r w:rsidRPr="00E9345A">
      <w:rPr>
        <w:rFonts w:cs="Arial"/>
        <w:sz w:val="16"/>
        <w:lang w:eastAsia="en-US"/>
      </w:rPr>
      <w:instrText xml:space="preserve"> PAGE </w:instrText>
    </w:r>
    <w:r w:rsidRPr="00E9345A">
      <w:rPr>
        <w:rFonts w:cs="Arial"/>
        <w:sz w:val="16"/>
        <w:lang w:eastAsia="en-US"/>
      </w:rPr>
      <w:fldChar w:fldCharType="separate"/>
    </w:r>
    <w:r w:rsidR="00FA2D7E">
      <w:rPr>
        <w:rFonts w:cs="Arial"/>
        <w:noProof/>
        <w:sz w:val="16"/>
        <w:lang w:eastAsia="en-US"/>
      </w:rPr>
      <w:t>2</w:t>
    </w:r>
    <w:r w:rsidRPr="00E9345A">
      <w:rPr>
        <w:rFonts w:cs="Arial"/>
        <w:sz w:val="16"/>
        <w:lang w:eastAsia="en-US"/>
      </w:rPr>
      <w:fldChar w:fldCharType="end"/>
    </w:r>
    <w:r w:rsidRPr="00E9345A">
      <w:rPr>
        <w:rFonts w:cs="Arial"/>
        <w:sz w:val="16"/>
        <w:lang w:eastAsia="en-US"/>
      </w:rPr>
      <w:t xml:space="preserve"> di </w:t>
    </w:r>
    <w:r w:rsidRPr="00E9345A">
      <w:rPr>
        <w:rFonts w:cs="Arial"/>
        <w:sz w:val="16"/>
        <w:lang w:eastAsia="en-US"/>
      </w:rPr>
      <w:fldChar w:fldCharType="begin"/>
    </w:r>
    <w:r w:rsidRPr="00E9345A">
      <w:rPr>
        <w:rFonts w:cs="Arial"/>
        <w:sz w:val="16"/>
        <w:lang w:eastAsia="en-US"/>
      </w:rPr>
      <w:instrText xml:space="preserve"> NUMPAGES </w:instrText>
    </w:r>
    <w:r w:rsidRPr="00E9345A">
      <w:rPr>
        <w:rFonts w:cs="Arial"/>
        <w:sz w:val="16"/>
        <w:lang w:eastAsia="en-US"/>
      </w:rPr>
      <w:fldChar w:fldCharType="separate"/>
    </w:r>
    <w:r w:rsidR="00FA2D7E">
      <w:rPr>
        <w:rFonts w:cs="Arial"/>
        <w:noProof/>
        <w:sz w:val="16"/>
        <w:lang w:eastAsia="en-US"/>
      </w:rPr>
      <w:t>2</w:t>
    </w:r>
    <w:r w:rsidRPr="00E9345A">
      <w:rPr>
        <w:rFonts w:cs="Arial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F968A" w14:textId="77777777" w:rsidR="003662F8" w:rsidRPr="00A27C54" w:rsidRDefault="003662F8" w:rsidP="00A27C54">
      <w:pPr>
        <w:pStyle w:val="Pidipagina"/>
      </w:pPr>
    </w:p>
  </w:footnote>
  <w:footnote w:type="continuationSeparator" w:id="0">
    <w:p w14:paraId="4C47D926" w14:textId="77777777" w:rsidR="003662F8" w:rsidRDefault="0036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61CF" w14:textId="536A4963" w:rsidR="00930F4D" w:rsidRDefault="00A733E0" w:rsidP="00930F4D">
    <w:pPr>
      <w:pStyle w:val="Intestazione"/>
      <w:jc w:val="right"/>
      <w:rPr>
        <w:sz w:val="16"/>
      </w:rPr>
    </w:pPr>
    <w:r w:rsidRPr="00B478E1">
      <w:rPr>
        <w:noProof/>
        <w:sz w:val="16"/>
      </w:rPr>
      <w:drawing>
        <wp:anchor distT="0" distB="0" distL="114300" distR="114300" simplePos="0" relativeHeight="251661312" behindDoc="0" locked="1" layoutInCell="1" allowOverlap="1" wp14:anchorId="080303C5" wp14:editId="301902F5">
          <wp:simplePos x="0" y="0"/>
          <wp:positionH relativeFrom="column">
            <wp:posOffset>-299085</wp:posOffset>
          </wp:positionH>
          <wp:positionV relativeFrom="page">
            <wp:posOffset>421640</wp:posOffset>
          </wp:positionV>
          <wp:extent cx="1508125" cy="266065"/>
          <wp:effectExtent l="0" t="0" r="0" b="63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inmeccanicaGlobalServicesCOLORE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78E1">
      <w:rPr>
        <w:sz w:val="16"/>
      </w:rPr>
      <w:t xml:space="preserve"> </w:t>
    </w:r>
  </w:p>
  <w:p w14:paraId="080303BF" w14:textId="3699BDFD" w:rsidR="00A733E0" w:rsidRPr="00BA6085" w:rsidRDefault="00930F4D" w:rsidP="00930F4D">
    <w:pPr>
      <w:pStyle w:val="Intestazione"/>
      <w:jc w:val="right"/>
      <w:rPr>
        <w:b/>
        <w:sz w:val="16"/>
        <w:szCs w:val="16"/>
      </w:rPr>
    </w:pPr>
    <w:r w:rsidRPr="00BA6085">
      <w:rPr>
        <w:b/>
        <w:sz w:val="16"/>
        <w:szCs w:val="16"/>
      </w:rPr>
      <w:t>Dichiarazione del possesso dei requisiti di idoneità tecnico-professionale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03C2" w14:textId="77777777" w:rsidR="00A733E0" w:rsidRPr="003724FF" w:rsidRDefault="00A733E0" w:rsidP="00D51DD0">
    <w:pPr>
      <w:pStyle w:val="Intestazione"/>
      <w:rPr>
        <w:rFonts w:ascii="Castellar" w:hAnsi="Castellar"/>
        <w:szCs w:val="20"/>
        <w:lang w:val="en-GB"/>
      </w:rPr>
    </w:pPr>
  </w:p>
  <w:p w14:paraId="080303C3" w14:textId="77777777" w:rsidR="00A733E0" w:rsidRPr="003724FF" w:rsidRDefault="00A733E0">
    <w:pPr>
      <w:pStyle w:val="Intestazione"/>
      <w:ind w:left="57"/>
      <w:rPr>
        <w:lang w:val="en-GB"/>
      </w:rPr>
    </w:pPr>
  </w:p>
  <w:p w14:paraId="080303C4" w14:textId="77777777" w:rsidR="00A733E0" w:rsidRPr="003724FF" w:rsidRDefault="00A733E0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D72"/>
    <w:multiLevelType w:val="hybridMultilevel"/>
    <w:tmpl w:val="A0F45F60"/>
    <w:lvl w:ilvl="0" w:tplc="2490F9D6">
      <w:start w:val="1"/>
      <w:numFmt w:val="decimal"/>
      <w:pStyle w:val="Elenco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F454B8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5D2E33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AC86541"/>
    <w:multiLevelType w:val="hybridMultilevel"/>
    <w:tmpl w:val="BC22D580"/>
    <w:lvl w:ilvl="0" w:tplc="3EC8D9E2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B6D1C29"/>
    <w:multiLevelType w:val="hybridMultilevel"/>
    <w:tmpl w:val="C3FC3600"/>
    <w:lvl w:ilvl="0" w:tplc="8D961DC0">
      <w:start w:val="1"/>
      <w:numFmt w:val="decimal"/>
      <w:pStyle w:val="Didascalia1"/>
      <w:lvlText w:val="Fig. %1."/>
      <w:lvlJc w:val="left"/>
      <w:pPr>
        <w:tabs>
          <w:tab w:val="num" w:pos="717"/>
        </w:tabs>
        <w:ind w:left="851" w:hanging="851"/>
      </w:pPr>
      <w:rPr>
        <w:rFonts w:ascii="Arial" w:hAnsi="Arial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7E5D5C"/>
    <w:multiLevelType w:val="hybridMultilevel"/>
    <w:tmpl w:val="519678AC"/>
    <w:lvl w:ilvl="0" w:tplc="389AECC2">
      <w:numFmt w:val="bullet"/>
      <w:lvlText w:val="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B3935"/>
    <w:multiLevelType w:val="hybridMultilevel"/>
    <w:tmpl w:val="B706EF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247895">
    <w:abstractNumId w:val="0"/>
  </w:num>
  <w:num w:numId="2" w16cid:durableId="1923878940">
    <w:abstractNumId w:val="1"/>
  </w:num>
  <w:num w:numId="3" w16cid:durableId="413627661">
    <w:abstractNumId w:val="3"/>
  </w:num>
  <w:num w:numId="4" w16cid:durableId="1301958273">
    <w:abstractNumId w:val="2"/>
  </w:num>
  <w:num w:numId="5" w16cid:durableId="71391073">
    <w:abstractNumId w:val="4"/>
  </w:num>
  <w:num w:numId="6" w16cid:durableId="11464565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activeWritingStyle w:appName="MSWord" w:lang="it-IT" w:vendorID="3" w:dllVersion="517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47"/>
    <w:rsid w:val="00000175"/>
    <w:rsid w:val="000001B5"/>
    <w:rsid w:val="00001600"/>
    <w:rsid w:val="00003EC5"/>
    <w:rsid w:val="00005CC1"/>
    <w:rsid w:val="000110CE"/>
    <w:rsid w:val="00011169"/>
    <w:rsid w:val="0001145B"/>
    <w:rsid w:val="00011FA5"/>
    <w:rsid w:val="000121A1"/>
    <w:rsid w:val="00012CB1"/>
    <w:rsid w:val="00013041"/>
    <w:rsid w:val="00015786"/>
    <w:rsid w:val="00016C67"/>
    <w:rsid w:val="00016E9C"/>
    <w:rsid w:val="00017A78"/>
    <w:rsid w:val="00020494"/>
    <w:rsid w:val="000207F4"/>
    <w:rsid w:val="00021943"/>
    <w:rsid w:val="00022784"/>
    <w:rsid w:val="00023837"/>
    <w:rsid w:val="0002462D"/>
    <w:rsid w:val="00035921"/>
    <w:rsid w:val="0003773F"/>
    <w:rsid w:val="00037EEC"/>
    <w:rsid w:val="00040074"/>
    <w:rsid w:val="00040DCD"/>
    <w:rsid w:val="00041DBE"/>
    <w:rsid w:val="000434C1"/>
    <w:rsid w:val="00043B86"/>
    <w:rsid w:val="00043ED6"/>
    <w:rsid w:val="00044144"/>
    <w:rsid w:val="00046456"/>
    <w:rsid w:val="000464C0"/>
    <w:rsid w:val="000468D1"/>
    <w:rsid w:val="00046B5B"/>
    <w:rsid w:val="00047C04"/>
    <w:rsid w:val="0005102B"/>
    <w:rsid w:val="00052A2F"/>
    <w:rsid w:val="00053771"/>
    <w:rsid w:val="00055038"/>
    <w:rsid w:val="000554A3"/>
    <w:rsid w:val="00056095"/>
    <w:rsid w:val="000561D3"/>
    <w:rsid w:val="00056AA6"/>
    <w:rsid w:val="000579C2"/>
    <w:rsid w:val="00061C01"/>
    <w:rsid w:val="00064E8C"/>
    <w:rsid w:val="00064EA2"/>
    <w:rsid w:val="00066871"/>
    <w:rsid w:val="000668C2"/>
    <w:rsid w:val="000668F5"/>
    <w:rsid w:val="000707A4"/>
    <w:rsid w:val="000718CB"/>
    <w:rsid w:val="000722F8"/>
    <w:rsid w:val="000729F5"/>
    <w:rsid w:val="00072FB8"/>
    <w:rsid w:val="00073047"/>
    <w:rsid w:val="00073983"/>
    <w:rsid w:val="00074BDA"/>
    <w:rsid w:val="00081945"/>
    <w:rsid w:val="00081ADF"/>
    <w:rsid w:val="00084E7F"/>
    <w:rsid w:val="000850BD"/>
    <w:rsid w:val="000854BD"/>
    <w:rsid w:val="00087596"/>
    <w:rsid w:val="00087D11"/>
    <w:rsid w:val="00090C30"/>
    <w:rsid w:val="00091CF1"/>
    <w:rsid w:val="00092CE6"/>
    <w:rsid w:val="00093977"/>
    <w:rsid w:val="00097696"/>
    <w:rsid w:val="00097773"/>
    <w:rsid w:val="00097936"/>
    <w:rsid w:val="00097BD6"/>
    <w:rsid w:val="000A065E"/>
    <w:rsid w:val="000A0BF5"/>
    <w:rsid w:val="000A0ED3"/>
    <w:rsid w:val="000A247E"/>
    <w:rsid w:val="000A281A"/>
    <w:rsid w:val="000A419B"/>
    <w:rsid w:val="000A4258"/>
    <w:rsid w:val="000A69D3"/>
    <w:rsid w:val="000A7B16"/>
    <w:rsid w:val="000B2903"/>
    <w:rsid w:val="000B2B18"/>
    <w:rsid w:val="000B2E01"/>
    <w:rsid w:val="000B3403"/>
    <w:rsid w:val="000B4E6D"/>
    <w:rsid w:val="000B50BC"/>
    <w:rsid w:val="000B5139"/>
    <w:rsid w:val="000B5C90"/>
    <w:rsid w:val="000B6782"/>
    <w:rsid w:val="000B6D62"/>
    <w:rsid w:val="000C09E6"/>
    <w:rsid w:val="000C13B5"/>
    <w:rsid w:val="000C2290"/>
    <w:rsid w:val="000C251F"/>
    <w:rsid w:val="000C268A"/>
    <w:rsid w:val="000D26A2"/>
    <w:rsid w:val="000D2AAB"/>
    <w:rsid w:val="000D2DA7"/>
    <w:rsid w:val="000D33E8"/>
    <w:rsid w:val="000D5383"/>
    <w:rsid w:val="000D5525"/>
    <w:rsid w:val="000D6DB8"/>
    <w:rsid w:val="000D6E37"/>
    <w:rsid w:val="000D78CE"/>
    <w:rsid w:val="000D79ED"/>
    <w:rsid w:val="000E1C74"/>
    <w:rsid w:val="000E2B99"/>
    <w:rsid w:val="000E3892"/>
    <w:rsid w:val="000E42F0"/>
    <w:rsid w:val="000E4506"/>
    <w:rsid w:val="000E4849"/>
    <w:rsid w:val="000E58E3"/>
    <w:rsid w:val="000E58F6"/>
    <w:rsid w:val="000E795F"/>
    <w:rsid w:val="000E7A3F"/>
    <w:rsid w:val="000E7B59"/>
    <w:rsid w:val="000F036A"/>
    <w:rsid w:val="000F11D5"/>
    <w:rsid w:val="000F1E6B"/>
    <w:rsid w:val="000F2DDA"/>
    <w:rsid w:val="000F5608"/>
    <w:rsid w:val="000F5C45"/>
    <w:rsid w:val="0010173A"/>
    <w:rsid w:val="0010298C"/>
    <w:rsid w:val="00104175"/>
    <w:rsid w:val="00105CF1"/>
    <w:rsid w:val="001068F4"/>
    <w:rsid w:val="001074FF"/>
    <w:rsid w:val="00111587"/>
    <w:rsid w:val="00112278"/>
    <w:rsid w:val="00112B76"/>
    <w:rsid w:val="00114080"/>
    <w:rsid w:val="00115F71"/>
    <w:rsid w:val="00117290"/>
    <w:rsid w:val="00120C60"/>
    <w:rsid w:val="001213B2"/>
    <w:rsid w:val="001238CD"/>
    <w:rsid w:val="00123C60"/>
    <w:rsid w:val="00124235"/>
    <w:rsid w:val="00124771"/>
    <w:rsid w:val="00126463"/>
    <w:rsid w:val="001264B0"/>
    <w:rsid w:val="001272F4"/>
    <w:rsid w:val="001277F0"/>
    <w:rsid w:val="00127F09"/>
    <w:rsid w:val="00131244"/>
    <w:rsid w:val="0013257E"/>
    <w:rsid w:val="00132F05"/>
    <w:rsid w:val="001354B2"/>
    <w:rsid w:val="00140C06"/>
    <w:rsid w:val="00141CC5"/>
    <w:rsid w:val="001439ED"/>
    <w:rsid w:val="00144E9F"/>
    <w:rsid w:val="00145272"/>
    <w:rsid w:val="00146761"/>
    <w:rsid w:val="00147688"/>
    <w:rsid w:val="001522B1"/>
    <w:rsid w:val="001536EC"/>
    <w:rsid w:val="0015491B"/>
    <w:rsid w:val="00155D53"/>
    <w:rsid w:val="001567FB"/>
    <w:rsid w:val="00156A3F"/>
    <w:rsid w:val="00160E86"/>
    <w:rsid w:val="0016163E"/>
    <w:rsid w:val="001631F9"/>
    <w:rsid w:val="0016355A"/>
    <w:rsid w:val="00163C35"/>
    <w:rsid w:val="00164649"/>
    <w:rsid w:val="00164716"/>
    <w:rsid w:val="00164B73"/>
    <w:rsid w:val="00165025"/>
    <w:rsid w:val="00165AEF"/>
    <w:rsid w:val="00166554"/>
    <w:rsid w:val="00166E18"/>
    <w:rsid w:val="00170A21"/>
    <w:rsid w:val="00172DA3"/>
    <w:rsid w:val="001735F6"/>
    <w:rsid w:val="00175431"/>
    <w:rsid w:val="00176A1B"/>
    <w:rsid w:val="00176DB6"/>
    <w:rsid w:val="00181EF0"/>
    <w:rsid w:val="00183FC0"/>
    <w:rsid w:val="00184279"/>
    <w:rsid w:val="00184B5F"/>
    <w:rsid w:val="00185E7F"/>
    <w:rsid w:val="0018631B"/>
    <w:rsid w:val="00186980"/>
    <w:rsid w:val="00187473"/>
    <w:rsid w:val="00187F2C"/>
    <w:rsid w:val="001906DC"/>
    <w:rsid w:val="00193BAE"/>
    <w:rsid w:val="00193E28"/>
    <w:rsid w:val="00194C1B"/>
    <w:rsid w:val="0019518E"/>
    <w:rsid w:val="001970ED"/>
    <w:rsid w:val="00197336"/>
    <w:rsid w:val="001975A5"/>
    <w:rsid w:val="001A2F32"/>
    <w:rsid w:val="001A477D"/>
    <w:rsid w:val="001B0DD1"/>
    <w:rsid w:val="001B1231"/>
    <w:rsid w:val="001B1561"/>
    <w:rsid w:val="001B1FDE"/>
    <w:rsid w:val="001B3BBF"/>
    <w:rsid w:val="001B44F2"/>
    <w:rsid w:val="001B4961"/>
    <w:rsid w:val="001B790C"/>
    <w:rsid w:val="001B7BC6"/>
    <w:rsid w:val="001C022F"/>
    <w:rsid w:val="001C05C6"/>
    <w:rsid w:val="001C0B18"/>
    <w:rsid w:val="001C2D06"/>
    <w:rsid w:val="001C35D4"/>
    <w:rsid w:val="001C531F"/>
    <w:rsid w:val="001C5E9A"/>
    <w:rsid w:val="001D1441"/>
    <w:rsid w:val="001D1A59"/>
    <w:rsid w:val="001D25B3"/>
    <w:rsid w:val="001D3E18"/>
    <w:rsid w:val="001D3F2E"/>
    <w:rsid w:val="001D42A3"/>
    <w:rsid w:val="001D6A70"/>
    <w:rsid w:val="001D6E27"/>
    <w:rsid w:val="001E0107"/>
    <w:rsid w:val="001E139B"/>
    <w:rsid w:val="001E1813"/>
    <w:rsid w:val="001E3830"/>
    <w:rsid w:val="001E3D55"/>
    <w:rsid w:val="001E44F7"/>
    <w:rsid w:val="001E67FA"/>
    <w:rsid w:val="001E7ABC"/>
    <w:rsid w:val="001F07FD"/>
    <w:rsid w:val="001F0B64"/>
    <w:rsid w:val="001F0EB8"/>
    <w:rsid w:val="001F1EB8"/>
    <w:rsid w:val="001F230D"/>
    <w:rsid w:val="001F38E5"/>
    <w:rsid w:val="001F45F0"/>
    <w:rsid w:val="001F4754"/>
    <w:rsid w:val="00200303"/>
    <w:rsid w:val="00202688"/>
    <w:rsid w:val="00203E86"/>
    <w:rsid w:val="002048CF"/>
    <w:rsid w:val="002062FF"/>
    <w:rsid w:val="00207D67"/>
    <w:rsid w:val="0021002D"/>
    <w:rsid w:val="002102FC"/>
    <w:rsid w:val="00211F4E"/>
    <w:rsid w:val="00213BA8"/>
    <w:rsid w:val="00214FE2"/>
    <w:rsid w:val="002163DF"/>
    <w:rsid w:val="0022002F"/>
    <w:rsid w:val="00220450"/>
    <w:rsid w:val="00220648"/>
    <w:rsid w:val="002229C8"/>
    <w:rsid w:val="0022354F"/>
    <w:rsid w:val="00225EA9"/>
    <w:rsid w:val="0022723A"/>
    <w:rsid w:val="002306AC"/>
    <w:rsid w:val="002313D7"/>
    <w:rsid w:val="0023339E"/>
    <w:rsid w:val="00240D6B"/>
    <w:rsid w:val="00240E12"/>
    <w:rsid w:val="00241176"/>
    <w:rsid w:val="0024195F"/>
    <w:rsid w:val="00241D2E"/>
    <w:rsid w:val="00243725"/>
    <w:rsid w:val="00244ECF"/>
    <w:rsid w:val="002450B1"/>
    <w:rsid w:val="00245385"/>
    <w:rsid w:val="00250C0C"/>
    <w:rsid w:val="00251940"/>
    <w:rsid w:val="00251B9E"/>
    <w:rsid w:val="00253906"/>
    <w:rsid w:val="0025551D"/>
    <w:rsid w:val="00255693"/>
    <w:rsid w:val="002559CF"/>
    <w:rsid w:val="00255D20"/>
    <w:rsid w:val="00256F99"/>
    <w:rsid w:val="00257BE4"/>
    <w:rsid w:val="00260EF6"/>
    <w:rsid w:val="00261214"/>
    <w:rsid w:val="002635ED"/>
    <w:rsid w:val="0026470D"/>
    <w:rsid w:val="00266073"/>
    <w:rsid w:val="00266741"/>
    <w:rsid w:val="00267E12"/>
    <w:rsid w:val="00270E04"/>
    <w:rsid w:val="0027120B"/>
    <w:rsid w:val="002718EB"/>
    <w:rsid w:val="002737FE"/>
    <w:rsid w:val="00275627"/>
    <w:rsid w:val="00276995"/>
    <w:rsid w:val="00276F3A"/>
    <w:rsid w:val="00277E8D"/>
    <w:rsid w:val="00277EA1"/>
    <w:rsid w:val="002818F6"/>
    <w:rsid w:val="00281A6F"/>
    <w:rsid w:val="00281EEC"/>
    <w:rsid w:val="00283002"/>
    <w:rsid w:val="00283D21"/>
    <w:rsid w:val="00283D63"/>
    <w:rsid w:val="002848D8"/>
    <w:rsid w:val="00285037"/>
    <w:rsid w:val="00285524"/>
    <w:rsid w:val="00287DC6"/>
    <w:rsid w:val="0029093E"/>
    <w:rsid w:val="00292809"/>
    <w:rsid w:val="00293379"/>
    <w:rsid w:val="002954BF"/>
    <w:rsid w:val="00295EC7"/>
    <w:rsid w:val="0029604A"/>
    <w:rsid w:val="0029672A"/>
    <w:rsid w:val="00296EEB"/>
    <w:rsid w:val="002A0339"/>
    <w:rsid w:val="002A0FE4"/>
    <w:rsid w:val="002A2BE5"/>
    <w:rsid w:val="002A41F8"/>
    <w:rsid w:val="002B05DE"/>
    <w:rsid w:val="002B0B7B"/>
    <w:rsid w:val="002B254B"/>
    <w:rsid w:val="002B2BDD"/>
    <w:rsid w:val="002B2E80"/>
    <w:rsid w:val="002B3F1E"/>
    <w:rsid w:val="002B40B6"/>
    <w:rsid w:val="002B4161"/>
    <w:rsid w:val="002B5DEE"/>
    <w:rsid w:val="002B7339"/>
    <w:rsid w:val="002B77B6"/>
    <w:rsid w:val="002C0353"/>
    <w:rsid w:val="002C1013"/>
    <w:rsid w:val="002C1076"/>
    <w:rsid w:val="002C18D0"/>
    <w:rsid w:val="002C2AD2"/>
    <w:rsid w:val="002C3507"/>
    <w:rsid w:val="002C7C34"/>
    <w:rsid w:val="002D0D8B"/>
    <w:rsid w:val="002D1445"/>
    <w:rsid w:val="002D399B"/>
    <w:rsid w:val="002D3C76"/>
    <w:rsid w:val="002D3E35"/>
    <w:rsid w:val="002D723E"/>
    <w:rsid w:val="002E1119"/>
    <w:rsid w:val="002E1187"/>
    <w:rsid w:val="002E2435"/>
    <w:rsid w:val="002E4588"/>
    <w:rsid w:val="002E71D1"/>
    <w:rsid w:val="002E7DBA"/>
    <w:rsid w:val="002F2DC6"/>
    <w:rsid w:val="002F3744"/>
    <w:rsid w:val="002F5AF5"/>
    <w:rsid w:val="002F61F5"/>
    <w:rsid w:val="002F7933"/>
    <w:rsid w:val="00300886"/>
    <w:rsid w:val="003009B0"/>
    <w:rsid w:val="00300C2C"/>
    <w:rsid w:val="003022C4"/>
    <w:rsid w:val="00302ACF"/>
    <w:rsid w:val="0030301D"/>
    <w:rsid w:val="0030337D"/>
    <w:rsid w:val="0030362E"/>
    <w:rsid w:val="00303BAC"/>
    <w:rsid w:val="00303DD2"/>
    <w:rsid w:val="003050D2"/>
    <w:rsid w:val="00305196"/>
    <w:rsid w:val="00305C46"/>
    <w:rsid w:val="00306F32"/>
    <w:rsid w:val="003073A2"/>
    <w:rsid w:val="003106EA"/>
    <w:rsid w:val="00310AFE"/>
    <w:rsid w:val="00310E11"/>
    <w:rsid w:val="00313876"/>
    <w:rsid w:val="003155DA"/>
    <w:rsid w:val="00315BF8"/>
    <w:rsid w:val="00315FEC"/>
    <w:rsid w:val="0031609F"/>
    <w:rsid w:val="00317D64"/>
    <w:rsid w:val="00320170"/>
    <w:rsid w:val="00320EA8"/>
    <w:rsid w:val="0032279E"/>
    <w:rsid w:val="00322EF6"/>
    <w:rsid w:val="003235E7"/>
    <w:rsid w:val="00324D09"/>
    <w:rsid w:val="00324F4F"/>
    <w:rsid w:val="00324F9E"/>
    <w:rsid w:val="003250DD"/>
    <w:rsid w:val="00325616"/>
    <w:rsid w:val="00325A75"/>
    <w:rsid w:val="0032777B"/>
    <w:rsid w:val="00331A2C"/>
    <w:rsid w:val="00331DA5"/>
    <w:rsid w:val="00332E50"/>
    <w:rsid w:val="00333153"/>
    <w:rsid w:val="00333466"/>
    <w:rsid w:val="00333C9D"/>
    <w:rsid w:val="00335678"/>
    <w:rsid w:val="00336C84"/>
    <w:rsid w:val="003426E4"/>
    <w:rsid w:val="00343BDC"/>
    <w:rsid w:val="003453D0"/>
    <w:rsid w:val="00347494"/>
    <w:rsid w:val="00350BB8"/>
    <w:rsid w:val="00351652"/>
    <w:rsid w:val="003526C6"/>
    <w:rsid w:val="00354C9F"/>
    <w:rsid w:val="00355221"/>
    <w:rsid w:val="003554EF"/>
    <w:rsid w:val="0035585E"/>
    <w:rsid w:val="003573FF"/>
    <w:rsid w:val="003617C9"/>
    <w:rsid w:val="003619DB"/>
    <w:rsid w:val="0036437C"/>
    <w:rsid w:val="003643B4"/>
    <w:rsid w:val="003662F8"/>
    <w:rsid w:val="00366A14"/>
    <w:rsid w:val="00367088"/>
    <w:rsid w:val="00371430"/>
    <w:rsid w:val="003724FF"/>
    <w:rsid w:val="00373576"/>
    <w:rsid w:val="003742BC"/>
    <w:rsid w:val="00375875"/>
    <w:rsid w:val="00375A06"/>
    <w:rsid w:val="0037719D"/>
    <w:rsid w:val="00377B33"/>
    <w:rsid w:val="00377D31"/>
    <w:rsid w:val="00377FE1"/>
    <w:rsid w:val="00380FFC"/>
    <w:rsid w:val="0038329F"/>
    <w:rsid w:val="00384962"/>
    <w:rsid w:val="0038551B"/>
    <w:rsid w:val="003874C4"/>
    <w:rsid w:val="00387860"/>
    <w:rsid w:val="00392C34"/>
    <w:rsid w:val="00393B0A"/>
    <w:rsid w:val="003959A6"/>
    <w:rsid w:val="003959AC"/>
    <w:rsid w:val="0039765F"/>
    <w:rsid w:val="003978DD"/>
    <w:rsid w:val="003A0197"/>
    <w:rsid w:val="003A0BA5"/>
    <w:rsid w:val="003A0CAB"/>
    <w:rsid w:val="003A20A1"/>
    <w:rsid w:val="003A24D6"/>
    <w:rsid w:val="003A311B"/>
    <w:rsid w:val="003A31FB"/>
    <w:rsid w:val="003A3B70"/>
    <w:rsid w:val="003A4F7A"/>
    <w:rsid w:val="003A560F"/>
    <w:rsid w:val="003B08A2"/>
    <w:rsid w:val="003B107F"/>
    <w:rsid w:val="003B45FC"/>
    <w:rsid w:val="003B50F7"/>
    <w:rsid w:val="003B5585"/>
    <w:rsid w:val="003B7AE8"/>
    <w:rsid w:val="003B7EBF"/>
    <w:rsid w:val="003C0694"/>
    <w:rsid w:val="003C1266"/>
    <w:rsid w:val="003C2C8C"/>
    <w:rsid w:val="003C32B1"/>
    <w:rsid w:val="003C3B16"/>
    <w:rsid w:val="003C491A"/>
    <w:rsid w:val="003C4DC4"/>
    <w:rsid w:val="003C5447"/>
    <w:rsid w:val="003C5731"/>
    <w:rsid w:val="003C7ABF"/>
    <w:rsid w:val="003D0B0D"/>
    <w:rsid w:val="003D5FDA"/>
    <w:rsid w:val="003D63BB"/>
    <w:rsid w:val="003D6545"/>
    <w:rsid w:val="003D659B"/>
    <w:rsid w:val="003D6BEF"/>
    <w:rsid w:val="003D6BF6"/>
    <w:rsid w:val="003D7340"/>
    <w:rsid w:val="003E1830"/>
    <w:rsid w:val="003E60DC"/>
    <w:rsid w:val="003E6EF9"/>
    <w:rsid w:val="003E7512"/>
    <w:rsid w:val="003F0058"/>
    <w:rsid w:val="003F079B"/>
    <w:rsid w:val="003F07C0"/>
    <w:rsid w:val="003F0AD8"/>
    <w:rsid w:val="003F1760"/>
    <w:rsid w:val="003F1E66"/>
    <w:rsid w:val="003F29F1"/>
    <w:rsid w:val="003F4AE5"/>
    <w:rsid w:val="003F6592"/>
    <w:rsid w:val="0040027A"/>
    <w:rsid w:val="00402896"/>
    <w:rsid w:val="00405878"/>
    <w:rsid w:val="00411C93"/>
    <w:rsid w:val="00412499"/>
    <w:rsid w:val="00413AF6"/>
    <w:rsid w:val="00416C3E"/>
    <w:rsid w:val="00416EB9"/>
    <w:rsid w:val="0042011E"/>
    <w:rsid w:val="00421A90"/>
    <w:rsid w:val="004237E3"/>
    <w:rsid w:val="00423C15"/>
    <w:rsid w:val="004240A2"/>
    <w:rsid w:val="004246CB"/>
    <w:rsid w:val="004249C4"/>
    <w:rsid w:val="004315B1"/>
    <w:rsid w:val="00432457"/>
    <w:rsid w:val="00432624"/>
    <w:rsid w:val="00433F8C"/>
    <w:rsid w:val="00434843"/>
    <w:rsid w:val="00435425"/>
    <w:rsid w:val="004355E6"/>
    <w:rsid w:val="00437964"/>
    <w:rsid w:val="004400E4"/>
    <w:rsid w:val="00441252"/>
    <w:rsid w:val="00441CAC"/>
    <w:rsid w:val="00441E35"/>
    <w:rsid w:val="00442A18"/>
    <w:rsid w:val="00442F3E"/>
    <w:rsid w:val="00443300"/>
    <w:rsid w:val="00444046"/>
    <w:rsid w:val="004466EB"/>
    <w:rsid w:val="004470CE"/>
    <w:rsid w:val="0045003A"/>
    <w:rsid w:val="004509EC"/>
    <w:rsid w:val="00450B8E"/>
    <w:rsid w:val="00451E88"/>
    <w:rsid w:val="0045234C"/>
    <w:rsid w:val="00452501"/>
    <w:rsid w:val="00453196"/>
    <w:rsid w:val="004558D3"/>
    <w:rsid w:val="004572CE"/>
    <w:rsid w:val="004604D3"/>
    <w:rsid w:val="00460F6A"/>
    <w:rsid w:val="004619C2"/>
    <w:rsid w:val="00462D79"/>
    <w:rsid w:val="00464440"/>
    <w:rsid w:val="00466E03"/>
    <w:rsid w:val="00467FDD"/>
    <w:rsid w:val="00473CA5"/>
    <w:rsid w:val="004752F7"/>
    <w:rsid w:val="0047776D"/>
    <w:rsid w:val="004804B3"/>
    <w:rsid w:val="00480567"/>
    <w:rsid w:val="00480B69"/>
    <w:rsid w:val="00483FEA"/>
    <w:rsid w:val="00490C23"/>
    <w:rsid w:val="00491405"/>
    <w:rsid w:val="00491642"/>
    <w:rsid w:val="0049244A"/>
    <w:rsid w:val="00492981"/>
    <w:rsid w:val="00496593"/>
    <w:rsid w:val="004A2A01"/>
    <w:rsid w:val="004A379D"/>
    <w:rsid w:val="004A402B"/>
    <w:rsid w:val="004A46E8"/>
    <w:rsid w:val="004A562D"/>
    <w:rsid w:val="004A72D6"/>
    <w:rsid w:val="004B00A2"/>
    <w:rsid w:val="004B0DC6"/>
    <w:rsid w:val="004B248E"/>
    <w:rsid w:val="004B288E"/>
    <w:rsid w:val="004B3B6A"/>
    <w:rsid w:val="004B3B76"/>
    <w:rsid w:val="004B4454"/>
    <w:rsid w:val="004B4FBE"/>
    <w:rsid w:val="004B6194"/>
    <w:rsid w:val="004C0BF6"/>
    <w:rsid w:val="004C214F"/>
    <w:rsid w:val="004C4318"/>
    <w:rsid w:val="004C49BD"/>
    <w:rsid w:val="004C55A7"/>
    <w:rsid w:val="004C66DA"/>
    <w:rsid w:val="004C69D1"/>
    <w:rsid w:val="004D0616"/>
    <w:rsid w:val="004D18E3"/>
    <w:rsid w:val="004D2845"/>
    <w:rsid w:val="004D45F3"/>
    <w:rsid w:val="004D4ECE"/>
    <w:rsid w:val="004D6117"/>
    <w:rsid w:val="004D7523"/>
    <w:rsid w:val="004E053F"/>
    <w:rsid w:val="004E0A0D"/>
    <w:rsid w:val="004E2004"/>
    <w:rsid w:val="004E2079"/>
    <w:rsid w:val="004E214E"/>
    <w:rsid w:val="004E3E41"/>
    <w:rsid w:val="004E5EED"/>
    <w:rsid w:val="004E7C50"/>
    <w:rsid w:val="004F1260"/>
    <w:rsid w:val="004F250F"/>
    <w:rsid w:val="004F45DD"/>
    <w:rsid w:val="004F5F02"/>
    <w:rsid w:val="004F6556"/>
    <w:rsid w:val="004F7A50"/>
    <w:rsid w:val="004F7DD2"/>
    <w:rsid w:val="00501B5A"/>
    <w:rsid w:val="0050216C"/>
    <w:rsid w:val="0050334B"/>
    <w:rsid w:val="005037DC"/>
    <w:rsid w:val="00503D0C"/>
    <w:rsid w:val="0050538C"/>
    <w:rsid w:val="0050588C"/>
    <w:rsid w:val="00506A3C"/>
    <w:rsid w:val="005072DF"/>
    <w:rsid w:val="00510306"/>
    <w:rsid w:val="005127BE"/>
    <w:rsid w:val="00512E07"/>
    <w:rsid w:val="00512EE6"/>
    <w:rsid w:val="00513118"/>
    <w:rsid w:val="00514F6B"/>
    <w:rsid w:val="0051681D"/>
    <w:rsid w:val="005175C2"/>
    <w:rsid w:val="005216A8"/>
    <w:rsid w:val="00521956"/>
    <w:rsid w:val="005224F5"/>
    <w:rsid w:val="00523413"/>
    <w:rsid w:val="00524B85"/>
    <w:rsid w:val="005263EB"/>
    <w:rsid w:val="0052650F"/>
    <w:rsid w:val="00526957"/>
    <w:rsid w:val="005269D6"/>
    <w:rsid w:val="00530011"/>
    <w:rsid w:val="005311F5"/>
    <w:rsid w:val="005318D6"/>
    <w:rsid w:val="00532589"/>
    <w:rsid w:val="00533C94"/>
    <w:rsid w:val="00534AFA"/>
    <w:rsid w:val="00535620"/>
    <w:rsid w:val="00536C3E"/>
    <w:rsid w:val="005379F0"/>
    <w:rsid w:val="0054179B"/>
    <w:rsid w:val="005420A7"/>
    <w:rsid w:val="00542B08"/>
    <w:rsid w:val="00543DF8"/>
    <w:rsid w:val="00545AC9"/>
    <w:rsid w:val="00545CEB"/>
    <w:rsid w:val="00546CC8"/>
    <w:rsid w:val="00546D31"/>
    <w:rsid w:val="00546D47"/>
    <w:rsid w:val="00547DE3"/>
    <w:rsid w:val="005505A0"/>
    <w:rsid w:val="00550BE1"/>
    <w:rsid w:val="005533D2"/>
    <w:rsid w:val="00555CF1"/>
    <w:rsid w:val="00556691"/>
    <w:rsid w:val="0055686E"/>
    <w:rsid w:val="005578C9"/>
    <w:rsid w:val="005605D6"/>
    <w:rsid w:val="00560D82"/>
    <w:rsid w:val="0056114E"/>
    <w:rsid w:val="00561F73"/>
    <w:rsid w:val="005620EC"/>
    <w:rsid w:val="0056341B"/>
    <w:rsid w:val="005638FE"/>
    <w:rsid w:val="00564F58"/>
    <w:rsid w:val="00567256"/>
    <w:rsid w:val="00570975"/>
    <w:rsid w:val="00570A41"/>
    <w:rsid w:val="00572628"/>
    <w:rsid w:val="00573FE3"/>
    <w:rsid w:val="00580B37"/>
    <w:rsid w:val="00581A5B"/>
    <w:rsid w:val="005823CC"/>
    <w:rsid w:val="005826EA"/>
    <w:rsid w:val="00584905"/>
    <w:rsid w:val="00584C64"/>
    <w:rsid w:val="00585010"/>
    <w:rsid w:val="005860F7"/>
    <w:rsid w:val="00587571"/>
    <w:rsid w:val="00591F58"/>
    <w:rsid w:val="00596147"/>
    <w:rsid w:val="0059634A"/>
    <w:rsid w:val="00597193"/>
    <w:rsid w:val="005A0ADB"/>
    <w:rsid w:val="005A0BC9"/>
    <w:rsid w:val="005A1496"/>
    <w:rsid w:val="005A3271"/>
    <w:rsid w:val="005A3386"/>
    <w:rsid w:val="005A3DFD"/>
    <w:rsid w:val="005A4090"/>
    <w:rsid w:val="005A4403"/>
    <w:rsid w:val="005A5351"/>
    <w:rsid w:val="005A54F3"/>
    <w:rsid w:val="005A663A"/>
    <w:rsid w:val="005A74DB"/>
    <w:rsid w:val="005A7CDD"/>
    <w:rsid w:val="005B005D"/>
    <w:rsid w:val="005B00FA"/>
    <w:rsid w:val="005B05C8"/>
    <w:rsid w:val="005B0921"/>
    <w:rsid w:val="005B11D6"/>
    <w:rsid w:val="005B258D"/>
    <w:rsid w:val="005B33FE"/>
    <w:rsid w:val="005B5489"/>
    <w:rsid w:val="005B73EA"/>
    <w:rsid w:val="005C1964"/>
    <w:rsid w:val="005C2878"/>
    <w:rsid w:val="005C41EA"/>
    <w:rsid w:val="005C523F"/>
    <w:rsid w:val="005C5B64"/>
    <w:rsid w:val="005C6908"/>
    <w:rsid w:val="005C6DB7"/>
    <w:rsid w:val="005D05B7"/>
    <w:rsid w:val="005D19B8"/>
    <w:rsid w:val="005D2F65"/>
    <w:rsid w:val="005D3221"/>
    <w:rsid w:val="005D355C"/>
    <w:rsid w:val="005D4BC0"/>
    <w:rsid w:val="005D6FC0"/>
    <w:rsid w:val="005D70EC"/>
    <w:rsid w:val="005D77A6"/>
    <w:rsid w:val="005E040F"/>
    <w:rsid w:val="005E1474"/>
    <w:rsid w:val="005E1965"/>
    <w:rsid w:val="005E2B32"/>
    <w:rsid w:val="005E2D55"/>
    <w:rsid w:val="005E3236"/>
    <w:rsid w:val="005E513A"/>
    <w:rsid w:val="005E52D4"/>
    <w:rsid w:val="005E5420"/>
    <w:rsid w:val="005E5731"/>
    <w:rsid w:val="005E63A0"/>
    <w:rsid w:val="005E6BE4"/>
    <w:rsid w:val="005E794A"/>
    <w:rsid w:val="005F1947"/>
    <w:rsid w:val="005F260F"/>
    <w:rsid w:val="005F305D"/>
    <w:rsid w:val="005F4AAD"/>
    <w:rsid w:val="005F4D17"/>
    <w:rsid w:val="005F4DD4"/>
    <w:rsid w:val="005F589F"/>
    <w:rsid w:val="005F60C1"/>
    <w:rsid w:val="005F628A"/>
    <w:rsid w:val="005F7D68"/>
    <w:rsid w:val="00600670"/>
    <w:rsid w:val="00601888"/>
    <w:rsid w:val="0060284C"/>
    <w:rsid w:val="00603222"/>
    <w:rsid w:val="00603CA9"/>
    <w:rsid w:val="006064BB"/>
    <w:rsid w:val="006079FB"/>
    <w:rsid w:val="00607D13"/>
    <w:rsid w:val="0061099D"/>
    <w:rsid w:val="00610C6B"/>
    <w:rsid w:val="006119E4"/>
    <w:rsid w:val="006136B7"/>
    <w:rsid w:val="0061380E"/>
    <w:rsid w:val="006140CA"/>
    <w:rsid w:val="00615156"/>
    <w:rsid w:val="0061515E"/>
    <w:rsid w:val="00615BD9"/>
    <w:rsid w:val="00615F93"/>
    <w:rsid w:val="006162B2"/>
    <w:rsid w:val="006228C0"/>
    <w:rsid w:val="00622DDA"/>
    <w:rsid w:val="00623D3A"/>
    <w:rsid w:val="00627DF6"/>
    <w:rsid w:val="00632470"/>
    <w:rsid w:val="00632D18"/>
    <w:rsid w:val="00634B3E"/>
    <w:rsid w:val="00635B41"/>
    <w:rsid w:val="00636FF2"/>
    <w:rsid w:val="0064095F"/>
    <w:rsid w:val="00641AF5"/>
    <w:rsid w:val="00645B6A"/>
    <w:rsid w:val="00647F48"/>
    <w:rsid w:val="00650B50"/>
    <w:rsid w:val="00651F1F"/>
    <w:rsid w:val="00652702"/>
    <w:rsid w:val="00652711"/>
    <w:rsid w:val="006536C3"/>
    <w:rsid w:val="00656991"/>
    <w:rsid w:val="006575EC"/>
    <w:rsid w:val="00663439"/>
    <w:rsid w:val="00666BD9"/>
    <w:rsid w:val="006672DF"/>
    <w:rsid w:val="0066763D"/>
    <w:rsid w:val="006711B0"/>
    <w:rsid w:val="00671819"/>
    <w:rsid w:val="00672046"/>
    <w:rsid w:val="006720DB"/>
    <w:rsid w:val="0067215A"/>
    <w:rsid w:val="00672B21"/>
    <w:rsid w:val="00673AD1"/>
    <w:rsid w:val="006810FD"/>
    <w:rsid w:val="00682C1A"/>
    <w:rsid w:val="00685E65"/>
    <w:rsid w:val="0068707D"/>
    <w:rsid w:val="006873BC"/>
    <w:rsid w:val="00690999"/>
    <w:rsid w:val="00690CC1"/>
    <w:rsid w:val="00691AE8"/>
    <w:rsid w:val="006943AB"/>
    <w:rsid w:val="0069472A"/>
    <w:rsid w:val="00695199"/>
    <w:rsid w:val="006955BE"/>
    <w:rsid w:val="0069603E"/>
    <w:rsid w:val="00696C90"/>
    <w:rsid w:val="006A018B"/>
    <w:rsid w:val="006A23CC"/>
    <w:rsid w:val="006A2714"/>
    <w:rsid w:val="006A369F"/>
    <w:rsid w:val="006A60C1"/>
    <w:rsid w:val="006A73AA"/>
    <w:rsid w:val="006B093A"/>
    <w:rsid w:val="006B0E1A"/>
    <w:rsid w:val="006B16B9"/>
    <w:rsid w:val="006B1D4B"/>
    <w:rsid w:val="006B3748"/>
    <w:rsid w:val="006B3A9C"/>
    <w:rsid w:val="006B4DEB"/>
    <w:rsid w:val="006B5008"/>
    <w:rsid w:val="006B505E"/>
    <w:rsid w:val="006C047B"/>
    <w:rsid w:val="006C0850"/>
    <w:rsid w:val="006C1C96"/>
    <w:rsid w:val="006C29F0"/>
    <w:rsid w:val="006C69EA"/>
    <w:rsid w:val="006C79C1"/>
    <w:rsid w:val="006D7BF1"/>
    <w:rsid w:val="006D7FB2"/>
    <w:rsid w:val="006E0488"/>
    <w:rsid w:val="006E07BB"/>
    <w:rsid w:val="006E3BC9"/>
    <w:rsid w:val="006E4C6A"/>
    <w:rsid w:val="006E7384"/>
    <w:rsid w:val="006E7C28"/>
    <w:rsid w:val="006F0C9C"/>
    <w:rsid w:val="006F1CAD"/>
    <w:rsid w:val="006F229A"/>
    <w:rsid w:val="006F353D"/>
    <w:rsid w:val="006F3A5F"/>
    <w:rsid w:val="006F4811"/>
    <w:rsid w:val="006F49AC"/>
    <w:rsid w:val="006F5032"/>
    <w:rsid w:val="006F5FB9"/>
    <w:rsid w:val="006F61A7"/>
    <w:rsid w:val="006F73D8"/>
    <w:rsid w:val="006F7C18"/>
    <w:rsid w:val="00700151"/>
    <w:rsid w:val="00700340"/>
    <w:rsid w:val="00700C56"/>
    <w:rsid w:val="00703148"/>
    <w:rsid w:val="00703A97"/>
    <w:rsid w:val="00703D9D"/>
    <w:rsid w:val="00704D6B"/>
    <w:rsid w:val="00705097"/>
    <w:rsid w:val="00705BDC"/>
    <w:rsid w:val="00706B19"/>
    <w:rsid w:val="00706D3C"/>
    <w:rsid w:val="00707177"/>
    <w:rsid w:val="007102DE"/>
    <w:rsid w:val="00713013"/>
    <w:rsid w:val="00714212"/>
    <w:rsid w:val="00714654"/>
    <w:rsid w:val="00714E1A"/>
    <w:rsid w:val="0071681A"/>
    <w:rsid w:val="00720E46"/>
    <w:rsid w:val="00725A36"/>
    <w:rsid w:val="007313B2"/>
    <w:rsid w:val="00732E26"/>
    <w:rsid w:val="00733057"/>
    <w:rsid w:val="00733F5A"/>
    <w:rsid w:val="0073632E"/>
    <w:rsid w:val="00736506"/>
    <w:rsid w:val="007403F3"/>
    <w:rsid w:val="007420B5"/>
    <w:rsid w:val="007440C6"/>
    <w:rsid w:val="00744818"/>
    <w:rsid w:val="00744EEF"/>
    <w:rsid w:val="00746A76"/>
    <w:rsid w:val="0074725F"/>
    <w:rsid w:val="00750046"/>
    <w:rsid w:val="007508AC"/>
    <w:rsid w:val="0075132F"/>
    <w:rsid w:val="00751798"/>
    <w:rsid w:val="007522E0"/>
    <w:rsid w:val="00752FCF"/>
    <w:rsid w:val="00753776"/>
    <w:rsid w:val="00754C03"/>
    <w:rsid w:val="00756137"/>
    <w:rsid w:val="0075617E"/>
    <w:rsid w:val="0075682B"/>
    <w:rsid w:val="0075725F"/>
    <w:rsid w:val="00761F27"/>
    <w:rsid w:val="00762449"/>
    <w:rsid w:val="007637CA"/>
    <w:rsid w:val="0076395F"/>
    <w:rsid w:val="00763A86"/>
    <w:rsid w:val="00764140"/>
    <w:rsid w:val="00766BEE"/>
    <w:rsid w:val="007741C1"/>
    <w:rsid w:val="00774F36"/>
    <w:rsid w:val="00775C67"/>
    <w:rsid w:val="007847C0"/>
    <w:rsid w:val="00792521"/>
    <w:rsid w:val="007939BC"/>
    <w:rsid w:val="00796F7D"/>
    <w:rsid w:val="007A035E"/>
    <w:rsid w:val="007A08ED"/>
    <w:rsid w:val="007A13E8"/>
    <w:rsid w:val="007A19D7"/>
    <w:rsid w:val="007A2BFD"/>
    <w:rsid w:val="007A5A8C"/>
    <w:rsid w:val="007A6B84"/>
    <w:rsid w:val="007A753F"/>
    <w:rsid w:val="007B0D96"/>
    <w:rsid w:val="007B14D1"/>
    <w:rsid w:val="007B1637"/>
    <w:rsid w:val="007B3655"/>
    <w:rsid w:val="007B6368"/>
    <w:rsid w:val="007B6C2A"/>
    <w:rsid w:val="007C06AA"/>
    <w:rsid w:val="007C0884"/>
    <w:rsid w:val="007C08E1"/>
    <w:rsid w:val="007C23F2"/>
    <w:rsid w:val="007C2FD2"/>
    <w:rsid w:val="007C3495"/>
    <w:rsid w:val="007C425B"/>
    <w:rsid w:val="007C7C20"/>
    <w:rsid w:val="007D0B7A"/>
    <w:rsid w:val="007D2708"/>
    <w:rsid w:val="007D4522"/>
    <w:rsid w:val="007D6775"/>
    <w:rsid w:val="007D6F67"/>
    <w:rsid w:val="007D6FA4"/>
    <w:rsid w:val="007E0AAA"/>
    <w:rsid w:val="007E166A"/>
    <w:rsid w:val="007E1E47"/>
    <w:rsid w:val="007E24D3"/>
    <w:rsid w:val="007E4139"/>
    <w:rsid w:val="007E42D8"/>
    <w:rsid w:val="007E4962"/>
    <w:rsid w:val="007E4BE1"/>
    <w:rsid w:val="007E4C0D"/>
    <w:rsid w:val="007E63ED"/>
    <w:rsid w:val="007E6E9D"/>
    <w:rsid w:val="007F0630"/>
    <w:rsid w:val="007F0A0B"/>
    <w:rsid w:val="007F0E79"/>
    <w:rsid w:val="007F2686"/>
    <w:rsid w:val="007F3421"/>
    <w:rsid w:val="007F3A28"/>
    <w:rsid w:val="007F3C72"/>
    <w:rsid w:val="007F4035"/>
    <w:rsid w:val="007F4DEF"/>
    <w:rsid w:val="00801719"/>
    <w:rsid w:val="008034AD"/>
    <w:rsid w:val="008036AC"/>
    <w:rsid w:val="0080454D"/>
    <w:rsid w:val="00804D8F"/>
    <w:rsid w:val="00805826"/>
    <w:rsid w:val="00807EE1"/>
    <w:rsid w:val="00807FE6"/>
    <w:rsid w:val="0081181F"/>
    <w:rsid w:val="0081281B"/>
    <w:rsid w:val="0081371B"/>
    <w:rsid w:val="0081387B"/>
    <w:rsid w:val="00813E76"/>
    <w:rsid w:val="0081535C"/>
    <w:rsid w:val="00815D26"/>
    <w:rsid w:val="008206F8"/>
    <w:rsid w:val="00820905"/>
    <w:rsid w:val="008209D7"/>
    <w:rsid w:val="0082196F"/>
    <w:rsid w:val="0082451D"/>
    <w:rsid w:val="008267E2"/>
    <w:rsid w:val="008273FB"/>
    <w:rsid w:val="00827C9F"/>
    <w:rsid w:val="00831028"/>
    <w:rsid w:val="0083352C"/>
    <w:rsid w:val="0083435D"/>
    <w:rsid w:val="00834576"/>
    <w:rsid w:val="00836BC7"/>
    <w:rsid w:val="00836D13"/>
    <w:rsid w:val="00836D88"/>
    <w:rsid w:val="00837B5F"/>
    <w:rsid w:val="00837ED0"/>
    <w:rsid w:val="00842EB2"/>
    <w:rsid w:val="008435F2"/>
    <w:rsid w:val="00844697"/>
    <w:rsid w:val="00844800"/>
    <w:rsid w:val="00844CC7"/>
    <w:rsid w:val="00846184"/>
    <w:rsid w:val="00846257"/>
    <w:rsid w:val="00847EC6"/>
    <w:rsid w:val="00850AD6"/>
    <w:rsid w:val="008525D6"/>
    <w:rsid w:val="00853BF6"/>
    <w:rsid w:val="00853E5E"/>
    <w:rsid w:val="00854084"/>
    <w:rsid w:val="00855CC6"/>
    <w:rsid w:val="008609DE"/>
    <w:rsid w:val="00861B3C"/>
    <w:rsid w:val="00863F63"/>
    <w:rsid w:val="008654DE"/>
    <w:rsid w:val="00872D54"/>
    <w:rsid w:val="00872E46"/>
    <w:rsid w:val="00873874"/>
    <w:rsid w:val="008740FB"/>
    <w:rsid w:val="00874428"/>
    <w:rsid w:val="00874874"/>
    <w:rsid w:val="00874F8F"/>
    <w:rsid w:val="008763A9"/>
    <w:rsid w:val="00876B43"/>
    <w:rsid w:val="00877729"/>
    <w:rsid w:val="0087780C"/>
    <w:rsid w:val="008801DC"/>
    <w:rsid w:val="008819BF"/>
    <w:rsid w:val="0088542A"/>
    <w:rsid w:val="0088752F"/>
    <w:rsid w:val="008875FC"/>
    <w:rsid w:val="008921EA"/>
    <w:rsid w:val="00892296"/>
    <w:rsid w:val="00892492"/>
    <w:rsid w:val="0089257B"/>
    <w:rsid w:val="008925A9"/>
    <w:rsid w:val="00892CB3"/>
    <w:rsid w:val="00894375"/>
    <w:rsid w:val="00895616"/>
    <w:rsid w:val="008A1476"/>
    <w:rsid w:val="008A2110"/>
    <w:rsid w:val="008A3DEA"/>
    <w:rsid w:val="008A5D4E"/>
    <w:rsid w:val="008A7C51"/>
    <w:rsid w:val="008B0474"/>
    <w:rsid w:val="008B057D"/>
    <w:rsid w:val="008B1CD7"/>
    <w:rsid w:val="008B4F1F"/>
    <w:rsid w:val="008B543A"/>
    <w:rsid w:val="008B5C33"/>
    <w:rsid w:val="008B631B"/>
    <w:rsid w:val="008B642A"/>
    <w:rsid w:val="008B6E5C"/>
    <w:rsid w:val="008C049A"/>
    <w:rsid w:val="008C04E0"/>
    <w:rsid w:val="008C0A7A"/>
    <w:rsid w:val="008C0D02"/>
    <w:rsid w:val="008C0EC1"/>
    <w:rsid w:val="008C1F50"/>
    <w:rsid w:val="008C3743"/>
    <w:rsid w:val="008C3A66"/>
    <w:rsid w:val="008C3AA9"/>
    <w:rsid w:val="008C49A1"/>
    <w:rsid w:val="008C5ED8"/>
    <w:rsid w:val="008C60C7"/>
    <w:rsid w:val="008C6F9E"/>
    <w:rsid w:val="008D0C24"/>
    <w:rsid w:val="008D0DB3"/>
    <w:rsid w:val="008D1261"/>
    <w:rsid w:val="008D2B73"/>
    <w:rsid w:val="008D3553"/>
    <w:rsid w:val="008D3948"/>
    <w:rsid w:val="008D3BE3"/>
    <w:rsid w:val="008D7CC6"/>
    <w:rsid w:val="008E16D2"/>
    <w:rsid w:val="008E1DD2"/>
    <w:rsid w:val="008E1FAB"/>
    <w:rsid w:val="008E3848"/>
    <w:rsid w:val="008E44C7"/>
    <w:rsid w:val="008E499E"/>
    <w:rsid w:val="008E5773"/>
    <w:rsid w:val="008E5D7C"/>
    <w:rsid w:val="008E6DD3"/>
    <w:rsid w:val="008E761A"/>
    <w:rsid w:val="008F0CB6"/>
    <w:rsid w:val="008F1108"/>
    <w:rsid w:val="008F117F"/>
    <w:rsid w:val="008F31CD"/>
    <w:rsid w:val="008F405C"/>
    <w:rsid w:val="008F523B"/>
    <w:rsid w:val="00900D42"/>
    <w:rsid w:val="0090404F"/>
    <w:rsid w:val="0090442E"/>
    <w:rsid w:val="00905397"/>
    <w:rsid w:val="00906336"/>
    <w:rsid w:val="0091050F"/>
    <w:rsid w:val="009110CD"/>
    <w:rsid w:val="0091258D"/>
    <w:rsid w:val="0091265B"/>
    <w:rsid w:val="00913D11"/>
    <w:rsid w:val="0091445A"/>
    <w:rsid w:val="00914471"/>
    <w:rsid w:val="009150A1"/>
    <w:rsid w:val="0091550E"/>
    <w:rsid w:val="00915D52"/>
    <w:rsid w:val="00916117"/>
    <w:rsid w:val="00917922"/>
    <w:rsid w:val="00920838"/>
    <w:rsid w:val="00922364"/>
    <w:rsid w:val="00922942"/>
    <w:rsid w:val="00922FF0"/>
    <w:rsid w:val="00923B32"/>
    <w:rsid w:val="00923ED9"/>
    <w:rsid w:val="00924107"/>
    <w:rsid w:val="00924CFA"/>
    <w:rsid w:val="00925F4B"/>
    <w:rsid w:val="0092632D"/>
    <w:rsid w:val="00927621"/>
    <w:rsid w:val="0093080A"/>
    <w:rsid w:val="00930F4D"/>
    <w:rsid w:val="00931A23"/>
    <w:rsid w:val="00933F9E"/>
    <w:rsid w:val="00934669"/>
    <w:rsid w:val="00934677"/>
    <w:rsid w:val="0093508D"/>
    <w:rsid w:val="00936B7A"/>
    <w:rsid w:val="00936BC9"/>
    <w:rsid w:val="009403DA"/>
    <w:rsid w:val="009404C3"/>
    <w:rsid w:val="009407A4"/>
    <w:rsid w:val="0094087F"/>
    <w:rsid w:val="00940CDC"/>
    <w:rsid w:val="009419C5"/>
    <w:rsid w:val="00941DF3"/>
    <w:rsid w:val="00942640"/>
    <w:rsid w:val="00942CAA"/>
    <w:rsid w:val="00943176"/>
    <w:rsid w:val="009434D8"/>
    <w:rsid w:val="00943636"/>
    <w:rsid w:val="00944CE2"/>
    <w:rsid w:val="00946674"/>
    <w:rsid w:val="0094702C"/>
    <w:rsid w:val="009470ED"/>
    <w:rsid w:val="009477C2"/>
    <w:rsid w:val="00947D9E"/>
    <w:rsid w:val="00950E3D"/>
    <w:rsid w:val="00951D32"/>
    <w:rsid w:val="00953C56"/>
    <w:rsid w:val="0095469A"/>
    <w:rsid w:val="00954E98"/>
    <w:rsid w:val="00955051"/>
    <w:rsid w:val="00955381"/>
    <w:rsid w:val="00955F0F"/>
    <w:rsid w:val="009562A2"/>
    <w:rsid w:val="00957CEF"/>
    <w:rsid w:val="00960578"/>
    <w:rsid w:val="009627AB"/>
    <w:rsid w:val="00964116"/>
    <w:rsid w:val="00965321"/>
    <w:rsid w:val="009676FA"/>
    <w:rsid w:val="00971AD8"/>
    <w:rsid w:val="00971DEC"/>
    <w:rsid w:val="00972E67"/>
    <w:rsid w:val="00973746"/>
    <w:rsid w:val="00974198"/>
    <w:rsid w:val="00975576"/>
    <w:rsid w:val="00975A5C"/>
    <w:rsid w:val="0097728C"/>
    <w:rsid w:val="00977ADF"/>
    <w:rsid w:val="00980C4F"/>
    <w:rsid w:val="0098140B"/>
    <w:rsid w:val="00981EC5"/>
    <w:rsid w:val="00982C8D"/>
    <w:rsid w:val="00984453"/>
    <w:rsid w:val="00984DD2"/>
    <w:rsid w:val="0098591D"/>
    <w:rsid w:val="00987420"/>
    <w:rsid w:val="00990B1E"/>
    <w:rsid w:val="00991A62"/>
    <w:rsid w:val="00992401"/>
    <w:rsid w:val="0099367F"/>
    <w:rsid w:val="009941E7"/>
    <w:rsid w:val="009957DA"/>
    <w:rsid w:val="00996CBD"/>
    <w:rsid w:val="00997B1D"/>
    <w:rsid w:val="009A1AD2"/>
    <w:rsid w:val="009A3F91"/>
    <w:rsid w:val="009A4457"/>
    <w:rsid w:val="009A7475"/>
    <w:rsid w:val="009A7AF9"/>
    <w:rsid w:val="009A7F16"/>
    <w:rsid w:val="009B12A3"/>
    <w:rsid w:val="009B1F09"/>
    <w:rsid w:val="009B2DFA"/>
    <w:rsid w:val="009B4520"/>
    <w:rsid w:val="009B48B1"/>
    <w:rsid w:val="009C0542"/>
    <w:rsid w:val="009C1725"/>
    <w:rsid w:val="009C24BD"/>
    <w:rsid w:val="009C3373"/>
    <w:rsid w:val="009C38E8"/>
    <w:rsid w:val="009C48AD"/>
    <w:rsid w:val="009C6562"/>
    <w:rsid w:val="009D062E"/>
    <w:rsid w:val="009D098A"/>
    <w:rsid w:val="009D1409"/>
    <w:rsid w:val="009D1E4A"/>
    <w:rsid w:val="009D2132"/>
    <w:rsid w:val="009D2619"/>
    <w:rsid w:val="009D497B"/>
    <w:rsid w:val="009D4F36"/>
    <w:rsid w:val="009D595B"/>
    <w:rsid w:val="009D707F"/>
    <w:rsid w:val="009E216A"/>
    <w:rsid w:val="009E3F72"/>
    <w:rsid w:val="009E4A5D"/>
    <w:rsid w:val="009E5BA8"/>
    <w:rsid w:val="009E6C5F"/>
    <w:rsid w:val="009E79FC"/>
    <w:rsid w:val="009F0B05"/>
    <w:rsid w:val="009F1B07"/>
    <w:rsid w:val="009F1D62"/>
    <w:rsid w:val="009F3A22"/>
    <w:rsid w:val="009F4093"/>
    <w:rsid w:val="009F5D34"/>
    <w:rsid w:val="009F68E6"/>
    <w:rsid w:val="009F6F0C"/>
    <w:rsid w:val="00A000CC"/>
    <w:rsid w:val="00A019F0"/>
    <w:rsid w:val="00A02BEC"/>
    <w:rsid w:val="00A02C0A"/>
    <w:rsid w:val="00A02CF5"/>
    <w:rsid w:val="00A04CB6"/>
    <w:rsid w:val="00A04DF4"/>
    <w:rsid w:val="00A0582F"/>
    <w:rsid w:val="00A07188"/>
    <w:rsid w:val="00A115DB"/>
    <w:rsid w:val="00A13BF0"/>
    <w:rsid w:val="00A13D89"/>
    <w:rsid w:val="00A146AB"/>
    <w:rsid w:val="00A151A4"/>
    <w:rsid w:val="00A158C8"/>
    <w:rsid w:val="00A165C5"/>
    <w:rsid w:val="00A177A9"/>
    <w:rsid w:val="00A21C58"/>
    <w:rsid w:val="00A235AE"/>
    <w:rsid w:val="00A23F5B"/>
    <w:rsid w:val="00A2416A"/>
    <w:rsid w:val="00A247AA"/>
    <w:rsid w:val="00A24F7A"/>
    <w:rsid w:val="00A25325"/>
    <w:rsid w:val="00A261E5"/>
    <w:rsid w:val="00A26B52"/>
    <w:rsid w:val="00A26E70"/>
    <w:rsid w:val="00A27B0C"/>
    <w:rsid w:val="00A27C54"/>
    <w:rsid w:val="00A324E3"/>
    <w:rsid w:val="00A33E20"/>
    <w:rsid w:val="00A34836"/>
    <w:rsid w:val="00A361A5"/>
    <w:rsid w:val="00A375A0"/>
    <w:rsid w:val="00A40640"/>
    <w:rsid w:val="00A417E0"/>
    <w:rsid w:val="00A440D1"/>
    <w:rsid w:val="00A45927"/>
    <w:rsid w:val="00A461FB"/>
    <w:rsid w:val="00A475D2"/>
    <w:rsid w:val="00A47731"/>
    <w:rsid w:val="00A506DF"/>
    <w:rsid w:val="00A51199"/>
    <w:rsid w:val="00A51493"/>
    <w:rsid w:val="00A518FF"/>
    <w:rsid w:val="00A51D4B"/>
    <w:rsid w:val="00A52B9A"/>
    <w:rsid w:val="00A5331C"/>
    <w:rsid w:val="00A53D7C"/>
    <w:rsid w:val="00A54670"/>
    <w:rsid w:val="00A54959"/>
    <w:rsid w:val="00A57FED"/>
    <w:rsid w:val="00A61089"/>
    <w:rsid w:val="00A61F8A"/>
    <w:rsid w:val="00A65BAB"/>
    <w:rsid w:val="00A65E65"/>
    <w:rsid w:val="00A65F32"/>
    <w:rsid w:val="00A6666F"/>
    <w:rsid w:val="00A6700C"/>
    <w:rsid w:val="00A700D8"/>
    <w:rsid w:val="00A733E0"/>
    <w:rsid w:val="00A73EDE"/>
    <w:rsid w:val="00A7411A"/>
    <w:rsid w:val="00A74ABF"/>
    <w:rsid w:val="00A7720C"/>
    <w:rsid w:val="00A8045C"/>
    <w:rsid w:val="00A81386"/>
    <w:rsid w:val="00A81A72"/>
    <w:rsid w:val="00A83C9A"/>
    <w:rsid w:val="00A83EB0"/>
    <w:rsid w:val="00A86E93"/>
    <w:rsid w:val="00A90767"/>
    <w:rsid w:val="00A92089"/>
    <w:rsid w:val="00A925AF"/>
    <w:rsid w:val="00A92619"/>
    <w:rsid w:val="00A92715"/>
    <w:rsid w:val="00A93FCA"/>
    <w:rsid w:val="00A93FCD"/>
    <w:rsid w:val="00A94278"/>
    <w:rsid w:val="00A94FC8"/>
    <w:rsid w:val="00A961D5"/>
    <w:rsid w:val="00A96C01"/>
    <w:rsid w:val="00AA093A"/>
    <w:rsid w:val="00AA0F8E"/>
    <w:rsid w:val="00AA167B"/>
    <w:rsid w:val="00AA18D4"/>
    <w:rsid w:val="00AA2BED"/>
    <w:rsid w:val="00AA2F5B"/>
    <w:rsid w:val="00AA2FBF"/>
    <w:rsid w:val="00AA352C"/>
    <w:rsid w:val="00AA5AA4"/>
    <w:rsid w:val="00AA6700"/>
    <w:rsid w:val="00AA6BE8"/>
    <w:rsid w:val="00AA753A"/>
    <w:rsid w:val="00AA7706"/>
    <w:rsid w:val="00AB03C9"/>
    <w:rsid w:val="00AB0B07"/>
    <w:rsid w:val="00AB1D4C"/>
    <w:rsid w:val="00AB388E"/>
    <w:rsid w:val="00AB49DF"/>
    <w:rsid w:val="00AB5A2D"/>
    <w:rsid w:val="00AB67EC"/>
    <w:rsid w:val="00AB730D"/>
    <w:rsid w:val="00AB73D8"/>
    <w:rsid w:val="00AC0F99"/>
    <w:rsid w:val="00AC1B4F"/>
    <w:rsid w:val="00AC3218"/>
    <w:rsid w:val="00AC3506"/>
    <w:rsid w:val="00AD23BA"/>
    <w:rsid w:val="00AD3577"/>
    <w:rsid w:val="00AD4369"/>
    <w:rsid w:val="00AD52CB"/>
    <w:rsid w:val="00AD59E0"/>
    <w:rsid w:val="00AD5D9D"/>
    <w:rsid w:val="00AE03CC"/>
    <w:rsid w:val="00AE0C83"/>
    <w:rsid w:val="00AE1A02"/>
    <w:rsid w:val="00AE1A96"/>
    <w:rsid w:val="00AE22EE"/>
    <w:rsid w:val="00AE332A"/>
    <w:rsid w:val="00AE4CDD"/>
    <w:rsid w:val="00AE6FDC"/>
    <w:rsid w:val="00AE7D8F"/>
    <w:rsid w:val="00AF0C2E"/>
    <w:rsid w:val="00AF2CBD"/>
    <w:rsid w:val="00AF413F"/>
    <w:rsid w:val="00AF4C9D"/>
    <w:rsid w:val="00AF6071"/>
    <w:rsid w:val="00AF7378"/>
    <w:rsid w:val="00B017B7"/>
    <w:rsid w:val="00B02610"/>
    <w:rsid w:val="00B02D8E"/>
    <w:rsid w:val="00B038EA"/>
    <w:rsid w:val="00B04207"/>
    <w:rsid w:val="00B054E6"/>
    <w:rsid w:val="00B059FC"/>
    <w:rsid w:val="00B066C2"/>
    <w:rsid w:val="00B0695B"/>
    <w:rsid w:val="00B07083"/>
    <w:rsid w:val="00B07B15"/>
    <w:rsid w:val="00B10155"/>
    <w:rsid w:val="00B1067F"/>
    <w:rsid w:val="00B10CC8"/>
    <w:rsid w:val="00B1108A"/>
    <w:rsid w:val="00B11D27"/>
    <w:rsid w:val="00B13478"/>
    <w:rsid w:val="00B146FC"/>
    <w:rsid w:val="00B155BB"/>
    <w:rsid w:val="00B21450"/>
    <w:rsid w:val="00B21DC8"/>
    <w:rsid w:val="00B237E3"/>
    <w:rsid w:val="00B242CB"/>
    <w:rsid w:val="00B245FC"/>
    <w:rsid w:val="00B24909"/>
    <w:rsid w:val="00B25AAC"/>
    <w:rsid w:val="00B27312"/>
    <w:rsid w:val="00B30335"/>
    <w:rsid w:val="00B34579"/>
    <w:rsid w:val="00B36CB5"/>
    <w:rsid w:val="00B40181"/>
    <w:rsid w:val="00B4075D"/>
    <w:rsid w:val="00B43088"/>
    <w:rsid w:val="00B44DD0"/>
    <w:rsid w:val="00B45D12"/>
    <w:rsid w:val="00B478E1"/>
    <w:rsid w:val="00B50158"/>
    <w:rsid w:val="00B52958"/>
    <w:rsid w:val="00B5397C"/>
    <w:rsid w:val="00B539C6"/>
    <w:rsid w:val="00B54D08"/>
    <w:rsid w:val="00B55768"/>
    <w:rsid w:val="00B55AFA"/>
    <w:rsid w:val="00B57EFD"/>
    <w:rsid w:val="00B60BF6"/>
    <w:rsid w:val="00B631C1"/>
    <w:rsid w:val="00B63F8C"/>
    <w:rsid w:val="00B64595"/>
    <w:rsid w:val="00B646C1"/>
    <w:rsid w:val="00B64A71"/>
    <w:rsid w:val="00B67E75"/>
    <w:rsid w:val="00B67EF3"/>
    <w:rsid w:val="00B719C9"/>
    <w:rsid w:val="00B72046"/>
    <w:rsid w:val="00B72DB7"/>
    <w:rsid w:val="00B734E2"/>
    <w:rsid w:val="00B73C4D"/>
    <w:rsid w:val="00B75048"/>
    <w:rsid w:val="00B76A66"/>
    <w:rsid w:val="00B80104"/>
    <w:rsid w:val="00B8021F"/>
    <w:rsid w:val="00B81DFF"/>
    <w:rsid w:val="00B82DED"/>
    <w:rsid w:val="00B84E51"/>
    <w:rsid w:val="00B854D4"/>
    <w:rsid w:val="00B86BCC"/>
    <w:rsid w:val="00B8762A"/>
    <w:rsid w:val="00B90CC9"/>
    <w:rsid w:val="00B90F1B"/>
    <w:rsid w:val="00B91AD3"/>
    <w:rsid w:val="00B92E0B"/>
    <w:rsid w:val="00B93F59"/>
    <w:rsid w:val="00B95AE3"/>
    <w:rsid w:val="00B960E6"/>
    <w:rsid w:val="00B97084"/>
    <w:rsid w:val="00B97B4D"/>
    <w:rsid w:val="00BA0D24"/>
    <w:rsid w:val="00BA0DA9"/>
    <w:rsid w:val="00BA4B69"/>
    <w:rsid w:val="00BA5744"/>
    <w:rsid w:val="00BA591F"/>
    <w:rsid w:val="00BA6085"/>
    <w:rsid w:val="00BA6840"/>
    <w:rsid w:val="00BB040E"/>
    <w:rsid w:val="00BB04CC"/>
    <w:rsid w:val="00BB6880"/>
    <w:rsid w:val="00BB6B68"/>
    <w:rsid w:val="00BB6C38"/>
    <w:rsid w:val="00BB6F98"/>
    <w:rsid w:val="00BB74A2"/>
    <w:rsid w:val="00BB774D"/>
    <w:rsid w:val="00BC1AE9"/>
    <w:rsid w:val="00BC291E"/>
    <w:rsid w:val="00BC3C10"/>
    <w:rsid w:val="00BC3C49"/>
    <w:rsid w:val="00BC3EF7"/>
    <w:rsid w:val="00BC3EFE"/>
    <w:rsid w:val="00BC4181"/>
    <w:rsid w:val="00BC46DC"/>
    <w:rsid w:val="00BC5259"/>
    <w:rsid w:val="00BC7048"/>
    <w:rsid w:val="00BD02B4"/>
    <w:rsid w:val="00BD0F6D"/>
    <w:rsid w:val="00BD1158"/>
    <w:rsid w:val="00BD2342"/>
    <w:rsid w:val="00BD3B93"/>
    <w:rsid w:val="00BD4528"/>
    <w:rsid w:val="00BD5481"/>
    <w:rsid w:val="00BD6EB8"/>
    <w:rsid w:val="00BD735B"/>
    <w:rsid w:val="00BE7BBE"/>
    <w:rsid w:val="00BE7FE0"/>
    <w:rsid w:val="00BF1543"/>
    <w:rsid w:val="00BF26E3"/>
    <w:rsid w:val="00BF3576"/>
    <w:rsid w:val="00BF6E7E"/>
    <w:rsid w:val="00C007A4"/>
    <w:rsid w:val="00C01B7E"/>
    <w:rsid w:val="00C0329D"/>
    <w:rsid w:val="00C03451"/>
    <w:rsid w:val="00C050FB"/>
    <w:rsid w:val="00C05526"/>
    <w:rsid w:val="00C07F79"/>
    <w:rsid w:val="00C110EB"/>
    <w:rsid w:val="00C1110E"/>
    <w:rsid w:val="00C1183F"/>
    <w:rsid w:val="00C11CFB"/>
    <w:rsid w:val="00C148B1"/>
    <w:rsid w:val="00C1535C"/>
    <w:rsid w:val="00C16040"/>
    <w:rsid w:val="00C16AD7"/>
    <w:rsid w:val="00C17031"/>
    <w:rsid w:val="00C200CC"/>
    <w:rsid w:val="00C20244"/>
    <w:rsid w:val="00C2283C"/>
    <w:rsid w:val="00C23829"/>
    <w:rsid w:val="00C23B8F"/>
    <w:rsid w:val="00C2412D"/>
    <w:rsid w:val="00C24C50"/>
    <w:rsid w:val="00C252CB"/>
    <w:rsid w:val="00C25411"/>
    <w:rsid w:val="00C2594F"/>
    <w:rsid w:val="00C26105"/>
    <w:rsid w:val="00C261F7"/>
    <w:rsid w:val="00C266A9"/>
    <w:rsid w:val="00C2756D"/>
    <w:rsid w:val="00C27861"/>
    <w:rsid w:val="00C279AA"/>
    <w:rsid w:val="00C324F1"/>
    <w:rsid w:val="00C33EFB"/>
    <w:rsid w:val="00C34682"/>
    <w:rsid w:val="00C3541D"/>
    <w:rsid w:val="00C35C83"/>
    <w:rsid w:val="00C43817"/>
    <w:rsid w:val="00C461E1"/>
    <w:rsid w:val="00C4718B"/>
    <w:rsid w:val="00C50478"/>
    <w:rsid w:val="00C50555"/>
    <w:rsid w:val="00C51A13"/>
    <w:rsid w:val="00C549DA"/>
    <w:rsid w:val="00C57D6D"/>
    <w:rsid w:val="00C57F1B"/>
    <w:rsid w:val="00C60A3D"/>
    <w:rsid w:val="00C613B8"/>
    <w:rsid w:val="00C613ED"/>
    <w:rsid w:val="00C6169B"/>
    <w:rsid w:val="00C61BD6"/>
    <w:rsid w:val="00C641A3"/>
    <w:rsid w:val="00C65032"/>
    <w:rsid w:val="00C65FA9"/>
    <w:rsid w:val="00C66595"/>
    <w:rsid w:val="00C705AE"/>
    <w:rsid w:val="00C708D3"/>
    <w:rsid w:val="00C709FC"/>
    <w:rsid w:val="00C7126A"/>
    <w:rsid w:val="00C71CD3"/>
    <w:rsid w:val="00C72AC3"/>
    <w:rsid w:val="00C748AA"/>
    <w:rsid w:val="00C74924"/>
    <w:rsid w:val="00C75774"/>
    <w:rsid w:val="00C80BB3"/>
    <w:rsid w:val="00C80EB9"/>
    <w:rsid w:val="00C82090"/>
    <w:rsid w:val="00C82D39"/>
    <w:rsid w:val="00C83375"/>
    <w:rsid w:val="00C8465E"/>
    <w:rsid w:val="00C86F1E"/>
    <w:rsid w:val="00C90F36"/>
    <w:rsid w:val="00C91350"/>
    <w:rsid w:val="00C91768"/>
    <w:rsid w:val="00C91DE7"/>
    <w:rsid w:val="00C929F3"/>
    <w:rsid w:val="00C945E5"/>
    <w:rsid w:val="00C94AC1"/>
    <w:rsid w:val="00C955DE"/>
    <w:rsid w:val="00C95899"/>
    <w:rsid w:val="00C95D8E"/>
    <w:rsid w:val="00C96EF5"/>
    <w:rsid w:val="00CA0053"/>
    <w:rsid w:val="00CA22B0"/>
    <w:rsid w:val="00CA3559"/>
    <w:rsid w:val="00CA38AB"/>
    <w:rsid w:val="00CA3D45"/>
    <w:rsid w:val="00CA4C61"/>
    <w:rsid w:val="00CA4CEA"/>
    <w:rsid w:val="00CA5657"/>
    <w:rsid w:val="00CA5B85"/>
    <w:rsid w:val="00CA6E2C"/>
    <w:rsid w:val="00CA7AE5"/>
    <w:rsid w:val="00CB1283"/>
    <w:rsid w:val="00CB531E"/>
    <w:rsid w:val="00CB5813"/>
    <w:rsid w:val="00CB654D"/>
    <w:rsid w:val="00CB687C"/>
    <w:rsid w:val="00CB7B43"/>
    <w:rsid w:val="00CB7EFC"/>
    <w:rsid w:val="00CC21E8"/>
    <w:rsid w:val="00CC2F26"/>
    <w:rsid w:val="00CC53D8"/>
    <w:rsid w:val="00CC5EAD"/>
    <w:rsid w:val="00CC7355"/>
    <w:rsid w:val="00CC74E3"/>
    <w:rsid w:val="00CC7568"/>
    <w:rsid w:val="00CD0201"/>
    <w:rsid w:val="00CD0CA7"/>
    <w:rsid w:val="00CD1BAA"/>
    <w:rsid w:val="00CD233F"/>
    <w:rsid w:val="00CD2951"/>
    <w:rsid w:val="00CD2CDF"/>
    <w:rsid w:val="00CD5E29"/>
    <w:rsid w:val="00CD6612"/>
    <w:rsid w:val="00CD72EA"/>
    <w:rsid w:val="00CE1355"/>
    <w:rsid w:val="00CE33D4"/>
    <w:rsid w:val="00CE41FC"/>
    <w:rsid w:val="00CE5175"/>
    <w:rsid w:val="00CE6360"/>
    <w:rsid w:val="00CE6728"/>
    <w:rsid w:val="00CE7D7A"/>
    <w:rsid w:val="00CF039E"/>
    <w:rsid w:val="00CF05A1"/>
    <w:rsid w:val="00CF0998"/>
    <w:rsid w:val="00CF0EE6"/>
    <w:rsid w:val="00CF115D"/>
    <w:rsid w:val="00CF12BE"/>
    <w:rsid w:val="00CF1DF2"/>
    <w:rsid w:val="00CF2120"/>
    <w:rsid w:val="00CF23E1"/>
    <w:rsid w:val="00CF33C2"/>
    <w:rsid w:val="00CF7070"/>
    <w:rsid w:val="00CF7D39"/>
    <w:rsid w:val="00D0042B"/>
    <w:rsid w:val="00D00F4B"/>
    <w:rsid w:val="00D012DC"/>
    <w:rsid w:val="00D021C2"/>
    <w:rsid w:val="00D05B0C"/>
    <w:rsid w:val="00D074FE"/>
    <w:rsid w:val="00D079B1"/>
    <w:rsid w:val="00D10AC3"/>
    <w:rsid w:val="00D11C76"/>
    <w:rsid w:val="00D11E05"/>
    <w:rsid w:val="00D12194"/>
    <w:rsid w:val="00D13115"/>
    <w:rsid w:val="00D13E4D"/>
    <w:rsid w:val="00D16FF3"/>
    <w:rsid w:val="00D178C4"/>
    <w:rsid w:val="00D213AA"/>
    <w:rsid w:val="00D2347F"/>
    <w:rsid w:val="00D2367A"/>
    <w:rsid w:val="00D23C14"/>
    <w:rsid w:val="00D3034C"/>
    <w:rsid w:val="00D31658"/>
    <w:rsid w:val="00D335B2"/>
    <w:rsid w:val="00D34F92"/>
    <w:rsid w:val="00D36AC0"/>
    <w:rsid w:val="00D40142"/>
    <w:rsid w:val="00D43537"/>
    <w:rsid w:val="00D44616"/>
    <w:rsid w:val="00D456F2"/>
    <w:rsid w:val="00D50ED9"/>
    <w:rsid w:val="00D5168C"/>
    <w:rsid w:val="00D517CC"/>
    <w:rsid w:val="00D51DD0"/>
    <w:rsid w:val="00D52CA6"/>
    <w:rsid w:val="00D53D33"/>
    <w:rsid w:val="00D5412B"/>
    <w:rsid w:val="00D5518D"/>
    <w:rsid w:val="00D55274"/>
    <w:rsid w:val="00D55FAA"/>
    <w:rsid w:val="00D56A91"/>
    <w:rsid w:val="00D57BC5"/>
    <w:rsid w:val="00D57F31"/>
    <w:rsid w:val="00D61EBB"/>
    <w:rsid w:val="00D62A0C"/>
    <w:rsid w:val="00D62AFB"/>
    <w:rsid w:val="00D63EC5"/>
    <w:rsid w:val="00D6403F"/>
    <w:rsid w:val="00D65F8E"/>
    <w:rsid w:val="00D662F7"/>
    <w:rsid w:val="00D67738"/>
    <w:rsid w:val="00D71D23"/>
    <w:rsid w:val="00D72BE7"/>
    <w:rsid w:val="00D73392"/>
    <w:rsid w:val="00D76182"/>
    <w:rsid w:val="00D76B1C"/>
    <w:rsid w:val="00D76F62"/>
    <w:rsid w:val="00D808BA"/>
    <w:rsid w:val="00D81425"/>
    <w:rsid w:val="00D8493D"/>
    <w:rsid w:val="00D85055"/>
    <w:rsid w:val="00D87247"/>
    <w:rsid w:val="00D949D2"/>
    <w:rsid w:val="00DA0A06"/>
    <w:rsid w:val="00DA0E9B"/>
    <w:rsid w:val="00DA32EC"/>
    <w:rsid w:val="00DA514D"/>
    <w:rsid w:val="00DA5A4C"/>
    <w:rsid w:val="00DA5A91"/>
    <w:rsid w:val="00DA5B51"/>
    <w:rsid w:val="00DA61D4"/>
    <w:rsid w:val="00DA65DA"/>
    <w:rsid w:val="00DA7162"/>
    <w:rsid w:val="00DA7614"/>
    <w:rsid w:val="00DB0B68"/>
    <w:rsid w:val="00DB0FA9"/>
    <w:rsid w:val="00DB150E"/>
    <w:rsid w:val="00DB2BAD"/>
    <w:rsid w:val="00DB6440"/>
    <w:rsid w:val="00DB6FEC"/>
    <w:rsid w:val="00DB70AF"/>
    <w:rsid w:val="00DB7458"/>
    <w:rsid w:val="00DC1B64"/>
    <w:rsid w:val="00DC4B6A"/>
    <w:rsid w:val="00DC5A8B"/>
    <w:rsid w:val="00DC6FD1"/>
    <w:rsid w:val="00DC7B44"/>
    <w:rsid w:val="00DD0524"/>
    <w:rsid w:val="00DD0ADB"/>
    <w:rsid w:val="00DD0E24"/>
    <w:rsid w:val="00DD52C7"/>
    <w:rsid w:val="00DD5B16"/>
    <w:rsid w:val="00DD78E0"/>
    <w:rsid w:val="00DE1085"/>
    <w:rsid w:val="00DE2653"/>
    <w:rsid w:val="00DE36EC"/>
    <w:rsid w:val="00DE443B"/>
    <w:rsid w:val="00DE4E9E"/>
    <w:rsid w:val="00DE53E3"/>
    <w:rsid w:val="00DE549D"/>
    <w:rsid w:val="00DE54CD"/>
    <w:rsid w:val="00DE62DB"/>
    <w:rsid w:val="00DF15C2"/>
    <w:rsid w:val="00DF1E24"/>
    <w:rsid w:val="00DF6E82"/>
    <w:rsid w:val="00DF7060"/>
    <w:rsid w:val="00E008CD"/>
    <w:rsid w:val="00E01D1D"/>
    <w:rsid w:val="00E0436A"/>
    <w:rsid w:val="00E046BF"/>
    <w:rsid w:val="00E04C17"/>
    <w:rsid w:val="00E05586"/>
    <w:rsid w:val="00E06501"/>
    <w:rsid w:val="00E0685C"/>
    <w:rsid w:val="00E06941"/>
    <w:rsid w:val="00E06D21"/>
    <w:rsid w:val="00E07B6B"/>
    <w:rsid w:val="00E11108"/>
    <w:rsid w:val="00E1401C"/>
    <w:rsid w:val="00E14DC9"/>
    <w:rsid w:val="00E15619"/>
    <w:rsid w:val="00E159DD"/>
    <w:rsid w:val="00E15F22"/>
    <w:rsid w:val="00E20C45"/>
    <w:rsid w:val="00E22A65"/>
    <w:rsid w:val="00E22F5F"/>
    <w:rsid w:val="00E23316"/>
    <w:rsid w:val="00E23AC0"/>
    <w:rsid w:val="00E24B40"/>
    <w:rsid w:val="00E2554B"/>
    <w:rsid w:val="00E25EB9"/>
    <w:rsid w:val="00E264FC"/>
    <w:rsid w:val="00E306D4"/>
    <w:rsid w:val="00E30EE9"/>
    <w:rsid w:val="00E31928"/>
    <w:rsid w:val="00E31B08"/>
    <w:rsid w:val="00E33B5A"/>
    <w:rsid w:val="00E34158"/>
    <w:rsid w:val="00E35792"/>
    <w:rsid w:val="00E403B4"/>
    <w:rsid w:val="00E407CF"/>
    <w:rsid w:val="00E413D5"/>
    <w:rsid w:val="00E41FDB"/>
    <w:rsid w:val="00E42831"/>
    <w:rsid w:val="00E43AFE"/>
    <w:rsid w:val="00E449B9"/>
    <w:rsid w:val="00E46A40"/>
    <w:rsid w:val="00E47128"/>
    <w:rsid w:val="00E4747E"/>
    <w:rsid w:val="00E5310A"/>
    <w:rsid w:val="00E55248"/>
    <w:rsid w:val="00E55443"/>
    <w:rsid w:val="00E56207"/>
    <w:rsid w:val="00E61D88"/>
    <w:rsid w:val="00E62E45"/>
    <w:rsid w:val="00E63AC9"/>
    <w:rsid w:val="00E6442A"/>
    <w:rsid w:val="00E653E7"/>
    <w:rsid w:val="00E65755"/>
    <w:rsid w:val="00E66162"/>
    <w:rsid w:val="00E66D70"/>
    <w:rsid w:val="00E67259"/>
    <w:rsid w:val="00E71CF6"/>
    <w:rsid w:val="00E726FC"/>
    <w:rsid w:val="00E72758"/>
    <w:rsid w:val="00E7467D"/>
    <w:rsid w:val="00E74CCC"/>
    <w:rsid w:val="00E76048"/>
    <w:rsid w:val="00E77FF6"/>
    <w:rsid w:val="00E808D2"/>
    <w:rsid w:val="00E8192B"/>
    <w:rsid w:val="00E82775"/>
    <w:rsid w:val="00E83648"/>
    <w:rsid w:val="00E843D6"/>
    <w:rsid w:val="00E8512F"/>
    <w:rsid w:val="00E86BA4"/>
    <w:rsid w:val="00E86ECE"/>
    <w:rsid w:val="00E91133"/>
    <w:rsid w:val="00E921FA"/>
    <w:rsid w:val="00E9345A"/>
    <w:rsid w:val="00E94EE4"/>
    <w:rsid w:val="00E950A2"/>
    <w:rsid w:val="00E959B5"/>
    <w:rsid w:val="00E97C3D"/>
    <w:rsid w:val="00E97FED"/>
    <w:rsid w:val="00EA0FA9"/>
    <w:rsid w:val="00EA3C8A"/>
    <w:rsid w:val="00EA4920"/>
    <w:rsid w:val="00EA6A3D"/>
    <w:rsid w:val="00EB09C6"/>
    <w:rsid w:val="00EB09EF"/>
    <w:rsid w:val="00EB124D"/>
    <w:rsid w:val="00EB1A9F"/>
    <w:rsid w:val="00EB2462"/>
    <w:rsid w:val="00EB318C"/>
    <w:rsid w:val="00EB3302"/>
    <w:rsid w:val="00EB5F30"/>
    <w:rsid w:val="00EB65BE"/>
    <w:rsid w:val="00EB73B7"/>
    <w:rsid w:val="00EC06DC"/>
    <w:rsid w:val="00EC1FB2"/>
    <w:rsid w:val="00EC3791"/>
    <w:rsid w:val="00EC384D"/>
    <w:rsid w:val="00EC42ED"/>
    <w:rsid w:val="00EC483E"/>
    <w:rsid w:val="00EC4F6E"/>
    <w:rsid w:val="00EC55E8"/>
    <w:rsid w:val="00EC75E5"/>
    <w:rsid w:val="00ED0BB5"/>
    <w:rsid w:val="00ED0DC0"/>
    <w:rsid w:val="00ED23B8"/>
    <w:rsid w:val="00ED2AC1"/>
    <w:rsid w:val="00ED4F80"/>
    <w:rsid w:val="00ED6CEC"/>
    <w:rsid w:val="00ED74E0"/>
    <w:rsid w:val="00ED797A"/>
    <w:rsid w:val="00ED7B39"/>
    <w:rsid w:val="00EE2957"/>
    <w:rsid w:val="00EE2CAE"/>
    <w:rsid w:val="00EE4DC9"/>
    <w:rsid w:val="00EE5196"/>
    <w:rsid w:val="00EE54DA"/>
    <w:rsid w:val="00EE577F"/>
    <w:rsid w:val="00EE657D"/>
    <w:rsid w:val="00EF036B"/>
    <w:rsid w:val="00EF279E"/>
    <w:rsid w:val="00EF5694"/>
    <w:rsid w:val="00EF587B"/>
    <w:rsid w:val="00EF60AC"/>
    <w:rsid w:val="00EF76B1"/>
    <w:rsid w:val="00F0122F"/>
    <w:rsid w:val="00F01716"/>
    <w:rsid w:val="00F024FB"/>
    <w:rsid w:val="00F04363"/>
    <w:rsid w:val="00F07F5C"/>
    <w:rsid w:val="00F10554"/>
    <w:rsid w:val="00F10E63"/>
    <w:rsid w:val="00F10FA5"/>
    <w:rsid w:val="00F11B8D"/>
    <w:rsid w:val="00F130AD"/>
    <w:rsid w:val="00F15280"/>
    <w:rsid w:val="00F167B1"/>
    <w:rsid w:val="00F17003"/>
    <w:rsid w:val="00F17145"/>
    <w:rsid w:val="00F21265"/>
    <w:rsid w:val="00F2185F"/>
    <w:rsid w:val="00F21A71"/>
    <w:rsid w:val="00F21B31"/>
    <w:rsid w:val="00F23160"/>
    <w:rsid w:val="00F25A1D"/>
    <w:rsid w:val="00F27077"/>
    <w:rsid w:val="00F2787B"/>
    <w:rsid w:val="00F3012D"/>
    <w:rsid w:val="00F31C5D"/>
    <w:rsid w:val="00F32D01"/>
    <w:rsid w:val="00F32ED4"/>
    <w:rsid w:val="00F35332"/>
    <w:rsid w:val="00F35567"/>
    <w:rsid w:val="00F37D02"/>
    <w:rsid w:val="00F40DE4"/>
    <w:rsid w:val="00F40F4F"/>
    <w:rsid w:val="00F41E0B"/>
    <w:rsid w:val="00F42ADC"/>
    <w:rsid w:val="00F42D72"/>
    <w:rsid w:val="00F43EA8"/>
    <w:rsid w:val="00F43F5B"/>
    <w:rsid w:val="00F44BA9"/>
    <w:rsid w:val="00F44E64"/>
    <w:rsid w:val="00F4541A"/>
    <w:rsid w:val="00F466D2"/>
    <w:rsid w:val="00F46766"/>
    <w:rsid w:val="00F46E06"/>
    <w:rsid w:val="00F47C85"/>
    <w:rsid w:val="00F519DE"/>
    <w:rsid w:val="00F52334"/>
    <w:rsid w:val="00F52D67"/>
    <w:rsid w:val="00F547B7"/>
    <w:rsid w:val="00F5484E"/>
    <w:rsid w:val="00F55F3E"/>
    <w:rsid w:val="00F56379"/>
    <w:rsid w:val="00F567DA"/>
    <w:rsid w:val="00F60205"/>
    <w:rsid w:val="00F61F30"/>
    <w:rsid w:val="00F62F36"/>
    <w:rsid w:val="00F64D9B"/>
    <w:rsid w:val="00F65D65"/>
    <w:rsid w:val="00F66907"/>
    <w:rsid w:val="00F66AE9"/>
    <w:rsid w:val="00F66D03"/>
    <w:rsid w:val="00F71A78"/>
    <w:rsid w:val="00F72732"/>
    <w:rsid w:val="00F74685"/>
    <w:rsid w:val="00F74DB1"/>
    <w:rsid w:val="00F756BE"/>
    <w:rsid w:val="00F75C79"/>
    <w:rsid w:val="00F766FE"/>
    <w:rsid w:val="00F7695D"/>
    <w:rsid w:val="00F823A8"/>
    <w:rsid w:val="00F82EE3"/>
    <w:rsid w:val="00F84E37"/>
    <w:rsid w:val="00F86C15"/>
    <w:rsid w:val="00F87A6E"/>
    <w:rsid w:val="00F92629"/>
    <w:rsid w:val="00F927EE"/>
    <w:rsid w:val="00F9283B"/>
    <w:rsid w:val="00F92EF0"/>
    <w:rsid w:val="00F93D63"/>
    <w:rsid w:val="00F94F10"/>
    <w:rsid w:val="00F9609B"/>
    <w:rsid w:val="00F969AB"/>
    <w:rsid w:val="00F9736F"/>
    <w:rsid w:val="00FA06EB"/>
    <w:rsid w:val="00FA085D"/>
    <w:rsid w:val="00FA14C3"/>
    <w:rsid w:val="00FA294A"/>
    <w:rsid w:val="00FA2D7E"/>
    <w:rsid w:val="00FA4C10"/>
    <w:rsid w:val="00FA611F"/>
    <w:rsid w:val="00FA6CAD"/>
    <w:rsid w:val="00FB0291"/>
    <w:rsid w:val="00FB076D"/>
    <w:rsid w:val="00FB2AB0"/>
    <w:rsid w:val="00FB2DD2"/>
    <w:rsid w:val="00FB2FB9"/>
    <w:rsid w:val="00FB2FEE"/>
    <w:rsid w:val="00FB4A93"/>
    <w:rsid w:val="00FB6134"/>
    <w:rsid w:val="00FB7292"/>
    <w:rsid w:val="00FB7478"/>
    <w:rsid w:val="00FB7CF1"/>
    <w:rsid w:val="00FC181D"/>
    <w:rsid w:val="00FC1EAB"/>
    <w:rsid w:val="00FC31B7"/>
    <w:rsid w:val="00FC39BE"/>
    <w:rsid w:val="00FC489C"/>
    <w:rsid w:val="00FC4DF6"/>
    <w:rsid w:val="00FC4F89"/>
    <w:rsid w:val="00FC57D3"/>
    <w:rsid w:val="00FC5E4E"/>
    <w:rsid w:val="00FC6D76"/>
    <w:rsid w:val="00FC7173"/>
    <w:rsid w:val="00FC730B"/>
    <w:rsid w:val="00FD1278"/>
    <w:rsid w:val="00FD19B5"/>
    <w:rsid w:val="00FD4DFA"/>
    <w:rsid w:val="00FD520F"/>
    <w:rsid w:val="00FD654E"/>
    <w:rsid w:val="00FD6CB3"/>
    <w:rsid w:val="00FD7D88"/>
    <w:rsid w:val="00FE0E0F"/>
    <w:rsid w:val="00FE1254"/>
    <w:rsid w:val="00FE1C78"/>
    <w:rsid w:val="00FE2479"/>
    <w:rsid w:val="00FE2767"/>
    <w:rsid w:val="00FE2EDD"/>
    <w:rsid w:val="00FE3188"/>
    <w:rsid w:val="00FE3C6F"/>
    <w:rsid w:val="00FE51C7"/>
    <w:rsid w:val="00FE5B89"/>
    <w:rsid w:val="00FE6766"/>
    <w:rsid w:val="00FF0328"/>
    <w:rsid w:val="00FF0FD9"/>
    <w:rsid w:val="00FF2D22"/>
    <w:rsid w:val="00FF3957"/>
    <w:rsid w:val="00FF482A"/>
    <w:rsid w:val="00FF49BF"/>
    <w:rsid w:val="00FF57BF"/>
    <w:rsid w:val="00FF5DAD"/>
    <w:rsid w:val="00FF6392"/>
    <w:rsid w:val="00FF68D6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030384"/>
  <w15:docId w15:val="{D98F1462-9EC6-40E0-AD41-1C3A29F2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2F05"/>
    <w:rPr>
      <w:rFonts w:ascii="Arial" w:hAnsi="Arial"/>
      <w:szCs w:val="24"/>
    </w:rPr>
  </w:style>
  <w:style w:type="paragraph" w:styleId="Titolo1">
    <w:name w:val="heading 1"/>
    <w:next w:val="Normale"/>
    <w:qFormat/>
    <w:rsid w:val="00132F05"/>
    <w:pPr>
      <w:keepNext/>
      <w:numPr>
        <w:numId w:val="2"/>
      </w:numPr>
      <w:spacing w:before="720" w:line="360" w:lineRule="auto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next w:val="Normale"/>
    <w:qFormat/>
    <w:rsid w:val="00132F05"/>
    <w:pPr>
      <w:keepNext/>
      <w:numPr>
        <w:ilvl w:val="1"/>
        <w:numId w:val="2"/>
      </w:numPr>
      <w:spacing w:before="480" w:line="360" w:lineRule="auto"/>
      <w:outlineLvl w:val="1"/>
    </w:pPr>
    <w:rPr>
      <w:rFonts w:ascii="Arial" w:hAnsi="Arial" w:cs="Arial"/>
      <w:b/>
      <w:bCs/>
      <w:sz w:val="24"/>
    </w:rPr>
  </w:style>
  <w:style w:type="paragraph" w:styleId="Titolo3">
    <w:name w:val="heading 3"/>
    <w:next w:val="Normale"/>
    <w:qFormat/>
    <w:rsid w:val="00132F05"/>
    <w:pPr>
      <w:keepNext/>
      <w:numPr>
        <w:ilvl w:val="2"/>
        <w:numId w:val="2"/>
      </w:numPr>
      <w:spacing w:before="240" w:line="360" w:lineRule="auto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132F05"/>
    <w:pPr>
      <w:keepNext/>
      <w:numPr>
        <w:ilvl w:val="3"/>
        <w:numId w:val="2"/>
      </w:numPr>
      <w:tabs>
        <w:tab w:val="left" w:pos="1440"/>
        <w:tab w:val="left" w:pos="1800"/>
      </w:tabs>
      <w:spacing w:line="360" w:lineRule="auto"/>
      <w:outlineLvl w:val="3"/>
    </w:pPr>
    <w:rPr>
      <w:rFonts w:cs="Arial"/>
      <w:bCs/>
      <w:i/>
      <w:u w:val="single"/>
    </w:rPr>
  </w:style>
  <w:style w:type="paragraph" w:styleId="Titolo5">
    <w:name w:val="heading 5"/>
    <w:basedOn w:val="Normale"/>
    <w:next w:val="Normale"/>
    <w:qFormat/>
    <w:rsid w:val="00132F05"/>
    <w:pPr>
      <w:numPr>
        <w:ilvl w:val="4"/>
        <w:numId w:val="2"/>
      </w:numPr>
      <w:spacing w:before="240" w:after="60" w:line="360" w:lineRule="auto"/>
      <w:outlineLvl w:val="4"/>
    </w:pPr>
    <w:rPr>
      <w:rFonts w:cs="Arial"/>
      <w:i/>
      <w:iCs/>
      <w:szCs w:val="26"/>
    </w:rPr>
  </w:style>
  <w:style w:type="paragraph" w:styleId="Titolo6">
    <w:name w:val="heading 6"/>
    <w:basedOn w:val="Normale"/>
    <w:next w:val="Normale"/>
    <w:qFormat/>
    <w:rsid w:val="00132F05"/>
    <w:pPr>
      <w:numPr>
        <w:ilvl w:val="5"/>
        <w:numId w:val="2"/>
      </w:numPr>
      <w:spacing w:before="240" w:after="60" w:line="360" w:lineRule="auto"/>
      <w:outlineLvl w:val="5"/>
    </w:pPr>
    <w:rPr>
      <w:rFonts w:cs="Arial"/>
      <w:iCs/>
      <w:szCs w:val="22"/>
    </w:rPr>
  </w:style>
  <w:style w:type="paragraph" w:styleId="Titolo7">
    <w:name w:val="heading 7"/>
    <w:basedOn w:val="Normale"/>
    <w:next w:val="Normale"/>
    <w:qFormat/>
    <w:rsid w:val="00132F05"/>
    <w:pPr>
      <w:numPr>
        <w:ilvl w:val="6"/>
        <w:numId w:val="2"/>
      </w:numPr>
      <w:spacing w:before="240" w:after="60"/>
      <w:outlineLvl w:val="6"/>
    </w:pPr>
    <w:rPr>
      <w:sz w:val="16"/>
      <w:u w:val="single"/>
    </w:rPr>
  </w:style>
  <w:style w:type="paragraph" w:styleId="Titolo8">
    <w:name w:val="heading 8"/>
    <w:basedOn w:val="Normale"/>
    <w:next w:val="Normale"/>
    <w:qFormat/>
    <w:rsid w:val="00132F05"/>
    <w:pPr>
      <w:numPr>
        <w:ilvl w:val="7"/>
        <w:numId w:val="2"/>
      </w:numPr>
      <w:spacing w:before="240" w:after="60"/>
      <w:outlineLvl w:val="7"/>
    </w:pPr>
    <w:rPr>
      <w:i/>
      <w:iCs/>
      <w:sz w:val="16"/>
    </w:rPr>
  </w:style>
  <w:style w:type="paragraph" w:styleId="Titolo9">
    <w:name w:val="heading 9"/>
    <w:next w:val="Normale"/>
    <w:qFormat/>
    <w:rsid w:val="00132F05"/>
    <w:pPr>
      <w:keepNext/>
      <w:numPr>
        <w:ilvl w:val="8"/>
        <w:numId w:val="2"/>
      </w:numPr>
      <w:jc w:val="center"/>
      <w:outlineLvl w:val="8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32F05"/>
    <w:pPr>
      <w:tabs>
        <w:tab w:val="center" w:pos="4153"/>
        <w:tab w:val="right" w:pos="8306"/>
      </w:tabs>
    </w:pPr>
    <w:rPr>
      <w:rFonts w:cs="Arial"/>
    </w:rPr>
  </w:style>
  <w:style w:type="paragraph" w:styleId="Pidipagina">
    <w:name w:val="footer"/>
    <w:basedOn w:val="Normale"/>
    <w:rsid w:val="00132F05"/>
    <w:pPr>
      <w:tabs>
        <w:tab w:val="center" w:pos="4153"/>
        <w:tab w:val="right" w:pos="8306"/>
      </w:tabs>
    </w:pPr>
    <w:rPr>
      <w:rFonts w:cs="Arial"/>
    </w:rPr>
  </w:style>
  <w:style w:type="character" w:styleId="Collegamentoipertestuale">
    <w:name w:val="Hyperlink"/>
    <w:basedOn w:val="Carpredefinitoparagrafo"/>
    <w:uiPriority w:val="99"/>
    <w:rsid w:val="00132F05"/>
    <w:rPr>
      <w:rFonts w:ascii="Arial" w:hAnsi="Arial"/>
      <w:color w:val="0000FF"/>
      <w:u w:val="single"/>
    </w:rPr>
  </w:style>
  <w:style w:type="character" w:styleId="Collegamentovisitato">
    <w:name w:val="FollowedHyperlink"/>
    <w:basedOn w:val="Carpredefinitoparagrafo"/>
    <w:rsid w:val="00132F05"/>
    <w:rPr>
      <w:rFonts w:ascii="Arial" w:hAnsi="Arial"/>
      <w:color w:val="800080"/>
      <w:u w:val="single"/>
    </w:rPr>
  </w:style>
  <w:style w:type="character" w:styleId="Rimandocommento">
    <w:name w:val="annotation reference"/>
    <w:basedOn w:val="Carpredefinitoparagrafo"/>
    <w:semiHidden/>
    <w:rsid w:val="00132F05"/>
    <w:rPr>
      <w:sz w:val="16"/>
      <w:szCs w:val="16"/>
    </w:rPr>
  </w:style>
  <w:style w:type="paragraph" w:styleId="Testocommento">
    <w:name w:val="annotation text"/>
    <w:basedOn w:val="Normale"/>
    <w:semiHidden/>
    <w:rsid w:val="00132F05"/>
    <w:rPr>
      <w:szCs w:val="20"/>
    </w:rPr>
  </w:style>
  <w:style w:type="paragraph" w:styleId="Elenco">
    <w:name w:val="List"/>
    <w:basedOn w:val="Normale"/>
    <w:rsid w:val="00132F05"/>
    <w:pPr>
      <w:ind w:left="180" w:hanging="180"/>
    </w:pPr>
  </w:style>
  <w:style w:type="paragraph" w:styleId="Elenco2">
    <w:name w:val="List 2"/>
    <w:basedOn w:val="Normale"/>
    <w:rsid w:val="00132F05"/>
    <w:pPr>
      <w:ind w:left="180" w:hanging="180"/>
    </w:pPr>
  </w:style>
  <w:style w:type="paragraph" w:styleId="Elenco3">
    <w:name w:val="List 3"/>
    <w:basedOn w:val="Normale"/>
    <w:rsid w:val="00132F05"/>
    <w:pPr>
      <w:ind w:left="180" w:hanging="180"/>
    </w:pPr>
  </w:style>
  <w:style w:type="paragraph" w:customStyle="1" w:styleId="CodiceSorgente">
    <w:name w:val="Codice Sorgente"/>
    <w:basedOn w:val="Normale"/>
    <w:rsid w:val="00132F05"/>
    <w:pPr>
      <w:spacing w:before="120" w:after="120" w:line="360" w:lineRule="auto"/>
      <w:ind w:firstLine="567"/>
    </w:pPr>
    <w:rPr>
      <w:rFonts w:ascii="Courier New" w:hAnsi="Courier New"/>
    </w:rPr>
  </w:style>
  <w:style w:type="paragraph" w:customStyle="1" w:styleId="Titoloprincipale1">
    <w:name w:val="Titolo principale 1"/>
    <w:rsid w:val="00132F05"/>
    <w:pPr>
      <w:jc w:val="center"/>
    </w:pPr>
    <w:rPr>
      <w:rFonts w:ascii="Arial" w:hAnsi="Arial" w:cs="Arial"/>
      <w:b/>
      <w:sz w:val="48"/>
    </w:rPr>
  </w:style>
  <w:style w:type="paragraph" w:customStyle="1" w:styleId="TitoloPrincipale2">
    <w:name w:val="Titolo Principale 2"/>
    <w:next w:val="Titolo1"/>
    <w:rsid w:val="00132F05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color w:val="000000"/>
      <w:sz w:val="36"/>
      <w:szCs w:val="18"/>
    </w:rPr>
  </w:style>
  <w:style w:type="paragraph" w:customStyle="1" w:styleId="CorpoSommario">
    <w:name w:val="Corpo Sommario"/>
    <w:basedOn w:val="Intestazione"/>
    <w:rsid w:val="00132F05"/>
    <w:pPr>
      <w:tabs>
        <w:tab w:val="clear" w:pos="4153"/>
        <w:tab w:val="clear" w:pos="8306"/>
      </w:tabs>
    </w:pPr>
    <w:rPr>
      <w:sz w:val="24"/>
    </w:rPr>
  </w:style>
  <w:style w:type="paragraph" w:styleId="Titolosommario">
    <w:name w:val="TOC Heading"/>
    <w:uiPriority w:val="39"/>
    <w:qFormat/>
    <w:rsid w:val="00132F05"/>
    <w:pPr>
      <w:spacing w:before="100" w:beforeAutospacing="1" w:after="100" w:afterAutospacing="1" w:line="360" w:lineRule="auto"/>
    </w:pPr>
    <w:rPr>
      <w:rFonts w:ascii="Arial" w:eastAsia="Arial Unicode MS" w:hAnsi="Arial" w:cs="Arial"/>
      <w:b/>
      <w:bCs/>
      <w:color w:val="000000"/>
      <w:sz w:val="28"/>
      <w:szCs w:val="18"/>
    </w:rPr>
  </w:style>
  <w:style w:type="paragraph" w:styleId="Mappadocumento">
    <w:name w:val="Document Map"/>
    <w:basedOn w:val="Normale"/>
    <w:semiHidden/>
    <w:rsid w:val="00132F05"/>
    <w:pPr>
      <w:shd w:val="clear" w:color="auto" w:fill="000080"/>
    </w:pPr>
    <w:rPr>
      <w:rFonts w:ascii="Tahoma" w:hAnsi="Tahoma" w:cs="Tahoma"/>
    </w:rPr>
  </w:style>
  <w:style w:type="paragraph" w:customStyle="1" w:styleId="Stile1">
    <w:name w:val="Stile1"/>
    <w:basedOn w:val="Normale"/>
    <w:next w:val="Elenco4"/>
    <w:rsid w:val="00132F05"/>
    <w:pPr>
      <w:numPr>
        <w:ilvl w:val="1"/>
        <w:numId w:val="1"/>
      </w:numPr>
    </w:pPr>
  </w:style>
  <w:style w:type="paragraph" w:styleId="Elenco4">
    <w:name w:val="List 4"/>
    <w:basedOn w:val="Normale"/>
    <w:rsid w:val="00132F05"/>
    <w:pPr>
      <w:numPr>
        <w:numId w:val="1"/>
      </w:numPr>
    </w:pPr>
  </w:style>
  <w:style w:type="paragraph" w:styleId="Sommario1">
    <w:name w:val="toc 1"/>
    <w:basedOn w:val="Normale"/>
    <w:next w:val="Normale"/>
    <w:autoRedefine/>
    <w:uiPriority w:val="39"/>
    <w:rsid w:val="00132F05"/>
  </w:style>
  <w:style w:type="paragraph" w:styleId="Sommario2">
    <w:name w:val="toc 2"/>
    <w:basedOn w:val="Normale"/>
    <w:next w:val="Normale"/>
    <w:autoRedefine/>
    <w:uiPriority w:val="39"/>
    <w:rsid w:val="00691AE8"/>
    <w:pPr>
      <w:tabs>
        <w:tab w:val="left" w:pos="720"/>
        <w:tab w:val="right" w:leader="dot" w:pos="8460"/>
      </w:tabs>
      <w:spacing w:line="360" w:lineRule="auto"/>
      <w:ind w:left="200"/>
    </w:pPr>
  </w:style>
  <w:style w:type="paragraph" w:styleId="Sommario3">
    <w:name w:val="toc 3"/>
    <w:basedOn w:val="Normale"/>
    <w:next w:val="Normale"/>
    <w:autoRedefine/>
    <w:uiPriority w:val="39"/>
    <w:rsid w:val="00132F05"/>
    <w:pPr>
      <w:ind w:left="400"/>
    </w:pPr>
  </w:style>
  <w:style w:type="paragraph" w:styleId="Sommario4">
    <w:name w:val="toc 4"/>
    <w:basedOn w:val="Normale"/>
    <w:next w:val="Normale"/>
    <w:autoRedefine/>
    <w:uiPriority w:val="39"/>
    <w:rsid w:val="00132F05"/>
    <w:pPr>
      <w:ind w:left="600"/>
    </w:pPr>
  </w:style>
  <w:style w:type="paragraph" w:styleId="Sommario5">
    <w:name w:val="toc 5"/>
    <w:basedOn w:val="Normale"/>
    <w:next w:val="Normale"/>
    <w:autoRedefine/>
    <w:semiHidden/>
    <w:rsid w:val="00132F05"/>
    <w:pPr>
      <w:ind w:left="800"/>
    </w:pPr>
  </w:style>
  <w:style w:type="paragraph" w:styleId="Sommario6">
    <w:name w:val="toc 6"/>
    <w:basedOn w:val="Normale"/>
    <w:next w:val="Normale"/>
    <w:autoRedefine/>
    <w:semiHidden/>
    <w:rsid w:val="00132F05"/>
    <w:pPr>
      <w:ind w:left="1000"/>
    </w:pPr>
  </w:style>
  <w:style w:type="paragraph" w:styleId="Sommario7">
    <w:name w:val="toc 7"/>
    <w:basedOn w:val="Normale"/>
    <w:next w:val="Normale"/>
    <w:autoRedefine/>
    <w:semiHidden/>
    <w:rsid w:val="00132F05"/>
    <w:pPr>
      <w:ind w:left="1200"/>
    </w:pPr>
  </w:style>
  <w:style w:type="paragraph" w:styleId="Sommario8">
    <w:name w:val="toc 8"/>
    <w:basedOn w:val="Normale"/>
    <w:next w:val="Normale"/>
    <w:autoRedefine/>
    <w:semiHidden/>
    <w:rsid w:val="00132F05"/>
    <w:pPr>
      <w:ind w:left="1400"/>
    </w:pPr>
  </w:style>
  <w:style w:type="paragraph" w:styleId="Sommario9">
    <w:name w:val="toc 9"/>
    <w:basedOn w:val="Normale"/>
    <w:next w:val="Normale"/>
    <w:autoRedefine/>
    <w:semiHidden/>
    <w:rsid w:val="00132F05"/>
    <w:pPr>
      <w:ind w:left="1600"/>
    </w:pPr>
  </w:style>
  <w:style w:type="paragraph" w:customStyle="1" w:styleId="Didascalia1">
    <w:name w:val="Didascalia1"/>
    <w:basedOn w:val="Didascalia"/>
    <w:next w:val="Normale"/>
    <w:autoRedefine/>
    <w:rsid w:val="007D0B7A"/>
    <w:pPr>
      <w:numPr>
        <w:numId w:val="3"/>
      </w:numPr>
      <w:spacing w:before="120" w:after="120"/>
    </w:pPr>
    <w:rPr>
      <w:b w:val="0"/>
      <w:sz w:val="16"/>
    </w:rPr>
  </w:style>
  <w:style w:type="paragraph" w:styleId="Didascalia">
    <w:name w:val="caption"/>
    <w:basedOn w:val="Normale"/>
    <w:next w:val="Normale"/>
    <w:qFormat/>
    <w:rsid w:val="007D0B7A"/>
    <w:rPr>
      <w:b/>
      <w:bCs/>
      <w:szCs w:val="20"/>
    </w:rPr>
  </w:style>
  <w:style w:type="table" w:styleId="Grigliatabella">
    <w:name w:val="Table Grid"/>
    <w:basedOn w:val="Tabellanormale"/>
    <w:rsid w:val="0044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A37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A0197"/>
    <w:pPr>
      <w:jc w:val="both"/>
    </w:pPr>
    <w:rPr>
      <w:sz w:val="22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7E4BE1"/>
    <w:rPr>
      <w:szCs w:val="20"/>
    </w:rPr>
  </w:style>
  <w:style w:type="character" w:styleId="Rimandonotaapidipagina">
    <w:name w:val="footnote reference"/>
    <w:basedOn w:val="Carpredefinitoparagrafo"/>
    <w:semiHidden/>
    <w:rsid w:val="007E4BE1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1E6B"/>
    <w:rPr>
      <w:rFonts w:ascii="Arial" w:hAnsi="Arial"/>
      <w:lang w:val="it-IT" w:eastAsia="it-IT" w:bidi="ar-SA"/>
    </w:rPr>
  </w:style>
  <w:style w:type="paragraph" w:customStyle="1" w:styleId="Default">
    <w:name w:val="Default"/>
    <w:rsid w:val="000F1E6B"/>
    <w:pPr>
      <w:widowControl w:val="0"/>
      <w:autoSpaceDE w:val="0"/>
      <w:autoSpaceDN w:val="0"/>
      <w:adjustRightInd w:val="0"/>
    </w:pPr>
    <w:rPr>
      <w:rFonts w:ascii="TimesNewRoman" w:hAnsi="TimesNewRoman"/>
    </w:rPr>
  </w:style>
  <w:style w:type="paragraph" w:styleId="Soggettocommento">
    <w:name w:val="annotation subject"/>
    <w:basedOn w:val="Testocommento"/>
    <w:next w:val="Testocommento"/>
    <w:semiHidden/>
    <w:rsid w:val="00416C3E"/>
    <w:rPr>
      <w:b/>
      <w:bCs/>
    </w:rPr>
  </w:style>
  <w:style w:type="paragraph" w:styleId="Revisione">
    <w:name w:val="Revision"/>
    <w:hidden/>
    <w:uiPriority w:val="99"/>
    <w:semiHidden/>
    <w:rsid w:val="00000175"/>
    <w:rPr>
      <w:rFonts w:ascii="Arial" w:hAnsi="Arial"/>
      <w:szCs w:val="24"/>
    </w:rPr>
  </w:style>
  <w:style w:type="character" w:customStyle="1" w:styleId="hps">
    <w:name w:val="hps"/>
    <w:basedOn w:val="Carpredefinitoparagrafo"/>
    <w:rsid w:val="009C24BD"/>
  </w:style>
  <w:style w:type="character" w:customStyle="1" w:styleId="atn">
    <w:name w:val="atn"/>
    <w:basedOn w:val="Carpredefinitoparagrafo"/>
    <w:rsid w:val="009C24BD"/>
  </w:style>
  <w:style w:type="paragraph" w:styleId="Paragrafoelenco">
    <w:name w:val="List Paragraph"/>
    <w:basedOn w:val="Normale"/>
    <w:uiPriority w:val="34"/>
    <w:qFormat/>
    <w:rsid w:val="00DA0A0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E9345A"/>
    <w:rPr>
      <w:rFonts w:ascii="Arial" w:hAnsi="Arial" w:cs="Arial"/>
      <w:szCs w:val="24"/>
    </w:rPr>
  </w:style>
  <w:style w:type="character" w:customStyle="1" w:styleId="TestoLetteraCarattere">
    <w:name w:val="TestoLettera Carattere"/>
    <w:link w:val="TestoLettera"/>
    <w:rsid w:val="00F567DA"/>
    <w:rPr>
      <w:rFonts w:ascii="Arial" w:hAnsi="Arial"/>
      <w:color w:val="000000"/>
    </w:rPr>
  </w:style>
  <w:style w:type="paragraph" w:customStyle="1" w:styleId="TestoLettera">
    <w:name w:val="TestoLettera"/>
    <w:basedOn w:val="Normale"/>
    <w:link w:val="TestoLetteraCarattere"/>
    <w:rsid w:val="00F567DA"/>
    <w:pPr>
      <w:tabs>
        <w:tab w:val="center" w:pos="7740"/>
      </w:tabs>
      <w:spacing w:after="120"/>
      <w:ind w:left="590"/>
      <w:jc w:val="both"/>
    </w:pPr>
    <w:rPr>
      <w:color w:val="000000"/>
      <w:szCs w:val="20"/>
    </w:rPr>
  </w:style>
  <w:style w:type="character" w:customStyle="1" w:styleId="st">
    <w:name w:val="st"/>
    <w:basedOn w:val="Carpredefinitoparagrafo"/>
    <w:rsid w:val="0098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ti\Impostazioni%20locali\Temporary%20Internet%20Files\OLK6\__Documento%20generico%20con%20controllo%20Mecfi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rdine xmlns="bcc0540f-1d9b-4fce-aa87-03e742dadb0a">6790</Ordine>
    <Codice xmlns="bcc0540f-1d9b-4fce-aa87-03e742dadb0a">MOD PRO-09 01 rel 5.0</Codice>
    <Published xmlns="bcc0540f-1d9b-4fce-aa87-03e742dadb0a">2018-12-09T23:00:00+00:00</Publish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C3D566472B504EA9DE2697D75DC62C" ma:contentTypeVersion="4" ma:contentTypeDescription="Creare un nuovo documento." ma:contentTypeScope="" ma:versionID="7a4451b44188813046ac24c891176ae2">
  <xsd:schema xmlns:xsd="http://www.w3.org/2001/XMLSchema" xmlns:p="http://schemas.microsoft.com/office/2006/metadata/properties" xmlns:ns2="bcc0540f-1d9b-4fce-aa87-03e742dadb0a" targetNamespace="http://schemas.microsoft.com/office/2006/metadata/properties" ma:root="true" ma:fieldsID="e408b0bd6fcfb30b082582fa4a0b4b6e" ns2:_="">
    <xsd:import namespace="bcc0540f-1d9b-4fce-aa87-03e742dadb0a"/>
    <xsd:element name="properties">
      <xsd:complexType>
        <xsd:sequence>
          <xsd:element name="documentManagement">
            <xsd:complexType>
              <xsd:all>
                <xsd:element ref="ns2:Ordine" minOccurs="0"/>
                <xsd:element ref="ns2:Published" minOccurs="0"/>
                <xsd:element ref="ns2:Codi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cc0540f-1d9b-4fce-aa87-03e742dadb0a" elementFormDefault="qualified">
    <xsd:import namespace="http://schemas.microsoft.com/office/2006/documentManagement/types"/>
    <xsd:element name="Ordine" ma:index="8" nillable="true" ma:displayName="Ordine" ma:internalName="Ordine">
      <xsd:simpleType>
        <xsd:restriction base="dms:Number"/>
      </xsd:simpleType>
    </xsd:element>
    <xsd:element name="Published" ma:index="9" nillable="true" ma:displayName="Published" ma:format="DateOnly" ma:internalName="Published">
      <xsd:simpleType>
        <xsd:restriction base="dms:DateTime"/>
      </xsd:simpleType>
    </xsd:element>
    <xsd:element name="Codice" ma:index="10" nillable="true" ma:displayName="Codice" ma:internalName="Codi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80D46-2418-47E0-9125-D31187929787}">
  <ds:schemaRefs>
    <ds:schemaRef ds:uri="http://purl.org/dc/elements/1.1/"/>
    <ds:schemaRef ds:uri="http://schemas.microsoft.com/office/2006/metadata/properties"/>
    <ds:schemaRef ds:uri="bcc0540f-1d9b-4fce-aa87-03e742dadb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A8E0E2-FDDA-422D-907B-304F20B78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61AC9-743B-400B-A746-185F8D357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540f-1d9b-4fce-aa87-03e742dadb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E47DE79-F969-47DF-A505-62B22FAB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__Documento generico con controllo Mecfin</Template>
  <TotalTime>1</TotalTime>
  <Pages>2</Pages>
  <Words>719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possesso dei requisiti di idoneità tecnico-professionale</vt:lpstr>
    </vt:vector>
  </TitlesOfParts>
  <Company>Finmeccanica S.p.A.</Company>
  <LinksUpToDate>false</LinksUpToDate>
  <CharactersWithSpaces>5769</CharactersWithSpaces>
  <SharedDoc>false</SharedDoc>
  <HLinks>
    <vt:vector size="162" baseType="variant">
      <vt:variant>
        <vt:i4>1572923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_Toc367889784</vt:lpwstr>
      </vt:variant>
      <vt:variant>
        <vt:i4>1572923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_Toc367889783</vt:lpwstr>
      </vt:variant>
      <vt:variant>
        <vt:i4>1572923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_Toc367889782</vt:lpwstr>
      </vt:variant>
      <vt:variant>
        <vt:i4>1572923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_Toc367889781</vt:lpwstr>
      </vt:variant>
      <vt:variant>
        <vt:i4>1572923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_Toc367889780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_Toc367889779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_Toc367889778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_Toc367889777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_Toc367889776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_Toc367889775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_Toc367889774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_Toc367889773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_Toc367889772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_Toc367889771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_Toc367889770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_Toc367889769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_Toc367889768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_Toc367889767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_Toc367889766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_Toc367889765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_Toc367889764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_Toc367889763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_Toc367889762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_Toc367889761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_Toc367889760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_Toc367889759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_Toc367889758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possesso dei requisiti di idoneità tecnico-professionale</dc:title>
  <dc:subject>&lt;oggetto del documento&gt;</dc:subject>
  <dc:creator>forti</dc:creator>
  <cp:lastModifiedBy>Luigi</cp:lastModifiedBy>
  <cp:revision>2</cp:revision>
  <cp:lastPrinted>2018-11-12T15:28:00Z</cp:lastPrinted>
  <dcterms:created xsi:type="dcterms:W3CDTF">2024-09-04T15:42:00Z</dcterms:created>
  <dcterms:modified xsi:type="dcterms:W3CDTF">2024-09-04T15:42:00Z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">
    <vt:lpwstr>Draft</vt:lpwstr>
  </property>
  <property fmtid="{D5CDD505-2E9C-101B-9397-08002B2CF9AE}" pid="3" name="Controllato da">
    <vt:lpwstr>G. Mosca</vt:lpwstr>
  </property>
  <property fmtid="{D5CDD505-2E9C-101B-9397-08002B2CF9AE}" pid="4" name="cliente">
    <vt:lpwstr>&lt;nome cliente&gt;</vt:lpwstr>
  </property>
  <property fmtid="{D5CDD505-2E9C-101B-9397-08002B2CF9AE}" pid="5" name="terminato il">
    <vt:lpwstr>2004-05-25</vt:lpwstr>
  </property>
  <property fmtid="{D5CDD505-2E9C-101B-9397-08002B2CF9AE}" pid="6" name="release">
    <vt:lpwstr>1.0</vt:lpwstr>
  </property>
  <property fmtid="{D5CDD505-2E9C-101B-9397-08002B2CF9AE}" pid="7" name="ID Template">
    <vt:lpwstr>Documento generico con controllo Group ICT.dot</vt:lpwstr>
  </property>
  <property fmtid="{D5CDD505-2E9C-101B-9397-08002B2CF9AE}" pid="8" name="ContentType">
    <vt:lpwstr>Document</vt:lpwstr>
  </property>
  <property fmtid="{D5CDD505-2E9C-101B-9397-08002B2CF9AE}" pid="9" name="ContentTypeId">
    <vt:lpwstr>0x01010018C3D566472B504EA9DE2697D75DC62C</vt:lpwstr>
  </property>
  <property fmtid="{D5CDD505-2E9C-101B-9397-08002B2CF9AE}" pid="10" name="MSIP_Label_05b32904-7b88-4fbd-853e-1545dcc6f0e3_Enabled">
    <vt:lpwstr>True</vt:lpwstr>
  </property>
  <property fmtid="{D5CDD505-2E9C-101B-9397-08002B2CF9AE}" pid="11" name="MSIP_Label_05b32904-7b88-4fbd-853e-1545dcc6f0e3_SiteId">
    <vt:lpwstr>31ae1cef-2393-4eb1-8962-4e4bbfccd663</vt:lpwstr>
  </property>
  <property fmtid="{D5CDD505-2E9C-101B-9397-08002B2CF9AE}" pid="12" name="MSIP_Label_05b32904-7b88-4fbd-853e-1545dcc6f0e3_Ref">
    <vt:lpwstr>https://api.informationprotection.azure.com/api/31ae1cef-2393-4eb1-8962-4e4bbfccd663</vt:lpwstr>
  </property>
  <property fmtid="{D5CDD505-2E9C-101B-9397-08002B2CF9AE}" pid="13" name="MSIP_Label_05b32904-7b88-4fbd-853e-1545dcc6f0e3_Owner">
    <vt:lpwstr>Fivoli@fnmco.it</vt:lpwstr>
  </property>
  <property fmtid="{D5CDD505-2E9C-101B-9397-08002B2CF9AE}" pid="14" name="MSIP_Label_05b32904-7b88-4fbd-853e-1545dcc6f0e3_SetDate">
    <vt:lpwstr>2018-10-24T12:58:42.0790599+02:00</vt:lpwstr>
  </property>
  <property fmtid="{D5CDD505-2E9C-101B-9397-08002B2CF9AE}" pid="15" name="MSIP_Label_05b32904-7b88-4fbd-853e-1545dcc6f0e3_Name">
    <vt:lpwstr>Company General Use</vt:lpwstr>
  </property>
  <property fmtid="{D5CDD505-2E9C-101B-9397-08002B2CF9AE}" pid="16" name="MSIP_Label_05b32904-7b88-4fbd-853e-1545dcc6f0e3_Application">
    <vt:lpwstr>Microsoft Azure Information Protection</vt:lpwstr>
  </property>
  <property fmtid="{D5CDD505-2E9C-101B-9397-08002B2CF9AE}" pid="17" name="MSIP_Label_05b32904-7b88-4fbd-853e-1545dcc6f0e3_Extended_MSFT_Method">
    <vt:lpwstr>Manual</vt:lpwstr>
  </property>
  <property fmtid="{D5CDD505-2E9C-101B-9397-08002B2CF9AE}" pid="18" name="MSIP_Label_dfbae739-7e05-4265-80d7-c73ef6dc7a63_Enabled">
    <vt:lpwstr>True</vt:lpwstr>
  </property>
  <property fmtid="{D5CDD505-2E9C-101B-9397-08002B2CF9AE}" pid="19" name="MSIP_Label_dfbae739-7e05-4265-80d7-c73ef6dc7a63_SiteId">
    <vt:lpwstr>31ae1cef-2393-4eb1-8962-4e4bbfccd663</vt:lpwstr>
  </property>
  <property fmtid="{D5CDD505-2E9C-101B-9397-08002B2CF9AE}" pid="20" name="MSIP_Label_dfbae739-7e05-4265-80d7-c73ef6dc7a63_Ref">
    <vt:lpwstr>https://api.informationprotection.azure.com/api/31ae1cef-2393-4eb1-8962-4e4bbfccd663</vt:lpwstr>
  </property>
  <property fmtid="{D5CDD505-2E9C-101B-9397-08002B2CF9AE}" pid="21" name="MSIP_Label_dfbae739-7e05-4265-80d7-c73ef6dc7a63_Owner">
    <vt:lpwstr>Fivoli@fnmco.it</vt:lpwstr>
  </property>
  <property fmtid="{D5CDD505-2E9C-101B-9397-08002B2CF9AE}" pid="22" name="MSIP_Label_dfbae739-7e05-4265-80d7-c73ef6dc7a63_SetDate">
    <vt:lpwstr>2018-10-24T12:58:42.0790599+02:00</vt:lpwstr>
  </property>
  <property fmtid="{D5CDD505-2E9C-101B-9397-08002B2CF9AE}" pid="23" name="MSIP_Label_dfbae739-7e05-4265-80d7-c73ef6dc7a63_Name">
    <vt:lpwstr>No Mark</vt:lpwstr>
  </property>
  <property fmtid="{D5CDD505-2E9C-101B-9397-08002B2CF9AE}" pid="24" name="MSIP_Label_dfbae739-7e05-4265-80d7-c73ef6dc7a63_Application">
    <vt:lpwstr>Microsoft Azure Information Protection</vt:lpwstr>
  </property>
  <property fmtid="{D5CDD505-2E9C-101B-9397-08002B2CF9AE}" pid="25" name="MSIP_Label_dfbae739-7e05-4265-80d7-c73ef6dc7a63_Extended_MSFT_Method">
    <vt:lpwstr>Manual</vt:lpwstr>
  </property>
  <property fmtid="{D5CDD505-2E9C-101B-9397-08002B2CF9AE}" pid="26" name="MSIP_Label_dfbae739-7e05-4265-80d7-c73ef6dc7a63_Parent">
    <vt:lpwstr>05b32904-7b88-4fbd-853e-1545dcc6f0e3</vt:lpwstr>
  </property>
  <property fmtid="{D5CDD505-2E9C-101B-9397-08002B2CF9AE}" pid="27" name="Sensitivity">
    <vt:lpwstr>Company General Use No Mark</vt:lpwstr>
  </property>
</Properties>
</file>