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FC4053">
            <w:pPr>
              <w:autoSpaceDE w:val="0"/>
              <w:autoSpaceDN w:val="0"/>
              <w:adjustRightInd w:val="0"/>
              <w:ind w:left="-290" w:firstLine="29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94F85EE" w14:textId="77777777" w:rsidR="001A3187" w:rsidRPr="00DB773B" w:rsidRDefault="001A3187" w:rsidP="001A3187">
            <w:pPr>
              <w:spacing w:after="0"/>
              <w:jc w:val="center"/>
              <w:rPr>
                <w:rFonts w:ascii="Calibri" w:hAnsi="Calibri" w:cs="Calibri"/>
                <w:color w:val="000000"/>
                <w:sz w:val="22"/>
                <w:szCs w:val="22"/>
                <w:lang w:val="en-US"/>
              </w:rPr>
            </w:pPr>
          </w:p>
          <w:p w14:paraId="68BC84DA" w14:textId="77777777" w:rsidR="008F2D5D" w:rsidRDefault="008F2D5D" w:rsidP="008F2D5D">
            <w:pPr>
              <w:pStyle w:val="Default"/>
            </w:pPr>
          </w:p>
          <w:p w14:paraId="234189BF" w14:textId="5B910F2A" w:rsidR="008F2D5D" w:rsidRPr="008F2D5D" w:rsidRDefault="008F2D5D" w:rsidP="008F2D5D">
            <w:pPr>
              <w:autoSpaceDE w:val="0"/>
              <w:autoSpaceDN w:val="0"/>
              <w:adjustRightInd w:val="0"/>
              <w:ind w:left="-290" w:firstLine="290"/>
              <w:jc w:val="center"/>
              <w:rPr>
                <w:rFonts w:cs="Arial"/>
                <w:b/>
                <w:sz w:val="20"/>
                <w:lang w:val="en-US"/>
              </w:rPr>
            </w:pPr>
            <w:r w:rsidRPr="008F2D5D">
              <w:rPr>
                <w:rFonts w:cs="Arial"/>
                <w:b/>
                <w:sz w:val="20"/>
                <w:lang w:val="en-US"/>
              </w:rPr>
              <w:t>E</w:t>
            </w:r>
            <w:r w:rsidRPr="008F2D5D">
              <w:rPr>
                <w:rFonts w:cs="Arial"/>
                <w:b/>
                <w:sz w:val="20"/>
                <w:lang w:val="en-US"/>
              </w:rPr>
              <w:t xml:space="preserve">xpansion conveyor area op 120-cylinder block </w:t>
            </w:r>
          </w:p>
          <w:p w14:paraId="7AD20613" w14:textId="244E231B" w:rsidR="002C54B9" w:rsidRPr="00DB773B" w:rsidRDefault="008F2D5D" w:rsidP="008F2D5D">
            <w:pPr>
              <w:autoSpaceDE w:val="0"/>
              <w:autoSpaceDN w:val="0"/>
              <w:adjustRightInd w:val="0"/>
              <w:ind w:left="-290" w:firstLine="290"/>
              <w:jc w:val="center"/>
              <w:rPr>
                <w:sz w:val="20"/>
                <w:lang w:val="en-US"/>
              </w:rPr>
            </w:pPr>
            <w:r w:rsidRPr="008F2D5D">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10AA29AA"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31327</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you send the bid by e-mail, it must be prepared in Your Company Letter head, signed by Your Company’s Legal </w:t>
      </w:r>
      <w:proofErr w:type="gramStart"/>
      <w:r w:rsidRPr="00D254D9">
        <w:rPr>
          <w:rFonts w:cs="Arial"/>
          <w:sz w:val="18"/>
          <w:szCs w:val="18"/>
          <w:lang w:val="en-US"/>
        </w:rPr>
        <w:t>Representatives</w:t>
      </w:r>
      <w:proofErr w:type="gramEnd"/>
      <w:r w:rsidRPr="00D254D9">
        <w:rPr>
          <w:rFonts w:cs="Arial"/>
          <w:sz w:val="18"/>
          <w:szCs w:val="18"/>
          <w:lang w:val="en-US"/>
        </w:rPr>
        <w:t xml:space="preserve">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D254D9" w:rsidRDefault="00D254D9" w:rsidP="00D254D9">
      <w:pPr>
        <w:autoSpaceDE w:val="0"/>
        <w:autoSpaceDN w:val="0"/>
        <w:adjustRightInd w:val="0"/>
        <w:spacing w:before="100" w:after="100"/>
        <w:rPr>
          <w:rFonts w:cs="Arial"/>
          <w:sz w:val="18"/>
          <w:szCs w:val="18"/>
          <w:lang w:val="en-US"/>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lastRenderedPageBreak/>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w:t>
      </w:r>
      <w:proofErr w:type="gramStart"/>
      <w:r w:rsidR="00D254D9" w:rsidRPr="00D254D9">
        <w:rPr>
          <w:rFonts w:cs="Arial"/>
          <w:sz w:val="18"/>
          <w:szCs w:val="18"/>
          <w:lang w:val="en-US"/>
        </w:rPr>
        <w:t>enter into</w:t>
      </w:r>
      <w:proofErr w:type="gramEnd"/>
      <w:r w:rsidR="00D254D9" w:rsidRPr="00D254D9">
        <w:rPr>
          <w:rFonts w:cs="Arial"/>
          <w:sz w:val="18"/>
          <w:szCs w:val="18"/>
          <w:lang w:val="en-US"/>
        </w:rPr>
        <w:t xml:space="preserve">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07E627E" w14:textId="77777777" w:rsidR="002C54B9" w:rsidRPr="008F2D5D" w:rsidRDefault="002C54B9" w:rsidP="002C54B9">
      <w:pPr>
        <w:rPr>
          <w:lang w:val="en-US"/>
        </w:rPr>
      </w:pPr>
    </w:p>
    <w:sectPr w:rsidR="002C54B9" w:rsidRPr="008F2D5D"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AB8" w14:textId="77777777" w:rsidR="00BC4650" w:rsidRDefault="00BC4650" w:rsidP="004343BF">
      <w:r>
        <w:separator/>
      </w:r>
    </w:p>
  </w:endnote>
  <w:endnote w:type="continuationSeparator" w:id="0">
    <w:p w14:paraId="20981E88" w14:textId="77777777" w:rsidR="00BC4650" w:rsidRDefault="00BC4650"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E8E1A73C-ACB3-4112-8A4C-E518B61160C6}"/>
    <w:embedBold r:id="rId2" w:fontKey="{4975C905-C411-43DD-AC18-1A11ADD049C6}"/>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66BE" w14:textId="77777777" w:rsidR="00BC4650" w:rsidRDefault="00BC4650" w:rsidP="004343BF">
      <w:r>
        <w:separator/>
      </w:r>
    </w:p>
  </w:footnote>
  <w:footnote w:type="continuationSeparator" w:id="0">
    <w:p w14:paraId="7B2A8B72" w14:textId="77777777" w:rsidR="00BC4650" w:rsidRDefault="00BC4650"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515A1"/>
    <w:rsid w:val="00557753"/>
    <w:rsid w:val="00565539"/>
    <w:rsid w:val="005926BF"/>
    <w:rsid w:val="005931D9"/>
    <w:rsid w:val="005C775F"/>
    <w:rsid w:val="005F2120"/>
    <w:rsid w:val="0061682B"/>
    <w:rsid w:val="006201F7"/>
    <w:rsid w:val="00646166"/>
    <w:rsid w:val="006535D6"/>
    <w:rsid w:val="00655A10"/>
    <w:rsid w:val="00663033"/>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24</TotalTime>
  <Pages>2</Pages>
  <Words>638</Words>
  <Characters>3642</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10</cp:revision>
  <cp:lastPrinted>2021-01-19T17:18:00Z</cp:lastPrinted>
  <dcterms:created xsi:type="dcterms:W3CDTF">2021-09-30T15:30:00Z</dcterms:created>
  <dcterms:modified xsi:type="dcterms:W3CDTF">2024-03-11T14:42:00Z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