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4296"/>
        <w:gridCol w:w="3210"/>
      </w:tblGrid>
      <w:tr w:rsidR="003D45BE" w:rsidRPr="003D45BE" w14:paraId="475165B1" w14:textId="77777777" w:rsidTr="003D45BE">
        <w:trPr>
          <w:trHeight w:val="976"/>
        </w:trPr>
        <w:tc>
          <w:tcPr>
            <w:tcW w:w="2122" w:type="dxa"/>
          </w:tcPr>
          <w:p w14:paraId="7CA4BDEB" w14:textId="77777777" w:rsidR="003D45BE" w:rsidRPr="003D45BE" w:rsidRDefault="003D45BE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RICHIESTA DI OFFERTA</w:t>
            </w:r>
          </w:p>
          <w:p w14:paraId="5716ECB6" w14:textId="77777777" w:rsidR="003D45BE" w:rsidRPr="003D45BE" w:rsidRDefault="007957F3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10/06</w:t>
            </w:r>
            <w:r w:rsidR="00246846">
              <w:rPr>
                <w:b/>
                <w:sz w:val="22"/>
                <w:lang w:val="it-IT"/>
              </w:rPr>
              <w:t>/2021</w:t>
            </w:r>
          </w:p>
        </w:tc>
        <w:tc>
          <w:tcPr>
            <w:tcW w:w="4296" w:type="dxa"/>
          </w:tcPr>
          <w:p w14:paraId="2583E433" w14:textId="77777777" w:rsidR="003D45BE" w:rsidRPr="003D45BE" w:rsidRDefault="00D41479" w:rsidP="003D45BE">
            <w:pPr>
              <w:spacing w:after="0"/>
              <w:jc w:val="center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RETROFIT INTERDORSALE</w:t>
            </w:r>
          </w:p>
        </w:tc>
        <w:tc>
          <w:tcPr>
            <w:tcW w:w="3210" w:type="dxa"/>
          </w:tcPr>
          <w:p w14:paraId="4FD64973" w14:textId="77777777" w:rsidR="003D45BE" w:rsidRPr="003D45BE" w:rsidRDefault="003D45BE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 w:rsidRPr="003D45BE">
              <w:rPr>
                <w:b/>
                <w:sz w:val="22"/>
                <w:lang w:val="it-IT"/>
              </w:rPr>
              <w:t>BID NUMBER</w:t>
            </w:r>
          </w:p>
          <w:p w14:paraId="6ACCA135" w14:textId="77777777" w:rsidR="003D45BE" w:rsidRPr="003D45BE" w:rsidRDefault="00D41479" w:rsidP="003D45BE">
            <w:pPr>
              <w:spacing w:after="0"/>
              <w:jc w:val="left"/>
              <w:rPr>
                <w:b/>
                <w:sz w:val="22"/>
                <w:lang w:val="it-IT"/>
              </w:rPr>
            </w:pPr>
            <w:r>
              <w:rPr>
                <w:b/>
                <w:sz w:val="22"/>
                <w:lang w:val="it-IT"/>
              </w:rPr>
              <w:t>2000020566</w:t>
            </w:r>
          </w:p>
        </w:tc>
      </w:tr>
    </w:tbl>
    <w:p w14:paraId="18B6FF76" w14:textId="77777777" w:rsidR="009A2E24" w:rsidRDefault="009A2E24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</w:p>
    <w:p w14:paraId="3F730245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Egr. Sig.ri,</w:t>
      </w:r>
    </w:p>
    <w:p w14:paraId="3A2AF7F2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Vostra Società è stata selezionata per rispondere ad una Richiesta di Offerta (RDO) per la fornitura in oggetto.</w:t>
      </w:r>
    </w:p>
    <w:p w14:paraId="1D76C174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Vi invita a presentare la Vostra offerta.</w:t>
      </w:r>
    </w:p>
    <w:p w14:paraId="6FE83E0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pervenirci entro e non oltre</w:t>
      </w:r>
      <w:r w:rsidR="003373E5">
        <w:rPr>
          <w:rFonts w:eastAsia="Cambria" w:cs="Arial"/>
          <w:sz w:val="20"/>
          <w:szCs w:val="20"/>
          <w:lang w:val="it-IT"/>
        </w:rPr>
        <w:t xml:space="preserve"> le ore </w:t>
      </w:r>
      <w:r w:rsidR="003373E5" w:rsidRPr="00177B9E">
        <w:rPr>
          <w:rFonts w:eastAsia="Cambria" w:cs="Arial"/>
          <w:b/>
          <w:sz w:val="20"/>
          <w:szCs w:val="20"/>
          <w:lang w:val="it-IT"/>
        </w:rPr>
        <w:t>12:00 de</w:t>
      </w:r>
      <w:r w:rsidRPr="00177B9E">
        <w:rPr>
          <w:rFonts w:eastAsia="Cambria" w:cs="Arial"/>
          <w:b/>
          <w:sz w:val="20"/>
          <w:szCs w:val="20"/>
          <w:lang w:val="it-IT"/>
        </w:rPr>
        <w:t>l</w:t>
      </w:r>
      <w:r w:rsidRPr="003D45BE">
        <w:rPr>
          <w:rFonts w:eastAsia="Cambria" w:cs="Arial"/>
          <w:sz w:val="20"/>
          <w:szCs w:val="20"/>
          <w:lang w:val="it-IT"/>
        </w:rPr>
        <w:t xml:space="preserve"> </w:t>
      </w:r>
      <w:r w:rsidR="007957F3">
        <w:rPr>
          <w:rFonts w:eastAsia="Cambria" w:cs="Arial"/>
          <w:b/>
          <w:sz w:val="20"/>
          <w:szCs w:val="20"/>
          <w:lang w:val="it-IT"/>
        </w:rPr>
        <w:t>25-06</w:t>
      </w:r>
      <w:r w:rsidR="003373E5">
        <w:rPr>
          <w:rFonts w:eastAsia="Cambria" w:cs="Arial"/>
          <w:b/>
          <w:sz w:val="20"/>
          <w:szCs w:val="20"/>
          <w:lang w:val="it-IT"/>
        </w:rPr>
        <w:t>-2021</w:t>
      </w:r>
      <w:r w:rsidRPr="003D45BE">
        <w:rPr>
          <w:rFonts w:eastAsia="Cambria" w:cs="Arial"/>
          <w:sz w:val="20"/>
          <w:szCs w:val="20"/>
          <w:lang w:val="it-IT"/>
        </w:rPr>
        <w:t>. FCA Italy S.p.A. - Purchasing si riserva il diritto, a sua sola discrezione, di non esaminare le offerte pervenute dopo la scadenza indicata.</w:t>
      </w:r>
    </w:p>
    <w:p w14:paraId="3B9F956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offerta, che annulla e sostituisce ogni altra Vs. offerta precedente e successivi aggiornamenti, deve riferirsi esclusivamente alle ns. Specifiche tecniche, e garantire la conformità a tutti i contenuti (inclusi tutti gli aspetti contrattuali ed economici).</w:t>
      </w:r>
    </w:p>
    <w:p w14:paraId="7433D075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Qualora inviaste l’offerta per email, dovrà essere preparata su carta intestata della Vs. Società, firmata dal Vs. legale rappresentante ed inviata in formato pdf.</w:t>
      </w:r>
    </w:p>
    <w:p w14:paraId="02D1074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Vs. offerta dovrà essere redatta in due documenti: un’offerta tecnica completa senza prezzi ed una offerta economica completa.</w:t>
      </w:r>
    </w:p>
    <w:p w14:paraId="280FE7B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</w:t>
      </w:r>
      <w:r w:rsidRPr="003D45BE">
        <w:rPr>
          <w:rFonts w:eastAsia="Cambria" w:cs="Arial"/>
          <w:bCs/>
          <w:sz w:val="20"/>
          <w:szCs w:val="20"/>
          <w:lang w:val="it-IT"/>
        </w:rPr>
        <w:t xml:space="preserve"> si riserva il diritto di non analizzare le offerte che risultino incomplete o non formulate in accordo a quanto richiesto.</w:t>
      </w:r>
    </w:p>
    <w:p w14:paraId="0538F336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Qualora la conformità a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non sia garantita, o in caso di ulteriori proposte tecniche alternative, il fornitore dovrà evidenziare tutte le differenze; in questo casi, FCA Italy S.p.A. - Purchasing si riserva il diritto di non considerare l’offerta.</w:t>
      </w:r>
    </w:p>
    <w:p w14:paraId="74D70AAC" w14:textId="77777777" w:rsid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L’offerta dovrà essere inviata esclusivamente al contatto FCA Italy S.p.A. - Purchasing sotto indicato, che si occuperà di trasmettere la copia tecnica alla Direzione Tecnica. </w:t>
      </w:r>
    </w:p>
    <w:p w14:paraId="78C16131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ind w:left="360"/>
        <w:rPr>
          <w:rFonts w:eastAsia="Cambria" w:cs="Arial"/>
          <w:sz w:val="20"/>
          <w:szCs w:val="20"/>
          <w:lang w:val="it-IT"/>
        </w:rPr>
      </w:pPr>
    </w:p>
    <w:tbl>
      <w:tblPr>
        <w:tblW w:w="964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1560"/>
        <w:gridCol w:w="3685"/>
        <w:gridCol w:w="2126"/>
      </w:tblGrid>
      <w:tr w:rsidR="003D45BE" w:rsidRPr="003D45BE" w14:paraId="4AE624F2" w14:textId="77777777" w:rsidTr="007957F3">
        <w:trPr>
          <w:trHeight w:val="34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BA869E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Riferimento acquisti:</w:t>
            </w:r>
          </w:p>
        </w:tc>
        <w:tc>
          <w:tcPr>
            <w:tcW w:w="1560" w:type="dxa"/>
            <w:shd w:val="clear" w:color="auto" w:fill="auto"/>
          </w:tcPr>
          <w:p w14:paraId="67CB31F0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Andrea Rando</w:t>
            </w:r>
          </w:p>
        </w:tc>
        <w:tc>
          <w:tcPr>
            <w:tcW w:w="3685" w:type="dxa"/>
            <w:shd w:val="clear" w:color="auto" w:fill="auto"/>
          </w:tcPr>
          <w:p w14:paraId="7947BC85" w14:textId="77777777" w:rsidR="003D45BE" w:rsidRPr="003D45BE" w:rsidRDefault="00F70389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bCs/>
                <w:sz w:val="20"/>
                <w:szCs w:val="20"/>
                <w:lang w:val="it-IT"/>
              </w:rPr>
              <w:t>andrea.rando@stellantis</w:t>
            </w:r>
            <w:r w:rsidR="003D45BE"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.com </w:t>
            </w:r>
          </w:p>
        </w:tc>
        <w:tc>
          <w:tcPr>
            <w:tcW w:w="2126" w:type="dxa"/>
            <w:shd w:val="clear" w:color="auto" w:fill="auto"/>
          </w:tcPr>
          <w:p w14:paraId="50182F94" w14:textId="77777777" w:rsidR="003D45BE" w:rsidRPr="003D45BE" w:rsidRDefault="003D45BE" w:rsidP="003D45BE">
            <w:p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highlight w:val="yellow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>+39.011.0032303</w:t>
            </w:r>
          </w:p>
        </w:tc>
      </w:tr>
      <w:tr w:rsidR="003D45BE" w:rsidRPr="003D45BE" w14:paraId="15ACE57C" w14:textId="77777777" w:rsidTr="007957F3">
        <w:trPr>
          <w:trHeight w:val="339"/>
        </w:trPr>
        <w:tc>
          <w:tcPr>
            <w:tcW w:w="22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A242C21" w14:textId="77777777" w:rsidR="003D45BE" w:rsidRPr="003D45BE" w:rsidRDefault="003D45BE" w:rsidP="003D45B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after="100"/>
              <w:rPr>
                <w:rFonts w:eastAsia="Cambria" w:cs="Arial"/>
                <w:bCs/>
                <w:sz w:val="20"/>
                <w:szCs w:val="20"/>
                <w:lang w:val="it-IT"/>
              </w:rPr>
            </w:pPr>
            <w:r w:rsidRPr="003D45BE">
              <w:rPr>
                <w:rFonts w:eastAsia="Cambria" w:cs="Arial"/>
                <w:bCs/>
                <w:sz w:val="20"/>
                <w:szCs w:val="20"/>
                <w:lang w:val="it-IT"/>
              </w:rPr>
              <w:t xml:space="preserve">Riferimento tecnico: </w:t>
            </w:r>
          </w:p>
        </w:tc>
        <w:tc>
          <w:tcPr>
            <w:tcW w:w="1560" w:type="dxa"/>
            <w:shd w:val="clear" w:color="auto" w:fill="auto"/>
          </w:tcPr>
          <w:p w14:paraId="58BDF47C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 xml:space="preserve">Eugenio </w:t>
            </w:r>
            <w:proofErr w:type="spellStart"/>
            <w:r>
              <w:rPr>
                <w:rFonts w:eastAsia="Cambria" w:cs="Arial"/>
                <w:sz w:val="20"/>
                <w:szCs w:val="20"/>
                <w:lang w:val="it-IT"/>
              </w:rPr>
              <w:t>Vernacchio</w:t>
            </w:r>
            <w:proofErr w:type="spellEnd"/>
          </w:p>
        </w:tc>
        <w:tc>
          <w:tcPr>
            <w:tcW w:w="3685" w:type="dxa"/>
            <w:shd w:val="clear" w:color="auto" w:fill="auto"/>
          </w:tcPr>
          <w:p w14:paraId="0A5914B0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 w:rsidRPr="007957F3">
              <w:rPr>
                <w:rFonts w:eastAsia="Cambria" w:cs="Arial"/>
                <w:sz w:val="20"/>
                <w:szCs w:val="20"/>
                <w:lang w:val="it-IT"/>
              </w:rPr>
              <w:t>eugenio.vernacchio@stellantis.com</w:t>
            </w:r>
          </w:p>
        </w:tc>
        <w:tc>
          <w:tcPr>
            <w:tcW w:w="2126" w:type="dxa"/>
            <w:shd w:val="clear" w:color="auto" w:fill="auto"/>
          </w:tcPr>
          <w:p w14:paraId="167B5D09" w14:textId="77777777" w:rsidR="003D45BE" w:rsidRPr="003D45BE" w:rsidRDefault="007957F3" w:rsidP="003D45BE">
            <w:pPr>
              <w:spacing w:after="200"/>
              <w:rPr>
                <w:rFonts w:eastAsia="Cambria" w:cs="Arial"/>
                <w:sz w:val="20"/>
                <w:szCs w:val="20"/>
                <w:lang w:val="it-IT"/>
              </w:rPr>
            </w:pPr>
            <w:r>
              <w:rPr>
                <w:rFonts w:eastAsia="Cambria" w:cs="Arial"/>
                <w:sz w:val="20"/>
                <w:szCs w:val="20"/>
                <w:lang w:val="it-IT"/>
              </w:rPr>
              <w:t>+39.0825.296</w:t>
            </w:r>
            <w:r w:rsidRPr="007957F3">
              <w:rPr>
                <w:rFonts w:eastAsia="Cambria" w:cs="Arial"/>
                <w:sz w:val="20"/>
                <w:szCs w:val="20"/>
                <w:lang w:val="it-IT"/>
              </w:rPr>
              <w:t>126</w:t>
            </w:r>
          </w:p>
        </w:tc>
      </w:tr>
    </w:tbl>
    <w:p w14:paraId="24EC76E7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Offerta</w:t>
      </w:r>
    </w:p>
    <w:p w14:paraId="1E9A3FE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valuta dell’offerta dovrà essere €.</w:t>
      </w:r>
    </w:p>
    <w:p w14:paraId="1E916AE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Indicare la Vostra migliore tempistica di consegna dalla data dell’Ordine di Acquisto.</w:t>
      </w:r>
    </w:p>
    <w:p w14:paraId="4BBF541F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bCs/>
          <w:sz w:val="20"/>
          <w:szCs w:val="20"/>
          <w:lang w:val="it-IT"/>
        </w:rPr>
        <w:t>La validità dell’offerta dovrà essere di 90 giorni.</w:t>
      </w:r>
    </w:p>
    <w:p w14:paraId="060AFD2F" w14:textId="77777777" w:rsidR="003D45BE" w:rsidRDefault="003D45BE" w:rsidP="003D45BE">
      <w:pPr>
        <w:numPr>
          <w:ilvl w:val="0"/>
          <w:numId w:val="1"/>
        </w:num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L’offerta dovrà essere formulata in Italiano.</w:t>
      </w:r>
    </w:p>
    <w:p w14:paraId="6E9FB855" w14:textId="77777777" w:rsid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</w:p>
    <w:p w14:paraId="006F80EE" w14:textId="77777777" w:rsidR="003D45BE" w:rsidRPr="003D45BE" w:rsidRDefault="003D45BE" w:rsidP="003D45BE">
      <w:pPr>
        <w:autoSpaceDE w:val="0"/>
        <w:autoSpaceDN w:val="0"/>
        <w:adjustRightInd w:val="0"/>
        <w:spacing w:before="100" w:after="100"/>
        <w:rPr>
          <w:rFonts w:eastAsia="Cambria"/>
          <w:b/>
          <w:smallCaps/>
          <w:sz w:val="20"/>
          <w:szCs w:val="20"/>
          <w:lang w:val="it-IT"/>
        </w:rPr>
      </w:pPr>
      <w:r w:rsidRPr="003D45BE">
        <w:rPr>
          <w:rFonts w:eastAsia="Cambria"/>
          <w:b/>
          <w:smallCaps/>
          <w:sz w:val="20"/>
          <w:szCs w:val="20"/>
          <w:lang w:val="it-IT"/>
        </w:rPr>
        <w:t>Termini di Pagamento e Resa</w:t>
      </w:r>
    </w:p>
    <w:p w14:paraId="50B1DB3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I termini di pagamento dovranno essere:</w:t>
      </w:r>
      <w:bookmarkStart w:id="0" w:name="OLE_LINK1"/>
      <w:bookmarkStart w:id="1" w:name="OLE_LINK2"/>
    </w:p>
    <w:bookmarkEnd w:id="0"/>
    <w:bookmarkEnd w:id="1"/>
    <w:p w14:paraId="52349684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FATTURAZONE:</w:t>
      </w:r>
      <w:r w:rsidRPr="007957F3">
        <w:rPr>
          <w:rFonts w:eastAsia="Cambria" w:cs="Arial"/>
          <w:sz w:val="20"/>
          <w:szCs w:val="20"/>
          <w:lang w:val="it-IT"/>
        </w:rPr>
        <w:tab/>
      </w:r>
    </w:p>
    <w:p w14:paraId="467F25B6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100% All'esito positivo del collaudo di funzionalità dopo consegna presso stabilimento FCA.</w:t>
      </w:r>
    </w:p>
    <w:p w14:paraId="16D69634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>PAGAMENTO:</w:t>
      </w:r>
    </w:p>
    <w:p w14:paraId="414D0FA0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 xml:space="preserve">90% 60 gg. </w:t>
      </w:r>
      <w:proofErr w:type="spellStart"/>
      <w:r w:rsidRPr="007957F3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7957F3">
        <w:rPr>
          <w:rFonts w:eastAsia="Cambria" w:cs="Arial"/>
          <w:sz w:val="20"/>
          <w:szCs w:val="20"/>
          <w:lang w:val="it-IT"/>
        </w:rPr>
        <w:t>.</w:t>
      </w:r>
      <w:r w:rsidRPr="007957F3">
        <w:rPr>
          <w:rFonts w:eastAsia="Cambria" w:cs="Arial"/>
          <w:sz w:val="20"/>
          <w:szCs w:val="20"/>
          <w:lang w:val="it-IT"/>
        </w:rPr>
        <w:tab/>
      </w:r>
    </w:p>
    <w:p w14:paraId="445D3295" w14:textId="77777777" w:rsidR="007957F3" w:rsidRPr="007957F3" w:rsidRDefault="007957F3" w:rsidP="007957F3">
      <w:pPr>
        <w:autoSpaceDE w:val="0"/>
        <w:autoSpaceDN w:val="0"/>
        <w:adjustRightInd w:val="0"/>
        <w:spacing w:before="100" w:after="100"/>
        <w:ind w:left="709"/>
        <w:rPr>
          <w:rFonts w:eastAsia="Cambria" w:cs="Arial"/>
          <w:bCs/>
          <w:sz w:val="20"/>
          <w:szCs w:val="20"/>
          <w:lang w:val="it-IT"/>
        </w:rPr>
      </w:pPr>
      <w:r w:rsidRPr="007957F3">
        <w:rPr>
          <w:rFonts w:eastAsia="Cambria" w:cs="Arial"/>
          <w:sz w:val="20"/>
          <w:szCs w:val="20"/>
          <w:lang w:val="it-IT"/>
        </w:rPr>
        <w:t xml:space="preserve">10% 60 gg. </w:t>
      </w:r>
      <w:proofErr w:type="spellStart"/>
      <w:r w:rsidRPr="007957F3">
        <w:rPr>
          <w:rFonts w:eastAsia="Cambria" w:cs="Arial"/>
          <w:sz w:val="20"/>
          <w:szCs w:val="20"/>
          <w:lang w:val="it-IT"/>
        </w:rPr>
        <w:t>f.m.d.f</w:t>
      </w:r>
      <w:proofErr w:type="spellEnd"/>
      <w:r w:rsidRPr="007957F3">
        <w:rPr>
          <w:rFonts w:eastAsia="Cambria" w:cs="Arial"/>
          <w:sz w:val="20"/>
          <w:szCs w:val="20"/>
          <w:lang w:val="it-IT"/>
        </w:rPr>
        <w:t xml:space="preserve">. dopo esito positivo del collaudo finale presso stabilimento FCA che dovrà avvenire entro e non oltre 6 mesi dalla consegna </w:t>
      </w:r>
    </w:p>
    <w:p w14:paraId="466A6694" w14:textId="77777777" w:rsidR="003D45BE" w:rsidRPr="003D45BE" w:rsidRDefault="003D45BE" w:rsidP="007957F3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Delivery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terms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>:</w:t>
      </w:r>
    </w:p>
    <w:p w14:paraId="7AEE1D8B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DDP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Incoterm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2010 </w:t>
      </w:r>
    </w:p>
    <w:p w14:paraId="1BF05F46" w14:textId="77777777" w:rsidR="003D45BE" w:rsidRPr="003D45BE" w:rsidRDefault="003D45BE" w:rsidP="003D45BE">
      <w:pPr>
        <w:numPr>
          <w:ilvl w:val="1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Trasporto, assicurazione e imballaggio inclusi</w:t>
      </w:r>
    </w:p>
    <w:p w14:paraId="6F83CAF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bCs/>
          <w:sz w:val="20"/>
          <w:szCs w:val="20"/>
          <w:lang w:val="it-IT"/>
        </w:rPr>
      </w:pPr>
      <w:r>
        <w:rPr>
          <w:rFonts w:eastAsia="Cambria" w:cs="Arial"/>
          <w:bCs/>
          <w:sz w:val="20"/>
          <w:szCs w:val="20"/>
          <w:lang w:val="it-IT"/>
        </w:rPr>
        <w:t>Garanzia</w:t>
      </w:r>
      <w:r w:rsidRPr="003D45BE">
        <w:rPr>
          <w:rFonts w:eastAsia="Cambria" w:cs="Arial"/>
          <w:bCs/>
          <w:sz w:val="20"/>
          <w:szCs w:val="20"/>
          <w:lang w:val="it-IT"/>
        </w:rPr>
        <w:t>: 24</w:t>
      </w:r>
      <w:bookmarkStart w:id="2" w:name="_Toc519932709"/>
      <w:r w:rsidRPr="003D45BE">
        <w:rPr>
          <w:rFonts w:eastAsia="Cambria" w:cs="Arial"/>
          <w:bCs/>
          <w:sz w:val="20"/>
          <w:szCs w:val="20"/>
          <w:lang w:val="it-IT"/>
        </w:rPr>
        <w:t xml:space="preserve"> mesi</w:t>
      </w:r>
    </w:p>
    <w:p w14:paraId="2E0EF51F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T</w:t>
      </w:r>
      <w:bookmarkEnd w:id="2"/>
      <w:r w:rsidRPr="003D45BE">
        <w:rPr>
          <w:rFonts w:eastAsia="Cambria" w:cs="Arial"/>
          <w:b/>
          <w:smallCaps/>
          <w:sz w:val="20"/>
          <w:szCs w:val="20"/>
          <w:lang w:val="it-IT"/>
        </w:rPr>
        <w:t>ermini e condizioni generali di fornitura</w:t>
      </w:r>
    </w:p>
    <w:p w14:paraId="0EDE7C82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Questa sezione evidenzia le aspettative di FCA Italy S.p.A. - Purchasing in relazione alle informazioni che verranno condivise durante il processo di richiesta di offerta.</w:t>
      </w:r>
    </w:p>
    <w:p w14:paraId="085B3D54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 xml:space="preserve">Le informazioni di questa </w:t>
      </w:r>
      <w:proofErr w:type="spellStart"/>
      <w:r w:rsidRPr="003D45BE">
        <w:rPr>
          <w:rFonts w:eastAsia="Cambria" w:cs="Arial"/>
          <w:sz w:val="20"/>
          <w:szCs w:val="20"/>
          <w:lang w:val="it-IT"/>
        </w:rPr>
        <w:t>RdO</w:t>
      </w:r>
      <w:proofErr w:type="spellEnd"/>
      <w:r w:rsidRPr="003D45BE">
        <w:rPr>
          <w:rFonts w:eastAsia="Cambria" w:cs="Arial"/>
          <w:sz w:val="20"/>
          <w:szCs w:val="20"/>
          <w:lang w:val="it-IT"/>
        </w:rPr>
        <w:t xml:space="preserve"> dovranno essere trattate come </w:t>
      </w:r>
      <w:r w:rsidRPr="00212960">
        <w:rPr>
          <w:rFonts w:eastAsia="Cambria" w:cs="Arial"/>
          <w:b/>
          <w:sz w:val="20"/>
          <w:szCs w:val="20"/>
          <w:lang w:val="it-IT"/>
        </w:rPr>
        <w:t>strettamente confidenziali</w:t>
      </w:r>
      <w:r w:rsidRPr="003D45BE">
        <w:rPr>
          <w:rFonts w:eastAsia="Cambria" w:cs="Arial"/>
          <w:sz w:val="20"/>
          <w:szCs w:val="20"/>
          <w:lang w:val="it-IT"/>
        </w:rPr>
        <w:t>.</w:t>
      </w:r>
    </w:p>
    <w:p w14:paraId="2F4C788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Una divulgazione non autorizzata delle informazioni di questo documento da parte del fornitore senza il consenso scritto di FCA Italy S.p.A. - Purchasing non è consentita, e comporterà l’esclusione del fornitore dalla richiesta d’offerta.</w:t>
      </w:r>
    </w:p>
    <w:p w14:paraId="23B9026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richiedere al fornitore la restituzione della documentazione della richiesta di offerta o la distruzione della stessa. Quest’ultima rimarrà di esclusiva proprietà di FCA Italy S.p.A. - Purchasing ed il contenuto non potrà essere divulgata a terzi senza il preventivo consenso scritto di FCA Italy S.p.A. - Purchasing.</w:t>
      </w:r>
    </w:p>
    <w:p w14:paraId="0B9CF837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documentazione, facente parte della richiesta d’offerta, è ritenuta corretta da FCA Italy S.p.A. - Purchasing, in ogni caso FCA Italy S.p.A. - Purchasing non potrà essere considerata responsabile per eventuali mancanze o imprecisioni che potranno essere contenuti nei documenti.</w:t>
      </w:r>
    </w:p>
    <w:p w14:paraId="1FEB1991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 di negoziare simultaneamente le offerte di alcuni, tutti o nessun dei fornitori che avranno risposto alla richiesta di offerta.</w:t>
      </w:r>
    </w:p>
    <w:p w14:paraId="1940A360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si riserva il diritto, a sua sola discrezione, di accettare o rifiutare le offerte dei fornitori.</w:t>
      </w:r>
    </w:p>
    <w:p w14:paraId="5FC8493A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FCA Italy S.p.A. - Purchasing non potrà in alcun modo essere ritenuta responsabile per i costi che il fornitore sosterrà nella preparazione dell’offerta.</w:t>
      </w:r>
    </w:p>
    <w:p w14:paraId="21AE2E7B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La presente richiesta di offerta è soggetta alle Condizioni Generali di Acquisto di FCA Italy S.p.A. - Purchasing.</w:t>
      </w:r>
    </w:p>
    <w:p w14:paraId="3239FA8D" w14:textId="77777777" w:rsidR="003D45BE" w:rsidRPr="003D45BE" w:rsidRDefault="003D45BE" w:rsidP="003D45BE">
      <w:pPr>
        <w:numPr>
          <w:ilvl w:val="0"/>
          <w:numId w:val="1"/>
        </w:numPr>
        <w:autoSpaceDE w:val="0"/>
        <w:autoSpaceDN w:val="0"/>
        <w:adjustRightInd w:val="0"/>
        <w:spacing w:before="100" w:after="1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Quotare separatamente eventuale quota per gli Oneri della Sicurezza.</w:t>
      </w:r>
    </w:p>
    <w:p w14:paraId="754DD334" w14:textId="77777777" w:rsidR="003D45BE" w:rsidRPr="003D45BE" w:rsidRDefault="003D45BE" w:rsidP="003D45BE">
      <w:pPr>
        <w:keepNext/>
        <w:spacing w:before="240" w:after="60"/>
        <w:outlineLvl w:val="1"/>
        <w:rPr>
          <w:rFonts w:eastAsia="Cambria" w:cs="Arial"/>
          <w:b/>
          <w:smallCaps/>
          <w:sz w:val="20"/>
          <w:szCs w:val="20"/>
          <w:lang w:val="it-IT"/>
        </w:rPr>
      </w:pPr>
      <w:r w:rsidRPr="003D45BE">
        <w:rPr>
          <w:rFonts w:eastAsia="Cambria" w:cs="Arial"/>
          <w:b/>
          <w:smallCaps/>
          <w:sz w:val="20"/>
          <w:szCs w:val="20"/>
          <w:lang w:val="it-IT"/>
        </w:rPr>
        <w:t>Allegati</w:t>
      </w:r>
    </w:p>
    <w:p w14:paraId="45AC65E1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Specifica Tecnica</w:t>
      </w:r>
    </w:p>
    <w:p w14:paraId="01CD497A" w14:textId="77777777" w:rsidR="003D45BE" w:rsidRPr="003D45BE" w:rsidRDefault="003D45BE" w:rsidP="003D45BE">
      <w:pPr>
        <w:spacing w:after="200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Distinti saluti,</w:t>
      </w:r>
    </w:p>
    <w:p w14:paraId="3B886D8A" w14:textId="77777777" w:rsidR="003D45BE" w:rsidRPr="00F70389" w:rsidRDefault="003D45BE" w:rsidP="003D45BE">
      <w:pPr>
        <w:pStyle w:val="Signatureblock"/>
        <w:spacing w:before="0"/>
        <w:rPr>
          <w:rFonts w:asciiTheme="minorHAnsi" w:hAnsiTheme="minorHAnsi"/>
          <w:b/>
          <w:sz w:val="20"/>
          <w:szCs w:val="20"/>
          <w:lang w:val="en-US"/>
        </w:rPr>
      </w:pPr>
      <w:r w:rsidRPr="00F70389">
        <w:rPr>
          <w:rFonts w:asciiTheme="minorHAnsi" w:hAnsiTheme="minorHAnsi"/>
          <w:b/>
          <w:sz w:val="20"/>
          <w:szCs w:val="20"/>
          <w:lang w:val="en-US"/>
        </w:rPr>
        <w:lastRenderedPageBreak/>
        <w:t>Andrea Rando</w:t>
      </w:r>
    </w:p>
    <w:p w14:paraId="7BDF2504" w14:textId="77777777" w:rsidR="003D45BE" w:rsidRPr="00F70389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en-US"/>
        </w:rPr>
      </w:pPr>
      <w:r w:rsidRPr="00F70389">
        <w:rPr>
          <w:rFonts w:eastAsia="Cambria" w:cs="Arial"/>
          <w:sz w:val="20"/>
          <w:szCs w:val="20"/>
          <w:lang w:val="en-US"/>
        </w:rPr>
        <w:t xml:space="preserve">FCA Italy S.p.A. - Purchasing </w:t>
      </w:r>
    </w:p>
    <w:p w14:paraId="3A9C1226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Corso Agnelli 200</w:t>
      </w:r>
    </w:p>
    <w:p w14:paraId="107113D9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10135 Torino – Italia</w:t>
      </w:r>
    </w:p>
    <w:p w14:paraId="5D132FB7" w14:textId="77777777" w:rsidR="003D45BE" w:rsidRPr="003D45BE" w:rsidRDefault="003D45BE" w:rsidP="00D50107">
      <w:pPr>
        <w:spacing w:after="0"/>
        <w:jc w:val="right"/>
        <w:rPr>
          <w:rFonts w:eastAsia="Cambria" w:cs="Arial"/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Tel. 011-0032303</w:t>
      </w:r>
    </w:p>
    <w:p w14:paraId="441A6F0C" w14:textId="77777777" w:rsidR="005F2120" w:rsidRPr="003D45BE" w:rsidRDefault="003D45BE" w:rsidP="00D50107">
      <w:pPr>
        <w:spacing w:after="0"/>
        <w:jc w:val="right"/>
        <w:rPr>
          <w:sz w:val="20"/>
          <w:szCs w:val="20"/>
          <w:lang w:val="it-IT"/>
        </w:rPr>
      </w:pPr>
      <w:r w:rsidRPr="003D45BE">
        <w:rPr>
          <w:rFonts w:eastAsia="Cambria" w:cs="Arial"/>
          <w:sz w:val="20"/>
          <w:szCs w:val="20"/>
          <w:lang w:val="it-IT"/>
        </w:rPr>
        <w:t>Cell. 328-1438141</w:t>
      </w:r>
      <w:bookmarkStart w:id="3" w:name="_Hlk61783298"/>
    </w:p>
    <w:bookmarkEnd w:id="3"/>
    <w:p w14:paraId="45230AF5" w14:textId="77777777" w:rsidR="00D5456A" w:rsidRPr="00F67C86" w:rsidRDefault="00D5456A" w:rsidP="004343BF">
      <w:pPr>
        <w:rPr>
          <w:lang w:val="it-IT"/>
        </w:rPr>
      </w:pPr>
    </w:p>
    <w:sectPr w:rsidR="00D5456A" w:rsidRPr="00F67C86" w:rsidSect="003D45BE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127" w:right="1134" w:bottom="1440" w:left="1134" w:header="1021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3C1B3" w14:textId="77777777" w:rsidR="00B05C34" w:rsidRDefault="00B05C34" w:rsidP="004343BF">
      <w:r>
        <w:separator/>
      </w:r>
    </w:p>
  </w:endnote>
  <w:endnote w:type="continuationSeparator" w:id="0">
    <w:p w14:paraId="2346714F" w14:textId="77777777" w:rsidR="00B05C34" w:rsidRDefault="00B05C34" w:rsidP="0043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ncode Sans ExpandedLight">
    <w:charset w:val="00"/>
    <w:family w:val="auto"/>
    <w:pitch w:val="variable"/>
    <w:sig w:usb0="A00000FF" w:usb1="4000207B" w:usb2="00000000" w:usb3="00000000" w:csb0="00000193" w:csb1="00000000"/>
    <w:embedRegular r:id="rId1" w:fontKey="{5D8E1773-E901-42F1-8A5A-E19946CA8294}"/>
    <w:embedBold r:id="rId2" w:fontKey="{8B734109-0441-4AC1-88E9-FF2B7FAC49C6}"/>
  </w:font>
  <w:font w:name="Encode Sans ExpandedSemi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716E" w14:textId="77777777" w:rsidR="00992BE1" w:rsidRPr="004343BF" w:rsidRDefault="00992BE1" w:rsidP="00CA1200">
    <w:pPr>
      <w:pStyle w:val="Page"/>
    </w:pPr>
    <w:r w:rsidRPr="004343BF">
      <w:t xml:space="preserve">- </w:t>
    </w:r>
    <w:r w:rsidRPr="004343BF">
      <w:rPr>
        <w:rStyle w:val="Numeropagina"/>
      </w:rPr>
      <w:fldChar w:fldCharType="begin"/>
    </w:r>
    <w:r w:rsidRPr="004343BF">
      <w:rPr>
        <w:rStyle w:val="Numeropagina"/>
      </w:rPr>
      <w:instrText xml:space="preserve"> PAGE </w:instrText>
    </w:r>
    <w:r w:rsidRPr="004343BF">
      <w:rPr>
        <w:rStyle w:val="Numeropagina"/>
      </w:rPr>
      <w:fldChar w:fldCharType="separate"/>
    </w:r>
    <w:r w:rsidR="00D41479">
      <w:rPr>
        <w:rStyle w:val="Numeropagina"/>
        <w:noProof/>
      </w:rPr>
      <w:t>3</w:t>
    </w:r>
    <w:r w:rsidRPr="004343BF">
      <w:rPr>
        <w:rStyle w:val="Numeropagina"/>
      </w:rPr>
      <w:fldChar w:fldCharType="end"/>
    </w:r>
    <w:r w:rsidRPr="004343BF">
      <w:rPr>
        <w:rStyle w:val="Numeropagina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95725" w14:textId="77777777" w:rsidR="008A29D2" w:rsidRPr="008A29D2" w:rsidRDefault="008A29D2" w:rsidP="008A29D2">
    <w:pPr>
      <w:pStyle w:val="Legalnotices"/>
      <w:rPr>
        <w:lang w:val="it-IT"/>
      </w:rPr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8A29D2" w:rsidRPr="00764752" w14:paraId="2ED0FF32" w14:textId="77777777" w:rsidTr="008A29D2">
      <w:tc>
        <w:tcPr>
          <w:tcW w:w="3209" w:type="dxa"/>
        </w:tcPr>
        <w:p w14:paraId="02F1060E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FCA Italy S.p.A.</w:t>
          </w:r>
        </w:p>
        <w:p w14:paraId="7381F1DE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C.so G. Agnelli 200, 10135 To</w:t>
          </w:r>
          <w:r w:rsidR="008A29D2" w:rsidRPr="00764752">
            <w:rPr>
              <w:noProof/>
              <w:sz w:val="16"/>
              <w:lang w:val="it-IT"/>
            </w:rPr>
            <w:t>rin</w:t>
          </w:r>
          <w:r>
            <w:rPr>
              <w:noProof/>
              <w:sz w:val="16"/>
              <w:lang w:val="it-IT"/>
            </w:rPr>
            <w:t>o, Italia</w:t>
          </w:r>
          <w:r w:rsidR="008A29D2" w:rsidRPr="00764752">
            <w:rPr>
              <w:noProof/>
              <w:sz w:val="16"/>
              <w:lang w:val="it-IT"/>
            </w:rPr>
            <w:t xml:space="preserve"> </w:t>
          </w:r>
        </w:p>
        <w:p w14:paraId="5B28C6FD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Tel</w:t>
          </w:r>
          <w:r w:rsidR="008A29D2" w:rsidRPr="00764752">
            <w:rPr>
              <w:noProof/>
              <w:sz w:val="16"/>
              <w:lang w:val="it-IT"/>
            </w:rPr>
            <w:t>. +39 011 003 1111</w:t>
          </w:r>
        </w:p>
        <w:p w14:paraId="4666B3B2" w14:textId="77777777" w:rsidR="008A29D2" w:rsidRPr="00764752" w:rsidRDefault="00AA7B24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Sede L</w:t>
          </w:r>
          <w:r w:rsidR="00764752">
            <w:rPr>
              <w:noProof/>
              <w:sz w:val="16"/>
              <w:lang w:val="it-IT"/>
            </w:rPr>
            <w:t>egale</w:t>
          </w:r>
          <w:r w:rsidR="008A29D2" w:rsidRPr="00764752">
            <w:rPr>
              <w:noProof/>
              <w:sz w:val="16"/>
              <w:lang w:val="it-IT"/>
            </w:rPr>
            <w:t>: C.so G. Agnelli 200, 10135 T</w:t>
          </w:r>
          <w:r w:rsidR="00764752">
            <w:rPr>
              <w:noProof/>
              <w:sz w:val="16"/>
              <w:lang w:val="it-IT"/>
            </w:rPr>
            <w:t>o</w:t>
          </w:r>
          <w:r w:rsidR="008A29D2" w:rsidRPr="00764752">
            <w:rPr>
              <w:noProof/>
              <w:sz w:val="16"/>
              <w:lang w:val="it-IT"/>
            </w:rPr>
            <w:t>rin</w:t>
          </w:r>
          <w:r w:rsidR="00764752">
            <w:rPr>
              <w:noProof/>
              <w:sz w:val="16"/>
              <w:lang w:val="it-IT"/>
            </w:rPr>
            <w:t>o, Italia</w:t>
          </w:r>
        </w:p>
        <w:p w14:paraId="6D08A10F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</w:p>
      </w:tc>
      <w:tc>
        <w:tcPr>
          <w:tcW w:w="3209" w:type="dxa"/>
        </w:tcPr>
        <w:p w14:paraId="7F179DC7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Capitale sociale Euro</w:t>
          </w:r>
          <w:r w:rsidR="008A29D2" w:rsidRPr="00764752">
            <w:rPr>
              <w:noProof/>
              <w:sz w:val="16"/>
              <w:lang w:val="it-IT"/>
            </w:rPr>
            <w:t xml:space="preserve"> 850.000.000</w:t>
          </w:r>
          <w:r w:rsidRPr="00764752">
            <w:rPr>
              <w:noProof/>
              <w:sz w:val="16"/>
              <w:lang w:val="it-IT"/>
            </w:rPr>
            <w:t xml:space="preserve"> i.v. </w:t>
          </w:r>
        </w:p>
        <w:p w14:paraId="480CD9B2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 xml:space="preserve">Reg. </w:t>
          </w:r>
          <w:r w:rsidR="00764752" w:rsidRPr="00764752">
            <w:rPr>
              <w:noProof/>
              <w:sz w:val="16"/>
              <w:lang w:val="it-IT"/>
            </w:rPr>
            <w:t>Impr. di</w:t>
          </w:r>
          <w:r w:rsidRPr="00764752">
            <w:rPr>
              <w:noProof/>
              <w:sz w:val="16"/>
              <w:lang w:val="it-IT"/>
            </w:rPr>
            <w:t xml:space="preserve"> T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rin</w:t>
          </w:r>
          <w:r w:rsidR="00764752" w:rsidRPr="00764752">
            <w:rPr>
              <w:noProof/>
              <w:sz w:val="16"/>
              <w:lang w:val="it-IT"/>
            </w:rPr>
            <w:t>o</w:t>
          </w:r>
          <w:r w:rsidRPr="00764752">
            <w:rPr>
              <w:noProof/>
              <w:sz w:val="16"/>
              <w:lang w:val="it-IT"/>
            </w:rPr>
            <w:t>, Cod</w:t>
          </w:r>
          <w:r w:rsidR="00764752">
            <w:rPr>
              <w:noProof/>
              <w:sz w:val="16"/>
              <w:lang w:val="it-IT"/>
            </w:rPr>
            <w:t xml:space="preserve">. Fiscale e </w:t>
          </w:r>
          <w:r w:rsidR="00764752" w:rsidRPr="00764752">
            <w:rPr>
              <w:noProof/>
              <w:sz w:val="16"/>
              <w:lang w:val="it-IT"/>
            </w:rPr>
            <w:t>P</w:t>
          </w:r>
          <w:r w:rsidR="00764752">
            <w:rPr>
              <w:noProof/>
              <w:sz w:val="16"/>
              <w:lang w:val="it-IT"/>
            </w:rPr>
            <w:t>.IVA</w:t>
          </w:r>
          <w:r w:rsidRPr="00764752">
            <w:rPr>
              <w:noProof/>
              <w:sz w:val="16"/>
              <w:lang w:val="it-IT"/>
            </w:rPr>
            <w:t xml:space="preserve"> </w:t>
          </w:r>
          <w:r w:rsidR="00764752">
            <w:rPr>
              <w:noProof/>
              <w:sz w:val="16"/>
              <w:lang w:val="it-IT"/>
            </w:rPr>
            <w:t>n.</w:t>
          </w:r>
          <w:r w:rsidRPr="00764752">
            <w:rPr>
              <w:noProof/>
              <w:sz w:val="16"/>
              <w:lang w:val="it-IT"/>
            </w:rPr>
            <w:t>07973780013</w:t>
          </w:r>
        </w:p>
        <w:p w14:paraId="30086BFD" w14:textId="77777777" w:rsidR="008A29D2" w:rsidRPr="00764752" w:rsidRDefault="00764752" w:rsidP="0076475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REA Torino</w:t>
          </w:r>
          <w:r w:rsidR="00D47263">
            <w:rPr>
              <w:noProof/>
              <w:sz w:val="16"/>
              <w:lang w:val="it-IT"/>
            </w:rPr>
            <w:t xml:space="preserve"> n. 934697, </w:t>
          </w:r>
          <w:r w:rsidRPr="00764752">
            <w:rPr>
              <w:noProof/>
              <w:sz w:val="16"/>
              <w:lang w:val="it-IT"/>
            </w:rPr>
            <w:t>Comm. Estero - Posizione</w:t>
          </w:r>
          <w:r w:rsidR="008A29D2" w:rsidRPr="00764752">
            <w:rPr>
              <w:noProof/>
              <w:sz w:val="16"/>
              <w:lang w:val="it-IT"/>
            </w:rPr>
            <w:t xml:space="preserve"> n. TO 084920</w:t>
          </w:r>
        </w:p>
      </w:tc>
      <w:tc>
        <w:tcPr>
          <w:tcW w:w="3210" w:type="dxa"/>
        </w:tcPr>
        <w:p w14:paraId="4E239915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>Società a socio unico</w:t>
          </w:r>
        </w:p>
        <w:p w14:paraId="46B4A21B" w14:textId="77777777" w:rsidR="008A29D2" w:rsidRPr="00764752" w:rsidRDefault="00764752" w:rsidP="008A29D2">
          <w:pPr>
            <w:pStyle w:val="Legalnotices"/>
            <w:rPr>
              <w:noProof/>
              <w:sz w:val="16"/>
              <w:lang w:val="it-IT"/>
            </w:rPr>
          </w:pPr>
          <w:r>
            <w:rPr>
              <w:noProof/>
              <w:sz w:val="16"/>
              <w:lang w:val="it-IT"/>
            </w:rPr>
            <w:t xml:space="preserve">Direzione e Coordinamento ex </w:t>
          </w:r>
          <w:r w:rsidR="008A29D2" w:rsidRPr="00764752">
            <w:rPr>
              <w:noProof/>
              <w:sz w:val="16"/>
              <w:lang w:val="it-IT"/>
            </w:rPr>
            <w:t xml:space="preserve">art. 2497 </w:t>
          </w:r>
          <w:r>
            <w:rPr>
              <w:noProof/>
              <w:sz w:val="16"/>
              <w:lang w:val="it-IT"/>
            </w:rPr>
            <w:t>c.c.</w:t>
          </w:r>
          <w:r w:rsidR="008A29D2" w:rsidRPr="00764752">
            <w:rPr>
              <w:noProof/>
              <w:sz w:val="16"/>
              <w:lang w:val="it-IT"/>
            </w:rPr>
            <w:t xml:space="preserve">: </w:t>
          </w:r>
        </w:p>
        <w:p w14:paraId="1ABBB9BB" w14:textId="77777777" w:rsidR="008A29D2" w:rsidRPr="00764752" w:rsidRDefault="008A29D2" w:rsidP="008A29D2">
          <w:pPr>
            <w:pStyle w:val="Legalnotices"/>
            <w:rPr>
              <w:noProof/>
              <w:sz w:val="16"/>
              <w:lang w:val="it-IT"/>
            </w:rPr>
          </w:pPr>
          <w:r w:rsidRPr="00764752">
            <w:rPr>
              <w:noProof/>
              <w:sz w:val="16"/>
              <w:lang w:val="it-IT"/>
            </w:rPr>
            <w:t>Stellantis N.V.</w:t>
          </w:r>
        </w:p>
      </w:tc>
    </w:tr>
  </w:tbl>
  <w:p w14:paraId="22DAE6D9" w14:textId="77777777" w:rsidR="008A29D2" w:rsidRPr="00764752" w:rsidRDefault="008A29D2" w:rsidP="008A29D2">
    <w:pPr>
      <w:pStyle w:val="Legalnotices"/>
      <w:rPr>
        <w:noProof/>
        <w:sz w:val="16"/>
        <w:lang w:val="it-IT"/>
      </w:rPr>
    </w:pPr>
  </w:p>
  <w:p w14:paraId="42D6E9D3" w14:textId="77777777" w:rsidR="008A29D2" w:rsidRPr="00764752" w:rsidRDefault="008A29D2">
    <w:pPr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2C8C" w14:textId="77777777" w:rsidR="00B05C34" w:rsidRDefault="00B05C34" w:rsidP="004343BF">
      <w:r>
        <w:separator/>
      </w:r>
    </w:p>
  </w:footnote>
  <w:footnote w:type="continuationSeparator" w:id="0">
    <w:p w14:paraId="593B31CD" w14:textId="77777777" w:rsidR="00B05C34" w:rsidRDefault="00B05C34" w:rsidP="004343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55A78" w14:textId="77777777" w:rsidR="00992BE1" w:rsidRDefault="00992BE1" w:rsidP="004343BF">
    <w:pPr>
      <w:pStyle w:val="Intestazione"/>
    </w:pPr>
    <w:r>
      <w:rPr>
        <w:noProof/>
        <w:lang w:val="en-US"/>
      </w:rPr>
      <w:drawing>
        <wp:inline distT="0" distB="0" distL="0" distR="0" wp14:anchorId="31B65341" wp14:editId="3AA4C319">
          <wp:extent cx="1508660" cy="468000"/>
          <wp:effectExtent l="0" t="0" r="0" b="8255"/>
          <wp:docPr id="6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1508660" cy="46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569C3" w14:textId="77777777" w:rsidR="005F2120" w:rsidRDefault="005F2120" w:rsidP="004343BF">
    <w:pPr>
      <w:pStyle w:val="Intestazione"/>
    </w:pPr>
    <w:r>
      <w:rPr>
        <w:noProof/>
        <w:lang w:val="en-US"/>
      </w:rPr>
      <w:drawing>
        <wp:inline distT="0" distB="0" distL="0" distR="0" wp14:anchorId="5DDD71CB" wp14:editId="13635F2D">
          <wp:extent cx="2317210" cy="718820"/>
          <wp:effectExtent l="0" t="0" r="6985" b="5080"/>
          <wp:docPr id="6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ellantis Logo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007"/>
                  <a:stretch/>
                </pic:blipFill>
                <pic:spPr bwMode="auto">
                  <a:xfrm>
                    <a:off x="0" y="0"/>
                    <a:ext cx="2318848" cy="71932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8274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E9741D"/>
    <w:multiLevelType w:val="hybridMultilevel"/>
    <w:tmpl w:val="931057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1260E2"/>
    <w:multiLevelType w:val="hybridMultilevel"/>
    <w:tmpl w:val="5B58C74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361965"/>
    <w:multiLevelType w:val="hybridMultilevel"/>
    <w:tmpl w:val="CDCC96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D87"/>
    <w:rsid w:val="00051310"/>
    <w:rsid w:val="00073241"/>
    <w:rsid w:val="00087566"/>
    <w:rsid w:val="000E6E87"/>
    <w:rsid w:val="0013202F"/>
    <w:rsid w:val="00153E3C"/>
    <w:rsid w:val="00177B9E"/>
    <w:rsid w:val="001833C5"/>
    <w:rsid w:val="00196D87"/>
    <w:rsid w:val="001A0547"/>
    <w:rsid w:val="001B285C"/>
    <w:rsid w:val="001B591C"/>
    <w:rsid w:val="001F617D"/>
    <w:rsid w:val="00212960"/>
    <w:rsid w:val="00237DD3"/>
    <w:rsid w:val="00246846"/>
    <w:rsid w:val="002836DD"/>
    <w:rsid w:val="00293E0C"/>
    <w:rsid w:val="002C508D"/>
    <w:rsid w:val="00325712"/>
    <w:rsid w:val="003373E5"/>
    <w:rsid w:val="0034098B"/>
    <w:rsid w:val="003439F2"/>
    <w:rsid w:val="00355838"/>
    <w:rsid w:val="003864AD"/>
    <w:rsid w:val="003D45BE"/>
    <w:rsid w:val="003D68BE"/>
    <w:rsid w:val="003E68CC"/>
    <w:rsid w:val="00402204"/>
    <w:rsid w:val="004022B4"/>
    <w:rsid w:val="00425677"/>
    <w:rsid w:val="00433EDD"/>
    <w:rsid w:val="004343BF"/>
    <w:rsid w:val="0044219E"/>
    <w:rsid w:val="0045172A"/>
    <w:rsid w:val="0045216F"/>
    <w:rsid w:val="004670A9"/>
    <w:rsid w:val="005241F8"/>
    <w:rsid w:val="00544345"/>
    <w:rsid w:val="00551CD0"/>
    <w:rsid w:val="00565539"/>
    <w:rsid w:val="005926BF"/>
    <w:rsid w:val="005931D9"/>
    <w:rsid w:val="005C775F"/>
    <w:rsid w:val="005F2120"/>
    <w:rsid w:val="0061682B"/>
    <w:rsid w:val="006201F7"/>
    <w:rsid w:val="00646166"/>
    <w:rsid w:val="00655A10"/>
    <w:rsid w:val="00682310"/>
    <w:rsid w:val="006B5C7E"/>
    <w:rsid w:val="006E27BF"/>
    <w:rsid w:val="00703F0B"/>
    <w:rsid w:val="007631CB"/>
    <w:rsid w:val="00764752"/>
    <w:rsid w:val="007957F3"/>
    <w:rsid w:val="007A46E2"/>
    <w:rsid w:val="007B540D"/>
    <w:rsid w:val="007D0A27"/>
    <w:rsid w:val="007D1D73"/>
    <w:rsid w:val="007E317D"/>
    <w:rsid w:val="0080313B"/>
    <w:rsid w:val="00805FAA"/>
    <w:rsid w:val="008124BD"/>
    <w:rsid w:val="00815B14"/>
    <w:rsid w:val="00844381"/>
    <w:rsid w:val="00844956"/>
    <w:rsid w:val="00877117"/>
    <w:rsid w:val="008A29D2"/>
    <w:rsid w:val="008D16FE"/>
    <w:rsid w:val="008E3DAB"/>
    <w:rsid w:val="008F0F07"/>
    <w:rsid w:val="008F2A13"/>
    <w:rsid w:val="00992BE1"/>
    <w:rsid w:val="009968C5"/>
    <w:rsid w:val="009A23AB"/>
    <w:rsid w:val="009A2E24"/>
    <w:rsid w:val="009D180E"/>
    <w:rsid w:val="009E64B9"/>
    <w:rsid w:val="00A01AE8"/>
    <w:rsid w:val="00A10159"/>
    <w:rsid w:val="00A24917"/>
    <w:rsid w:val="00A47B92"/>
    <w:rsid w:val="00A76483"/>
    <w:rsid w:val="00A87390"/>
    <w:rsid w:val="00A92A58"/>
    <w:rsid w:val="00AA1429"/>
    <w:rsid w:val="00AA7B24"/>
    <w:rsid w:val="00B05C34"/>
    <w:rsid w:val="00B07A3C"/>
    <w:rsid w:val="00B10A4B"/>
    <w:rsid w:val="00B32F4C"/>
    <w:rsid w:val="00B4308D"/>
    <w:rsid w:val="00B64F18"/>
    <w:rsid w:val="00B8097E"/>
    <w:rsid w:val="00B92FB1"/>
    <w:rsid w:val="00C10E75"/>
    <w:rsid w:val="00C21B90"/>
    <w:rsid w:val="00C2211E"/>
    <w:rsid w:val="00C31F14"/>
    <w:rsid w:val="00C4008E"/>
    <w:rsid w:val="00C60A64"/>
    <w:rsid w:val="00CA1200"/>
    <w:rsid w:val="00CB430D"/>
    <w:rsid w:val="00D037F0"/>
    <w:rsid w:val="00D07DBD"/>
    <w:rsid w:val="00D265D9"/>
    <w:rsid w:val="00D32777"/>
    <w:rsid w:val="00D41479"/>
    <w:rsid w:val="00D47263"/>
    <w:rsid w:val="00D50107"/>
    <w:rsid w:val="00D5456A"/>
    <w:rsid w:val="00D54C2A"/>
    <w:rsid w:val="00D91B79"/>
    <w:rsid w:val="00DA27E1"/>
    <w:rsid w:val="00DE72B9"/>
    <w:rsid w:val="00EF06D4"/>
    <w:rsid w:val="00F042EF"/>
    <w:rsid w:val="00F5284E"/>
    <w:rsid w:val="00F533DE"/>
    <w:rsid w:val="00F67C86"/>
    <w:rsid w:val="00F70389"/>
    <w:rsid w:val="00F84D09"/>
    <w:rsid w:val="00F9320F"/>
    <w:rsid w:val="00FA122B"/>
    <w:rsid w:val="00FD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E8A047"/>
  <w15:chartTrackingRefBased/>
  <w15:docId w15:val="{6F3A3637-4FC0-4214-8ACB-4429E0022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6"/>
        <w:szCs w:val="16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241F8"/>
    <w:pPr>
      <w:spacing w:after="240"/>
      <w:jc w:val="both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1F8"/>
    <w:pPr>
      <w:jc w:val="left"/>
    </w:pPr>
    <w:rPr>
      <w:color w:val="243782" w:themeColor="text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1F8"/>
    <w:rPr>
      <w:color w:val="243782" w:themeColor="text2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325712"/>
    <w:pPr>
      <w:spacing w:before="480" w:after="120"/>
      <w:contextualSpacing/>
      <w:jc w:val="left"/>
    </w:pPr>
    <w:rPr>
      <w:color w:val="243782" w:themeColor="text2"/>
      <w:sz w:val="16"/>
      <w:szCs w:val="14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712"/>
    <w:rPr>
      <w:color w:val="243782" w:themeColor="text2"/>
      <w:szCs w:val="14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5F2120"/>
    <w:rPr>
      <w:color w:val="243782" w:themeColor="hyperlink"/>
      <w:u w:val="none"/>
    </w:rPr>
  </w:style>
  <w:style w:type="character" w:styleId="Testosegnaposto">
    <w:name w:val="Placeholder Text"/>
    <w:basedOn w:val="Carpredefinitoparagrafo"/>
    <w:uiPriority w:val="99"/>
    <w:semiHidden/>
    <w:rsid w:val="005F2120"/>
    <w:rPr>
      <w:color w:val="808080"/>
    </w:rPr>
  </w:style>
  <w:style w:type="table" w:styleId="Grigliatabella">
    <w:name w:val="Table Grid"/>
    <w:basedOn w:val="Tabellanormale"/>
    <w:uiPriority w:val="59"/>
    <w:rsid w:val="005F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992BE1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285C"/>
    <w:rPr>
      <w:color w:val="605E5C"/>
      <w:shd w:val="clear" w:color="auto" w:fill="E1DFDD"/>
    </w:rPr>
  </w:style>
  <w:style w:type="paragraph" w:customStyle="1" w:styleId="Companyname">
    <w:name w:val="Company name"/>
    <w:basedOn w:val="Normale"/>
    <w:link w:val="CompanynameChar"/>
    <w:qFormat/>
    <w:rsid w:val="005241F8"/>
    <w:pPr>
      <w:spacing w:after="0"/>
    </w:pPr>
    <w:rPr>
      <w:rFonts w:asciiTheme="majorHAnsi" w:hAnsiTheme="majorHAnsi"/>
    </w:rPr>
  </w:style>
  <w:style w:type="paragraph" w:customStyle="1" w:styleId="DatePlace">
    <w:name w:val="Date + Place"/>
    <w:basedOn w:val="Normale"/>
    <w:qFormat/>
    <w:rsid w:val="00A24917"/>
    <w:pPr>
      <w:jc w:val="right"/>
    </w:pPr>
  </w:style>
  <w:style w:type="character" w:customStyle="1" w:styleId="CompanynameChar">
    <w:name w:val="Company name Char"/>
    <w:basedOn w:val="Carpredefinitoparagrafo"/>
    <w:link w:val="Companyname"/>
    <w:rsid w:val="005241F8"/>
    <w:rPr>
      <w:rFonts w:asciiTheme="majorHAnsi" w:hAnsiTheme="majorHAnsi"/>
      <w:sz w:val="24"/>
    </w:rPr>
  </w:style>
  <w:style w:type="paragraph" w:customStyle="1" w:styleId="Signatureblock">
    <w:name w:val="Signature block"/>
    <w:qFormat/>
    <w:rsid w:val="005241F8"/>
    <w:pPr>
      <w:spacing w:before="2040"/>
      <w:jc w:val="right"/>
    </w:pPr>
    <w:rPr>
      <w:rFonts w:asciiTheme="majorHAnsi" w:hAnsiTheme="majorHAnsi"/>
      <w:sz w:val="24"/>
    </w:rPr>
  </w:style>
  <w:style w:type="paragraph" w:customStyle="1" w:styleId="TitleFunction">
    <w:name w:val="Title + Function"/>
    <w:qFormat/>
    <w:rsid w:val="005241F8"/>
    <w:pPr>
      <w:jc w:val="right"/>
    </w:pPr>
    <w:rPr>
      <w:sz w:val="24"/>
    </w:rPr>
  </w:style>
  <w:style w:type="paragraph" w:customStyle="1" w:styleId="Legalnotices">
    <w:name w:val="Legal notices"/>
    <w:basedOn w:val="Pidipagina"/>
    <w:qFormat/>
    <w:rsid w:val="00325712"/>
    <w:pPr>
      <w:spacing w:before="120"/>
    </w:pPr>
    <w:rPr>
      <w:sz w:val="14"/>
    </w:rPr>
  </w:style>
  <w:style w:type="paragraph" w:customStyle="1" w:styleId="Page">
    <w:name w:val="Page"/>
    <w:basedOn w:val="Pidipagina"/>
    <w:qFormat/>
    <w:rsid w:val="00051310"/>
    <w:pPr>
      <w:jc w:val="center"/>
    </w:pPr>
  </w:style>
  <w:style w:type="paragraph" w:styleId="Nessunaspaziatura">
    <w:name w:val="No Spacing"/>
    <w:basedOn w:val="Normale"/>
    <w:uiPriority w:val="1"/>
    <w:qFormat/>
    <w:rsid w:val="004343BF"/>
    <w:pPr>
      <w:contextualSpacing/>
    </w:pPr>
  </w:style>
  <w:style w:type="character" w:styleId="Enfasigrassetto">
    <w:name w:val="Strong"/>
    <w:basedOn w:val="Carpredefinitoparagrafo"/>
    <w:uiPriority w:val="22"/>
    <w:qFormat/>
    <w:rsid w:val="004343BF"/>
    <w:rPr>
      <w:rFonts w:ascii="Encode Sans ExpandedSemiBold" w:hAnsi="Encode Sans ExpandedSemiBold"/>
      <w:b w:val="0"/>
      <w:bCs/>
      <w:sz w:val="20"/>
    </w:rPr>
  </w:style>
  <w:style w:type="paragraph" w:customStyle="1" w:styleId="Salutationstyle">
    <w:name w:val="Salutation style"/>
    <w:basedOn w:val="Normale"/>
    <w:qFormat/>
    <w:rsid w:val="004343BF"/>
    <w:pPr>
      <w:spacing w:before="1200" w:after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mu5553\Downloads\Stellantis%20Letterhead%20A4%20v7%5b2%5d.dotx" TargetMode="External"/></Relationships>
</file>

<file path=word/theme/theme1.xml><?xml version="1.0" encoding="utf-8"?>
<a:theme xmlns:a="http://schemas.openxmlformats.org/drawingml/2006/main" name="Thème Office">
  <a:themeElements>
    <a:clrScheme name="Stellantis">
      <a:dk1>
        <a:srgbClr val="272B35"/>
      </a:dk1>
      <a:lt1>
        <a:sysClr val="window" lastClr="FFFFFF"/>
      </a:lt1>
      <a:dk2>
        <a:srgbClr val="243782"/>
      </a:dk2>
      <a:lt2>
        <a:srgbClr val="EEECE1"/>
      </a:lt2>
      <a:accent1>
        <a:srgbClr val="243782"/>
      </a:accent1>
      <a:accent2>
        <a:srgbClr val="E94E24"/>
      </a:accent2>
      <a:accent3>
        <a:srgbClr val="00ADA0"/>
      </a:accent3>
      <a:accent4>
        <a:srgbClr val="F7A600"/>
      </a:accent4>
      <a:accent5>
        <a:srgbClr val="E94E24"/>
      </a:accent5>
      <a:accent6>
        <a:srgbClr val="00ADA0"/>
      </a:accent6>
      <a:hlink>
        <a:srgbClr val="243782"/>
      </a:hlink>
      <a:folHlink>
        <a:srgbClr val="272B35"/>
      </a:folHlink>
    </a:clrScheme>
    <a:fontScheme name="Stellantis Word">
      <a:majorFont>
        <a:latin typeface="Encode Sans ExpandedSemiBold"/>
        <a:ea typeface=""/>
        <a:cs typeface=""/>
      </a:majorFont>
      <a:minorFont>
        <a:latin typeface="Encode Sans Expanded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Stellantis Letterhead A4 v7[2]</Template>
  <TotalTime>0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Letterhead</vt:lpstr>
      <vt:lpstr>Letterhead</vt:lpstr>
      <vt:lpstr>Letterhead</vt:lpstr>
    </vt:vector>
  </TitlesOfParts>
  <Company>Stellantis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subject/>
  <dc:creator>DEPARTMENT NAME</dc:creator>
  <cp:keywords/>
  <dc:description/>
  <cp:lastModifiedBy>User</cp:lastModifiedBy>
  <cp:revision>2</cp:revision>
  <cp:lastPrinted>2021-01-19T17:18:00Z</cp:lastPrinted>
  <dcterms:created xsi:type="dcterms:W3CDTF">2021-06-14T06:57:00Z</dcterms:created>
  <dcterms:modified xsi:type="dcterms:W3CDTF">2021-06-14T06:57:00Z</dcterms:modified>
</cp:coreProperties>
</file>