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F8" w:rsidRDefault="008B76F8" w:rsidP="00632111">
      <w:pPr>
        <w:tabs>
          <w:tab w:val="left" w:pos="405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3A3C5F">
        <w:rPr>
          <w:rFonts w:ascii="Arial" w:hAnsi="Arial" w:cs="Arial"/>
          <w:sz w:val="22"/>
          <w:szCs w:val="22"/>
        </w:rPr>
        <w:t>Spett.l</w:t>
      </w:r>
      <w:r w:rsidR="008C63B7">
        <w:rPr>
          <w:rFonts w:ascii="Arial" w:hAnsi="Arial" w:cs="Arial"/>
          <w:sz w:val="22"/>
          <w:szCs w:val="22"/>
        </w:rPr>
        <w:t>i</w:t>
      </w:r>
      <w:r w:rsidR="003A3C5F">
        <w:rPr>
          <w:rFonts w:ascii="Arial" w:hAnsi="Arial" w:cs="Arial"/>
          <w:sz w:val="22"/>
          <w:szCs w:val="22"/>
        </w:rPr>
        <w:t xml:space="preserve"> </w:t>
      </w:r>
    </w:p>
    <w:p w:rsidR="008B76F8" w:rsidRPr="008C63B7" w:rsidRDefault="003A3C5F" w:rsidP="008C63B7">
      <w:pPr>
        <w:tabs>
          <w:tab w:val="left" w:pos="405"/>
          <w:tab w:val="left" w:pos="720"/>
        </w:tabs>
        <w:spacing w:line="360" w:lineRule="auto"/>
        <w:rPr>
          <w:rFonts w:ascii="Book Antiqua" w:hAnsi="Book Antiqua"/>
          <w:b/>
          <w:i/>
          <w:smallCaps/>
        </w:rPr>
      </w:pP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Pr="008C63B7">
        <w:rPr>
          <w:rFonts w:ascii="Arial" w:hAnsi="Arial" w:cs="Arial"/>
          <w:b/>
          <w:i/>
          <w:smallCaps/>
        </w:rPr>
        <w:tab/>
      </w:r>
      <w:r w:rsidR="008C63B7" w:rsidRPr="008C63B7">
        <w:rPr>
          <w:rFonts w:ascii="Arial" w:hAnsi="Arial" w:cs="Arial"/>
          <w:b/>
          <w:i/>
          <w:smallCaps/>
        </w:rPr>
        <w:t>Ditte clienti</w:t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  <w:r w:rsidR="008B76F8" w:rsidRPr="008C63B7">
        <w:rPr>
          <w:rFonts w:ascii="Book Antiqua" w:hAnsi="Book Antiqua"/>
          <w:b/>
          <w:i/>
          <w:smallCaps/>
          <w:sz w:val="22"/>
          <w:szCs w:val="22"/>
        </w:rPr>
        <w:tab/>
      </w:r>
    </w:p>
    <w:p w:rsidR="008B76F8" w:rsidRDefault="008B76F8" w:rsidP="008B76F8">
      <w:pPr>
        <w:tabs>
          <w:tab w:val="left" w:pos="720"/>
          <w:tab w:val="left" w:pos="4440"/>
        </w:tabs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</w:p>
    <w:p w:rsidR="008B76F8" w:rsidRDefault="008B76F8" w:rsidP="008B76F8">
      <w:pPr>
        <w:tabs>
          <w:tab w:val="left" w:pos="720"/>
          <w:tab w:val="left" w:pos="6150"/>
        </w:tabs>
        <w:jc w:val="both"/>
        <w:rPr>
          <w:rFonts w:ascii="Arial" w:hAnsi="Arial" w:cs="Arial"/>
          <w:sz w:val="22"/>
          <w:szCs w:val="22"/>
        </w:rPr>
      </w:pPr>
    </w:p>
    <w:p w:rsidR="008B76F8" w:rsidRDefault="008B76F8" w:rsidP="008B76F8">
      <w:pPr>
        <w:pStyle w:val="p5"/>
        <w:pBdr>
          <w:top w:val="single" w:sz="4" w:space="1" w:color="auto"/>
          <w:left w:val="single" w:sz="4" w:space="18" w:color="auto"/>
          <w:bottom w:val="single" w:sz="4" w:space="12" w:color="auto"/>
          <w:right w:val="single" w:sz="4" w:space="14" w:color="auto"/>
        </w:pBdr>
        <w:tabs>
          <w:tab w:val="clear" w:pos="311"/>
          <w:tab w:val="left" w:pos="-600"/>
          <w:tab w:val="left" w:pos="480"/>
        </w:tabs>
        <w:spacing w:line="240" w:lineRule="auto"/>
        <w:ind w:left="480" w:right="480"/>
        <w:jc w:val="both"/>
        <w:rPr>
          <w:sz w:val="20"/>
          <w:szCs w:val="20"/>
          <w:lang w:val="it-IT"/>
        </w:rPr>
      </w:pPr>
    </w:p>
    <w:p w:rsidR="008B76F8" w:rsidRPr="008B76F8" w:rsidRDefault="008B76F8" w:rsidP="008B76F8">
      <w:pPr>
        <w:pStyle w:val="p5"/>
        <w:pBdr>
          <w:top w:val="single" w:sz="4" w:space="1" w:color="auto"/>
          <w:left w:val="single" w:sz="4" w:space="18" w:color="auto"/>
          <w:bottom w:val="single" w:sz="4" w:space="12" w:color="auto"/>
          <w:right w:val="single" w:sz="4" w:space="14" w:color="auto"/>
        </w:pBdr>
        <w:tabs>
          <w:tab w:val="clear" w:pos="311"/>
          <w:tab w:val="left" w:pos="-600"/>
          <w:tab w:val="left" w:pos="480"/>
        </w:tabs>
        <w:spacing w:line="240" w:lineRule="auto"/>
        <w:ind w:left="480" w:right="480"/>
        <w:jc w:val="center"/>
        <w:rPr>
          <w:rFonts w:ascii="Calibri" w:hAnsi="Calibri"/>
          <w:b/>
          <w:i/>
          <w:sz w:val="22"/>
          <w:szCs w:val="22"/>
          <w:lang w:val="it-IT"/>
        </w:rPr>
      </w:pPr>
      <w:r w:rsidRPr="008B76F8">
        <w:rPr>
          <w:rFonts w:ascii="Calibri" w:hAnsi="Calibri" w:cs="Arial"/>
          <w:b/>
          <w:i/>
          <w:sz w:val="22"/>
          <w:szCs w:val="22"/>
          <w:lang w:val="it-IT"/>
        </w:rPr>
        <w:t xml:space="preserve">TARIFFARIO PER </w:t>
      </w:r>
      <w:r w:rsidR="00F23551">
        <w:rPr>
          <w:rFonts w:ascii="Calibri" w:hAnsi="Calibri" w:cs="Arial"/>
          <w:b/>
          <w:i/>
          <w:caps/>
          <w:sz w:val="22"/>
          <w:szCs w:val="22"/>
          <w:lang w:val="it-IT"/>
        </w:rPr>
        <w:t xml:space="preserve">prestazioni </w:t>
      </w:r>
      <w:r w:rsidRPr="008B76F8">
        <w:rPr>
          <w:rFonts w:ascii="Calibri" w:hAnsi="Calibri" w:cs="Arial"/>
          <w:b/>
          <w:i/>
          <w:sz w:val="22"/>
          <w:szCs w:val="22"/>
          <w:lang w:val="it-IT"/>
        </w:rPr>
        <w:t>IN ECONOMIA</w:t>
      </w:r>
    </w:p>
    <w:p w:rsidR="008B76F8" w:rsidRDefault="008B76F8" w:rsidP="008B76F8">
      <w:pPr>
        <w:tabs>
          <w:tab w:val="num" w:pos="120"/>
        </w:tabs>
        <w:spacing w:line="276" w:lineRule="auto"/>
        <w:ind w:left="120" w:right="168"/>
        <w:jc w:val="both"/>
        <w:rPr>
          <w:rFonts w:ascii="Calibri" w:hAnsi="Calibri" w:cs="Arial"/>
          <w:sz w:val="22"/>
          <w:szCs w:val="22"/>
        </w:rPr>
      </w:pPr>
    </w:p>
    <w:p w:rsidR="008B76F8" w:rsidRDefault="008B76F8" w:rsidP="008B76F8">
      <w:pPr>
        <w:tabs>
          <w:tab w:val="left" w:pos="720"/>
          <w:tab w:val="left" w:pos="6150"/>
        </w:tabs>
        <w:spacing w:line="360" w:lineRule="auto"/>
        <w:ind w:left="426" w:right="5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 riferimento ai recenti contatti </w:t>
      </w:r>
      <w:r w:rsidR="003A3C5F">
        <w:rPr>
          <w:rFonts w:ascii="Calibri" w:hAnsi="Calibri" w:cs="Arial"/>
          <w:sz w:val="22"/>
          <w:szCs w:val="22"/>
        </w:rPr>
        <w:t>intercorsi</w:t>
      </w:r>
      <w:r>
        <w:rPr>
          <w:rFonts w:ascii="Calibri" w:hAnsi="Calibri" w:cs="Arial"/>
          <w:sz w:val="22"/>
          <w:szCs w:val="22"/>
        </w:rPr>
        <w:t xml:space="preserve">, indichiamo di seguito le nostre aliquote orarie da applicare </w:t>
      </w:r>
      <w:r w:rsidR="006C7FBB">
        <w:rPr>
          <w:rFonts w:ascii="Calibri" w:hAnsi="Calibri" w:cs="Arial"/>
          <w:sz w:val="22"/>
          <w:szCs w:val="22"/>
        </w:rPr>
        <w:t xml:space="preserve">in merito a </w:t>
      </w:r>
      <w:r>
        <w:rPr>
          <w:rFonts w:ascii="Calibri" w:hAnsi="Calibri" w:cs="Arial"/>
          <w:sz w:val="22"/>
          <w:szCs w:val="22"/>
        </w:rPr>
        <w:t xml:space="preserve">prestazioni di manodopera comandata </w:t>
      </w:r>
      <w:r w:rsidR="006B7208">
        <w:rPr>
          <w:rFonts w:ascii="Calibri" w:hAnsi="Calibri" w:cs="Arial"/>
          <w:sz w:val="22"/>
          <w:szCs w:val="22"/>
        </w:rPr>
        <w:t xml:space="preserve">presso la vostra sede </w:t>
      </w:r>
      <w:r>
        <w:rPr>
          <w:rFonts w:ascii="Calibri" w:hAnsi="Calibri" w:cs="Arial"/>
          <w:sz w:val="22"/>
          <w:szCs w:val="22"/>
        </w:rPr>
        <w:t>secondo esigenze:</w:t>
      </w:r>
    </w:p>
    <w:p w:rsidR="008B76F8" w:rsidRDefault="008B76F8" w:rsidP="008B76F8">
      <w:pPr>
        <w:tabs>
          <w:tab w:val="left" w:pos="480"/>
          <w:tab w:val="left" w:pos="6150"/>
        </w:tabs>
        <w:spacing w:line="360" w:lineRule="auto"/>
        <w:ind w:left="480" w:right="566"/>
        <w:jc w:val="both"/>
        <w:rPr>
          <w:rFonts w:ascii="Calibri" w:hAnsi="Calibri" w:cs="Arial"/>
          <w:i/>
          <w:sz w:val="22"/>
          <w:szCs w:val="22"/>
        </w:rPr>
      </w:pPr>
    </w:p>
    <w:p w:rsidR="008B76F8" w:rsidRDefault="008B76F8" w:rsidP="006C7FBB">
      <w:pPr>
        <w:numPr>
          <w:ilvl w:val="0"/>
          <w:numId w:val="28"/>
        </w:numPr>
        <w:tabs>
          <w:tab w:val="left" w:pos="840"/>
        </w:tabs>
        <w:spacing w:line="480" w:lineRule="auto"/>
        <w:ind w:left="851" w:right="566" w:hanging="284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ore di lavoro effettuate</w:t>
      </w:r>
      <w:r w:rsidR="006E1EA2">
        <w:rPr>
          <w:rFonts w:ascii="Calibri" w:hAnsi="Calibri" w:cs="Arial"/>
          <w:i/>
          <w:sz w:val="22"/>
          <w:szCs w:val="22"/>
        </w:rPr>
        <w:t xml:space="preserve"> da nostro personale specialistico meccanico, elettrico,                       pneumo-oleodinamico:                </w:t>
      </w:r>
      <w:r w:rsidR="006C7FBB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="006C7FBB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€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 3</w:t>
      </w:r>
      <w:r w:rsidR="00264467">
        <w:rPr>
          <w:rFonts w:ascii="Calibri" w:hAnsi="Calibri" w:cs="Arial"/>
          <w:i/>
          <w:sz w:val="22"/>
          <w:szCs w:val="22"/>
        </w:rPr>
        <w:t>5</w:t>
      </w:r>
      <w:r>
        <w:rPr>
          <w:rFonts w:ascii="Calibri" w:hAnsi="Calibri" w:cs="Arial"/>
          <w:i/>
          <w:sz w:val="22"/>
          <w:szCs w:val="22"/>
        </w:rPr>
        <w:t>,00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/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h  </w:t>
      </w:r>
    </w:p>
    <w:p w:rsidR="006C7FBB" w:rsidRPr="00264467" w:rsidRDefault="006C7FBB" w:rsidP="006C7FBB">
      <w:pPr>
        <w:numPr>
          <w:ilvl w:val="0"/>
          <w:numId w:val="28"/>
        </w:numPr>
        <w:tabs>
          <w:tab w:val="left" w:pos="840"/>
        </w:tabs>
        <w:spacing w:line="480" w:lineRule="auto"/>
        <w:ind w:left="851" w:right="566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straordinari</w:t>
      </w:r>
      <w:r w:rsidR="00A91E9C">
        <w:rPr>
          <w:rFonts w:ascii="Calibri" w:hAnsi="Calibri" w:cs="Arial"/>
          <w:i/>
          <w:sz w:val="22"/>
          <w:szCs w:val="22"/>
        </w:rPr>
        <w:t xml:space="preserve">o dopo le 8 ore </w:t>
      </w:r>
      <w:r w:rsidR="0007449A">
        <w:rPr>
          <w:rFonts w:ascii="Calibri" w:hAnsi="Calibri" w:cs="Arial"/>
          <w:i/>
          <w:sz w:val="22"/>
          <w:szCs w:val="22"/>
        </w:rPr>
        <w:t xml:space="preserve">: </w:t>
      </w:r>
      <w:r w:rsidR="007363D5">
        <w:rPr>
          <w:rFonts w:ascii="Calibri" w:hAnsi="Calibri" w:cs="Arial"/>
          <w:i/>
          <w:sz w:val="22"/>
          <w:szCs w:val="22"/>
        </w:rPr>
        <w:t xml:space="preserve"> €</w:t>
      </w:r>
      <w:r w:rsidR="00A91E9C">
        <w:rPr>
          <w:rFonts w:ascii="Calibri" w:hAnsi="Calibri" w:cs="Arial"/>
          <w:i/>
          <w:sz w:val="22"/>
          <w:szCs w:val="22"/>
        </w:rPr>
        <w:t xml:space="preserve"> 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 w:rsidR="00264467">
        <w:rPr>
          <w:rFonts w:ascii="Calibri" w:hAnsi="Calibri" w:cs="Arial"/>
          <w:i/>
          <w:sz w:val="22"/>
          <w:szCs w:val="22"/>
        </w:rPr>
        <w:t xml:space="preserve"> 42</w:t>
      </w:r>
      <w:r w:rsidR="007363D5">
        <w:rPr>
          <w:rFonts w:ascii="Calibri" w:hAnsi="Calibri" w:cs="Arial"/>
          <w:i/>
          <w:sz w:val="22"/>
          <w:szCs w:val="22"/>
        </w:rPr>
        <w:t>,00</w:t>
      </w:r>
      <w:r w:rsidR="00264467">
        <w:rPr>
          <w:rFonts w:ascii="Calibri" w:hAnsi="Calibri" w:cs="Arial"/>
          <w:i/>
          <w:sz w:val="22"/>
          <w:szCs w:val="22"/>
        </w:rPr>
        <w:t xml:space="preserve"> </w:t>
      </w:r>
      <w:r w:rsidR="007363D5">
        <w:rPr>
          <w:rFonts w:ascii="Calibri" w:hAnsi="Calibri" w:cs="Arial"/>
          <w:i/>
          <w:sz w:val="22"/>
          <w:szCs w:val="22"/>
        </w:rPr>
        <w:t>/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 w:rsidR="007363D5">
        <w:rPr>
          <w:rFonts w:ascii="Calibri" w:hAnsi="Calibri" w:cs="Arial"/>
          <w:i/>
          <w:sz w:val="22"/>
          <w:szCs w:val="22"/>
        </w:rPr>
        <w:t xml:space="preserve">h  </w:t>
      </w:r>
    </w:p>
    <w:p w:rsidR="00264467" w:rsidRPr="006E1EA2" w:rsidRDefault="00264467" w:rsidP="006C7FBB">
      <w:pPr>
        <w:numPr>
          <w:ilvl w:val="0"/>
          <w:numId w:val="28"/>
        </w:numPr>
        <w:tabs>
          <w:tab w:val="left" w:pos="840"/>
        </w:tabs>
        <w:spacing w:line="480" w:lineRule="auto"/>
        <w:ind w:left="851" w:right="566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festivo: € 42,00 / h</w:t>
      </w:r>
    </w:p>
    <w:p w:rsidR="00264467" w:rsidRDefault="008B76F8" w:rsidP="006C7FBB">
      <w:pPr>
        <w:numPr>
          <w:ilvl w:val="0"/>
          <w:numId w:val="28"/>
        </w:numPr>
        <w:tabs>
          <w:tab w:val="left" w:pos="840"/>
        </w:tabs>
        <w:spacing w:line="480" w:lineRule="auto"/>
        <w:ind w:left="851" w:right="566" w:hanging="284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ore di viaggio impiegate</w:t>
      </w:r>
      <w:r w:rsidR="006C7FBB">
        <w:rPr>
          <w:rFonts w:ascii="Calibri" w:hAnsi="Calibri" w:cs="Arial"/>
          <w:i/>
          <w:sz w:val="22"/>
          <w:szCs w:val="22"/>
        </w:rPr>
        <w:t xml:space="preserve"> </w:t>
      </w:r>
      <w:r w:rsidR="000220BC">
        <w:rPr>
          <w:rFonts w:ascii="Calibri" w:hAnsi="Calibri" w:cs="Arial"/>
          <w:i/>
          <w:sz w:val="22"/>
          <w:szCs w:val="22"/>
        </w:rPr>
        <w:t xml:space="preserve">da nostra sede a Vostro sito </w:t>
      </w:r>
      <w:r>
        <w:rPr>
          <w:rFonts w:ascii="Calibri" w:hAnsi="Calibri" w:cs="Arial"/>
          <w:i/>
          <w:sz w:val="22"/>
          <w:szCs w:val="22"/>
        </w:rPr>
        <w:t>:</w:t>
      </w:r>
      <w:r w:rsidR="006C7FBB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 € 25,00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/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h   </w:t>
      </w:r>
    </w:p>
    <w:p w:rsidR="006E1EA2" w:rsidRDefault="006E1EA2" w:rsidP="006E1EA2">
      <w:pPr>
        <w:numPr>
          <w:ilvl w:val="0"/>
          <w:numId w:val="28"/>
        </w:numPr>
        <w:tabs>
          <w:tab w:val="num" w:pos="851"/>
          <w:tab w:val="left" w:pos="2268"/>
        </w:tabs>
        <w:spacing w:line="480" w:lineRule="auto"/>
        <w:ind w:left="851" w:right="566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oneri per trasferta: € 120 al giorno per ciascun addetto con vitto ed alloggio a nostro carico  –                                   € 25,00 al giorno per ciascun addetto con vitto ed alloggio a vs carico</w:t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</w:p>
    <w:p w:rsidR="008B76F8" w:rsidRDefault="008B76F8" w:rsidP="006C7FBB">
      <w:pPr>
        <w:numPr>
          <w:ilvl w:val="0"/>
          <w:numId w:val="28"/>
        </w:numPr>
        <w:tabs>
          <w:tab w:val="left" w:pos="840"/>
        </w:tabs>
        <w:spacing w:line="480" w:lineRule="auto"/>
        <w:ind w:left="851" w:right="566" w:hanging="284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rimborso percorrenza con nostri mezzi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: 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€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 0,</w:t>
      </w:r>
      <w:r w:rsidR="00264467">
        <w:rPr>
          <w:rFonts w:ascii="Calibri" w:hAnsi="Calibri" w:cs="Arial"/>
          <w:i/>
          <w:sz w:val="22"/>
          <w:szCs w:val="22"/>
        </w:rPr>
        <w:t>7</w:t>
      </w:r>
      <w:r w:rsidR="003B3B1D">
        <w:rPr>
          <w:rFonts w:ascii="Calibri" w:hAnsi="Calibri" w:cs="Arial"/>
          <w:i/>
          <w:sz w:val="22"/>
          <w:szCs w:val="22"/>
        </w:rPr>
        <w:t>0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/</w:t>
      </w:r>
      <w:r w:rsidR="000220BC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km</w:t>
      </w:r>
    </w:p>
    <w:p w:rsidR="006C7FBB" w:rsidRDefault="006C7FBB" w:rsidP="0007449A">
      <w:pPr>
        <w:tabs>
          <w:tab w:val="left" w:pos="840"/>
        </w:tabs>
        <w:spacing w:line="360" w:lineRule="auto"/>
        <w:ind w:left="600" w:right="566"/>
        <w:jc w:val="both"/>
        <w:rPr>
          <w:rFonts w:ascii="Calibri" w:hAnsi="Calibri" w:cs="Arial"/>
          <w:i/>
          <w:sz w:val="22"/>
          <w:szCs w:val="22"/>
        </w:rPr>
      </w:pPr>
    </w:p>
    <w:p w:rsidR="006B7208" w:rsidRDefault="006B7208" w:rsidP="006B7208">
      <w:pPr>
        <w:tabs>
          <w:tab w:val="left" w:pos="840"/>
        </w:tabs>
        <w:spacing w:line="360" w:lineRule="auto"/>
        <w:ind w:left="851" w:right="566"/>
        <w:jc w:val="both"/>
        <w:rPr>
          <w:rFonts w:ascii="Calibri" w:hAnsi="Calibri" w:cs="Arial"/>
          <w:sz w:val="22"/>
          <w:szCs w:val="22"/>
        </w:rPr>
      </w:pPr>
    </w:p>
    <w:p w:rsidR="000220BC" w:rsidRDefault="000220BC" w:rsidP="000220BC">
      <w:pPr>
        <w:tabs>
          <w:tab w:val="left" w:pos="480"/>
          <w:tab w:val="left" w:pos="6150"/>
        </w:tabs>
        <w:spacing w:line="360" w:lineRule="auto"/>
        <w:ind w:left="360" w:right="566"/>
        <w:rPr>
          <w:rFonts w:ascii="Calibri" w:hAnsi="Calibri" w:cs="Arial"/>
          <w:i/>
          <w:sz w:val="22"/>
          <w:szCs w:val="22"/>
        </w:rPr>
      </w:pPr>
      <w:r w:rsidRPr="00500224">
        <w:rPr>
          <w:rFonts w:ascii="Calibri" w:hAnsi="Calibri" w:cs="Arial"/>
          <w:i/>
          <w:sz w:val="22"/>
          <w:szCs w:val="22"/>
        </w:rPr>
        <w:t xml:space="preserve">Minimo fatturabile </w:t>
      </w:r>
      <w:r>
        <w:rPr>
          <w:rFonts w:ascii="Calibri" w:hAnsi="Calibri" w:cs="Arial"/>
          <w:i/>
          <w:sz w:val="22"/>
          <w:szCs w:val="22"/>
        </w:rPr>
        <w:t xml:space="preserve">= 5 ore per ciascun addetto  </w:t>
      </w:r>
    </w:p>
    <w:p w:rsidR="000220BC" w:rsidRDefault="000220BC" w:rsidP="008B76F8">
      <w:pPr>
        <w:spacing w:line="360" w:lineRule="auto"/>
        <w:ind w:left="426" w:right="566"/>
        <w:jc w:val="both"/>
        <w:rPr>
          <w:rFonts w:ascii="Calibri" w:hAnsi="Calibri" w:cs="Arial"/>
          <w:sz w:val="22"/>
          <w:szCs w:val="22"/>
        </w:rPr>
      </w:pPr>
    </w:p>
    <w:p w:rsidR="000220BC" w:rsidRDefault="006C7FBB" w:rsidP="008B76F8">
      <w:pPr>
        <w:spacing w:line="360" w:lineRule="auto"/>
        <w:ind w:left="426" w:right="5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aliquote </w:t>
      </w:r>
      <w:r w:rsidR="000220BC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>anno c</w:t>
      </w:r>
      <w:r w:rsidR="008B76F8">
        <w:rPr>
          <w:rFonts w:ascii="Calibri" w:hAnsi="Calibri" w:cs="Arial"/>
          <w:sz w:val="22"/>
          <w:szCs w:val="22"/>
        </w:rPr>
        <w:t>onteggia</w:t>
      </w:r>
      <w:r>
        <w:rPr>
          <w:rFonts w:ascii="Calibri" w:hAnsi="Calibri" w:cs="Arial"/>
          <w:sz w:val="22"/>
          <w:szCs w:val="22"/>
        </w:rPr>
        <w:t>t</w:t>
      </w:r>
      <w:r w:rsidR="004B655A">
        <w:rPr>
          <w:rFonts w:ascii="Calibri" w:hAnsi="Calibri" w:cs="Arial"/>
          <w:sz w:val="22"/>
          <w:szCs w:val="22"/>
        </w:rPr>
        <w:t>e</w:t>
      </w:r>
      <w:r w:rsidR="008B76F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ciascun addetto </w:t>
      </w:r>
    </w:p>
    <w:p w:rsidR="008B76F8" w:rsidRDefault="000220BC" w:rsidP="008B76F8">
      <w:pPr>
        <w:spacing w:line="360" w:lineRule="auto"/>
        <w:ind w:left="426" w:right="5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nostra cura </w:t>
      </w:r>
      <w:r w:rsidR="006C7FBB">
        <w:rPr>
          <w:rFonts w:ascii="Calibri" w:hAnsi="Calibri" w:cs="Arial"/>
          <w:sz w:val="22"/>
          <w:szCs w:val="22"/>
        </w:rPr>
        <w:t xml:space="preserve">apposite </w:t>
      </w:r>
      <w:r w:rsidR="008B76F8">
        <w:rPr>
          <w:rFonts w:ascii="Calibri" w:hAnsi="Calibri" w:cs="Arial"/>
          <w:sz w:val="22"/>
          <w:szCs w:val="22"/>
        </w:rPr>
        <w:t xml:space="preserve">schede </w:t>
      </w:r>
      <w:r>
        <w:rPr>
          <w:rFonts w:ascii="Calibri" w:hAnsi="Calibri" w:cs="Arial"/>
          <w:sz w:val="22"/>
          <w:szCs w:val="22"/>
        </w:rPr>
        <w:t xml:space="preserve">di lavoro </w:t>
      </w:r>
      <w:r w:rsidR="008B76F8">
        <w:rPr>
          <w:rFonts w:ascii="Calibri" w:hAnsi="Calibri" w:cs="Arial"/>
          <w:sz w:val="22"/>
          <w:szCs w:val="22"/>
        </w:rPr>
        <w:t>da controfirmare insieme a vostri referenti</w:t>
      </w:r>
      <w:r w:rsidR="004B655A">
        <w:rPr>
          <w:rFonts w:ascii="Calibri" w:hAnsi="Calibri" w:cs="Arial"/>
          <w:sz w:val="22"/>
          <w:szCs w:val="22"/>
        </w:rPr>
        <w:t xml:space="preserve"> aziendali</w:t>
      </w:r>
      <w:r w:rsidR="008B76F8">
        <w:rPr>
          <w:rFonts w:ascii="Calibri" w:hAnsi="Calibri" w:cs="Arial"/>
          <w:sz w:val="22"/>
          <w:szCs w:val="22"/>
        </w:rPr>
        <w:t>.</w:t>
      </w:r>
    </w:p>
    <w:p w:rsidR="004B655A" w:rsidRDefault="004B655A" w:rsidP="008B76F8">
      <w:pPr>
        <w:tabs>
          <w:tab w:val="left" w:pos="480"/>
          <w:tab w:val="left" w:pos="6150"/>
        </w:tabs>
        <w:spacing w:line="360" w:lineRule="auto"/>
        <w:ind w:left="360" w:right="566"/>
        <w:rPr>
          <w:rFonts w:ascii="Calibri" w:hAnsi="Calibri" w:cs="Arial"/>
          <w:i/>
          <w:sz w:val="22"/>
          <w:szCs w:val="22"/>
        </w:rPr>
      </w:pPr>
    </w:p>
    <w:p w:rsidR="008B76F8" w:rsidRDefault="008B76F8" w:rsidP="00F65854">
      <w:pPr>
        <w:tabs>
          <w:tab w:val="left" w:pos="480"/>
          <w:tab w:val="left" w:pos="6150"/>
        </w:tabs>
        <w:spacing w:line="360" w:lineRule="auto"/>
        <w:ind w:left="360" w:right="566"/>
        <w:rPr>
          <w:rFonts w:ascii="Calibri" w:hAnsi="Calibri" w:cs="Arial"/>
          <w:sz w:val="22"/>
          <w:szCs w:val="22"/>
        </w:rPr>
      </w:pPr>
      <w:r w:rsidRPr="008B76F8">
        <w:rPr>
          <w:rFonts w:ascii="Calibri" w:hAnsi="Calibri" w:cs="Arial"/>
          <w:sz w:val="22"/>
          <w:szCs w:val="22"/>
        </w:rPr>
        <w:t xml:space="preserve">Eventuali forniture per sostituzioni </w:t>
      </w:r>
      <w:r w:rsidR="004B655A" w:rsidRPr="008B76F8">
        <w:rPr>
          <w:rFonts w:ascii="Calibri" w:hAnsi="Calibri" w:cs="Arial"/>
          <w:sz w:val="22"/>
          <w:szCs w:val="22"/>
        </w:rPr>
        <w:t xml:space="preserve">e/o costruzioni </w:t>
      </w:r>
      <w:r w:rsidRPr="008B76F8">
        <w:rPr>
          <w:rFonts w:ascii="Calibri" w:hAnsi="Calibri" w:cs="Arial"/>
          <w:sz w:val="22"/>
          <w:szCs w:val="22"/>
        </w:rPr>
        <w:t>di ricambi restano escluse e da valutare a parte.</w:t>
      </w:r>
    </w:p>
    <w:p w:rsidR="000220BC" w:rsidRDefault="000220BC" w:rsidP="008B76F8">
      <w:pPr>
        <w:tabs>
          <w:tab w:val="left" w:pos="360"/>
          <w:tab w:val="left" w:pos="6150"/>
        </w:tabs>
        <w:jc w:val="both"/>
        <w:rPr>
          <w:rFonts w:ascii="Calibri" w:hAnsi="Calibri" w:cs="Arial"/>
          <w:sz w:val="22"/>
          <w:szCs w:val="22"/>
        </w:rPr>
      </w:pPr>
    </w:p>
    <w:p w:rsidR="006B7208" w:rsidRDefault="008B76F8" w:rsidP="008B76F8">
      <w:pPr>
        <w:tabs>
          <w:tab w:val="left" w:pos="360"/>
          <w:tab w:val="left" w:pos="615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Restando in attesa di Vostro </w:t>
      </w:r>
      <w:r w:rsidR="004B655A">
        <w:rPr>
          <w:rFonts w:ascii="Calibri" w:hAnsi="Calibri" w:cs="Arial"/>
          <w:sz w:val="22"/>
          <w:szCs w:val="22"/>
        </w:rPr>
        <w:t xml:space="preserve">gradito </w:t>
      </w:r>
      <w:r>
        <w:rPr>
          <w:rFonts w:ascii="Calibri" w:hAnsi="Calibri" w:cs="Arial"/>
          <w:sz w:val="22"/>
          <w:szCs w:val="22"/>
        </w:rPr>
        <w:t xml:space="preserve">riscontro, porgiamo </w:t>
      </w:r>
    </w:p>
    <w:p w:rsidR="008B76F8" w:rsidRDefault="006B7208" w:rsidP="000220BC">
      <w:pPr>
        <w:tabs>
          <w:tab w:val="left" w:pos="360"/>
          <w:tab w:val="left" w:pos="6150"/>
        </w:tabs>
        <w:jc w:val="right"/>
        <w:rPr>
          <w:rFonts w:ascii="Book Antiqua" w:hAnsi="Book Antiqua"/>
          <w:b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67D78">
        <w:rPr>
          <w:rFonts w:ascii="Calibri" w:hAnsi="Calibri" w:cs="Arial"/>
          <w:sz w:val="22"/>
          <w:szCs w:val="22"/>
        </w:rPr>
        <w:t xml:space="preserve">     </w:t>
      </w:r>
      <w:r w:rsidR="008B76F8">
        <w:rPr>
          <w:rFonts w:ascii="Calibri" w:hAnsi="Calibri" w:cs="Arial"/>
          <w:sz w:val="22"/>
          <w:szCs w:val="22"/>
        </w:rPr>
        <w:t>distinti saluti</w:t>
      </w:r>
      <w:r w:rsidR="008B76F8">
        <w:rPr>
          <w:rFonts w:ascii="Arial" w:hAnsi="Arial" w:cs="Arial"/>
        </w:rPr>
        <w:tab/>
      </w:r>
      <w:r w:rsidR="008B76F8">
        <w:rPr>
          <w:rFonts w:ascii="Arial" w:hAnsi="Arial" w:cs="Arial"/>
        </w:rPr>
        <w:tab/>
      </w:r>
      <w:r w:rsidR="008B76F8">
        <w:rPr>
          <w:b/>
        </w:rPr>
        <w:t xml:space="preserve"> </w:t>
      </w:r>
      <w:r w:rsidR="00F365E9">
        <w:rPr>
          <w:noProof/>
        </w:rPr>
        <w:drawing>
          <wp:inline distT="0" distB="0" distL="0" distR="0">
            <wp:extent cx="1623060" cy="1043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6F8" w:rsidSect="006C7FBB">
      <w:headerReference w:type="default" r:id="rId9"/>
      <w:footerReference w:type="even" r:id="rId10"/>
      <w:footerReference w:type="default" r:id="rId11"/>
      <w:pgSz w:w="11906" w:h="16838"/>
      <w:pgMar w:top="2694" w:right="849" w:bottom="900" w:left="851" w:header="1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D2" w:rsidRDefault="00B658D2">
      <w:r>
        <w:separator/>
      </w:r>
    </w:p>
  </w:endnote>
  <w:endnote w:type="continuationSeparator" w:id="0">
    <w:p w:rsidR="00B658D2" w:rsidRDefault="00B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DB" w:rsidRDefault="00593D8F" w:rsidP="00F726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634D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634DB" w:rsidRDefault="00D634DB" w:rsidP="00124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DB" w:rsidRDefault="00D634DB" w:rsidP="004E2985">
    <w:pPr>
      <w:pStyle w:val="p1"/>
      <w:pBdr>
        <w:bottom w:val="single" w:sz="12" w:space="1" w:color="auto"/>
      </w:pBdr>
      <w:tabs>
        <w:tab w:val="left" w:pos="1560"/>
      </w:tabs>
      <w:spacing w:line="240" w:lineRule="auto"/>
      <w:ind w:left="-540" w:right="-622"/>
      <w:rPr>
        <w:i/>
        <w:lang w:val="it-IT"/>
      </w:rPr>
    </w:pPr>
  </w:p>
  <w:p w:rsidR="00D634DB" w:rsidRPr="00F55A4C" w:rsidRDefault="00D634DB" w:rsidP="00CF6A87">
    <w:pPr>
      <w:pStyle w:val="p1"/>
      <w:tabs>
        <w:tab w:val="left" w:pos="1560"/>
      </w:tabs>
      <w:spacing w:line="240" w:lineRule="auto"/>
      <w:ind w:left="-567" w:right="-568"/>
      <w:jc w:val="center"/>
      <w:rPr>
        <w:rFonts w:ascii="Cambria" w:hAnsi="Cambria"/>
        <w:sz w:val="18"/>
        <w:szCs w:val="18"/>
        <w:lang w:val="it-IT"/>
      </w:rPr>
    </w:pPr>
    <w:r w:rsidRPr="00F55A4C">
      <w:rPr>
        <w:rFonts w:ascii="Cambria" w:hAnsi="Cambria"/>
        <w:b/>
        <w:i/>
        <w:color w:val="FF0000"/>
        <w:sz w:val="18"/>
        <w:szCs w:val="18"/>
        <w:lang w:val="it-IT"/>
      </w:rPr>
      <w:t>Officina ed uffici:</w:t>
    </w:r>
    <w:r w:rsidR="004B655A">
      <w:rPr>
        <w:rFonts w:ascii="Cambria" w:hAnsi="Cambria"/>
        <w:b/>
        <w:i/>
        <w:color w:val="FF0000"/>
        <w:sz w:val="18"/>
        <w:szCs w:val="18"/>
        <w:lang w:val="it-IT"/>
      </w:rPr>
      <w:t xml:space="preserve"> </w:t>
    </w:r>
    <w:r w:rsidRPr="00F55A4C">
      <w:rPr>
        <w:rFonts w:ascii="Cambria" w:hAnsi="Cambria"/>
        <w:sz w:val="18"/>
        <w:szCs w:val="18"/>
        <w:lang w:val="it-IT"/>
      </w:rPr>
      <w:t xml:space="preserve">via Pomigliano, 53 </w:t>
    </w:r>
    <w:r w:rsidR="004B655A">
      <w:rPr>
        <w:rFonts w:ascii="Cambria" w:hAnsi="Cambria"/>
        <w:sz w:val="18"/>
        <w:szCs w:val="18"/>
        <w:lang w:val="it-IT"/>
      </w:rPr>
      <w:t xml:space="preserve">- </w:t>
    </w:r>
    <w:r w:rsidRPr="00F55A4C">
      <w:rPr>
        <w:rFonts w:ascii="Cambria" w:hAnsi="Cambria"/>
        <w:sz w:val="18"/>
        <w:szCs w:val="18"/>
        <w:lang w:val="it-IT"/>
      </w:rPr>
      <w:t>Sant’Anastasia (NA)</w:t>
    </w:r>
    <w:r w:rsidR="004B655A">
      <w:rPr>
        <w:rFonts w:ascii="Cambria" w:hAnsi="Cambria"/>
        <w:sz w:val="18"/>
        <w:szCs w:val="18"/>
        <w:lang w:val="it-IT"/>
      </w:rPr>
      <w:t xml:space="preserve">     </w:t>
    </w:r>
    <w:r w:rsidRPr="00F55A4C">
      <w:rPr>
        <w:rFonts w:ascii="Cambria" w:hAnsi="Cambria"/>
        <w:b/>
        <w:i/>
        <w:color w:val="FF0000"/>
        <w:sz w:val="18"/>
        <w:szCs w:val="18"/>
        <w:lang w:val="it-IT"/>
      </w:rPr>
      <w:t>Telefax:</w:t>
    </w:r>
    <w:r w:rsidRPr="00F55A4C">
      <w:rPr>
        <w:rFonts w:ascii="Cambria" w:hAnsi="Cambria"/>
        <w:sz w:val="18"/>
        <w:szCs w:val="18"/>
        <w:lang w:val="it-IT"/>
      </w:rPr>
      <w:t xml:space="preserve"> 081 53 08 122   </w:t>
    </w:r>
    <w:r w:rsidR="004B655A">
      <w:rPr>
        <w:rFonts w:ascii="Cambria" w:hAnsi="Cambria"/>
        <w:sz w:val="18"/>
        <w:szCs w:val="18"/>
        <w:lang w:val="it-IT"/>
      </w:rPr>
      <w:t xml:space="preserve">      </w:t>
    </w:r>
    <w:r w:rsidRPr="00F55A4C">
      <w:rPr>
        <w:rFonts w:ascii="Cambria" w:hAnsi="Cambria"/>
        <w:b/>
        <w:i/>
        <w:color w:val="FF0000"/>
        <w:sz w:val="18"/>
        <w:szCs w:val="18"/>
        <w:lang w:val="it-IT"/>
      </w:rPr>
      <w:t>web:</w:t>
    </w:r>
    <w:r w:rsidR="004B655A">
      <w:rPr>
        <w:rFonts w:ascii="Cambria" w:hAnsi="Cambria"/>
        <w:b/>
        <w:i/>
        <w:color w:val="FF0000"/>
        <w:sz w:val="18"/>
        <w:szCs w:val="18"/>
        <w:lang w:val="it-IT"/>
      </w:rPr>
      <w:t xml:space="preserve"> </w:t>
    </w:r>
    <w:r w:rsidR="008B76F8">
      <w:rPr>
        <w:rFonts w:ascii="Cambria" w:hAnsi="Cambria"/>
        <w:sz w:val="18"/>
        <w:szCs w:val="18"/>
        <w:lang w:val="it-IT"/>
      </w:rPr>
      <w:t>www.</w:t>
    </w:r>
    <w:r w:rsidRPr="00F55A4C">
      <w:rPr>
        <w:rFonts w:ascii="Cambria" w:hAnsi="Cambria"/>
        <w:sz w:val="18"/>
        <w:szCs w:val="18"/>
        <w:lang w:val="it-IT"/>
      </w:rPr>
      <w:t xml:space="preserve">tlmsrl.net </w:t>
    </w:r>
    <w:r w:rsidR="004B655A">
      <w:rPr>
        <w:rFonts w:ascii="Cambria" w:hAnsi="Cambria"/>
        <w:sz w:val="18"/>
        <w:szCs w:val="18"/>
        <w:lang w:val="it-IT"/>
      </w:rPr>
      <w:t xml:space="preserve">         </w:t>
    </w:r>
    <w:r w:rsidRPr="00F55A4C">
      <w:rPr>
        <w:rFonts w:ascii="Cambria" w:hAnsi="Cambria"/>
        <w:b/>
        <w:i/>
        <w:color w:val="FF0000"/>
        <w:sz w:val="18"/>
        <w:szCs w:val="18"/>
        <w:lang w:val="it-IT"/>
      </w:rPr>
      <w:t>mail:</w:t>
    </w:r>
    <w:r w:rsidR="004B655A">
      <w:rPr>
        <w:rFonts w:ascii="Cambria" w:hAnsi="Cambria"/>
        <w:b/>
        <w:i/>
        <w:color w:val="FF0000"/>
        <w:sz w:val="18"/>
        <w:szCs w:val="18"/>
        <w:lang w:val="it-IT"/>
      </w:rPr>
      <w:t xml:space="preserve"> </w:t>
    </w:r>
    <w:smartTag w:uri="urn:schemas-microsoft-com:office:smarttags" w:element="PersonName">
      <w:r w:rsidRPr="00F55A4C">
        <w:rPr>
          <w:rFonts w:ascii="Cambria" w:hAnsi="Cambria"/>
          <w:sz w:val="18"/>
          <w:szCs w:val="18"/>
          <w:lang w:val="it-IT"/>
        </w:rPr>
        <w:t>info@tlmsrl.net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D2" w:rsidRDefault="00B658D2">
      <w:r>
        <w:separator/>
      </w:r>
    </w:p>
  </w:footnote>
  <w:footnote w:type="continuationSeparator" w:id="0">
    <w:p w:rsidR="00B658D2" w:rsidRDefault="00B6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DB" w:rsidRDefault="00F365E9" w:rsidP="008E5C1A">
    <w:pPr>
      <w:pStyle w:val="Intestazione"/>
      <w:tabs>
        <w:tab w:val="right" w:pos="9301"/>
      </w:tabs>
      <w:ind w:right="-426"/>
      <w:jc w:val="center"/>
      <w:rPr>
        <w:rFonts w:ascii="Engravers MT" w:hAnsi="Engravers MT" w:cs="Courier New"/>
        <w:b/>
        <w:sz w:val="16"/>
        <w:szCs w:val="16"/>
      </w:rPr>
    </w:pPr>
    <w:r>
      <w:rPr>
        <w:rFonts w:ascii="Engravers MT" w:hAnsi="Engravers MT" w:cs="Courier New"/>
        <w:b/>
        <w:noProof/>
        <w:sz w:val="16"/>
        <w:szCs w:val="16"/>
      </w:rPr>
      <w:drawing>
        <wp:inline distT="0" distB="0" distL="0" distR="0">
          <wp:extent cx="3093720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4DB" w:rsidRPr="004B655A" w:rsidRDefault="00D634DB" w:rsidP="004B655A">
    <w:pPr>
      <w:pStyle w:val="Intestazione"/>
      <w:pBdr>
        <w:bottom w:val="single" w:sz="4" w:space="0" w:color="auto"/>
      </w:pBdr>
      <w:tabs>
        <w:tab w:val="clear" w:pos="9638"/>
        <w:tab w:val="left" w:pos="-426"/>
        <w:tab w:val="right" w:pos="10348"/>
      </w:tabs>
      <w:ind w:left="-426" w:right="-426"/>
      <w:jc w:val="center"/>
    </w:pPr>
    <w:r w:rsidRPr="004B655A">
      <w:rPr>
        <w:rFonts w:ascii="Constantia" w:hAnsi="Constantia" w:cs="Courier New"/>
        <w:b/>
        <w:i/>
        <w:color w:val="FF0000"/>
      </w:rPr>
      <w:t>C</w:t>
    </w:r>
    <w:r w:rsidRPr="004B655A">
      <w:rPr>
        <w:rFonts w:ascii="Constantia" w:hAnsi="Constantia" w:cs="Courier New"/>
        <w:b/>
        <w:i/>
        <w:smallCaps/>
        <w:color w:val="FF0000"/>
      </w:rPr>
      <w:t>ostruzioni</w:t>
    </w:r>
    <w:r w:rsidR="008E5C1A" w:rsidRPr="004B655A">
      <w:rPr>
        <w:rFonts w:ascii="Constantia" w:hAnsi="Constantia" w:cs="Courier New"/>
        <w:b/>
        <w:i/>
        <w:smallCaps/>
        <w:color w:val="FF0000"/>
      </w:rPr>
      <w:t xml:space="preserve"> Meccaniche</w:t>
    </w:r>
    <w:r w:rsidRPr="004B655A">
      <w:rPr>
        <w:rFonts w:ascii="Constantia" w:hAnsi="Constantia" w:cs="Courier New"/>
        <w:b/>
        <w:i/>
        <w:smallCaps/>
        <w:color w:val="FF0000"/>
      </w:rPr>
      <w:t xml:space="preserve">, </w:t>
    </w:r>
    <w:r w:rsidRPr="004B655A">
      <w:rPr>
        <w:rFonts w:ascii="Constantia" w:hAnsi="Constantia" w:cs="Courier New"/>
        <w:b/>
        <w:i/>
        <w:color w:val="FF0000"/>
      </w:rPr>
      <w:t>M</w:t>
    </w:r>
    <w:r w:rsidRPr="004B655A">
      <w:rPr>
        <w:rFonts w:ascii="Constantia" w:hAnsi="Constantia" w:cs="Courier New"/>
        <w:b/>
        <w:i/>
        <w:smallCaps/>
        <w:color w:val="FF0000"/>
      </w:rPr>
      <w:t>anutenzioni e</w:t>
    </w:r>
    <w:r w:rsidR="004B655A">
      <w:rPr>
        <w:rFonts w:ascii="Constantia" w:hAnsi="Constantia" w:cs="Courier New"/>
        <w:b/>
        <w:i/>
        <w:smallCaps/>
        <w:color w:val="FF0000"/>
      </w:rPr>
      <w:t xml:space="preserve"> </w:t>
    </w:r>
    <w:r w:rsidRPr="004B655A">
      <w:rPr>
        <w:rFonts w:ascii="Constantia" w:hAnsi="Constantia" w:cs="Courier New"/>
        <w:b/>
        <w:i/>
        <w:smallCaps/>
        <w:color w:val="FF0000"/>
      </w:rPr>
      <w:t>Revisioni</w:t>
    </w:r>
    <w:r w:rsidR="008E5C1A" w:rsidRPr="004B655A">
      <w:rPr>
        <w:rFonts w:ascii="Constantia" w:hAnsi="Constantia" w:cs="Courier New"/>
        <w:b/>
        <w:i/>
        <w:smallCaps/>
        <w:color w:val="FF0000"/>
      </w:rPr>
      <w:t xml:space="preserve"> di Presse, Impianti e</w:t>
    </w:r>
    <w:r w:rsidRPr="004B655A">
      <w:rPr>
        <w:rFonts w:ascii="Constantia" w:hAnsi="Constantia" w:cs="Courier New"/>
        <w:b/>
        <w:i/>
        <w:color w:val="FF0000"/>
      </w:rPr>
      <w:t xml:space="preserve"> M</w:t>
    </w:r>
    <w:r w:rsidR="008E5C1A" w:rsidRPr="004B655A">
      <w:rPr>
        <w:rFonts w:ascii="Constantia" w:hAnsi="Constantia" w:cs="Courier New"/>
        <w:b/>
        <w:i/>
        <w:smallCaps/>
        <w:color w:val="FF0000"/>
      </w:rPr>
      <w:t>a</w:t>
    </w:r>
    <w:r w:rsidRPr="004B655A">
      <w:rPr>
        <w:rFonts w:ascii="Constantia" w:hAnsi="Constantia" w:cs="Courier New"/>
        <w:b/>
        <w:i/>
        <w:smallCaps/>
        <w:color w:val="FF0000"/>
      </w:rPr>
      <w:t>cch</w:t>
    </w:r>
    <w:r w:rsidR="008E5C1A" w:rsidRPr="004B655A">
      <w:rPr>
        <w:rFonts w:ascii="Constantia" w:hAnsi="Constantia" w:cs="Courier New"/>
        <w:b/>
        <w:i/>
        <w:smallCaps/>
        <w:color w:val="FF0000"/>
      </w:rPr>
      <w:t>inari</w:t>
    </w:r>
    <w:r w:rsidRPr="004B655A">
      <w:rPr>
        <w:rFonts w:ascii="Constantia" w:hAnsi="Constantia" w:cs="Courier New"/>
        <w:b/>
        <w:i/>
        <w:color w:val="FF0000"/>
      </w:rPr>
      <w:t xml:space="preserve"> I</w:t>
    </w:r>
    <w:r w:rsidRPr="004B655A">
      <w:rPr>
        <w:rFonts w:ascii="Constantia" w:hAnsi="Constantia" w:cs="Courier New"/>
        <w:b/>
        <w:i/>
        <w:smallCaps/>
        <w:color w:val="FF0000"/>
      </w:rPr>
      <w:t>ndustriali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1E5"/>
    <w:multiLevelType w:val="hybridMultilevel"/>
    <w:tmpl w:val="D3F4C9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04266"/>
    <w:multiLevelType w:val="hybridMultilevel"/>
    <w:tmpl w:val="1972978E"/>
    <w:lvl w:ilvl="0" w:tplc="0410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E366306"/>
    <w:multiLevelType w:val="multilevel"/>
    <w:tmpl w:val="F43E8B5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3E0CE6"/>
    <w:multiLevelType w:val="hybridMultilevel"/>
    <w:tmpl w:val="ED9E75AC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FB8"/>
    <w:multiLevelType w:val="hybridMultilevel"/>
    <w:tmpl w:val="2B385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B07CC0"/>
    <w:multiLevelType w:val="hybridMultilevel"/>
    <w:tmpl w:val="4C804284"/>
    <w:lvl w:ilvl="0" w:tplc="04100015">
      <w:start w:val="1"/>
      <w:numFmt w:val="upperLetter"/>
      <w:lvlText w:val="%1."/>
      <w:lvlJc w:val="left"/>
      <w:pPr>
        <w:tabs>
          <w:tab w:val="num" w:pos="1812"/>
        </w:tabs>
        <w:ind w:left="181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2"/>
        </w:tabs>
        <w:ind w:left="25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2"/>
        </w:tabs>
        <w:ind w:left="32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2"/>
        </w:tabs>
        <w:ind w:left="39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2"/>
        </w:tabs>
        <w:ind w:left="46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2"/>
        </w:tabs>
        <w:ind w:left="54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2"/>
        </w:tabs>
        <w:ind w:left="61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2"/>
        </w:tabs>
        <w:ind w:left="68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2"/>
        </w:tabs>
        <w:ind w:left="7572" w:hanging="180"/>
      </w:pPr>
    </w:lvl>
  </w:abstractNum>
  <w:abstractNum w:abstractNumId="6" w15:restartNumberingAfterBreak="0">
    <w:nsid w:val="15452610"/>
    <w:multiLevelType w:val="hybridMultilevel"/>
    <w:tmpl w:val="F43E8B5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F50DED"/>
    <w:multiLevelType w:val="hybridMultilevel"/>
    <w:tmpl w:val="26D66B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3A5342"/>
    <w:multiLevelType w:val="hybridMultilevel"/>
    <w:tmpl w:val="90302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27D"/>
    <w:multiLevelType w:val="hybridMultilevel"/>
    <w:tmpl w:val="C64601E0"/>
    <w:lvl w:ilvl="0" w:tplc="D59A2D1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B747A1F"/>
    <w:multiLevelType w:val="multilevel"/>
    <w:tmpl w:val="D3F4C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76C48"/>
    <w:multiLevelType w:val="multilevel"/>
    <w:tmpl w:val="99887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F55E8"/>
    <w:multiLevelType w:val="hybridMultilevel"/>
    <w:tmpl w:val="CE5EA86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75455"/>
    <w:multiLevelType w:val="hybridMultilevel"/>
    <w:tmpl w:val="2E36312C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7300920"/>
    <w:multiLevelType w:val="hybridMultilevel"/>
    <w:tmpl w:val="7E10A4E4"/>
    <w:lvl w:ilvl="0" w:tplc="0410000B">
      <w:start w:val="1"/>
      <w:numFmt w:val="bullet"/>
      <w:lvlText w:val="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 w15:restartNumberingAfterBreak="0">
    <w:nsid w:val="36D54B1D"/>
    <w:multiLevelType w:val="multilevel"/>
    <w:tmpl w:val="7E10A4E4"/>
    <w:lvl w:ilvl="0">
      <w:start w:val="1"/>
      <w:numFmt w:val="bullet"/>
      <w:lvlText w:val="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6" w15:restartNumberingAfterBreak="0">
    <w:nsid w:val="3AF86E53"/>
    <w:multiLevelType w:val="hybridMultilevel"/>
    <w:tmpl w:val="5B9AA99A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D7860B6"/>
    <w:multiLevelType w:val="hybridMultilevel"/>
    <w:tmpl w:val="FF0AD38C"/>
    <w:lvl w:ilvl="0" w:tplc="04100015">
      <w:start w:val="1"/>
      <w:numFmt w:val="upperLetter"/>
      <w:lvlText w:val="%1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 w15:restartNumberingAfterBreak="0">
    <w:nsid w:val="48871AE5"/>
    <w:multiLevelType w:val="hybridMultilevel"/>
    <w:tmpl w:val="E6165F8E"/>
    <w:lvl w:ilvl="0" w:tplc="731EA33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F193E8C"/>
    <w:multiLevelType w:val="hybridMultilevel"/>
    <w:tmpl w:val="C9787AC0"/>
    <w:lvl w:ilvl="0" w:tplc="C9D20E30">
      <w:start w:val="3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9F0F65"/>
    <w:multiLevelType w:val="hybridMultilevel"/>
    <w:tmpl w:val="D22A41A4"/>
    <w:lvl w:ilvl="0" w:tplc="57A861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4313451"/>
    <w:multiLevelType w:val="multilevel"/>
    <w:tmpl w:val="7E10A4E4"/>
    <w:lvl w:ilvl="0">
      <w:start w:val="1"/>
      <w:numFmt w:val="bullet"/>
      <w:lvlText w:val="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2" w15:restartNumberingAfterBreak="0">
    <w:nsid w:val="5BD42A9C"/>
    <w:multiLevelType w:val="hybridMultilevel"/>
    <w:tmpl w:val="BAF0FF9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9F37B3"/>
    <w:multiLevelType w:val="multilevel"/>
    <w:tmpl w:val="F2380A24"/>
    <w:lvl w:ilvl="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A1D79"/>
    <w:multiLevelType w:val="hybridMultilevel"/>
    <w:tmpl w:val="B2085F2A"/>
    <w:lvl w:ilvl="0" w:tplc="04100015">
      <w:start w:val="1"/>
      <w:numFmt w:val="upperLetter"/>
      <w:lvlText w:val="%1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5" w15:restartNumberingAfterBreak="0">
    <w:nsid w:val="618F6A6A"/>
    <w:multiLevelType w:val="hybridMultilevel"/>
    <w:tmpl w:val="A7BA309C"/>
    <w:lvl w:ilvl="0" w:tplc="0410000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26" w15:restartNumberingAfterBreak="0">
    <w:nsid w:val="6A840532"/>
    <w:multiLevelType w:val="hybridMultilevel"/>
    <w:tmpl w:val="C32612FC"/>
    <w:lvl w:ilvl="0" w:tplc="B754B9DC">
      <w:start w:val="19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8952EC"/>
    <w:multiLevelType w:val="hybridMultilevel"/>
    <w:tmpl w:val="F2380A24"/>
    <w:lvl w:ilvl="0" w:tplc="731EA33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2"/>
  </w:num>
  <w:num w:numId="5">
    <w:abstractNumId w:val="14"/>
  </w:num>
  <w:num w:numId="6">
    <w:abstractNumId w:val="21"/>
  </w:num>
  <w:num w:numId="7">
    <w:abstractNumId w:val="17"/>
  </w:num>
  <w:num w:numId="8">
    <w:abstractNumId w:val="15"/>
  </w:num>
  <w:num w:numId="9">
    <w:abstractNumId w:val="24"/>
  </w:num>
  <w:num w:numId="10">
    <w:abstractNumId w:val="5"/>
  </w:num>
  <w:num w:numId="11">
    <w:abstractNumId w:val="20"/>
  </w:num>
  <w:num w:numId="12">
    <w:abstractNumId w:val="0"/>
  </w:num>
  <w:num w:numId="13">
    <w:abstractNumId w:val="10"/>
  </w:num>
  <w:num w:numId="14">
    <w:abstractNumId w:val="22"/>
  </w:num>
  <w:num w:numId="15">
    <w:abstractNumId w:val="18"/>
  </w:num>
  <w:num w:numId="16">
    <w:abstractNumId w:val="27"/>
  </w:num>
  <w:num w:numId="17">
    <w:abstractNumId w:val="23"/>
  </w:num>
  <w:num w:numId="18">
    <w:abstractNumId w:val="3"/>
  </w:num>
  <w:num w:numId="19">
    <w:abstractNumId w:val="12"/>
  </w:num>
  <w:num w:numId="20">
    <w:abstractNumId w:val="11"/>
  </w:num>
  <w:num w:numId="21">
    <w:abstractNumId w:val="9"/>
  </w:num>
  <w:num w:numId="22">
    <w:abstractNumId w:val="16"/>
  </w:num>
  <w:num w:numId="23">
    <w:abstractNumId w:val="1"/>
  </w:num>
  <w:num w:numId="24">
    <w:abstractNumId w:val="4"/>
  </w:num>
  <w:num w:numId="25">
    <w:abstractNumId w:val="7"/>
  </w:num>
  <w:num w:numId="26">
    <w:abstractNumId w:val="26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90"/>
    <w:rsid w:val="000031D5"/>
    <w:rsid w:val="000106A9"/>
    <w:rsid w:val="00013A4F"/>
    <w:rsid w:val="00014423"/>
    <w:rsid w:val="00014E5C"/>
    <w:rsid w:val="00017C9D"/>
    <w:rsid w:val="00021E83"/>
    <w:rsid w:val="000220BC"/>
    <w:rsid w:val="0002210E"/>
    <w:rsid w:val="0002714A"/>
    <w:rsid w:val="0003361A"/>
    <w:rsid w:val="00034468"/>
    <w:rsid w:val="0003714F"/>
    <w:rsid w:val="0004480B"/>
    <w:rsid w:val="00044DD4"/>
    <w:rsid w:val="00054759"/>
    <w:rsid w:val="00060DA0"/>
    <w:rsid w:val="0007449A"/>
    <w:rsid w:val="00077F45"/>
    <w:rsid w:val="00083426"/>
    <w:rsid w:val="0009780A"/>
    <w:rsid w:val="000A4DEE"/>
    <w:rsid w:val="000A6453"/>
    <w:rsid w:val="000B372B"/>
    <w:rsid w:val="000B3FB2"/>
    <w:rsid w:val="000B41C2"/>
    <w:rsid w:val="000C13D5"/>
    <w:rsid w:val="000C20FC"/>
    <w:rsid w:val="000C34CB"/>
    <w:rsid w:val="000C465F"/>
    <w:rsid w:val="000C516E"/>
    <w:rsid w:val="000D1A89"/>
    <w:rsid w:val="000D29AD"/>
    <w:rsid w:val="000D5D94"/>
    <w:rsid w:val="000D6F00"/>
    <w:rsid w:val="000D74CF"/>
    <w:rsid w:val="000E4365"/>
    <w:rsid w:val="000E6914"/>
    <w:rsid w:val="00100B5B"/>
    <w:rsid w:val="00104C77"/>
    <w:rsid w:val="0011571C"/>
    <w:rsid w:val="00115BAB"/>
    <w:rsid w:val="00115C2D"/>
    <w:rsid w:val="001206A1"/>
    <w:rsid w:val="00120B86"/>
    <w:rsid w:val="00120EEF"/>
    <w:rsid w:val="001210FC"/>
    <w:rsid w:val="001216B3"/>
    <w:rsid w:val="00123058"/>
    <w:rsid w:val="00123745"/>
    <w:rsid w:val="00124ED1"/>
    <w:rsid w:val="00127A16"/>
    <w:rsid w:val="001322EF"/>
    <w:rsid w:val="00137A03"/>
    <w:rsid w:val="001440C5"/>
    <w:rsid w:val="00150465"/>
    <w:rsid w:val="00154A32"/>
    <w:rsid w:val="00170255"/>
    <w:rsid w:val="0017121D"/>
    <w:rsid w:val="0018110B"/>
    <w:rsid w:val="001816ED"/>
    <w:rsid w:val="00184D87"/>
    <w:rsid w:val="0019488E"/>
    <w:rsid w:val="00195472"/>
    <w:rsid w:val="001A03CD"/>
    <w:rsid w:val="001A4CBA"/>
    <w:rsid w:val="001A5685"/>
    <w:rsid w:val="001A569C"/>
    <w:rsid w:val="001B3272"/>
    <w:rsid w:val="001B56A8"/>
    <w:rsid w:val="001D19F1"/>
    <w:rsid w:val="001D6A51"/>
    <w:rsid w:val="001E03AA"/>
    <w:rsid w:val="001E0C23"/>
    <w:rsid w:val="001E2FFF"/>
    <w:rsid w:val="001E50B6"/>
    <w:rsid w:val="001E653B"/>
    <w:rsid w:val="001F15FE"/>
    <w:rsid w:val="001F1FAA"/>
    <w:rsid w:val="001F6F6B"/>
    <w:rsid w:val="002043F0"/>
    <w:rsid w:val="00205E86"/>
    <w:rsid w:val="00210AFE"/>
    <w:rsid w:val="00210B29"/>
    <w:rsid w:val="00217321"/>
    <w:rsid w:val="00217C02"/>
    <w:rsid w:val="002243E0"/>
    <w:rsid w:val="002268CE"/>
    <w:rsid w:val="00227BD6"/>
    <w:rsid w:val="00234130"/>
    <w:rsid w:val="00236ACB"/>
    <w:rsid w:val="00237B95"/>
    <w:rsid w:val="00241509"/>
    <w:rsid w:val="00242FCE"/>
    <w:rsid w:val="00246267"/>
    <w:rsid w:val="0025054F"/>
    <w:rsid w:val="00251380"/>
    <w:rsid w:val="002550EB"/>
    <w:rsid w:val="00255D8E"/>
    <w:rsid w:val="00257773"/>
    <w:rsid w:val="002602D1"/>
    <w:rsid w:val="00261221"/>
    <w:rsid w:val="002615B1"/>
    <w:rsid w:val="00264467"/>
    <w:rsid w:val="00266AF1"/>
    <w:rsid w:val="00272239"/>
    <w:rsid w:val="002730F6"/>
    <w:rsid w:val="00291D5F"/>
    <w:rsid w:val="002926FD"/>
    <w:rsid w:val="002960C7"/>
    <w:rsid w:val="00296838"/>
    <w:rsid w:val="002A2C13"/>
    <w:rsid w:val="002A4D09"/>
    <w:rsid w:val="002A557D"/>
    <w:rsid w:val="002B59EA"/>
    <w:rsid w:val="002C3151"/>
    <w:rsid w:val="002D1C5E"/>
    <w:rsid w:val="002D214D"/>
    <w:rsid w:val="002D42FC"/>
    <w:rsid w:val="002D7E78"/>
    <w:rsid w:val="002E0749"/>
    <w:rsid w:val="002E126F"/>
    <w:rsid w:val="002E16A1"/>
    <w:rsid w:val="002E21F9"/>
    <w:rsid w:val="002F0A00"/>
    <w:rsid w:val="002F2DAA"/>
    <w:rsid w:val="002F3A2F"/>
    <w:rsid w:val="00300E75"/>
    <w:rsid w:val="0030648C"/>
    <w:rsid w:val="00311608"/>
    <w:rsid w:val="003124BE"/>
    <w:rsid w:val="003178C8"/>
    <w:rsid w:val="003214E4"/>
    <w:rsid w:val="00322CDE"/>
    <w:rsid w:val="00325BE2"/>
    <w:rsid w:val="00330D65"/>
    <w:rsid w:val="00334728"/>
    <w:rsid w:val="00334D76"/>
    <w:rsid w:val="0033567C"/>
    <w:rsid w:val="00337DE8"/>
    <w:rsid w:val="003444C4"/>
    <w:rsid w:val="003474AB"/>
    <w:rsid w:val="00347A1A"/>
    <w:rsid w:val="00351718"/>
    <w:rsid w:val="003532D9"/>
    <w:rsid w:val="003550C0"/>
    <w:rsid w:val="003568BC"/>
    <w:rsid w:val="0036089E"/>
    <w:rsid w:val="00361912"/>
    <w:rsid w:val="00374F6E"/>
    <w:rsid w:val="0037669F"/>
    <w:rsid w:val="0038129F"/>
    <w:rsid w:val="00386E30"/>
    <w:rsid w:val="003871E6"/>
    <w:rsid w:val="003919A4"/>
    <w:rsid w:val="00392C55"/>
    <w:rsid w:val="0039507F"/>
    <w:rsid w:val="003A38C9"/>
    <w:rsid w:val="003A3C5F"/>
    <w:rsid w:val="003A773C"/>
    <w:rsid w:val="003B18E0"/>
    <w:rsid w:val="003B3B1D"/>
    <w:rsid w:val="003B550D"/>
    <w:rsid w:val="003B601C"/>
    <w:rsid w:val="003C35E7"/>
    <w:rsid w:val="003D131B"/>
    <w:rsid w:val="003D20A8"/>
    <w:rsid w:val="003D5409"/>
    <w:rsid w:val="003D71E1"/>
    <w:rsid w:val="003E461D"/>
    <w:rsid w:val="00404866"/>
    <w:rsid w:val="00410A77"/>
    <w:rsid w:val="004142EC"/>
    <w:rsid w:val="00416001"/>
    <w:rsid w:val="004161DA"/>
    <w:rsid w:val="004162AA"/>
    <w:rsid w:val="00416998"/>
    <w:rsid w:val="00417AD7"/>
    <w:rsid w:val="004227C3"/>
    <w:rsid w:val="0043240D"/>
    <w:rsid w:val="00432E55"/>
    <w:rsid w:val="0043381F"/>
    <w:rsid w:val="00440072"/>
    <w:rsid w:val="0044432F"/>
    <w:rsid w:val="00445024"/>
    <w:rsid w:val="00447061"/>
    <w:rsid w:val="004522C6"/>
    <w:rsid w:val="004621A2"/>
    <w:rsid w:val="004644F0"/>
    <w:rsid w:val="004713E8"/>
    <w:rsid w:val="00475E78"/>
    <w:rsid w:val="0048005C"/>
    <w:rsid w:val="004872C4"/>
    <w:rsid w:val="00492F4F"/>
    <w:rsid w:val="004932C4"/>
    <w:rsid w:val="004948BE"/>
    <w:rsid w:val="00497D7D"/>
    <w:rsid w:val="004A01F3"/>
    <w:rsid w:val="004A50FF"/>
    <w:rsid w:val="004A589E"/>
    <w:rsid w:val="004A66BD"/>
    <w:rsid w:val="004A7722"/>
    <w:rsid w:val="004B3A48"/>
    <w:rsid w:val="004B655A"/>
    <w:rsid w:val="004C0FE4"/>
    <w:rsid w:val="004C460F"/>
    <w:rsid w:val="004C63C4"/>
    <w:rsid w:val="004E2985"/>
    <w:rsid w:val="004E32D0"/>
    <w:rsid w:val="004E6DB2"/>
    <w:rsid w:val="004F6623"/>
    <w:rsid w:val="00500224"/>
    <w:rsid w:val="00501533"/>
    <w:rsid w:val="00503A81"/>
    <w:rsid w:val="005108ED"/>
    <w:rsid w:val="00511113"/>
    <w:rsid w:val="0051330C"/>
    <w:rsid w:val="00516571"/>
    <w:rsid w:val="00516C02"/>
    <w:rsid w:val="00525954"/>
    <w:rsid w:val="0053319D"/>
    <w:rsid w:val="0054768B"/>
    <w:rsid w:val="00547B54"/>
    <w:rsid w:val="00557BB5"/>
    <w:rsid w:val="00564C06"/>
    <w:rsid w:val="00567996"/>
    <w:rsid w:val="00570770"/>
    <w:rsid w:val="005765A8"/>
    <w:rsid w:val="00577028"/>
    <w:rsid w:val="0058227F"/>
    <w:rsid w:val="00593D8F"/>
    <w:rsid w:val="00595E5F"/>
    <w:rsid w:val="005A0C5B"/>
    <w:rsid w:val="005A564B"/>
    <w:rsid w:val="005B307E"/>
    <w:rsid w:val="005B47D2"/>
    <w:rsid w:val="005B61A9"/>
    <w:rsid w:val="005B68B2"/>
    <w:rsid w:val="005C0D45"/>
    <w:rsid w:val="005C2A4A"/>
    <w:rsid w:val="005C7877"/>
    <w:rsid w:val="005D0B84"/>
    <w:rsid w:val="005D7C74"/>
    <w:rsid w:val="005E1D34"/>
    <w:rsid w:val="005E1D46"/>
    <w:rsid w:val="005E3938"/>
    <w:rsid w:val="005E46B2"/>
    <w:rsid w:val="005E5DA9"/>
    <w:rsid w:val="005E70B5"/>
    <w:rsid w:val="005F56D9"/>
    <w:rsid w:val="005F5CB4"/>
    <w:rsid w:val="00610047"/>
    <w:rsid w:val="006109E0"/>
    <w:rsid w:val="00616BBB"/>
    <w:rsid w:val="0062493A"/>
    <w:rsid w:val="00624A7E"/>
    <w:rsid w:val="00625B1D"/>
    <w:rsid w:val="00632111"/>
    <w:rsid w:val="006405D4"/>
    <w:rsid w:val="0064094F"/>
    <w:rsid w:val="00644A5A"/>
    <w:rsid w:val="00646F62"/>
    <w:rsid w:val="00646FBE"/>
    <w:rsid w:val="006540DB"/>
    <w:rsid w:val="00655D2F"/>
    <w:rsid w:val="00656444"/>
    <w:rsid w:val="00657CD9"/>
    <w:rsid w:val="00672894"/>
    <w:rsid w:val="00674803"/>
    <w:rsid w:val="006816FF"/>
    <w:rsid w:val="00681736"/>
    <w:rsid w:val="0068488F"/>
    <w:rsid w:val="00687B0D"/>
    <w:rsid w:val="006915BE"/>
    <w:rsid w:val="006A2BA4"/>
    <w:rsid w:val="006A6E7A"/>
    <w:rsid w:val="006B0A99"/>
    <w:rsid w:val="006B231F"/>
    <w:rsid w:val="006B65CD"/>
    <w:rsid w:val="006B7208"/>
    <w:rsid w:val="006C7FBB"/>
    <w:rsid w:val="006D13C3"/>
    <w:rsid w:val="006D5CBD"/>
    <w:rsid w:val="006D7CC0"/>
    <w:rsid w:val="006E13B0"/>
    <w:rsid w:val="006E1EA2"/>
    <w:rsid w:val="006E43EB"/>
    <w:rsid w:val="006E633F"/>
    <w:rsid w:val="006E70CB"/>
    <w:rsid w:val="006E77CB"/>
    <w:rsid w:val="00700320"/>
    <w:rsid w:val="00706CF2"/>
    <w:rsid w:val="0073044A"/>
    <w:rsid w:val="0073301B"/>
    <w:rsid w:val="0073529B"/>
    <w:rsid w:val="007363D5"/>
    <w:rsid w:val="00736937"/>
    <w:rsid w:val="00741989"/>
    <w:rsid w:val="00745255"/>
    <w:rsid w:val="007544B7"/>
    <w:rsid w:val="00756EBD"/>
    <w:rsid w:val="00760F22"/>
    <w:rsid w:val="00762EB0"/>
    <w:rsid w:val="00777050"/>
    <w:rsid w:val="007844A5"/>
    <w:rsid w:val="00784981"/>
    <w:rsid w:val="0078603A"/>
    <w:rsid w:val="00786C43"/>
    <w:rsid w:val="00790DC0"/>
    <w:rsid w:val="007A1039"/>
    <w:rsid w:val="007A3BEB"/>
    <w:rsid w:val="007B0D83"/>
    <w:rsid w:val="007B1AFE"/>
    <w:rsid w:val="007B1EEE"/>
    <w:rsid w:val="007B3615"/>
    <w:rsid w:val="007B5A89"/>
    <w:rsid w:val="007B60A0"/>
    <w:rsid w:val="007C2D24"/>
    <w:rsid w:val="007C51F5"/>
    <w:rsid w:val="007D0848"/>
    <w:rsid w:val="007D3DAF"/>
    <w:rsid w:val="007E1A77"/>
    <w:rsid w:val="007E689B"/>
    <w:rsid w:val="007F0CB3"/>
    <w:rsid w:val="007F2C4B"/>
    <w:rsid w:val="007F731E"/>
    <w:rsid w:val="00816E79"/>
    <w:rsid w:val="00821ACD"/>
    <w:rsid w:val="00822BE2"/>
    <w:rsid w:val="008232A2"/>
    <w:rsid w:val="00826B06"/>
    <w:rsid w:val="00827405"/>
    <w:rsid w:val="00835EFA"/>
    <w:rsid w:val="0084104D"/>
    <w:rsid w:val="008427B3"/>
    <w:rsid w:val="00842EFF"/>
    <w:rsid w:val="00844F8D"/>
    <w:rsid w:val="0084646A"/>
    <w:rsid w:val="00846941"/>
    <w:rsid w:val="00847C49"/>
    <w:rsid w:val="00850890"/>
    <w:rsid w:val="00851B92"/>
    <w:rsid w:val="00853CC9"/>
    <w:rsid w:val="0085434B"/>
    <w:rsid w:val="008545AE"/>
    <w:rsid w:val="00857C3B"/>
    <w:rsid w:val="00874714"/>
    <w:rsid w:val="00875E86"/>
    <w:rsid w:val="00881E8B"/>
    <w:rsid w:val="00886DF7"/>
    <w:rsid w:val="0089348C"/>
    <w:rsid w:val="00893C79"/>
    <w:rsid w:val="00894EA0"/>
    <w:rsid w:val="0089772C"/>
    <w:rsid w:val="008A1954"/>
    <w:rsid w:val="008A6446"/>
    <w:rsid w:val="008B1505"/>
    <w:rsid w:val="008B2B31"/>
    <w:rsid w:val="008B3497"/>
    <w:rsid w:val="008B4ABD"/>
    <w:rsid w:val="008B76F8"/>
    <w:rsid w:val="008C30E4"/>
    <w:rsid w:val="008C46F5"/>
    <w:rsid w:val="008C63B7"/>
    <w:rsid w:val="008C65E9"/>
    <w:rsid w:val="008C75BE"/>
    <w:rsid w:val="008D01CC"/>
    <w:rsid w:val="008D047E"/>
    <w:rsid w:val="008D2927"/>
    <w:rsid w:val="008D2BFF"/>
    <w:rsid w:val="008D575F"/>
    <w:rsid w:val="008D5B3C"/>
    <w:rsid w:val="008E5893"/>
    <w:rsid w:val="008E5C1A"/>
    <w:rsid w:val="008E7D39"/>
    <w:rsid w:val="008F13E3"/>
    <w:rsid w:val="008F5A3D"/>
    <w:rsid w:val="009000B1"/>
    <w:rsid w:val="00904294"/>
    <w:rsid w:val="00910331"/>
    <w:rsid w:val="0091182C"/>
    <w:rsid w:val="009122C9"/>
    <w:rsid w:val="009225C2"/>
    <w:rsid w:val="0092361D"/>
    <w:rsid w:val="00923A4E"/>
    <w:rsid w:val="00925CB9"/>
    <w:rsid w:val="00927534"/>
    <w:rsid w:val="00930DE7"/>
    <w:rsid w:val="00943D23"/>
    <w:rsid w:val="00947832"/>
    <w:rsid w:val="009500A7"/>
    <w:rsid w:val="00954A42"/>
    <w:rsid w:val="00955C31"/>
    <w:rsid w:val="009572E4"/>
    <w:rsid w:val="00967D78"/>
    <w:rsid w:val="009702E8"/>
    <w:rsid w:val="009718F4"/>
    <w:rsid w:val="00973421"/>
    <w:rsid w:val="009749EC"/>
    <w:rsid w:val="00975FC3"/>
    <w:rsid w:val="00980535"/>
    <w:rsid w:val="00990C19"/>
    <w:rsid w:val="00991F38"/>
    <w:rsid w:val="00995F43"/>
    <w:rsid w:val="009A35FA"/>
    <w:rsid w:val="009A6014"/>
    <w:rsid w:val="009B0444"/>
    <w:rsid w:val="009B0593"/>
    <w:rsid w:val="009B2374"/>
    <w:rsid w:val="009B28E6"/>
    <w:rsid w:val="009B323C"/>
    <w:rsid w:val="009C144A"/>
    <w:rsid w:val="009C2AAE"/>
    <w:rsid w:val="009C3E03"/>
    <w:rsid w:val="009D0069"/>
    <w:rsid w:val="009D50A1"/>
    <w:rsid w:val="009D6E68"/>
    <w:rsid w:val="009E4F44"/>
    <w:rsid w:val="009F1499"/>
    <w:rsid w:val="009F1E69"/>
    <w:rsid w:val="009F2DEF"/>
    <w:rsid w:val="009F62DB"/>
    <w:rsid w:val="009F7B12"/>
    <w:rsid w:val="00A00C14"/>
    <w:rsid w:val="00A02132"/>
    <w:rsid w:val="00A03524"/>
    <w:rsid w:val="00A075B9"/>
    <w:rsid w:val="00A1214E"/>
    <w:rsid w:val="00A20776"/>
    <w:rsid w:val="00A23B51"/>
    <w:rsid w:val="00A34FAD"/>
    <w:rsid w:val="00A3590C"/>
    <w:rsid w:val="00A366C0"/>
    <w:rsid w:val="00A36BA1"/>
    <w:rsid w:val="00A37FDA"/>
    <w:rsid w:val="00A4349C"/>
    <w:rsid w:val="00A469E1"/>
    <w:rsid w:val="00A5213B"/>
    <w:rsid w:val="00A56230"/>
    <w:rsid w:val="00A57AB3"/>
    <w:rsid w:val="00A60B51"/>
    <w:rsid w:val="00A63611"/>
    <w:rsid w:val="00A67B78"/>
    <w:rsid w:val="00A67FB8"/>
    <w:rsid w:val="00A77470"/>
    <w:rsid w:val="00A7789D"/>
    <w:rsid w:val="00A84697"/>
    <w:rsid w:val="00A875B2"/>
    <w:rsid w:val="00A91E9C"/>
    <w:rsid w:val="00A961FC"/>
    <w:rsid w:val="00AB0B12"/>
    <w:rsid w:val="00AB54C2"/>
    <w:rsid w:val="00AC0089"/>
    <w:rsid w:val="00AC0102"/>
    <w:rsid w:val="00AC0C30"/>
    <w:rsid w:val="00AC5D34"/>
    <w:rsid w:val="00AD2067"/>
    <w:rsid w:val="00AD399C"/>
    <w:rsid w:val="00AE316F"/>
    <w:rsid w:val="00AE38A9"/>
    <w:rsid w:val="00AE6503"/>
    <w:rsid w:val="00AE6929"/>
    <w:rsid w:val="00AF37FE"/>
    <w:rsid w:val="00AF4C27"/>
    <w:rsid w:val="00B00DBB"/>
    <w:rsid w:val="00B033F1"/>
    <w:rsid w:val="00B043BF"/>
    <w:rsid w:val="00B0512B"/>
    <w:rsid w:val="00B0562D"/>
    <w:rsid w:val="00B11F7C"/>
    <w:rsid w:val="00B178DC"/>
    <w:rsid w:val="00B27885"/>
    <w:rsid w:val="00B343FE"/>
    <w:rsid w:val="00B41C95"/>
    <w:rsid w:val="00B43225"/>
    <w:rsid w:val="00B438F9"/>
    <w:rsid w:val="00B46075"/>
    <w:rsid w:val="00B460D1"/>
    <w:rsid w:val="00B56A6C"/>
    <w:rsid w:val="00B56BFC"/>
    <w:rsid w:val="00B577AB"/>
    <w:rsid w:val="00B63BD2"/>
    <w:rsid w:val="00B64D85"/>
    <w:rsid w:val="00B658D2"/>
    <w:rsid w:val="00B760EB"/>
    <w:rsid w:val="00B76BAD"/>
    <w:rsid w:val="00B774DE"/>
    <w:rsid w:val="00B91724"/>
    <w:rsid w:val="00B9673B"/>
    <w:rsid w:val="00B9708D"/>
    <w:rsid w:val="00BA1706"/>
    <w:rsid w:val="00BA3A64"/>
    <w:rsid w:val="00BA5794"/>
    <w:rsid w:val="00BB01D1"/>
    <w:rsid w:val="00BB5770"/>
    <w:rsid w:val="00BD2A7A"/>
    <w:rsid w:val="00BD458E"/>
    <w:rsid w:val="00BD5AC4"/>
    <w:rsid w:val="00BD7601"/>
    <w:rsid w:val="00BE5769"/>
    <w:rsid w:val="00BF05A1"/>
    <w:rsid w:val="00BF58B4"/>
    <w:rsid w:val="00C07D75"/>
    <w:rsid w:val="00C07FFB"/>
    <w:rsid w:val="00C15DA8"/>
    <w:rsid w:val="00C16B21"/>
    <w:rsid w:val="00C1775D"/>
    <w:rsid w:val="00C229B6"/>
    <w:rsid w:val="00C310D3"/>
    <w:rsid w:val="00C323BB"/>
    <w:rsid w:val="00C32BC1"/>
    <w:rsid w:val="00C32FC3"/>
    <w:rsid w:val="00C339C9"/>
    <w:rsid w:val="00C33B64"/>
    <w:rsid w:val="00C404DA"/>
    <w:rsid w:val="00C4526C"/>
    <w:rsid w:val="00C46677"/>
    <w:rsid w:val="00C47A82"/>
    <w:rsid w:val="00C47CEF"/>
    <w:rsid w:val="00C51705"/>
    <w:rsid w:val="00C55356"/>
    <w:rsid w:val="00C63D42"/>
    <w:rsid w:val="00C63EA9"/>
    <w:rsid w:val="00C64F74"/>
    <w:rsid w:val="00C66B2A"/>
    <w:rsid w:val="00C71CDD"/>
    <w:rsid w:val="00C728EA"/>
    <w:rsid w:val="00C74278"/>
    <w:rsid w:val="00C76C11"/>
    <w:rsid w:val="00C770CE"/>
    <w:rsid w:val="00C811C0"/>
    <w:rsid w:val="00C83AFD"/>
    <w:rsid w:val="00C86420"/>
    <w:rsid w:val="00C91264"/>
    <w:rsid w:val="00C92B92"/>
    <w:rsid w:val="00CA16D1"/>
    <w:rsid w:val="00CA5C3E"/>
    <w:rsid w:val="00CB05AB"/>
    <w:rsid w:val="00CB0B86"/>
    <w:rsid w:val="00CB6FBD"/>
    <w:rsid w:val="00CC2265"/>
    <w:rsid w:val="00CD2D5B"/>
    <w:rsid w:val="00CD5461"/>
    <w:rsid w:val="00CD7A33"/>
    <w:rsid w:val="00CE691B"/>
    <w:rsid w:val="00CF2154"/>
    <w:rsid w:val="00CF3E05"/>
    <w:rsid w:val="00CF4A41"/>
    <w:rsid w:val="00CF6A87"/>
    <w:rsid w:val="00D01D2E"/>
    <w:rsid w:val="00D06A8C"/>
    <w:rsid w:val="00D07101"/>
    <w:rsid w:val="00D0786B"/>
    <w:rsid w:val="00D13307"/>
    <w:rsid w:val="00D22C6D"/>
    <w:rsid w:val="00D265B6"/>
    <w:rsid w:val="00D27526"/>
    <w:rsid w:val="00D30730"/>
    <w:rsid w:val="00D5330C"/>
    <w:rsid w:val="00D576AF"/>
    <w:rsid w:val="00D61F54"/>
    <w:rsid w:val="00D634DB"/>
    <w:rsid w:val="00D664E2"/>
    <w:rsid w:val="00D70FF0"/>
    <w:rsid w:val="00D74348"/>
    <w:rsid w:val="00D80B89"/>
    <w:rsid w:val="00D826C0"/>
    <w:rsid w:val="00D86B5B"/>
    <w:rsid w:val="00D949E9"/>
    <w:rsid w:val="00DB3D38"/>
    <w:rsid w:val="00DC1533"/>
    <w:rsid w:val="00DD12B3"/>
    <w:rsid w:val="00DD3BAC"/>
    <w:rsid w:val="00DD5E9E"/>
    <w:rsid w:val="00DD72BA"/>
    <w:rsid w:val="00DF1C52"/>
    <w:rsid w:val="00DF3D7C"/>
    <w:rsid w:val="00DF49B2"/>
    <w:rsid w:val="00DF7ABE"/>
    <w:rsid w:val="00E03D0B"/>
    <w:rsid w:val="00E05716"/>
    <w:rsid w:val="00E06F72"/>
    <w:rsid w:val="00E111D1"/>
    <w:rsid w:val="00E114AA"/>
    <w:rsid w:val="00E13A18"/>
    <w:rsid w:val="00E1447F"/>
    <w:rsid w:val="00E14E75"/>
    <w:rsid w:val="00E1724D"/>
    <w:rsid w:val="00E25F13"/>
    <w:rsid w:val="00E27294"/>
    <w:rsid w:val="00E27AAA"/>
    <w:rsid w:val="00E40A71"/>
    <w:rsid w:val="00E416B5"/>
    <w:rsid w:val="00E425D6"/>
    <w:rsid w:val="00E43A10"/>
    <w:rsid w:val="00E47400"/>
    <w:rsid w:val="00E52D53"/>
    <w:rsid w:val="00E605F3"/>
    <w:rsid w:val="00E772BF"/>
    <w:rsid w:val="00E776C6"/>
    <w:rsid w:val="00E80A7F"/>
    <w:rsid w:val="00E82D2D"/>
    <w:rsid w:val="00E85673"/>
    <w:rsid w:val="00E87235"/>
    <w:rsid w:val="00E87A43"/>
    <w:rsid w:val="00E90BB4"/>
    <w:rsid w:val="00E923BE"/>
    <w:rsid w:val="00E924DE"/>
    <w:rsid w:val="00E93D8F"/>
    <w:rsid w:val="00E95635"/>
    <w:rsid w:val="00EA1680"/>
    <w:rsid w:val="00EA7C30"/>
    <w:rsid w:val="00EB13B4"/>
    <w:rsid w:val="00EB499C"/>
    <w:rsid w:val="00EC0663"/>
    <w:rsid w:val="00EC1A09"/>
    <w:rsid w:val="00EC3997"/>
    <w:rsid w:val="00EC52E5"/>
    <w:rsid w:val="00ED06F2"/>
    <w:rsid w:val="00EE487D"/>
    <w:rsid w:val="00EF13C5"/>
    <w:rsid w:val="00EF6598"/>
    <w:rsid w:val="00EF7DD0"/>
    <w:rsid w:val="00F01A74"/>
    <w:rsid w:val="00F02009"/>
    <w:rsid w:val="00F0755D"/>
    <w:rsid w:val="00F130A1"/>
    <w:rsid w:val="00F179F8"/>
    <w:rsid w:val="00F21D37"/>
    <w:rsid w:val="00F23551"/>
    <w:rsid w:val="00F23BA5"/>
    <w:rsid w:val="00F2498E"/>
    <w:rsid w:val="00F25A19"/>
    <w:rsid w:val="00F32279"/>
    <w:rsid w:val="00F33040"/>
    <w:rsid w:val="00F33913"/>
    <w:rsid w:val="00F34027"/>
    <w:rsid w:val="00F365E9"/>
    <w:rsid w:val="00F44C04"/>
    <w:rsid w:val="00F507A7"/>
    <w:rsid w:val="00F52784"/>
    <w:rsid w:val="00F550B8"/>
    <w:rsid w:val="00F55A4C"/>
    <w:rsid w:val="00F60BAE"/>
    <w:rsid w:val="00F63EDE"/>
    <w:rsid w:val="00F64F44"/>
    <w:rsid w:val="00F65854"/>
    <w:rsid w:val="00F6789A"/>
    <w:rsid w:val="00F713FC"/>
    <w:rsid w:val="00F726DC"/>
    <w:rsid w:val="00F82A2C"/>
    <w:rsid w:val="00F83AF5"/>
    <w:rsid w:val="00F85FEA"/>
    <w:rsid w:val="00F97C18"/>
    <w:rsid w:val="00FA608C"/>
    <w:rsid w:val="00FA7E8A"/>
    <w:rsid w:val="00FB1E2F"/>
    <w:rsid w:val="00FC11BB"/>
    <w:rsid w:val="00FC36DE"/>
    <w:rsid w:val="00FC4784"/>
    <w:rsid w:val="00FD0D37"/>
    <w:rsid w:val="00FD5B81"/>
    <w:rsid w:val="00FD6E66"/>
    <w:rsid w:val="00FD72B6"/>
    <w:rsid w:val="00FD7BA2"/>
    <w:rsid w:val="00FE3C60"/>
    <w:rsid w:val="00FE6F19"/>
    <w:rsid w:val="00FF07F4"/>
    <w:rsid w:val="00FF3099"/>
    <w:rsid w:val="00FF558D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1"/>
    </o:shapelayout>
  </w:shapeDefaults>
  <w:decimalSymbol w:val=","/>
  <w:listSeparator w:val=";"/>
  <w15:docId w15:val="{9D7A4420-A58F-42BE-961A-B2A74C5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13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B47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47D2"/>
    <w:pPr>
      <w:tabs>
        <w:tab w:val="center" w:pos="4819"/>
        <w:tab w:val="right" w:pos="9638"/>
      </w:tabs>
    </w:pPr>
  </w:style>
  <w:style w:type="paragraph" w:customStyle="1" w:styleId="p1">
    <w:name w:val="p1"/>
    <w:basedOn w:val="Normale"/>
    <w:rsid w:val="005B47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character" w:styleId="Numeropagina">
    <w:name w:val="page number"/>
    <w:basedOn w:val="Carpredefinitoparagrafo"/>
    <w:rsid w:val="00124ED1"/>
  </w:style>
  <w:style w:type="character" w:styleId="Collegamentoipertestuale">
    <w:name w:val="Hyperlink"/>
    <w:rsid w:val="00F33040"/>
    <w:rPr>
      <w:color w:val="0000FF"/>
      <w:u w:val="single"/>
    </w:rPr>
  </w:style>
  <w:style w:type="paragraph" w:styleId="Corpotesto">
    <w:name w:val="Body Text"/>
    <w:basedOn w:val="Normale"/>
    <w:rsid w:val="00E80A7F"/>
    <w:pPr>
      <w:spacing w:after="120"/>
    </w:pPr>
  </w:style>
  <w:style w:type="paragraph" w:styleId="Corpodeltesto2">
    <w:name w:val="Body Text 2"/>
    <w:basedOn w:val="Normale"/>
    <w:rsid w:val="00E80A7F"/>
    <w:pPr>
      <w:spacing w:after="120" w:line="480" w:lineRule="auto"/>
    </w:pPr>
  </w:style>
  <w:style w:type="paragraph" w:styleId="Corpodeltesto3">
    <w:name w:val="Body Text 3"/>
    <w:basedOn w:val="Normale"/>
    <w:rsid w:val="00E80A7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E80A7F"/>
  </w:style>
  <w:style w:type="paragraph" w:styleId="Didascalia">
    <w:name w:val="caption"/>
    <w:basedOn w:val="Normale"/>
    <w:next w:val="Normale"/>
    <w:qFormat/>
    <w:rsid w:val="00E80A7F"/>
    <w:rPr>
      <w:b/>
      <w:bCs/>
      <w:sz w:val="20"/>
      <w:szCs w:val="20"/>
    </w:rPr>
  </w:style>
  <w:style w:type="paragraph" w:styleId="Elenco">
    <w:name w:val="List"/>
    <w:basedOn w:val="Normale"/>
    <w:rsid w:val="00E80A7F"/>
    <w:pPr>
      <w:ind w:left="283" w:hanging="283"/>
    </w:pPr>
  </w:style>
  <w:style w:type="paragraph" w:styleId="Elenco2">
    <w:name w:val="List 2"/>
    <w:basedOn w:val="Normale"/>
    <w:rsid w:val="00E80A7F"/>
    <w:pPr>
      <w:ind w:left="566" w:hanging="283"/>
    </w:pPr>
  </w:style>
  <w:style w:type="paragraph" w:styleId="Elenco3">
    <w:name w:val="List 3"/>
    <w:basedOn w:val="Normale"/>
    <w:rsid w:val="00E80A7F"/>
    <w:pPr>
      <w:ind w:left="849" w:hanging="283"/>
    </w:pPr>
  </w:style>
  <w:style w:type="paragraph" w:styleId="Elenco4">
    <w:name w:val="List 4"/>
    <w:basedOn w:val="Normale"/>
    <w:rsid w:val="00E80A7F"/>
    <w:pPr>
      <w:ind w:left="1132" w:hanging="283"/>
    </w:pPr>
  </w:style>
  <w:style w:type="paragraph" w:styleId="Elenco5">
    <w:name w:val="List 5"/>
    <w:basedOn w:val="Normale"/>
    <w:rsid w:val="00E80A7F"/>
    <w:pPr>
      <w:ind w:left="1415" w:hanging="283"/>
    </w:pPr>
  </w:style>
  <w:style w:type="paragraph" w:styleId="Elencocontinua">
    <w:name w:val="List Continue"/>
    <w:basedOn w:val="Normale"/>
    <w:rsid w:val="00E80A7F"/>
    <w:pPr>
      <w:spacing w:after="120"/>
      <w:ind w:left="283"/>
    </w:pPr>
  </w:style>
  <w:style w:type="paragraph" w:styleId="Elencocontinua2">
    <w:name w:val="List Continue 2"/>
    <w:basedOn w:val="Normale"/>
    <w:rsid w:val="00E80A7F"/>
    <w:pPr>
      <w:spacing w:after="120"/>
      <w:ind w:left="566"/>
    </w:pPr>
  </w:style>
  <w:style w:type="paragraph" w:styleId="Elencocontinua3">
    <w:name w:val="List Continue 3"/>
    <w:basedOn w:val="Normale"/>
    <w:rsid w:val="00E80A7F"/>
    <w:pPr>
      <w:spacing w:after="120"/>
      <w:ind w:left="849"/>
    </w:pPr>
  </w:style>
  <w:style w:type="paragraph" w:styleId="Elencocontinua4">
    <w:name w:val="List Continue 4"/>
    <w:basedOn w:val="Normale"/>
    <w:rsid w:val="00E80A7F"/>
    <w:pPr>
      <w:spacing w:after="120"/>
      <w:ind w:left="1132"/>
    </w:pPr>
  </w:style>
  <w:style w:type="paragraph" w:styleId="Elencocontinua5">
    <w:name w:val="List Continue 5"/>
    <w:basedOn w:val="Normale"/>
    <w:rsid w:val="00E80A7F"/>
    <w:pPr>
      <w:spacing w:after="120"/>
      <w:ind w:left="1415"/>
    </w:pPr>
  </w:style>
  <w:style w:type="paragraph" w:styleId="Firma">
    <w:name w:val="Signature"/>
    <w:basedOn w:val="Normale"/>
    <w:rsid w:val="00E80A7F"/>
    <w:pPr>
      <w:ind w:left="4252"/>
    </w:pPr>
  </w:style>
  <w:style w:type="paragraph" w:styleId="Firmadipostaelettronica">
    <w:name w:val="E-mail Signature"/>
    <w:basedOn w:val="Normale"/>
    <w:rsid w:val="00E80A7F"/>
  </w:style>
  <w:style w:type="paragraph" w:styleId="Formuladiapertura">
    <w:name w:val="Salutation"/>
    <w:basedOn w:val="Normale"/>
    <w:next w:val="Normale"/>
    <w:rsid w:val="00E80A7F"/>
  </w:style>
  <w:style w:type="paragraph" w:styleId="Formuladichiusura">
    <w:name w:val="Closing"/>
    <w:basedOn w:val="Normale"/>
    <w:rsid w:val="00E80A7F"/>
    <w:pPr>
      <w:ind w:left="4252"/>
    </w:pPr>
  </w:style>
  <w:style w:type="paragraph" w:styleId="Indice1">
    <w:name w:val="index 1"/>
    <w:basedOn w:val="Normale"/>
    <w:next w:val="Normale"/>
    <w:autoRedefine/>
    <w:semiHidden/>
    <w:rsid w:val="00E80A7F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E80A7F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E80A7F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E80A7F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E80A7F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E80A7F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E80A7F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E80A7F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E80A7F"/>
    <w:pPr>
      <w:ind w:left="2160" w:hanging="240"/>
    </w:pPr>
  </w:style>
  <w:style w:type="paragraph" w:styleId="Indicedellefigure">
    <w:name w:val="table of figures"/>
    <w:basedOn w:val="Normale"/>
    <w:next w:val="Normale"/>
    <w:semiHidden/>
    <w:rsid w:val="00E80A7F"/>
  </w:style>
  <w:style w:type="paragraph" w:styleId="Indicefonti">
    <w:name w:val="table of authorities"/>
    <w:basedOn w:val="Normale"/>
    <w:next w:val="Normale"/>
    <w:semiHidden/>
    <w:rsid w:val="00E80A7F"/>
    <w:pPr>
      <w:ind w:left="240" w:hanging="240"/>
    </w:pPr>
  </w:style>
  <w:style w:type="paragraph" w:styleId="Indirizzodestinatario">
    <w:name w:val="envelope address"/>
    <w:basedOn w:val="Normale"/>
    <w:rsid w:val="00E80A7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HTML">
    <w:name w:val="HTML Address"/>
    <w:basedOn w:val="Normale"/>
    <w:rsid w:val="00E80A7F"/>
    <w:rPr>
      <w:i/>
      <w:iCs/>
    </w:rPr>
  </w:style>
  <w:style w:type="paragraph" w:styleId="Indirizzomittente">
    <w:name w:val="envelope return"/>
    <w:basedOn w:val="Normale"/>
    <w:rsid w:val="00E80A7F"/>
    <w:rPr>
      <w:rFonts w:ascii="Arial" w:hAnsi="Arial" w:cs="Arial"/>
      <w:sz w:val="20"/>
      <w:szCs w:val="20"/>
    </w:rPr>
  </w:style>
  <w:style w:type="paragraph" w:styleId="Intestazionemessaggio">
    <w:name w:val="Message Header"/>
    <w:basedOn w:val="Normale"/>
    <w:rsid w:val="00E80A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Intestazionenota">
    <w:name w:val="Note Heading"/>
    <w:basedOn w:val="Normale"/>
    <w:next w:val="Normale"/>
    <w:rsid w:val="00E80A7F"/>
  </w:style>
  <w:style w:type="paragraph" w:styleId="Mappadocumento">
    <w:name w:val="Document Map"/>
    <w:basedOn w:val="Normale"/>
    <w:semiHidden/>
    <w:rsid w:val="00E80A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rsid w:val="00E80A7F"/>
  </w:style>
  <w:style w:type="paragraph" w:styleId="Numeroelenco">
    <w:name w:val="List Number"/>
    <w:basedOn w:val="Normale"/>
    <w:rsid w:val="00E80A7F"/>
  </w:style>
  <w:style w:type="paragraph" w:styleId="Numeroelenco2">
    <w:name w:val="List Number 2"/>
    <w:basedOn w:val="Normale"/>
    <w:rsid w:val="004A589E"/>
  </w:style>
  <w:style w:type="paragraph" w:customStyle="1" w:styleId="p5">
    <w:name w:val="p5"/>
    <w:basedOn w:val="Normale"/>
    <w:rsid w:val="008B76F8"/>
    <w:pPr>
      <w:widowControl w:val="0"/>
      <w:tabs>
        <w:tab w:val="left" w:pos="311"/>
      </w:tabs>
      <w:autoSpaceDE w:val="0"/>
      <w:autoSpaceDN w:val="0"/>
      <w:adjustRightInd w:val="0"/>
      <w:spacing w:line="277" w:lineRule="atLeast"/>
      <w:ind w:left="10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Users\tmt\HARD%20DISK%2030-6-2014\OFFERTE%20INVIATE\Offerte%20inviate%202016\tariffar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1D4D-1AE0-4652-8DBF-B47317F7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tariffario</Template>
  <TotalTime>1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 Windows</dc:creator>
  <cp:lastModifiedBy>Utente</cp:lastModifiedBy>
  <cp:revision>2</cp:revision>
  <cp:lastPrinted>2016-03-22T08:28:00Z</cp:lastPrinted>
  <dcterms:created xsi:type="dcterms:W3CDTF">2021-05-27T16:43:00Z</dcterms:created>
  <dcterms:modified xsi:type="dcterms:W3CDTF">2021-05-27T16:43:00Z</dcterms:modified>
</cp:coreProperties>
</file>