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EC" w:rsidRDefault="004815EC" w:rsidP="00D22CAA">
      <w:pPr>
        <w:rPr>
          <w:rFonts w:ascii="Tahoma" w:hAnsi="Tahoma" w:cs="Tahoma"/>
          <w:b/>
          <w:noProof/>
          <w:u w:val="single"/>
          <w:lang w:val="en-US" w:eastAsia="en-US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Ridgway A4 LH 2012 header" style="position:absolute;margin-left:-9.75pt;margin-top:-32.25pt;width:205.5pt;height:70.5pt;z-index:251658240;visibility:visible">
            <v:imagedata r:id="rId5" o:title="" croptop="3511f" cropbottom="13653f" cropleft="1628f" cropright="27157f"/>
            <w10:wrap type="square"/>
          </v:shape>
        </w:pict>
      </w:r>
      <w:r>
        <w:rPr>
          <w:noProof/>
          <w:lang w:val="it-IT" w:eastAsia="it-IT"/>
        </w:rPr>
        <w:pict>
          <v:shape id="Picture 1" o:spid="_x0000_s1027" type="#_x0000_t75" style="position:absolute;margin-left:384.75pt;margin-top:-45pt;width:174pt;height:133.5pt;z-index:-251657216;visibility:visible" wrapcoords="-93 0 -93 21479 21600 21479 21600 0 -93 0">
            <v:imagedata r:id="rId6" o:title=""/>
            <w10:wrap type="tight"/>
          </v:shape>
        </w:pict>
      </w:r>
    </w:p>
    <w:p w:rsidR="004815EC" w:rsidRDefault="004815EC" w:rsidP="00F50A0C">
      <w:pPr>
        <w:jc w:val="right"/>
        <w:rPr>
          <w:rFonts w:ascii="Tahoma" w:hAnsi="Tahoma" w:cs="Tahoma"/>
          <w:b/>
          <w:u w:val="single"/>
        </w:rPr>
      </w:pPr>
    </w:p>
    <w:p w:rsidR="004815EC" w:rsidRDefault="004815EC" w:rsidP="00D22CAA">
      <w:pPr>
        <w:rPr>
          <w:rFonts w:ascii="Tahoma" w:hAnsi="Tahoma" w:cs="Tahoma"/>
          <w:b/>
          <w:u w:val="single"/>
        </w:rPr>
      </w:pPr>
    </w:p>
    <w:p w:rsidR="004815EC" w:rsidRPr="008E4B2D" w:rsidRDefault="004815EC" w:rsidP="00D22CAA">
      <w:pPr>
        <w:rPr>
          <w:rFonts w:ascii="Tahoma" w:hAnsi="Tahoma" w:cs="Tahoma"/>
          <w:b/>
          <w:noProof/>
          <w:u w:val="single"/>
          <w:lang w:val="en-US" w:eastAsia="en-US"/>
        </w:rPr>
      </w:pPr>
      <w:r w:rsidRPr="00A9694F">
        <w:rPr>
          <w:rFonts w:ascii="Tahoma" w:hAnsi="Tahoma" w:cs="Tahoma"/>
          <w:b/>
        </w:rPr>
        <w:t>Itinerary:  Visit to Ridgway Machines Ltd</w:t>
      </w:r>
    </w:p>
    <w:p w:rsidR="004815EC" w:rsidRDefault="004815EC" w:rsidP="00D22CAA">
      <w:pPr>
        <w:rPr>
          <w:rFonts w:ascii="Tahoma" w:hAnsi="Tahoma" w:cs="Tahoma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7655"/>
      </w:tblGrid>
      <w:tr w:rsidR="004815EC" w:rsidTr="00F8381A">
        <w:trPr>
          <w:trHeight w:val="309"/>
        </w:trPr>
        <w:tc>
          <w:tcPr>
            <w:tcW w:w="11307" w:type="dxa"/>
            <w:gridSpan w:val="2"/>
          </w:tcPr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Customer:  </w:t>
            </w:r>
            <w:r w:rsidRPr="00F8381A">
              <w:rPr>
                <w:rFonts w:ascii="Tahoma" w:hAnsi="Tahoma" w:cs="Tahoma"/>
              </w:rPr>
              <w:t>Mr Carlo Spaziani and Mr Alfredo Evangelisti</w:t>
            </w: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</w:tc>
      </w:tr>
      <w:tr w:rsidR="004815EC" w:rsidTr="00F8381A">
        <w:trPr>
          <w:trHeight w:val="1292"/>
        </w:trPr>
        <w:tc>
          <w:tcPr>
            <w:tcW w:w="3652" w:type="dxa"/>
          </w:tcPr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>Collection Date:</w:t>
            </w:r>
          </w:p>
          <w:p w:rsidR="004815EC" w:rsidRPr="00F8381A" w:rsidRDefault="004815EC" w:rsidP="0075065F">
            <w:pPr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</w:rPr>
              <w:t>Thursday 12</w:t>
            </w:r>
            <w:r w:rsidRPr="00F8381A">
              <w:rPr>
                <w:rFonts w:ascii="Tahoma" w:hAnsi="Tahoma" w:cs="Tahoma"/>
                <w:vertAlign w:val="superscript"/>
              </w:rPr>
              <w:t>th</w:t>
            </w:r>
            <w:r w:rsidRPr="00F8381A">
              <w:rPr>
                <w:rFonts w:ascii="Tahoma" w:hAnsi="Tahoma" w:cs="Tahoma"/>
              </w:rPr>
              <w:t xml:space="preserve"> September</w:t>
            </w:r>
          </w:p>
          <w:p w:rsidR="004815EC" w:rsidRPr="00F8381A" w:rsidRDefault="004815EC" w:rsidP="0075065F">
            <w:pPr>
              <w:rPr>
                <w:rFonts w:ascii="Tahoma" w:hAnsi="Tahoma" w:cs="Tahoma"/>
              </w:rPr>
            </w:pPr>
          </w:p>
        </w:tc>
        <w:tc>
          <w:tcPr>
            <w:tcW w:w="7655" w:type="dxa"/>
          </w:tcPr>
          <w:p w:rsidR="004815EC" w:rsidRPr="00F8381A" w:rsidRDefault="004815EC" w:rsidP="0075065F">
            <w:pPr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 xml:space="preserve">Taxi Pick up: </w:t>
            </w:r>
            <w:r w:rsidRPr="00F8381A">
              <w:rPr>
                <w:rFonts w:ascii="Tahoma" w:hAnsi="Tahoma" w:cs="Tahoma"/>
              </w:rPr>
              <w:t xml:space="preserve">Topps Taxi will collect from airport they have flight details, please look for Ridgway Card </w:t>
            </w: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Flight Details </w:t>
            </w: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>Airline:</w:t>
            </w: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Flight Number: </w:t>
            </w:r>
            <w:r w:rsidRPr="00F8381A">
              <w:rPr>
                <w:rFonts w:ascii="Tahoma" w:hAnsi="Tahoma" w:cs="Tahoma"/>
              </w:rPr>
              <w:t>FR 9651</w:t>
            </w: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Airport: </w:t>
            </w:r>
            <w:r w:rsidRPr="00F8381A">
              <w:rPr>
                <w:rFonts w:ascii="Tahoma" w:hAnsi="Tahoma" w:cs="Tahoma"/>
              </w:rPr>
              <w:t>East Midlands</w:t>
            </w: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Collection Time: </w:t>
            </w:r>
            <w:r w:rsidRPr="00F8381A">
              <w:rPr>
                <w:rFonts w:ascii="Tahoma" w:hAnsi="Tahoma" w:cs="Tahoma"/>
              </w:rPr>
              <w:t>Flight Arrives 09:00</w:t>
            </w:r>
          </w:p>
        </w:tc>
      </w:tr>
      <w:tr w:rsidR="004815EC" w:rsidTr="00F8381A">
        <w:trPr>
          <w:trHeight w:val="522"/>
        </w:trPr>
        <w:tc>
          <w:tcPr>
            <w:tcW w:w="3652" w:type="dxa"/>
          </w:tcPr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>Lunch:</w:t>
            </w:r>
          </w:p>
        </w:tc>
        <w:tc>
          <w:tcPr>
            <w:tcW w:w="7655" w:type="dxa"/>
          </w:tcPr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</w:rPr>
              <w:t>Buffet Lunch will be provided by Ridgway</w:t>
            </w:r>
          </w:p>
        </w:tc>
      </w:tr>
      <w:tr w:rsidR="004815EC" w:rsidTr="00F8381A">
        <w:trPr>
          <w:trHeight w:val="683"/>
        </w:trPr>
        <w:tc>
          <w:tcPr>
            <w:tcW w:w="3652" w:type="dxa"/>
          </w:tcPr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>Accommodation:</w:t>
            </w: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</w:p>
          <w:p w:rsidR="004815EC" w:rsidRPr="00F8381A" w:rsidRDefault="004815EC" w:rsidP="0075065F">
            <w:pPr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>Room Details:</w:t>
            </w:r>
          </w:p>
        </w:tc>
        <w:tc>
          <w:tcPr>
            <w:tcW w:w="7655" w:type="dxa"/>
          </w:tcPr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</w:rPr>
              <w:t>The Premier Inn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Style w:val="street-address"/>
                <w:rFonts w:ascii="Tahoma" w:hAnsi="Tahoma" w:cs="Tahoma"/>
              </w:rPr>
              <w:t>Meridian Business Park</w:t>
            </w:r>
            <w:r w:rsidRPr="00F8381A">
              <w:rPr>
                <w:rFonts w:ascii="Tahoma" w:hAnsi="Tahoma" w:cs="Tahoma"/>
              </w:rPr>
              <w:t>, Braunstone Town,</w:t>
            </w:r>
            <w:r w:rsidRPr="00F8381A">
              <w:rPr>
                <w:rFonts w:ascii="Tahoma" w:hAnsi="Tahoma" w:cs="Tahoma"/>
              </w:rPr>
              <w:br/>
              <w:t>Leicestershire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Style w:val="postal-code"/>
                <w:rFonts w:ascii="Tahoma" w:hAnsi="Tahoma" w:cs="Tahoma"/>
              </w:rPr>
              <w:t>LE19 1LU</w:t>
            </w:r>
            <w:r w:rsidRPr="00F8381A">
              <w:rPr>
                <w:rFonts w:ascii="Tahoma" w:hAnsi="Tahoma" w:cs="Tahoma"/>
              </w:rPr>
              <w:t xml:space="preserve"> 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</w:rPr>
              <w:t>Tel: 0871 527 8590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No of Rooms: </w:t>
            </w:r>
            <w:r w:rsidRPr="00F8381A">
              <w:rPr>
                <w:rFonts w:ascii="Tahoma" w:hAnsi="Tahoma" w:cs="Tahoma"/>
              </w:rPr>
              <w:t>2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>Check in</w:t>
            </w:r>
            <w:r w:rsidRPr="00F8381A">
              <w:rPr>
                <w:rFonts w:ascii="Tahoma" w:hAnsi="Tahoma" w:cs="Tahoma"/>
              </w:rPr>
              <w:t>: After 2:00pm on 12</w:t>
            </w:r>
            <w:r w:rsidRPr="00F8381A">
              <w:rPr>
                <w:rFonts w:ascii="Tahoma" w:hAnsi="Tahoma" w:cs="Tahoma"/>
                <w:vertAlign w:val="superscript"/>
              </w:rPr>
              <w:t>th</w:t>
            </w:r>
            <w:r w:rsidRPr="00F8381A">
              <w:rPr>
                <w:rFonts w:ascii="Tahoma" w:hAnsi="Tahoma" w:cs="Tahoma"/>
              </w:rPr>
              <w:t xml:space="preserve"> Sep </w:t>
            </w:r>
            <w:r w:rsidRPr="00F8381A">
              <w:rPr>
                <w:rFonts w:ascii="Tahoma" w:hAnsi="Tahoma" w:cs="Tahoma"/>
                <w:sz w:val="22"/>
                <w:szCs w:val="22"/>
              </w:rPr>
              <w:t>( Earlier check can be requested )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>Check out:</w:t>
            </w:r>
            <w:r w:rsidRPr="00F8381A">
              <w:rPr>
                <w:rFonts w:ascii="Tahoma" w:hAnsi="Tahoma" w:cs="Tahoma"/>
              </w:rPr>
              <w:t xml:space="preserve"> By Midday on 14</w:t>
            </w:r>
            <w:r w:rsidRPr="00F8381A">
              <w:rPr>
                <w:rFonts w:ascii="Tahoma" w:hAnsi="Tahoma" w:cs="Tahoma"/>
                <w:vertAlign w:val="superscript"/>
              </w:rPr>
              <w:t>th</w:t>
            </w:r>
            <w:r w:rsidRPr="00F8381A">
              <w:rPr>
                <w:rFonts w:ascii="Tahoma" w:hAnsi="Tahoma" w:cs="Tahoma"/>
              </w:rPr>
              <w:t xml:space="preserve"> Sep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>No of nights:</w:t>
            </w:r>
            <w:r w:rsidRPr="00F8381A">
              <w:rPr>
                <w:rFonts w:ascii="Tahoma" w:hAnsi="Tahoma" w:cs="Tahoma"/>
              </w:rPr>
              <w:t xml:space="preserve"> 2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>Booking Ref:</w:t>
            </w:r>
            <w:r w:rsidRPr="00F8381A">
              <w:rPr>
                <w:rFonts w:ascii="Tahoma" w:hAnsi="Tahoma" w:cs="Tahoma"/>
              </w:rPr>
              <w:t xml:space="preserve"> AKLR124917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Meals included: </w:t>
            </w:r>
            <w:r w:rsidRPr="00F8381A">
              <w:rPr>
                <w:rFonts w:ascii="Tahoma" w:hAnsi="Tahoma" w:cs="Tahoma"/>
              </w:rPr>
              <w:t>On request at check in with hotel</w:t>
            </w:r>
          </w:p>
        </w:tc>
      </w:tr>
      <w:tr w:rsidR="004815EC" w:rsidTr="00F8381A">
        <w:trPr>
          <w:trHeight w:val="852"/>
        </w:trPr>
        <w:tc>
          <w:tcPr>
            <w:tcW w:w="3652" w:type="dxa"/>
          </w:tcPr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>Return Date:</w:t>
            </w:r>
          </w:p>
          <w:p w:rsidR="004815EC" w:rsidRPr="00F8381A" w:rsidRDefault="004815EC" w:rsidP="0075065F">
            <w:pPr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</w:rPr>
              <w:t>Saturday 14</w:t>
            </w:r>
            <w:r w:rsidRPr="00F8381A">
              <w:rPr>
                <w:rFonts w:ascii="Tahoma" w:hAnsi="Tahoma" w:cs="Tahoma"/>
                <w:vertAlign w:val="superscript"/>
              </w:rPr>
              <w:t>th</w:t>
            </w:r>
            <w:r w:rsidRPr="00F8381A">
              <w:rPr>
                <w:rFonts w:ascii="Tahoma" w:hAnsi="Tahoma" w:cs="Tahoma"/>
              </w:rPr>
              <w:t xml:space="preserve"> September</w:t>
            </w:r>
          </w:p>
        </w:tc>
        <w:tc>
          <w:tcPr>
            <w:tcW w:w="7655" w:type="dxa"/>
          </w:tcPr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 xml:space="preserve">Collection Time: </w:t>
            </w:r>
            <w:r w:rsidRPr="00F8381A">
              <w:rPr>
                <w:rFonts w:ascii="Tahoma" w:hAnsi="Tahoma" w:cs="Tahoma"/>
              </w:rPr>
              <w:t>17:15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Flight No: </w:t>
            </w:r>
            <w:r w:rsidRPr="00F8381A">
              <w:rPr>
                <w:rFonts w:ascii="Tahoma" w:hAnsi="Tahoma" w:cs="Tahoma"/>
              </w:rPr>
              <w:t>FR 9652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Flight Departs: </w:t>
            </w:r>
            <w:r w:rsidRPr="00F8381A">
              <w:rPr>
                <w:rFonts w:ascii="Tahoma" w:hAnsi="Tahoma" w:cs="Tahoma"/>
              </w:rPr>
              <w:t>19:00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Collection Address: </w:t>
            </w:r>
            <w:r w:rsidRPr="00F8381A">
              <w:rPr>
                <w:rFonts w:ascii="Tahoma" w:hAnsi="Tahoma" w:cs="Tahoma"/>
              </w:rPr>
              <w:t>The Premier Inn Hotel</w:t>
            </w:r>
          </w:p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</w:rPr>
            </w:pPr>
            <w:r w:rsidRPr="00F8381A">
              <w:rPr>
                <w:rFonts w:ascii="Tahoma" w:hAnsi="Tahoma" w:cs="Tahoma"/>
                <w:b/>
              </w:rPr>
              <w:t xml:space="preserve">Destination Address: </w:t>
            </w:r>
            <w:r w:rsidRPr="00F8381A">
              <w:rPr>
                <w:rFonts w:ascii="Tahoma" w:hAnsi="Tahoma" w:cs="Tahoma"/>
              </w:rPr>
              <w:t>East Midlands Airport</w:t>
            </w:r>
          </w:p>
        </w:tc>
      </w:tr>
      <w:tr w:rsidR="004815EC" w:rsidTr="00F8381A">
        <w:trPr>
          <w:trHeight w:val="516"/>
        </w:trPr>
        <w:tc>
          <w:tcPr>
            <w:tcW w:w="3652" w:type="dxa"/>
          </w:tcPr>
          <w:p w:rsidR="004815EC" w:rsidRPr="00F8381A" w:rsidRDefault="004815EC" w:rsidP="0075065F">
            <w:pPr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>Additional Information:</w:t>
            </w:r>
          </w:p>
        </w:tc>
        <w:tc>
          <w:tcPr>
            <w:tcW w:w="7655" w:type="dxa"/>
          </w:tcPr>
          <w:p w:rsidR="004815EC" w:rsidRPr="00F8381A" w:rsidRDefault="004815EC" w:rsidP="00F8381A">
            <w:pPr>
              <w:spacing w:line="360" w:lineRule="auto"/>
              <w:rPr>
                <w:rFonts w:ascii="Tahoma" w:hAnsi="Tahoma" w:cs="Tahoma"/>
                <w:b/>
              </w:rPr>
            </w:pPr>
            <w:r w:rsidRPr="00F8381A">
              <w:rPr>
                <w:rFonts w:ascii="Tahoma" w:hAnsi="Tahoma" w:cs="Tahoma"/>
                <w:b/>
              </w:rPr>
              <w:t xml:space="preserve">Hotel booking ref: </w:t>
            </w:r>
            <w:r w:rsidRPr="00F8381A">
              <w:rPr>
                <w:rFonts w:ascii="Tahoma" w:hAnsi="Tahoma" w:cs="Tahoma"/>
              </w:rPr>
              <w:t>AKLR124917</w:t>
            </w:r>
          </w:p>
        </w:tc>
      </w:tr>
    </w:tbl>
    <w:p w:rsidR="004815EC" w:rsidRPr="00C26AA0" w:rsidRDefault="004815EC" w:rsidP="00D22CAA">
      <w:pPr>
        <w:rPr>
          <w:rFonts w:ascii="Tahoma" w:hAnsi="Tahoma" w:cs="Tahoma"/>
        </w:rPr>
      </w:pPr>
    </w:p>
    <w:p w:rsidR="004815EC" w:rsidRDefault="004815EC" w:rsidP="00D22CAA">
      <w:pPr>
        <w:rPr>
          <w:rFonts w:ascii="Tahoma" w:hAnsi="Tahoma" w:cs="Tahoma"/>
          <w:b/>
          <w:noProof/>
          <w:lang w:val="en-US" w:eastAsia="en-US"/>
        </w:rPr>
      </w:pPr>
      <w:r>
        <w:rPr>
          <w:rFonts w:ascii="Tahoma" w:hAnsi="Tahoma" w:cs="Tahoma"/>
          <w:b/>
          <w:noProof/>
          <w:lang w:val="en-US" w:eastAsia="en-US"/>
        </w:rPr>
        <w:t>Topps Taxi Contact</w:t>
      </w:r>
      <w:r w:rsidRPr="00DF0D67">
        <w:rPr>
          <w:rFonts w:ascii="Tahoma" w:hAnsi="Tahoma" w:cs="Tahoma"/>
          <w:b/>
          <w:noProof/>
          <w:lang w:val="en-US" w:eastAsia="en-US"/>
        </w:rPr>
        <w:t xml:space="preserve">: </w:t>
      </w:r>
      <w:r w:rsidRPr="00F50A0C">
        <w:rPr>
          <w:rFonts w:ascii="Tahoma" w:hAnsi="Tahoma" w:cs="Tahoma"/>
          <w:noProof/>
          <w:lang w:val="en-US" w:eastAsia="en-US"/>
        </w:rPr>
        <w:t>0116 260 9690</w:t>
      </w:r>
    </w:p>
    <w:p w:rsidR="004815EC" w:rsidRDefault="004815EC" w:rsidP="00D22CAA">
      <w:pPr>
        <w:rPr>
          <w:rFonts w:ascii="Tahoma" w:hAnsi="Tahoma" w:cs="Tahoma"/>
          <w:b/>
          <w:noProof/>
          <w:lang w:val="en-US" w:eastAsia="en-US"/>
        </w:rPr>
      </w:pPr>
    </w:p>
    <w:p w:rsidR="004815EC" w:rsidRPr="00F50A0C" w:rsidRDefault="004815EC" w:rsidP="00D22CAA">
      <w:pPr>
        <w:rPr>
          <w:rFonts w:ascii="Tahoma" w:hAnsi="Tahoma" w:cs="Tahoma"/>
          <w:noProof/>
          <w:lang w:val="en-US" w:eastAsia="en-US"/>
        </w:rPr>
      </w:pPr>
      <w:r>
        <w:rPr>
          <w:rFonts w:ascii="Tahoma" w:hAnsi="Tahoma" w:cs="Tahoma"/>
          <w:b/>
          <w:noProof/>
          <w:lang w:val="en-US" w:eastAsia="en-US"/>
        </w:rPr>
        <w:t xml:space="preserve">Ridgway Reception Contact: </w:t>
      </w:r>
      <w:r w:rsidRPr="00F50A0C">
        <w:rPr>
          <w:rFonts w:ascii="Tahoma" w:hAnsi="Tahoma" w:cs="Tahoma"/>
          <w:noProof/>
          <w:lang w:val="en-US" w:eastAsia="en-US"/>
        </w:rPr>
        <w:t>0116 289 9199  Ext 201</w:t>
      </w:r>
    </w:p>
    <w:p w:rsidR="004815EC" w:rsidRPr="00DF0D67" w:rsidRDefault="004815EC" w:rsidP="00231B78">
      <w:pPr>
        <w:rPr>
          <w:rFonts w:ascii="Tahoma" w:hAnsi="Tahoma" w:cs="Tahoma"/>
          <w:b/>
          <w:noProof/>
          <w:lang w:val="en-US" w:eastAsia="en-US"/>
        </w:rPr>
      </w:pPr>
    </w:p>
    <w:sectPr w:rsidR="004815EC" w:rsidRPr="00DF0D67" w:rsidSect="00774B31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4814"/>
    <w:multiLevelType w:val="multilevel"/>
    <w:tmpl w:val="C67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3E3161"/>
    <w:multiLevelType w:val="multilevel"/>
    <w:tmpl w:val="2030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AA0"/>
    <w:rsid w:val="00057D8B"/>
    <w:rsid w:val="00074AEB"/>
    <w:rsid w:val="000B228D"/>
    <w:rsid w:val="000C3189"/>
    <w:rsid w:val="000D2784"/>
    <w:rsid w:val="000E5CC3"/>
    <w:rsid w:val="00141FC5"/>
    <w:rsid w:val="001738F5"/>
    <w:rsid w:val="001D7322"/>
    <w:rsid w:val="001F1FB5"/>
    <w:rsid w:val="00231B78"/>
    <w:rsid w:val="00236460"/>
    <w:rsid w:val="0024368A"/>
    <w:rsid w:val="00246AE9"/>
    <w:rsid w:val="002F2D21"/>
    <w:rsid w:val="00364169"/>
    <w:rsid w:val="00390E17"/>
    <w:rsid w:val="004303C3"/>
    <w:rsid w:val="004815EC"/>
    <w:rsid w:val="0049130D"/>
    <w:rsid w:val="0058545A"/>
    <w:rsid w:val="0060030A"/>
    <w:rsid w:val="00707D59"/>
    <w:rsid w:val="0071241C"/>
    <w:rsid w:val="00747626"/>
    <w:rsid w:val="0075065F"/>
    <w:rsid w:val="00751F1B"/>
    <w:rsid w:val="00774B31"/>
    <w:rsid w:val="007C2236"/>
    <w:rsid w:val="008306F2"/>
    <w:rsid w:val="008642AF"/>
    <w:rsid w:val="008856B1"/>
    <w:rsid w:val="008A0E25"/>
    <w:rsid w:val="008A3238"/>
    <w:rsid w:val="008C50EA"/>
    <w:rsid w:val="008E4B2D"/>
    <w:rsid w:val="0091468A"/>
    <w:rsid w:val="00977975"/>
    <w:rsid w:val="00A46167"/>
    <w:rsid w:val="00A502E6"/>
    <w:rsid w:val="00A63B58"/>
    <w:rsid w:val="00A9694F"/>
    <w:rsid w:val="00AC214C"/>
    <w:rsid w:val="00AE22B8"/>
    <w:rsid w:val="00BB39A2"/>
    <w:rsid w:val="00C26AA0"/>
    <w:rsid w:val="00C8200C"/>
    <w:rsid w:val="00CD4614"/>
    <w:rsid w:val="00CD677C"/>
    <w:rsid w:val="00CF1DD7"/>
    <w:rsid w:val="00D22CAA"/>
    <w:rsid w:val="00D356EF"/>
    <w:rsid w:val="00D6378B"/>
    <w:rsid w:val="00DA4BF4"/>
    <w:rsid w:val="00DF0D67"/>
    <w:rsid w:val="00E721E0"/>
    <w:rsid w:val="00EE2796"/>
    <w:rsid w:val="00F42D8C"/>
    <w:rsid w:val="00F50A0C"/>
    <w:rsid w:val="00F8100D"/>
    <w:rsid w:val="00F8381A"/>
    <w:rsid w:val="00FA1989"/>
    <w:rsid w:val="00FB0D1B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A0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6A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6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AA0"/>
    <w:rPr>
      <w:rFonts w:eastAsia="Times New Roman" w:cs="Tahoma"/>
      <w:sz w:val="16"/>
      <w:szCs w:val="16"/>
      <w:lang w:val="en-GB" w:eastAsia="en-GB"/>
    </w:rPr>
  </w:style>
  <w:style w:type="character" w:styleId="Strong">
    <w:name w:val="Strong"/>
    <w:basedOn w:val="DefaultParagraphFont"/>
    <w:uiPriority w:val="99"/>
    <w:qFormat/>
    <w:rsid w:val="001738F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738F5"/>
    <w:pPr>
      <w:spacing w:after="240"/>
    </w:pPr>
    <w:rPr>
      <w:lang w:val="en-US" w:eastAsia="en-US"/>
    </w:rPr>
  </w:style>
  <w:style w:type="character" w:customStyle="1" w:styleId="titlecase">
    <w:name w:val="titlecase"/>
    <w:basedOn w:val="DefaultParagraphFont"/>
    <w:uiPriority w:val="99"/>
    <w:rsid w:val="00FE25B6"/>
    <w:rPr>
      <w:rFonts w:cs="Times New Roman"/>
    </w:rPr>
  </w:style>
  <w:style w:type="character" w:customStyle="1" w:styleId="street-address">
    <w:name w:val="street-address"/>
    <w:basedOn w:val="DefaultParagraphFont"/>
    <w:uiPriority w:val="99"/>
    <w:rsid w:val="00707D59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707D59"/>
    <w:rPr>
      <w:rFonts w:cs="Times New Roman"/>
    </w:rPr>
  </w:style>
  <w:style w:type="paragraph" w:customStyle="1" w:styleId="hi-tel">
    <w:name w:val="hi-tel"/>
    <w:basedOn w:val="Normal"/>
    <w:uiPriority w:val="99"/>
    <w:rsid w:val="00707D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CCCCCC"/>
                                                <w:left w:val="single" w:sz="6" w:space="22" w:color="CCCCCC"/>
                                                <w:bottom w:val="single" w:sz="6" w:space="18" w:color="CCCCCC"/>
                                                <w:right w:val="single" w:sz="6" w:space="22" w:color="CCCCCC"/>
                                              </w:divBdr>
                                              <w:divsChild>
                                                <w:div w:id="17842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2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22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REM</cp:lastModifiedBy>
  <cp:revision>2</cp:revision>
  <cp:lastPrinted>2013-09-04T08:50:00Z</cp:lastPrinted>
  <dcterms:created xsi:type="dcterms:W3CDTF">2013-09-04T17:37:00Z</dcterms:created>
  <dcterms:modified xsi:type="dcterms:W3CDTF">2013-09-04T17:37:00Z</dcterms:modified>
</cp:coreProperties>
</file>