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60EF1" w14:textId="77777777" w:rsidR="0001788A" w:rsidRDefault="0001788A" w:rsidP="0001788A">
      <w:pPr>
        <w:widowControl w:val="0"/>
        <w:autoSpaceDE w:val="0"/>
        <w:autoSpaceDN w:val="0"/>
        <w:spacing w:before="59" w:after="0" w:line="240" w:lineRule="auto"/>
        <w:ind w:right="-7"/>
        <w:rPr>
          <w:rFonts w:ascii="Arial" w:eastAsia="Arial" w:hAnsi="Arial" w:cs="Arial"/>
          <w:b/>
          <w:sz w:val="18"/>
          <w:szCs w:val="18"/>
          <w:lang w:val="it-IT"/>
        </w:rPr>
      </w:pPr>
    </w:p>
    <w:p w14:paraId="0381F100" w14:textId="77777777" w:rsidR="0001788A" w:rsidRDefault="0001788A" w:rsidP="0001788A">
      <w:pPr>
        <w:widowControl w:val="0"/>
        <w:autoSpaceDE w:val="0"/>
        <w:autoSpaceDN w:val="0"/>
        <w:spacing w:before="59" w:after="0" w:line="240" w:lineRule="auto"/>
        <w:ind w:right="-7"/>
        <w:rPr>
          <w:rFonts w:ascii="Arial" w:eastAsia="Arial" w:hAnsi="Arial" w:cs="Arial"/>
          <w:b/>
          <w:sz w:val="18"/>
          <w:szCs w:val="18"/>
          <w:lang w:val="it-IT"/>
        </w:rPr>
      </w:pPr>
    </w:p>
    <w:p w14:paraId="4DFF93FC" w14:textId="77777777" w:rsidR="0001788A" w:rsidRDefault="0001788A" w:rsidP="0001788A">
      <w:pPr>
        <w:widowControl w:val="0"/>
        <w:autoSpaceDE w:val="0"/>
        <w:autoSpaceDN w:val="0"/>
        <w:spacing w:before="59" w:after="0" w:line="240" w:lineRule="auto"/>
        <w:ind w:right="-7"/>
        <w:rPr>
          <w:rFonts w:ascii="Arial" w:eastAsia="Arial" w:hAnsi="Arial" w:cs="Arial"/>
          <w:b/>
          <w:sz w:val="18"/>
          <w:szCs w:val="18"/>
          <w:lang w:val="it-IT"/>
        </w:rPr>
      </w:pPr>
    </w:p>
    <w:p w14:paraId="1D53D53B" w14:textId="77777777" w:rsidR="0001788A" w:rsidRPr="0001788A" w:rsidRDefault="0001788A" w:rsidP="0001788A">
      <w:pPr>
        <w:widowControl w:val="0"/>
        <w:autoSpaceDE w:val="0"/>
        <w:autoSpaceDN w:val="0"/>
        <w:spacing w:before="59" w:after="0" w:line="240" w:lineRule="auto"/>
        <w:ind w:right="-7"/>
        <w:rPr>
          <w:rFonts w:ascii="Arial" w:eastAsia="Arial" w:hAnsi="Arial" w:cs="Arial"/>
          <w:b/>
          <w:sz w:val="18"/>
          <w:szCs w:val="18"/>
          <w:lang w:val="it-IT"/>
        </w:rPr>
      </w:pPr>
    </w:p>
    <w:p w14:paraId="2878225F" w14:textId="77777777" w:rsidR="0001788A" w:rsidRPr="0001788A" w:rsidRDefault="0001788A" w:rsidP="0001788A">
      <w:pPr>
        <w:widowControl w:val="0"/>
        <w:autoSpaceDE w:val="0"/>
        <w:autoSpaceDN w:val="0"/>
        <w:spacing w:before="59" w:after="0" w:line="240" w:lineRule="auto"/>
        <w:ind w:right="-7"/>
        <w:jc w:val="center"/>
        <w:rPr>
          <w:rFonts w:ascii="Arial" w:eastAsia="Arial" w:hAnsi="Arial" w:cs="Arial"/>
          <w:b/>
          <w:lang w:val="it-IT"/>
        </w:rPr>
      </w:pPr>
      <w:r w:rsidRPr="0001788A">
        <w:rPr>
          <w:rFonts w:ascii="Arial" w:eastAsia="Arial" w:hAnsi="Arial" w:cs="Arial"/>
          <w:b/>
          <w:lang w:val="it-IT"/>
        </w:rPr>
        <w:t>Liberatoria/Consenso Per Pubblicazione Immagini Fotografiche e Riprese Audio-Video</w:t>
      </w:r>
    </w:p>
    <w:p w14:paraId="23CB62CA" w14:textId="77777777" w:rsidR="0001788A" w:rsidRPr="0001788A" w:rsidRDefault="0001788A" w:rsidP="0001788A">
      <w:pPr>
        <w:widowControl w:val="0"/>
        <w:autoSpaceDE w:val="0"/>
        <w:autoSpaceDN w:val="0"/>
        <w:spacing w:before="59" w:after="0" w:line="240" w:lineRule="auto"/>
        <w:ind w:right="-7"/>
        <w:jc w:val="center"/>
        <w:rPr>
          <w:rFonts w:ascii="Arial" w:eastAsia="Arial" w:hAnsi="Arial" w:cs="Arial"/>
          <w:b/>
          <w:sz w:val="24"/>
          <w:szCs w:val="24"/>
          <w:lang w:val="it-IT"/>
        </w:rPr>
      </w:pPr>
      <w:r w:rsidRPr="0001788A">
        <w:rPr>
          <w:rFonts w:ascii="Arial" w:eastAsia="Arial" w:hAnsi="Arial" w:cs="Arial"/>
          <w:b/>
          <w:sz w:val="24"/>
          <w:szCs w:val="24"/>
          <w:lang w:val="it-IT"/>
        </w:rPr>
        <w:t>(Ex Art. 96 L. 633/1941 – Legge Sul Diritto D’autore)</w:t>
      </w:r>
    </w:p>
    <w:p w14:paraId="4C99B5C6" w14:textId="77777777" w:rsidR="0001788A" w:rsidRPr="0001788A" w:rsidRDefault="0001788A" w:rsidP="0001788A">
      <w:pPr>
        <w:widowControl w:val="0"/>
        <w:autoSpaceDE w:val="0"/>
        <w:autoSpaceDN w:val="0"/>
        <w:spacing w:before="59" w:after="0" w:line="276" w:lineRule="auto"/>
        <w:ind w:right="-7"/>
        <w:jc w:val="both"/>
        <w:rPr>
          <w:rFonts w:ascii="Arial" w:eastAsia="Arial" w:hAnsi="Arial" w:cs="Arial"/>
          <w:bCs/>
          <w:sz w:val="20"/>
          <w:szCs w:val="20"/>
          <w:lang w:val="it-IT"/>
        </w:rPr>
      </w:pPr>
    </w:p>
    <w:p w14:paraId="3FDF5754" w14:textId="1CFED0BF" w:rsidR="0001788A" w:rsidRPr="0001788A" w:rsidRDefault="0001788A" w:rsidP="007E49AD">
      <w:pPr>
        <w:widowControl w:val="0"/>
        <w:autoSpaceDE w:val="0"/>
        <w:autoSpaceDN w:val="0"/>
        <w:spacing w:before="59" w:after="120" w:line="276" w:lineRule="auto"/>
        <w:ind w:right="-6"/>
        <w:jc w:val="both"/>
        <w:rPr>
          <w:rFonts w:ascii="Arial" w:eastAsia="Arial" w:hAnsi="Arial" w:cs="Arial"/>
          <w:bCs/>
          <w:sz w:val="17"/>
          <w:szCs w:val="17"/>
          <w:lang w:val="it-IT"/>
        </w:rPr>
      </w:pPr>
      <w:r w:rsidRPr="0001788A">
        <w:rPr>
          <w:rFonts w:ascii="Arial" w:eastAsia="Arial" w:hAnsi="Arial" w:cs="Arial"/>
          <w:bCs/>
          <w:sz w:val="17"/>
          <w:szCs w:val="17"/>
          <w:lang w:val="it-IT"/>
        </w:rPr>
        <w:t>Il/La sottoscritto/</w:t>
      </w:r>
      <w:proofErr w:type="spellStart"/>
      <w:r w:rsidRPr="0001788A">
        <w:rPr>
          <w:rFonts w:ascii="Arial" w:eastAsia="Arial" w:hAnsi="Arial" w:cs="Arial"/>
          <w:bCs/>
          <w:sz w:val="17"/>
          <w:szCs w:val="17"/>
          <w:lang w:val="it-IT"/>
        </w:rPr>
        <w:t>a_____________</w:t>
      </w:r>
      <w:r w:rsidR="00BF6EC3">
        <w:rPr>
          <w:rFonts w:ascii="Arial" w:eastAsia="Arial" w:hAnsi="Arial" w:cs="Arial"/>
          <w:bCs/>
          <w:sz w:val="17"/>
          <w:szCs w:val="17"/>
          <w:lang w:val="it-IT"/>
        </w:rPr>
        <w:t>Marco</w:t>
      </w:r>
      <w:proofErr w:type="spellEnd"/>
      <w:r w:rsidR="00BF6EC3">
        <w:rPr>
          <w:rFonts w:ascii="Arial" w:eastAsia="Arial" w:hAnsi="Arial" w:cs="Arial"/>
          <w:bCs/>
          <w:sz w:val="17"/>
          <w:szCs w:val="17"/>
          <w:lang w:val="it-IT"/>
        </w:rPr>
        <w:t xml:space="preserve"> Evangelisti __________________________</w:t>
      </w:r>
      <w:r w:rsidRPr="0001788A">
        <w:rPr>
          <w:rFonts w:ascii="Arial" w:eastAsia="Arial" w:hAnsi="Arial" w:cs="Arial"/>
          <w:bCs/>
          <w:sz w:val="17"/>
          <w:szCs w:val="17"/>
          <w:lang w:val="it-IT"/>
        </w:rPr>
        <w:t>___________________________</w:t>
      </w:r>
      <w:r w:rsidR="007E49AD">
        <w:rPr>
          <w:rFonts w:ascii="Arial" w:eastAsia="Arial" w:hAnsi="Arial" w:cs="Arial"/>
          <w:bCs/>
          <w:sz w:val="17"/>
          <w:szCs w:val="17"/>
          <w:lang w:val="it-IT"/>
        </w:rPr>
        <w:t>______________</w:t>
      </w:r>
    </w:p>
    <w:p w14:paraId="762608A7" w14:textId="18F0AA6D" w:rsidR="0001788A" w:rsidRPr="0001788A" w:rsidRDefault="0001788A" w:rsidP="007E49AD">
      <w:pPr>
        <w:widowControl w:val="0"/>
        <w:autoSpaceDE w:val="0"/>
        <w:autoSpaceDN w:val="0"/>
        <w:spacing w:before="59" w:after="120" w:line="276" w:lineRule="auto"/>
        <w:ind w:right="-6"/>
        <w:jc w:val="both"/>
        <w:rPr>
          <w:rFonts w:ascii="Arial" w:eastAsia="Arial" w:hAnsi="Arial" w:cs="Arial"/>
          <w:bCs/>
          <w:iCs/>
          <w:sz w:val="17"/>
          <w:szCs w:val="17"/>
          <w:lang w:val="it-IT"/>
        </w:rPr>
      </w:pPr>
      <w:r w:rsidRPr="0001788A">
        <w:rPr>
          <w:rFonts w:ascii="Arial" w:eastAsia="Arial" w:hAnsi="Arial" w:cs="Arial"/>
          <w:bCs/>
          <w:iCs/>
          <w:sz w:val="17"/>
          <w:szCs w:val="17"/>
          <w:lang w:val="it-IT"/>
        </w:rPr>
        <w:t xml:space="preserve">Nato/a </w:t>
      </w:r>
      <w:proofErr w:type="spellStart"/>
      <w:r w:rsidRPr="0001788A">
        <w:rPr>
          <w:rFonts w:ascii="Arial" w:eastAsia="Arial" w:hAnsi="Arial" w:cs="Arial"/>
          <w:bCs/>
          <w:iCs/>
          <w:sz w:val="17"/>
          <w:szCs w:val="17"/>
          <w:lang w:val="it-IT"/>
        </w:rPr>
        <w:t>a________</w:t>
      </w:r>
      <w:r w:rsidR="00BF6EC3">
        <w:rPr>
          <w:rFonts w:ascii="Arial" w:eastAsia="Arial" w:hAnsi="Arial" w:cs="Arial"/>
          <w:bCs/>
          <w:iCs/>
          <w:sz w:val="17"/>
          <w:szCs w:val="17"/>
          <w:lang w:val="it-IT"/>
        </w:rPr>
        <w:t>Frosinone</w:t>
      </w:r>
      <w:proofErr w:type="spellEnd"/>
      <w:r w:rsidR="00BF6EC3">
        <w:rPr>
          <w:rFonts w:ascii="Arial" w:eastAsia="Arial" w:hAnsi="Arial" w:cs="Arial"/>
          <w:bCs/>
          <w:iCs/>
          <w:sz w:val="17"/>
          <w:szCs w:val="17"/>
          <w:lang w:val="it-IT"/>
        </w:rPr>
        <w:t xml:space="preserve"> (Fr) ___________________</w:t>
      </w:r>
      <w:r w:rsidRPr="0001788A">
        <w:rPr>
          <w:rFonts w:ascii="Arial" w:eastAsia="Arial" w:hAnsi="Arial" w:cs="Arial"/>
          <w:bCs/>
          <w:iCs/>
          <w:sz w:val="17"/>
          <w:szCs w:val="17"/>
          <w:lang w:val="it-IT"/>
        </w:rPr>
        <w:t>_______________ il ______</w:t>
      </w:r>
      <w:r w:rsidR="00BF6EC3">
        <w:rPr>
          <w:rFonts w:ascii="Arial" w:eastAsia="Arial" w:hAnsi="Arial" w:cs="Arial"/>
          <w:bCs/>
          <w:iCs/>
          <w:sz w:val="17"/>
          <w:szCs w:val="17"/>
          <w:lang w:val="it-IT"/>
        </w:rPr>
        <w:t>19/10/2001_____</w:t>
      </w:r>
      <w:r w:rsidRPr="0001788A">
        <w:rPr>
          <w:rFonts w:ascii="Arial" w:eastAsia="Arial" w:hAnsi="Arial" w:cs="Arial"/>
          <w:bCs/>
          <w:iCs/>
          <w:sz w:val="17"/>
          <w:szCs w:val="17"/>
          <w:lang w:val="it-IT"/>
        </w:rPr>
        <w:t>_____________</w:t>
      </w:r>
      <w:r w:rsidR="007E49AD">
        <w:rPr>
          <w:rFonts w:ascii="Arial" w:eastAsia="Arial" w:hAnsi="Arial" w:cs="Arial"/>
          <w:bCs/>
          <w:iCs/>
          <w:sz w:val="17"/>
          <w:szCs w:val="17"/>
          <w:lang w:val="it-IT"/>
        </w:rPr>
        <w:t>______________</w:t>
      </w:r>
    </w:p>
    <w:p w14:paraId="2C26F863" w14:textId="19BA512D" w:rsidR="0001788A" w:rsidRPr="0001788A" w:rsidRDefault="0001788A" w:rsidP="007E49AD">
      <w:pPr>
        <w:widowControl w:val="0"/>
        <w:autoSpaceDE w:val="0"/>
        <w:autoSpaceDN w:val="0"/>
        <w:spacing w:before="59" w:after="120" w:line="276" w:lineRule="auto"/>
        <w:ind w:right="-6"/>
        <w:jc w:val="both"/>
        <w:rPr>
          <w:rFonts w:ascii="Arial" w:eastAsia="Arial" w:hAnsi="Arial" w:cs="Arial"/>
          <w:bCs/>
          <w:sz w:val="17"/>
          <w:szCs w:val="17"/>
          <w:lang w:val="it-IT"/>
        </w:rPr>
      </w:pPr>
      <w:r w:rsidRPr="0001788A">
        <w:rPr>
          <w:rFonts w:ascii="Arial" w:eastAsia="Arial" w:hAnsi="Arial" w:cs="Arial"/>
          <w:bCs/>
          <w:sz w:val="17"/>
          <w:szCs w:val="17"/>
          <w:lang w:val="it-IT"/>
        </w:rPr>
        <w:t xml:space="preserve">residente </w:t>
      </w:r>
      <w:proofErr w:type="spellStart"/>
      <w:r w:rsidRPr="0001788A">
        <w:rPr>
          <w:rFonts w:ascii="Arial" w:eastAsia="Arial" w:hAnsi="Arial" w:cs="Arial"/>
          <w:bCs/>
          <w:sz w:val="17"/>
          <w:szCs w:val="17"/>
          <w:lang w:val="it-IT"/>
        </w:rPr>
        <w:t>in_____</w:t>
      </w:r>
      <w:r w:rsidR="00BF6EC3">
        <w:rPr>
          <w:rFonts w:ascii="Arial" w:eastAsia="Arial" w:hAnsi="Arial" w:cs="Arial"/>
          <w:bCs/>
          <w:sz w:val="17"/>
          <w:szCs w:val="17"/>
          <w:lang w:val="it-IT"/>
        </w:rPr>
        <w:t>Ferentino</w:t>
      </w:r>
      <w:proofErr w:type="spellEnd"/>
      <w:r w:rsidR="00BF6EC3">
        <w:rPr>
          <w:rFonts w:ascii="Arial" w:eastAsia="Arial" w:hAnsi="Arial" w:cs="Arial"/>
          <w:bCs/>
          <w:sz w:val="17"/>
          <w:szCs w:val="17"/>
          <w:lang w:val="it-IT"/>
        </w:rPr>
        <w:t xml:space="preserve"> (Fr) </w:t>
      </w:r>
      <w:r w:rsidRPr="0001788A">
        <w:rPr>
          <w:rFonts w:ascii="Arial" w:eastAsia="Arial" w:hAnsi="Arial" w:cs="Arial"/>
          <w:bCs/>
          <w:sz w:val="17"/>
          <w:szCs w:val="17"/>
          <w:lang w:val="it-IT"/>
        </w:rPr>
        <w:t xml:space="preserve">_________________ </w:t>
      </w:r>
      <w:proofErr w:type="spellStart"/>
      <w:r w:rsidRPr="0001788A">
        <w:rPr>
          <w:rFonts w:ascii="Arial" w:eastAsia="Arial" w:hAnsi="Arial" w:cs="Arial"/>
          <w:bCs/>
          <w:sz w:val="17"/>
          <w:szCs w:val="17"/>
          <w:lang w:val="it-IT"/>
        </w:rPr>
        <w:t>Via_____</w:t>
      </w:r>
      <w:r w:rsidR="00BF6EC3">
        <w:rPr>
          <w:rFonts w:ascii="Arial" w:eastAsia="Arial" w:hAnsi="Arial" w:cs="Arial"/>
          <w:bCs/>
          <w:sz w:val="17"/>
          <w:szCs w:val="17"/>
          <w:lang w:val="it-IT"/>
        </w:rPr>
        <w:t>Madonna</w:t>
      </w:r>
      <w:proofErr w:type="spellEnd"/>
      <w:r w:rsidR="00BF6EC3">
        <w:rPr>
          <w:rFonts w:ascii="Arial" w:eastAsia="Arial" w:hAnsi="Arial" w:cs="Arial"/>
          <w:bCs/>
          <w:sz w:val="17"/>
          <w:szCs w:val="17"/>
          <w:lang w:val="it-IT"/>
        </w:rPr>
        <w:t xml:space="preserve"> Angeli Foche, n° 5 ____________</w:t>
      </w:r>
      <w:r w:rsidRPr="0001788A">
        <w:rPr>
          <w:rFonts w:ascii="Arial" w:eastAsia="Arial" w:hAnsi="Arial" w:cs="Arial"/>
          <w:bCs/>
          <w:sz w:val="17"/>
          <w:szCs w:val="17"/>
          <w:lang w:val="it-IT"/>
        </w:rPr>
        <w:t>_________</w:t>
      </w:r>
      <w:r w:rsidR="007E49AD">
        <w:rPr>
          <w:rFonts w:ascii="Arial" w:eastAsia="Arial" w:hAnsi="Arial" w:cs="Arial"/>
          <w:bCs/>
          <w:sz w:val="17"/>
          <w:szCs w:val="17"/>
          <w:lang w:val="it-IT"/>
        </w:rPr>
        <w:t>______________</w:t>
      </w:r>
    </w:p>
    <w:p w14:paraId="6E13C268" w14:textId="2E1DCA03" w:rsidR="0001788A" w:rsidRPr="0001788A" w:rsidRDefault="0001788A" w:rsidP="007E49AD">
      <w:pPr>
        <w:widowControl w:val="0"/>
        <w:autoSpaceDE w:val="0"/>
        <w:autoSpaceDN w:val="0"/>
        <w:spacing w:before="59" w:after="120" w:line="276" w:lineRule="auto"/>
        <w:ind w:right="-6"/>
        <w:rPr>
          <w:rFonts w:ascii="Arial" w:eastAsia="Arial" w:hAnsi="Arial" w:cs="Arial"/>
          <w:bCs/>
          <w:sz w:val="17"/>
          <w:szCs w:val="17"/>
          <w:lang w:val="it-IT"/>
        </w:rPr>
      </w:pPr>
      <w:r w:rsidRPr="0001788A">
        <w:rPr>
          <w:rFonts w:ascii="Arial" w:eastAsia="Arial" w:hAnsi="Arial" w:cs="Arial"/>
          <w:bCs/>
          <w:sz w:val="17"/>
          <w:szCs w:val="17"/>
          <w:lang w:val="it-IT"/>
        </w:rPr>
        <w:t>C.F._______</w:t>
      </w:r>
      <w:r w:rsidR="00BF6EC3">
        <w:rPr>
          <w:rFonts w:ascii="Arial" w:eastAsia="Arial" w:hAnsi="Arial" w:cs="Arial"/>
          <w:bCs/>
          <w:sz w:val="17"/>
          <w:szCs w:val="17"/>
          <w:lang w:val="it-IT"/>
        </w:rPr>
        <w:t>VNGMRC01R19D810M</w:t>
      </w:r>
      <w:r w:rsidRPr="0001788A">
        <w:rPr>
          <w:rFonts w:ascii="Arial" w:eastAsia="Arial" w:hAnsi="Arial" w:cs="Arial"/>
          <w:bCs/>
          <w:sz w:val="17"/>
          <w:szCs w:val="17"/>
          <w:lang w:val="it-IT"/>
        </w:rPr>
        <w:t>_________________________________________________________________</w:t>
      </w:r>
      <w:r w:rsidR="007E49AD">
        <w:rPr>
          <w:rFonts w:ascii="Arial" w:eastAsia="Arial" w:hAnsi="Arial" w:cs="Arial"/>
          <w:bCs/>
          <w:sz w:val="17"/>
          <w:szCs w:val="17"/>
          <w:lang w:val="it-IT"/>
        </w:rPr>
        <w:t>_______________</w:t>
      </w:r>
    </w:p>
    <w:p w14:paraId="071604D3" w14:textId="77777777" w:rsidR="0001788A" w:rsidRPr="0001788A" w:rsidRDefault="0001788A" w:rsidP="0001788A">
      <w:pPr>
        <w:widowControl w:val="0"/>
        <w:autoSpaceDE w:val="0"/>
        <w:autoSpaceDN w:val="0"/>
        <w:spacing w:before="59" w:after="0" w:line="276" w:lineRule="auto"/>
        <w:ind w:right="-7"/>
        <w:rPr>
          <w:rFonts w:ascii="Arial" w:eastAsia="Arial" w:hAnsi="Arial" w:cs="Arial"/>
          <w:bCs/>
          <w:sz w:val="20"/>
          <w:szCs w:val="20"/>
          <w:lang w:val="it-IT"/>
        </w:rPr>
      </w:pPr>
    </w:p>
    <w:p w14:paraId="72C3BBA3" w14:textId="5808D45B" w:rsidR="0001788A" w:rsidRPr="0001788A" w:rsidRDefault="0001788A" w:rsidP="0001788A">
      <w:pPr>
        <w:widowControl w:val="0"/>
        <w:autoSpaceDE w:val="0"/>
        <w:autoSpaceDN w:val="0"/>
        <w:spacing w:before="59" w:after="0" w:line="276" w:lineRule="auto"/>
        <w:ind w:right="-7"/>
        <w:jc w:val="both"/>
        <w:rPr>
          <w:rFonts w:ascii="Arial" w:eastAsia="Arial" w:hAnsi="Arial" w:cs="Arial"/>
          <w:bCs/>
          <w:sz w:val="17"/>
          <w:szCs w:val="17"/>
          <w:lang w:val="it-IT"/>
        </w:rPr>
      </w:pPr>
      <w:r w:rsidRPr="0001788A">
        <w:rPr>
          <w:rFonts w:ascii="Arial" w:eastAsia="Arial" w:hAnsi="Arial" w:cs="Arial"/>
          <w:bCs/>
          <w:sz w:val="17"/>
          <w:szCs w:val="17"/>
          <w:lang w:val="it-IT"/>
        </w:rPr>
        <w:t xml:space="preserve">Con riferimento alle immagini (foto e video) che verranno effettuate durante il </w:t>
      </w:r>
      <w:r w:rsidRPr="0001788A">
        <w:rPr>
          <w:rFonts w:ascii="Arial" w:eastAsia="Arial" w:hAnsi="Arial" w:cs="Arial"/>
          <w:b/>
          <w:sz w:val="17"/>
          <w:szCs w:val="17"/>
          <w:lang w:val="it-IT"/>
        </w:rPr>
        <w:t xml:space="preserve">Partners Sales Meeting del </w:t>
      </w:r>
      <w:r>
        <w:rPr>
          <w:rFonts w:ascii="Arial" w:eastAsia="Arial" w:hAnsi="Arial" w:cs="Arial"/>
          <w:b/>
          <w:sz w:val="17"/>
          <w:szCs w:val="17"/>
          <w:lang w:val="it-IT"/>
        </w:rPr>
        <w:t>27 Maggio 2024</w:t>
      </w:r>
      <w:r w:rsidRPr="0001788A">
        <w:rPr>
          <w:rFonts w:ascii="Arial" w:eastAsia="Arial" w:hAnsi="Arial" w:cs="Arial"/>
          <w:bCs/>
          <w:sz w:val="17"/>
          <w:szCs w:val="17"/>
          <w:lang w:val="it-IT"/>
        </w:rPr>
        <w:t xml:space="preserve"> presso Spazio </w:t>
      </w:r>
      <w:r>
        <w:rPr>
          <w:rFonts w:ascii="Arial" w:eastAsia="Arial" w:hAnsi="Arial" w:cs="Arial"/>
          <w:bCs/>
          <w:sz w:val="17"/>
          <w:szCs w:val="17"/>
          <w:lang w:val="it-IT"/>
        </w:rPr>
        <w:t>Hotel The Cu</w:t>
      </w:r>
      <w:r w:rsidR="00B663EE">
        <w:rPr>
          <w:rFonts w:ascii="Arial" w:eastAsia="Arial" w:hAnsi="Arial" w:cs="Arial"/>
          <w:bCs/>
          <w:sz w:val="17"/>
          <w:szCs w:val="17"/>
          <w:lang w:val="it-IT"/>
        </w:rPr>
        <w:t>b</w:t>
      </w:r>
      <w:r>
        <w:rPr>
          <w:rFonts w:ascii="Arial" w:eastAsia="Arial" w:hAnsi="Arial" w:cs="Arial"/>
          <w:bCs/>
          <w:sz w:val="17"/>
          <w:szCs w:val="17"/>
          <w:lang w:val="it-IT"/>
        </w:rPr>
        <w:t>e Via F. Fellini 25 Fidenza (PR)</w:t>
      </w:r>
      <w:r w:rsidRPr="0001788A">
        <w:rPr>
          <w:rFonts w:ascii="Arial" w:eastAsia="Arial" w:hAnsi="Arial" w:cs="Arial"/>
          <w:bCs/>
          <w:sz w:val="17"/>
          <w:szCs w:val="17"/>
          <w:lang w:val="it-IT"/>
        </w:rPr>
        <w:t>, con la presente:</w:t>
      </w:r>
    </w:p>
    <w:p w14:paraId="5A0243C4" w14:textId="77777777" w:rsidR="0001788A" w:rsidRPr="0001788A" w:rsidRDefault="0001788A" w:rsidP="0001788A">
      <w:pPr>
        <w:widowControl w:val="0"/>
        <w:autoSpaceDE w:val="0"/>
        <w:autoSpaceDN w:val="0"/>
        <w:spacing w:before="59" w:after="0" w:line="240" w:lineRule="auto"/>
        <w:ind w:right="-7"/>
        <w:jc w:val="both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23EE913E" w14:textId="77777777" w:rsidR="0001788A" w:rsidRPr="0001788A" w:rsidRDefault="0001788A" w:rsidP="0001788A">
      <w:pPr>
        <w:widowControl w:val="0"/>
        <w:autoSpaceDE w:val="0"/>
        <w:autoSpaceDN w:val="0"/>
        <w:spacing w:before="59" w:after="0" w:line="240" w:lineRule="auto"/>
        <w:ind w:right="-7"/>
        <w:jc w:val="center"/>
        <w:rPr>
          <w:rFonts w:ascii="Arial" w:eastAsia="Arial" w:hAnsi="Arial" w:cs="Arial"/>
          <w:b/>
          <w:sz w:val="20"/>
          <w:szCs w:val="20"/>
          <w:lang w:val="it-IT"/>
        </w:rPr>
      </w:pPr>
      <w:r w:rsidRPr="0001788A">
        <w:rPr>
          <w:rFonts w:ascii="Arial" w:eastAsia="Arial" w:hAnsi="Arial" w:cs="Arial"/>
          <w:b/>
          <w:sz w:val="20"/>
          <w:szCs w:val="20"/>
          <w:lang w:val="it-IT"/>
        </w:rPr>
        <w:t>AUTORIZZA</w:t>
      </w:r>
    </w:p>
    <w:p w14:paraId="1246C59A" w14:textId="77777777" w:rsidR="0001788A" w:rsidRPr="0001788A" w:rsidRDefault="0001788A" w:rsidP="0001788A">
      <w:pPr>
        <w:widowControl w:val="0"/>
        <w:autoSpaceDE w:val="0"/>
        <w:autoSpaceDN w:val="0"/>
        <w:spacing w:before="59" w:after="0" w:line="240" w:lineRule="auto"/>
        <w:ind w:right="-7"/>
        <w:jc w:val="center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401762C3" w14:textId="27EB0700" w:rsidR="0001788A" w:rsidRPr="0001788A" w:rsidRDefault="0001788A" w:rsidP="0001788A">
      <w:pPr>
        <w:widowControl w:val="0"/>
        <w:autoSpaceDE w:val="0"/>
        <w:autoSpaceDN w:val="0"/>
        <w:spacing w:before="59" w:after="0" w:line="240" w:lineRule="auto"/>
        <w:ind w:right="-7"/>
        <w:jc w:val="both"/>
        <w:rPr>
          <w:rFonts w:ascii="Arial" w:eastAsia="Arial" w:hAnsi="Arial" w:cs="Arial"/>
          <w:bCs/>
          <w:sz w:val="17"/>
          <w:szCs w:val="17"/>
          <w:lang w:val="it-IT"/>
        </w:rPr>
      </w:pPr>
      <w:r w:rsidRPr="0001788A">
        <w:rPr>
          <w:rFonts w:ascii="Arial" w:eastAsia="Arial" w:hAnsi="Arial" w:cs="Arial"/>
          <w:bCs/>
          <w:sz w:val="17"/>
          <w:szCs w:val="17"/>
          <w:lang w:val="it-IT"/>
        </w:rPr>
        <w:t xml:space="preserve">A titolo gratuito, senza limiti di tempo, </w:t>
      </w:r>
      <w:r w:rsidR="00AF745D" w:rsidRPr="00AF745D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 xml:space="preserve">anche ai sensi degli artt. 10 e 320 </w:t>
      </w:r>
      <w:proofErr w:type="spellStart"/>
      <w:r w:rsidR="00AF745D" w:rsidRPr="00AF745D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>cod.civ</w:t>
      </w:r>
      <w:proofErr w:type="spellEnd"/>
      <w:r w:rsidR="00AF745D" w:rsidRPr="00AF745D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>. e degli artt. 96 e 97 legge 22.4.1941, n. 633 - Legge sul diritto d'autore</w:t>
      </w:r>
      <w:r w:rsidR="00AF745D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 xml:space="preserve"> </w:t>
      </w:r>
      <w:r w:rsidRPr="0001788A">
        <w:rPr>
          <w:rFonts w:ascii="Arial" w:eastAsia="Arial" w:hAnsi="Arial" w:cs="Arial"/>
          <w:bCs/>
          <w:sz w:val="17"/>
          <w:szCs w:val="17"/>
          <w:lang w:val="it-IT"/>
        </w:rPr>
        <w:t>alla pubblicazione e/o diffusione in qualsiasi forma delle immagini</w:t>
      </w:r>
      <w:r w:rsidR="002424E4">
        <w:rPr>
          <w:rFonts w:ascii="Arial" w:eastAsia="Arial" w:hAnsi="Arial" w:cs="Arial"/>
          <w:bCs/>
          <w:sz w:val="17"/>
          <w:szCs w:val="17"/>
          <w:lang w:val="it-IT"/>
        </w:rPr>
        <w:t xml:space="preserve"> </w:t>
      </w:r>
      <w:r w:rsidR="002424E4" w:rsidRPr="00AF745D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>in cui il sottoscritto appaia rappresentato o sia comunque riconoscibile</w:t>
      </w:r>
      <w:r w:rsidRPr="002424E4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 xml:space="preserve"> </w:t>
      </w:r>
      <w:r w:rsidRPr="0001788A">
        <w:rPr>
          <w:rFonts w:ascii="Arial" w:eastAsia="Arial" w:hAnsi="Arial" w:cs="Arial"/>
          <w:bCs/>
          <w:sz w:val="17"/>
          <w:szCs w:val="17"/>
          <w:lang w:val="it-IT"/>
        </w:rPr>
        <w:t xml:space="preserve">sul sito internet della Società </w:t>
      </w:r>
      <w:proofErr w:type="spellStart"/>
      <w:r w:rsidRPr="0001788A">
        <w:rPr>
          <w:rFonts w:ascii="Arial" w:eastAsia="Arial" w:hAnsi="Arial" w:cs="Arial"/>
          <w:bCs/>
          <w:sz w:val="17"/>
          <w:szCs w:val="17"/>
          <w:lang w:val="it-IT"/>
        </w:rPr>
        <w:t>Nidec</w:t>
      </w:r>
      <w:proofErr w:type="spellEnd"/>
      <w:r w:rsidRPr="0001788A">
        <w:rPr>
          <w:rFonts w:ascii="Arial" w:eastAsia="Arial" w:hAnsi="Arial" w:cs="Arial"/>
          <w:bCs/>
          <w:sz w:val="17"/>
          <w:szCs w:val="17"/>
          <w:lang w:val="it-IT"/>
        </w:rPr>
        <w:t xml:space="preserve"> Industrial Automation </w:t>
      </w:r>
      <w:proofErr w:type="spellStart"/>
      <w:r w:rsidRPr="0001788A">
        <w:rPr>
          <w:rFonts w:ascii="Arial" w:eastAsia="Arial" w:hAnsi="Arial" w:cs="Arial"/>
          <w:bCs/>
          <w:sz w:val="17"/>
          <w:szCs w:val="17"/>
          <w:lang w:val="it-IT"/>
        </w:rPr>
        <w:t>Italy</w:t>
      </w:r>
      <w:proofErr w:type="spellEnd"/>
      <w:r w:rsidRPr="0001788A">
        <w:rPr>
          <w:rFonts w:ascii="Arial" w:eastAsia="Arial" w:hAnsi="Arial" w:cs="Arial"/>
          <w:bCs/>
          <w:sz w:val="17"/>
          <w:szCs w:val="17"/>
          <w:lang w:val="it-IT"/>
        </w:rPr>
        <w:t xml:space="preserve"> SpA, su carta stampata e/o su qualsiasi altro mezzo di diffusione, </w:t>
      </w:r>
      <w:r w:rsidR="00AF745D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 xml:space="preserve">compresa la pubblicazione sui cd. social media, </w:t>
      </w:r>
      <w:r w:rsidRPr="0001788A">
        <w:rPr>
          <w:rFonts w:ascii="Arial" w:eastAsia="Arial" w:hAnsi="Arial" w:cs="Arial"/>
          <w:bCs/>
          <w:sz w:val="17"/>
          <w:szCs w:val="17"/>
          <w:lang w:val="it-IT"/>
        </w:rPr>
        <w:t>nonché autorizza la conservazione delle foto e dei video stessi negli archivi informatici della Società e prende atto che la finalità di tali pubblicazioni sono meramente di carattere informativo ed eventualmente promozionale.</w:t>
      </w:r>
    </w:p>
    <w:p w14:paraId="5C34A70F" w14:textId="77777777" w:rsidR="0001788A" w:rsidRDefault="0001788A" w:rsidP="0001788A">
      <w:pPr>
        <w:widowControl w:val="0"/>
        <w:autoSpaceDE w:val="0"/>
        <w:autoSpaceDN w:val="0"/>
        <w:spacing w:before="59" w:after="0" w:line="240" w:lineRule="auto"/>
        <w:ind w:right="-7"/>
        <w:rPr>
          <w:rFonts w:ascii="Arial" w:eastAsia="Arial" w:hAnsi="Arial" w:cs="Arial"/>
          <w:bCs/>
          <w:sz w:val="17"/>
          <w:szCs w:val="17"/>
          <w:lang w:val="it-IT"/>
        </w:rPr>
      </w:pPr>
      <w:r w:rsidRPr="0001788A">
        <w:rPr>
          <w:rFonts w:ascii="Arial" w:eastAsia="Arial" w:hAnsi="Arial" w:cs="Arial"/>
          <w:bCs/>
          <w:sz w:val="17"/>
          <w:szCs w:val="17"/>
          <w:lang w:val="it-IT"/>
        </w:rPr>
        <w:t>La presente liberatoria/autorizzazione potrà essere revocata in ogni tempo con comunicazione scritta da inviare via posta comune o e-mail.</w:t>
      </w:r>
    </w:p>
    <w:p w14:paraId="59D3748F" w14:textId="6683BEE4" w:rsidR="00AF745D" w:rsidRPr="00AF745D" w:rsidRDefault="00AF745D" w:rsidP="00C526B1">
      <w:pPr>
        <w:widowControl w:val="0"/>
        <w:autoSpaceDE w:val="0"/>
        <w:autoSpaceDN w:val="0"/>
        <w:spacing w:before="59" w:after="0" w:line="240" w:lineRule="auto"/>
        <w:ind w:right="-7"/>
        <w:jc w:val="both"/>
        <w:rPr>
          <w:rFonts w:ascii="Arial" w:eastAsia="Arial" w:hAnsi="Arial" w:cs="Arial"/>
          <w:bCs/>
          <w:sz w:val="17"/>
          <w:szCs w:val="17"/>
          <w:lang w:val="it-IT"/>
        </w:rPr>
      </w:pPr>
    </w:p>
    <w:p w14:paraId="5A1760CD" w14:textId="52D6A9D1" w:rsidR="00B83DF6" w:rsidRPr="00B72A18" w:rsidRDefault="00AF745D" w:rsidP="00C526B1">
      <w:pPr>
        <w:widowControl w:val="0"/>
        <w:autoSpaceDE w:val="0"/>
        <w:autoSpaceDN w:val="0"/>
        <w:spacing w:before="59" w:after="0" w:line="240" w:lineRule="auto"/>
        <w:ind w:right="-7"/>
        <w:jc w:val="both"/>
        <w:rPr>
          <w:rFonts w:ascii="Arial" w:eastAsia="Arial" w:hAnsi="Arial" w:cs="Arial"/>
          <w:bCs/>
          <w:i/>
          <w:iCs/>
          <w:sz w:val="17"/>
          <w:szCs w:val="17"/>
          <w:lang w:val="it-IT"/>
        </w:rPr>
      </w:pPr>
      <w:r w:rsidRPr="00AF745D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>Tale autorizzazione esclude la cessione a terzi</w:t>
      </w:r>
      <w:r w:rsidR="005219E9" w:rsidRPr="00B72A18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>, tuttavia, i</w:t>
      </w:r>
      <w:r w:rsidRPr="00AF745D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>n considerazione della circostanza che il predetto materiale, una volta reso pubblico, p</w:t>
      </w:r>
      <w:r w:rsidR="005219E9" w:rsidRPr="00B72A18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 xml:space="preserve">otrebbe </w:t>
      </w:r>
      <w:r w:rsidRPr="00AF745D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>essere oggetto di acquisizione e di ripubblicazione da parte di terzi, anche senza il consenso del</w:t>
      </w:r>
      <w:r w:rsidR="00C526B1" w:rsidRPr="00B72A18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>la destinataria della presente liberatori</w:t>
      </w:r>
      <w:r w:rsidR="00B83DF6" w:rsidRPr="00B72A18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>a</w:t>
      </w:r>
      <w:r w:rsidRPr="00AF745D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>,</w:t>
      </w:r>
      <w:r w:rsidR="00C526B1" w:rsidRPr="00B72A18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ab/>
      </w:r>
    </w:p>
    <w:p w14:paraId="22902685" w14:textId="72FEA454" w:rsidR="00C526B1" w:rsidRPr="00B72A18" w:rsidRDefault="00AF745D" w:rsidP="00B83DF6">
      <w:pPr>
        <w:widowControl w:val="0"/>
        <w:autoSpaceDE w:val="0"/>
        <w:autoSpaceDN w:val="0"/>
        <w:spacing w:before="59" w:after="0" w:line="240" w:lineRule="auto"/>
        <w:ind w:right="-7"/>
        <w:jc w:val="center"/>
        <w:rPr>
          <w:rFonts w:ascii="Arial" w:eastAsia="Arial" w:hAnsi="Arial" w:cs="Arial"/>
          <w:b/>
          <w:i/>
          <w:iCs/>
          <w:sz w:val="20"/>
          <w:szCs w:val="20"/>
          <w:lang w:val="it-IT"/>
        </w:rPr>
      </w:pPr>
      <w:r w:rsidRPr="00AF745D">
        <w:rPr>
          <w:rFonts w:ascii="Arial" w:eastAsia="Arial" w:hAnsi="Arial" w:cs="Arial"/>
          <w:b/>
          <w:i/>
          <w:iCs/>
          <w:sz w:val="20"/>
          <w:szCs w:val="20"/>
          <w:lang w:val="it-IT"/>
        </w:rPr>
        <w:t>Sollev</w:t>
      </w:r>
      <w:r w:rsidR="00B83DF6" w:rsidRPr="00B72A18">
        <w:rPr>
          <w:rFonts w:ascii="Arial" w:eastAsia="Arial" w:hAnsi="Arial" w:cs="Arial"/>
          <w:b/>
          <w:i/>
          <w:iCs/>
          <w:sz w:val="20"/>
          <w:szCs w:val="20"/>
          <w:lang w:val="it-IT"/>
        </w:rPr>
        <w:t>a</w:t>
      </w:r>
      <w:r w:rsidRPr="00AF745D">
        <w:rPr>
          <w:rFonts w:ascii="Arial" w:eastAsia="Arial" w:hAnsi="Arial" w:cs="Arial"/>
          <w:b/>
          <w:i/>
          <w:iCs/>
          <w:sz w:val="20"/>
          <w:szCs w:val="20"/>
          <w:lang w:val="it-IT"/>
        </w:rPr>
        <w:t> </w:t>
      </w:r>
    </w:p>
    <w:p w14:paraId="5C154594" w14:textId="4F9422F5" w:rsidR="00AF745D" w:rsidRPr="00AF745D" w:rsidRDefault="00C526B1" w:rsidP="00C526B1">
      <w:pPr>
        <w:widowControl w:val="0"/>
        <w:autoSpaceDE w:val="0"/>
        <w:autoSpaceDN w:val="0"/>
        <w:spacing w:before="59" w:after="0" w:line="240" w:lineRule="auto"/>
        <w:ind w:right="-7"/>
        <w:jc w:val="both"/>
        <w:rPr>
          <w:rFonts w:ascii="Arial" w:eastAsia="Arial" w:hAnsi="Arial" w:cs="Arial"/>
          <w:bCs/>
          <w:i/>
          <w:iCs/>
          <w:sz w:val="17"/>
          <w:szCs w:val="17"/>
          <w:lang w:val="it-IT"/>
        </w:rPr>
      </w:pPr>
      <w:r w:rsidRPr="00B72A18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 xml:space="preserve">la </w:t>
      </w:r>
      <w:r w:rsidR="00B83DF6" w:rsidRPr="00B72A18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>destinataria della presente liberatoria</w:t>
      </w:r>
      <w:r w:rsidRPr="00B72A18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 xml:space="preserve"> </w:t>
      </w:r>
      <w:r w:rsidR="00AF745D" w:rsidRPr="00AF745D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>da ogni effetto pregiudizievole che possa derivare da un uso abusivo o scorretto da parte di terzi del predetto materiale audio-foto-video.</w:t>
      </w:r>
    </w:p>
    <w:p w14:paraId="371B37DA" w14:textId="02AA06A7" w:rsidR="00AF745D" w:rsidRPr="00AF745D" w:rsidRDefault="00AF745D" w:rsidP="00B83DF6">
      <w:pPr>
        <w:widowControl w:val="0"/>
        <w:autoSpaceDE w:val="0"/>
        <w:autoSpaceDN w:val="0"/>
        <w:spacing w:before="59" w:after="0" w:line="240" w:lineRule="auto"/>
        <w:ind w:right="-7"/>
        <w:jc w:val="center"/>
        <w:rPr>
          <w:rFonts w:ascii="Arial" w:eastAsia="Arial" w:hAnsi="Arial" w:cs="Arial"/>
          <w:b/>
          <w:i/>
          <w:iCs/>
          <w:sz w:val="20"/>
          <w:szCs w:val="20"/>
          <w:lang w:val="it-IT"/>
        </w:rPr>
      </w:pPr>
      <w:r w:rsidRPr="00AF745D">
        <w:rPr>
          <w:rFonts w:ascii="Arial" w:eastAsia="Arial" w:hAnsi="Arial" w:cs="Arial"/>
          <w:b/>
          <w:i/>
          <w:iCs/>
          <w:sz w:val="20"/>
          <w:szCs w:val="20"/>
          <w:lang w:val="it-IT"/>
        </w:rPr>
        <w:t>Conferm</w:t>
      </w:r>
      <w:r w:rsidR="00B83DF6" w:rsidRPr="00B72A18">
        <w:rPr>
          <w:rFonts w:ascii="Arial" w:eastAsia="Arial" w:hAnsi="Arial" w:cs="Arial"/>
          <w:b/>
          <w:i/>
          <w:iCs/>
          <w:sz w:val="20"/>
          <w:szCs w:val="20"/>
          <w:lang w:val="it-IT"/>
        </w:rPr>
        <w:t>a</w:t>
      </w:r>
    </w:p>
    <w:p w14:paraId="2A3A6E0E" w14:textId="77777777" w:rsidR="00AF745D" w:rsidRPr="00AF745D" w:rsidRDefault="00AF745D" w:rsidP="00B83DF6">
      <w:pPr>
        <w:widowControl w:val="0"/>
        <w:autoSpaceDE w:val="0"/>
        <w:autoSpaceDN w:val="0"/>
        <w:spacing w:before="59" w:after="0" w:line="240" w:lineRule="auto"/>
        <w:ind w:right="-7"/>
        <w:jc w:val="both"/>
        <w:rPr>
          <w:rFonts w:ascii="Arial" w:eastAsia="Arial" w:hAnsi="Arial" w:cs="Arial"/>
          <w:bCs/>
          <w:i/>
          <w:iCs/>
          <w:sz w:val="17"/>
          <w:szCs w:val="17"/>
          <w:lang w:val="it-IT"/>
        </w:rPr>
      </w:pPr>
      <w:r w:rsidRPr="00AF745D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>di non aver nulla a pretendere in ragione di quanto sopra indicato e di rinunciare irrevocabilmente ad ogni diritto, azione o pretesa derivante da quanto sopra autorizzato.</w:t>
      </w:r>
    </w:p>
    <w:p w14:paraId="502FCF92" w14:textId="77777777" w:rsidR="00AF745D" w:rsidRDefault="00AF745D" w:rsidP="0001788A">
      <w:pPr>
        <w:widowControl w:val="0"/>
        <w:autoSpaceDE w:val="0"/>
        <w:autoSpaceDN w:val="0"/>
        <w:spacing w:before="59" w:after="0" w:line="240" w:lineRule="auto"/>
        <w:ind w:right="-7"/>
        <w:rPr>
          <w:rFonts w:ascii="Arial" w:eastAsia="Arial" w:hAnsi="Arial" w:cs="Arial"/>
          <w:bCs/>
          <w:sz w:val="17"/>
          <w:szCs w:val="17"/>
          <w:lang w:val="it-IT"/>
        </w:rPr>
      </w:pPr>
    </w:p>
    <w:p w14:paraId="5306686A" w14:textId="77777777" w:rsidR="00AF745D" w:rsidRPr="0001788A" w:rsidRDefault="00AF745D" w:rsidP="0001788A">
      <w:pPr>
        <w:widowControl w:val="0"/>
        <w:autoSpaceDE w:val="0"/>
        <w:autoSpaceDN w:val="0"/>
        <w:spacing w:before="59" w:after="0" w:line="240" w:lineRule="auto"/>
        <w:ind w:right="-7"/>
        <w:rPr>
          <w:rFonts w:ascii="Arial" w:eastAsia="Arial" w:hAnsi="Arial" w:cs="Arial"/>
          <w:bCs/>
          <w:sz w:val="17"/>
          <w:szCs w:val="17"/>
          <w:lang w:val="it-IT"/>
        </w:rPr>
      </w:pPr>
    </w:p>
    <w:p w14:paraId="6AF9CA94" w14:textId="77777777" w:rsidR="0001788A" w:rsidRDefault="0001788A" w:rsidP="0001788A">
      <w:pPr>
        <w:widowControl w:val="0"/>
        <w:autoSpaceDE w:val="0"/>
        <w:autoSpaceDN w:val="0"/>
        <w:spacing w:before="59" w:after="0" w:line="360" w:lineRule="auto"/>
        <w:ind w:right="-7"/>
        <w:jc w:val="both"/>
        <w:rPr>
          <w:rFonts w:ascii="Arial" w:eastAsia="Arial" w:hAnsi="Arial" w:cs="Arial"/>
          <w:bCs/>
          <w:sz w:val="20"/>
          <w:szCs w:val="20"/>
          <w:lang w:val="it-IT"/>
        </w:rPr>
      </w:pPr>
    </w:p>
    <w:p w14:paraId="56006EE7" w14:textId="77777777" w:rsidR="00D62292" w:rsidRDefault="00D62292" w:rsidP="0001788A">
      <w:pPr>
        <w:widowControl w:val="0"/>
        <w:autoSpaceDE w:val="0"/>
        <w:autoSpaceDN w:val="0"/>
        <w:spacing w:before="59" w:after="0" w:line="360" w:lineRule="auto"/>
        <w:ind w:right="-7"/>
        <w:jc w:val="both"/>
        <w:rPr>
          <w:rFonts w:ascii="Arial" w:eastAsia="Arial" w:hAnsi="Arial" w:cs="Arial"/>
          <w:bCs/>
          <w:sz w:val="20"/>
          <w:szCs w:val="20"/>
          <w:lang w:val="it-IT"/>
        </w:rPr>
      </w:pPr>
    </w:p>
    <w:p w14:paraId="0BDD91B2" w14:textId="14EA149E" w:rsidR="0001788A" w:rsidRPr="0001788A" w:rsidRDefault="0001788A" w:rsidP="0001788A">
      <w:pPr>
        <w:widowControl w:val="0"/>
        <w:autoSpaceDE w:val="0"/>
        <w:autoSpaceDN w:val="0"/>
        <w:spacing w:before="59" w:after="0" w:line="240" w:lineRule="auto"/>
        <w:ind w:right="-7"/>
        <w:rPr>
          <w:rFonts w:ascii="Arial" w:eastAsia="Arial" w:hAnsi="Arial" w:cs="Arial"/>
          <w:b/>
          <w:sz w:val="17"/>
          <w:szCs w:val="17"/>
          <w:lang w:val="it-IT"/>
        </w:rPr>
      </w:pPr>
      <w:r w:rsidRPr="0001788A">
        <w:rPr>
          <w:rFonts w:ascii="Arial" w:eastAsia="Arial" w:hAnsi="Arial" w:cs="Arial"/>
          <w:b/>
          <w:sz w:val="17"/>
          <w:szCs w:val="17"/>
          <w:lang w:val="it-IT"/>
        </w:rPr>
        <w:t>Firma ____________________________________ Data ____________</w:t>
      </w:r>
      <w:r w:rsidR="00BF6EC3">
        <w:rPr>
          <w:rFonts w:ascii="Arial" w:eastAsia="Arial" w:hAnsi="Arial" w:cs="Arial"/>
          <w:b/>
          <w:sz w:val="17"/>
          <w:szCs w:val="17"/>
          <w:lang w:val="it-IT"/>
        </w:rPr>
        <w:t>26/04/2024_________________</w:t>
      </w:r>
      <w:r w:rsidRPr="0001788A">
        <w:rPr>
          <w:rFonts w:ascii="Arial" w:eastAsia="Arial" w:hAnsi="Arial" w:cs="Arial"/>
          <w:b/>
          <w:sz w:val="17"/>
          <w:szCs w:val="17"/>
          <w:lang w:val="it-IT"/>
        </w:rPr>
        <w:t>_____________________</w:t>
      </w:r>
    </w:p>
    <w:p w14:paraId="4E2B0BF1" w14:textId="77777777" w:rsidR="0001788A" w:rsidRDefault="0001788A" w:rsidP="0001788A">
      <w:pPr>
        <w:widowControl w:val="0"/>
        <w:autoSpaceDE w:val="0"/>
        <w:autoSpaceDN w:val="0"/>
        <w:spacing w:before="59" w:after="0" w:line="240" w:lineRule="auto"/>
        <w:ind w:right="-7"/>
        <w:jc w:val="both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0966F1E0" w14:textId="77777777" w:rsidR="00D62292" w:rsidRDefault="00D62292" w:rsidP="0001788A">
      <w:pPr>
        <w:widowControl w:val="0"/>
        <w:autoSpaceDE w:val="0"/>
        <w:autoSpaceDN w:val="0"/>
        <w:spacing w:before="59" w:after="0" w:line="240" w:lineRule="auto"/>
        <w:ind w:right="-7"/>
        <w:jc w:val="both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0B63F7E5" w14:textId="77777777" w:rsidR="00D62292" w:rsidRDefault="00D62292" w:rsidP="0001788A">
      <w:pPr>
        <w:widowControl w:val="0"/>
        <w:autoSpaceDE w:val="0"/>
        <w:autoSpaceDN w:val="0"/>
        <w:spacing w:before="59" w:after="0" w:line="240" w:lineRule="auto"/>
        <w:ind w:right="-7"/>
        <w:jc w:val="both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7DFE310A" w14:textId="77777777" w:rsidR="00D62292" w:rsidRDefault="00D62292" w:rsidP="0001788A">
      <w:pPr>
        <w:widowControl w:val="0"/>
        <w:autoSpaceDE w:val="0"/>
        <w:autoSpaceDN w:val="0"/>
        <w:spacing w:before="59" w:after="0" w:line="240" w:lineRule="auto"/>
        <w:ind w:right="-7"/>
        <w:jc w:val="both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3B51A7F8" w14:textId="77777777" w:rsidR="00D62292" w:rsidRPr="0001788A" w:rsidRDefault="00D62292" w:rsidP="0001788A">
      <w:pPr>
        <w:widowControl w:val="0"/>
        <w:autoSpaceDE w:val="0"/>
        <w:autoSpaceDN w:val="0"/>
        <w:spacing w:before="59" w:after="0" w:line="240" w:lineRule="auto"/>
        <w:ind w:right="-7"/>
        <w:jc w:val="both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5F206261" w14:textId="77777777" w:rsidR="00D62292" w:rsidRDefault="00D62292" w:rsidP="0001788A">
      <w:pPr>
        <w:widowControl w:val="0"/>
        <w:autoSpaceDE w:val="0"/>
        <w:autoSpaceDN w:val="0"/>
        <w:spacing w:before="59" w:after="0" w:line="240" w:lineRule="auto"/>
        <w:ind w:right="-7"/>
        <w:jc w:val="both"/>
        <w:rPr>
          <w:rFonts w:ascii="Arial" w:eastAsia="Arial" w:hAnsi="Arial" w:cs="Arial"/>
          <w:b/>
          <w:sz w:val="18"/>
          <w:szCs w:val="18"/>
          <w:lang w:val="it-IT"/>
        </w:rPr>
      </w:pPr>
    </w:p>
    <w:p w14:paraId="3F0AF0F1" w14:textId="77777777" w:rsidR="00D62292" w:rsidRDefault="00D62292" w:rsidP="0001788A">
      <w:pPr>
        <w:widowControl w:val="0"/>
        <w:autoSpaceDE w:val="0"/>
        <w:autoSpaceDN w:val="0"/>
        <w:spacing w:before="59" w:after="0" w:line="240" w:lineRule="auto"/>
        <w:ind w:right="-7"/>
        <w:jc w:val="both"/>
        <w:rPr>
          <w:rFonts w:ascii="Arial" w:eastAsia="Arial" w:hAnsi="Arial" w:cs="Arial"/>
          <w:b/>
          <w:sz w:val="18"/>
          <w:szCs w:val="18"/>
          <w:lang w:val="it-IT"/>
        </w:rPr>
      </w:pPr>
    </w:p>
    <w:p w14:paraId="62F9FD23" w14:textId="77777777" w:rsidR="00D62292" w:rsidRDefault="00D62292" w:rsidP="0001788A">
      <w:pPr>
        <w:widowControl w:val="0"/>
        <w:autoSpaceDE w:val="0"/>
        <w:autoSpaceDN w:val="0"/>
        <w:spacing w:before="59" w:after="0" w:line="240" w:lineRule="auto"/>
        <w:ind w:right="-7"/>
        <w:jc w:val="both"/>
        <w:rPr>
          <w:rFonts w:ascii="Arial" w:eastAsia="Arial" w:hAnsi="Arial" w:cs="Arial"/>
          <w:b/>
          <w:sz w:val="18"/>
          <w:szCs w:val="18"/>
          <w:lang w:val="it-IT"/>
        </w:rPr>
      </w:pPr>
    </w:p>
    <w:p w14:paraId="379F7F94" w14:textId="77777777" w:rsidR="00D62292" w:rsidRDefault="00D62292" w:rsidP="0001788A">
      <w:pPr>
        <w:widowControl w:val="0"/>
        <w:autoSpaceDE w:val="0"/>
        <w:autoSpaceDN w:val="0"/>
        <w:spacing w:before="59" w:after="0" w:line="240" w:lineRule="auto"/>
        <w:ind w:right="-7"/>
        <w:jc w:val="both"/>
        <w:rPr>
          <w:rFonts w:ascii="Arial" w:eastAsia="Arial" w:hAnsi="Arial" w:cs="Arial"/>
          <w:b/>
          <w:sz w:val="18"/>
          <w:szCs w:val="18"/>
          <w:lang w:val="it-IT"/>
        </w:rPr>
      </w:pPr>
    </w:p>
    <w:p w14:paraId="55B7A712" w14:textId="77777777" w:rsidR="00D62292" w:rsidRDefault="00D62292" w:rsidP="0001788A">
      <w:pPr>
        <w:widowControl w:val="0"/>
        <w:autoSpaceDE w:val="0"/>
        <w:autoSpaceDN w:val="0"/>
        <w:spacing w:before="59" w:after="0" w:line="240" w:lineRule="auto"/>
        <w:ind w:right="-7"/>
        <w:jc w:val="both"/>
        <w:rPr>
          <w:rFonts w:ascii="Arial" w:eastAsia="Arial" w:hAnsi="Arial" w:cs="Arial"/>
          <w:b/>
          <w:sz w:val="18"/>
          <w:szCs w:val="18"/>
          <w:lang w:val="it-IT"/>
        </w:rPr>
      </w:pPr>
    </w:p>
    <w:p w14:paraId="6475F1D1" w14:textId="019130CA" w:rsidR="0001788A" w:rsidRDefault="0001788A" w:rsidP="00D62292">
      <w:pPr>
        <w:widowControl w:val="0"/>
        <w:autoSpaceDE w:val="0"/>
        <w:autoSpaceDN w:val="0"/>
        <w:spacing w:before="59" w:after="0" w:line="240" w:lineRule="auto"/>
        <w:ind w:right="-7"/>
        <w:jc w:val="center"/>
        <w:rPr>
          <w:rFonts w:ascii="Arial" w:eastAsia="Arial" w:hAnsi="Arial" w:cs="Arial"/>
          <w:b/>
          <w:sz w:val="18"/>
          <w:szCs w:val="18"/>
          <w:lang w:val="it-IT"/>
        </w:rPr>
      </w:pPr>
      <w:r w:rsidRPr="0001788A">
        <w:rPr>
          <w:rFonts w:ascii="Arial" w:eastAsia="Arial" w:hAnsi="Arial" w:cs="Arial"/>
          <w:b/>
          <w:sz w:val="18"/>
          <w:szCs w:val="18"/>
          <w:lang w:val="it-IT"/>
        </w:rPr>
        <w:t>Informativa sul trattamento dei dati personali – Art. 13 Regolamento UE 679/2016 sul trattamento dei dati personali</w:t>
      </w:r>
    </w:p>
    <w:p w14:paraId="6AC18949" w14:textId="77777777" w:rsidR="00B705C4" w:rsidRDefault="00B705C4" w:rsidP="00D62292">
      <w:pPr>
        <w:widowControl w:val="0"/>
        <w:autoSpaceDE w:val="0"/>
        <w:autoSpaceDN w:val="0"/>
        <w:spacing w:before="59" w:after="0" w:line="240" w:lineRule="auto"/>
        <w:ind w:right="-7"/>
        <w:jc w:val="center"/>
        <w:rPr>
          <w:rFonts w:ascii="Arial" w:eastAsia="Arial" w:hAnsi="Arial" w:cs="Arial"/>
          <w:b/>
          <w:sz w:val="18"/>
          <w:szCs w:val="18"/>
          <w:lang w:val="it-IT"/>
        </w:rPr>
      </w:pPr>
    </w:p>
    <w:p w14:paraId="68FF299F" w14:textId="77777777" w:rsidR="00B705C4" w:rsidRPr="0001788A" w:rsidRDefault="00B705C4" w:rsidP="00D62292">
      <w:pPr>
        <w:widowControl w:val="0"/>
        <w:autoSpaceDE w:val="0"/>
        <w:autoSpaceDN w:val="0"/>
        <w:spacing w:before="59" w:after="0" w:line="240" w:lineRule="auto"/>
        <w:ind w:right="-7"/>
        <w:jc w:val="center"/>
        <w:rPr>
          <w:rFonts w:ascii="Arial" w:eastAsia="Arial" w:hAnsi="Arial" w:cs="Arial"/>
          <w:b/>
          <w:sz w:val="18"/>
          <w:szCs w:val="18"/>
          <w:lang w:val="it-IT"/>
        </w:rPr>
      </w:pPr>
    </w:p>
    <w:p w14:paraId="70360F2F" w14:textId="77777777" w:rsidR="0001788A" w:rsidRPr="0001788A" w:rsidRDefault="0001788A" w:rsidP="0001788A">
      <w:pPr>
        <w:widowControl w:val="0"/>
        <w:autoSpaceDE w:val="0"/>
        <w:autoSpaceDN w:val="0"/>
        <w:spacing w:before="2"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  <w:r w:rsidRPr="0001788A">
        <w:rPr>
          <w:rFonts w:ascii="Arial" w:eastAsia="Arial" w:hAnsi="Arial" w:cs="Arial"/>
          <w:b/>
          <w:bCs/>
          <w:sz w:val="17"/>
          <w:szCs w:val="17"/>
          <w:lang w:val="it-IT"/>
        </w:rPr>
        <w:t xml:space="preserve">NIA spa </w:t>
      </w:r>
      <w:r w:rsidRPr="0001788A">
        <w:rPr>
          <w:rFonts w:ascii="Arial" w:eastAsia="Arial" w:hAnsi="Arial" w:cs="Arial"/>
          <w:sz w:val="17"/>
          <w:szCs w:val="17"/>
          <w:lang w:val="it-IT"/>
        </w:rPr>
        <w:t xml:space="preserve">in qualità di Titolare del Trattamento, la informa, ai sensi del Reg UE 679/2016, che i dati da lei forniti e quelli acquisiti mediante scatti fotografici e riprese audio-video saranno trattati con le modalità e per le finalità seguenti: </w:t>
      </w:r>
    </w:p>
    <w:p w14:paraId="64F160D4" w14:textId="77777777" w:rsidR="0001788A" w:rsidRPr="0001788A" w:rsidRDefault="0001788A" w:rsidP="0001788A">
      <w:pPr>
        <w:widowControl w:val="0"/>
        <w:autoSpaceDE w:val="0"/>
        <w:autoSpaceDN w:val="0"/>
        <w:spacing w:before="2"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</w:p>
    <w:p w14:paraId="1B1C8E71" w14:textId="77777777" w:rsidR="0001788A" w:rsidRPr="0001788A" w:rsidRDefault="0001788A" w:rsidP="0001788A">
      <w:pPr>
        <w:widowControl w:val="0"/>
        <w:autoSpaceDE w:val="0"/>
        <w:autoSpaceDN w:val="0"/>
        <w:spacing w:before="2" w:after="0" w:line="240" w:lineRule="auto"/>
        <w:ind w:right="-7"/>
        <w:jc w:val="both"/>
        <w:rPr>
          <w:rFonts w:ascii="Arial" w:eastAsia="Arial" w:hAnsi="Arial" w:cs="Arial"/>
          <w:b/>
          <w:bCs/>
          <w:sz w:val="17"/>
          <w:szCs w:val="17"/>
          <w:lang w:val="it-IT"/>
        </w:rPr>
      </w:pPr>
      <w:r w:rsidRPr="0001788A">
        <w:rPr>
          <w:rFonts w:ascii="Arial" w:eastAsia="Arial" w:hAnsi="Arial" w:cs="Arial"/>
          <w:b/>
          <w:bCs/>
          <w:sz w:val="17"/>
          <w:szCs w:val="17"/>
          <w:lang w:val="it-IT"/>
        </w:rPr>
        <w:t>FINALITA’:</w:t>
      </w:r>
    </w:p>
    <w:p w14:paraId="31914E55" w14:textId="77777777" w:rsidR="0001788A" w:rsidRPr="0001788A" w:rsidRDefault="0001788A" w:rsidP="0001788A">
      <w:pPr>
        <w:widowControl w:val="0"/>
        <w:autoSpaceDE w:val="0"/>
        <w:autoSpaceDN w:val="0"/>
        <w:spacing w:before="2"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  <w:r w:rsidRPr="0001788A">
        <w:rPr>
          <w:rFonts w:ascii="Arial" w:eastAsia="Arial" w:hAnsi="Arial" w:cs="Arial"/>
          <w:b/>
          <w:bCs/>
          <w:sz w:val="17"/>
          <w:szCs w:val="17"/>
          <w:lang w:val="it-IT"/>
        </w:rPr>
        <w:t xml:space="preserve">a) </w:t>
      </w:r>
      <w:r w:rsidRPr="0001788A">
        <w:rPr>
          <w:rFonts w:ascii="Arial" w:eastAsia="Arial" w:hAnsi="Arial" w:cs="Arial"/>
          <w:sz w:val="17"/>
          <w:szCs w:val="17"/>
          <w:lang w:val="it-IT"/>
        </w:rPr>
        <w:t xml:space="preserve">pubblicazione foto e riprese audio-video realizzate in occasione del </w:t>
      </w:r>
      <w:r w:rsidRPr="0001788A">
        <w:rPr>
          <w:rFonts w:ascii="Arial" w:eastAsia="Arial" w:hAnsi="Arial" w:cs="Arial"/>
          <w:b/>
          <w:bCs/>
          <w:sz w:val="17"/>
          <w:szCs w:val="17"/>
          <w:lang w:val="it-IT"/>
        </w:rPr>
        <w:t>Partners Sales Meeting</w:t>
      </w:r>
      <w:r w:rsidRPr="0001788A">
        <w:rPr>
          <w:rFonts w:ascii="Arial" w:eastAsia="Arial" w:hAnsi="Arial" w:cs="Arial"/>
          <w:sz w:val="17"/>
          <w:szCs w:val="17"/>
          <w:lang w:val="it-IT"/>
        </w:rPr>
        <w:t xml:space="preserve"> al fine di pubblicizzare e promuovere le attività di NIA spa</w:t>
      </w:r>
    </w:p>
    <w:p w14:paraId="2E76DF15" w14:textId="77777777" w:rsidR="0001788A" w:rsidRPr="0001788A" w:rsidRDefault="0001788A" w:rsidP="0001788A">
      <w:pPr>
        <w:widowControl w:val="0"/>
        <w:autoSpaceDE w:val="0"/>
        <w:autoSpaceDN w:val="0"/>
        <w:spacing w:before="2" w:after="0" w:line="240" w:lineRule="auto"/>
        <w:ind w:right="-7"/>
        <w:jc w:val="both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p w14:paraId="2158F80E" w14:textId="77777777" w:rsidR="0001788A" w:rsidRPr="0001788A" w:rsidRDefault="0001788A" w:rsidP="0001788A">
      <w:pPr>
        <w:widowControl w:val="0"/>
        <w:autoSpaceDE w:val="0"/>
        <w:autoSpaceDN w:val="0"/>
        <w:spacing w:before="2" w:after="0" w:line="240" w:lineRule="auto"/>
        <w:ind w:right="-7"/>
        <w:jc w:val="both"/>
        <w:rPr>
          <w:rFonts w:ascii="Arial" w:eastAsia="Arial" w:hAnsi="Arial" w:cs="Arial"/>
          <w:b/>
          <w:bCs/>
          <w:sz w:val="17"/>
          <w:szCs w:val="17"/>
          <w:lang w:val="it-IT"/>
        </w:rPr>
      </w:pPr>
      <w:r w:rsidRPr="0001788A">
        <w:rPr>
          <w:rFonts w:ascii="Arial" w:eastAsia="Arial" w:hAnsi="Arial" w:cs="Arial"/>
          <w:b/>
          <w:bCs/>
          <w:sz w:val="17"/>
          <w:szCs w:val="17"/>
          <w:lang w:val="it-IT"/>
        </w:rPr>
        <w:t>MODALITA’ DI TRATTAMENTO E ACCESSO AI DATI:</w:t>
      </w:r>
    </w:p>
    <w:p w14:paraId="6D30F93D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  <w:r w:rsidRPr="0001788A">
        <w:rPr>
          <w:rFonts w:ascii="Arial" w:eastAsia="Arial" w:hAnsi="Arial" w:cs="Arial"/>
          <w:sz w:val="17"/>
          <w:szCs w:val="17"/>
          <w:lang w:val="it-IT"/>
        </w:rPr>
        <w:t>Il trattamento dei Suoi dati personali è realizzato per mezzo delle seguenti operazioni: raccolta, registrazione, organizzazione, conservazione, consultazione, elaborazione, modificazione, selezione, estrazione, raffronto, utilizzo, interconnessione, blocco, comunicazione, cancellazione e distruzione dei dati. I Suoi dati personali sono sottoposti a trattamento sia cartaceo che elettronico e/o automatizzato. Potranno accedere ai suoi dati dipendenti e collaboratori di NIA spa nonché società terze o altri soggetti autorizzati.</w:t>
      </w:r>
    </w:p>
    <w:p w14:paraId="0AD6964B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</w:p>
    <w:p w14:paraId="65507BE8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b/>
          <w:bCs/>
          <w:sz w:val="17"/>
          <w:szCs w:val="17"/>
          <w:lang w:val="it-IT"/>
        </w:rPr>
      </w:pPr>
      <w:r w:rsidRPr="0001788A">
        <w:rPr>
          <w:rFonts w:ascii="Arial" w:eastAsia="Arial" w:hAnsi="Arial" w:cs="Arial"/>
          <w:b/>
          <w:bCs/>
          <w:sz w:val="17"/>
          <w:szCs w:val="17"/>
          <w:lang w:val="it-IT"/>
        </w:rPr>
        <w:t>COMUNICAZIONE DATI</w:t>
      </w:r>
    </w:p>
    <w:p w14:paraId="5BAE6A1E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  <w:r w:rsidRPr="0001788A">
        <w:rPr>
          <w:rFonts w:ascii="Arial" w:eastAsia="Arial" w:hAnsi="Arial" w:cs="Arial"/>
          <w:sz w:val="17"/>
          <w:szCs w:val="17"/>
          <w:lang w:val="it-IT"/>
        </w:rPr>
        <w:t>I suoi dati personali verranno trattati con le modalità di cui al precedente paragrafo per l’espletamento dell’attività di cui sopra e si rivolgeranno ad un numero indeterminato di destinatari.</w:t>
      </w:r>
    </w:p>
    <w:p w14:paraId="51837B68" w14:textId="77777777" w:rsid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p w14:paraId="3B2E51CF" w14:textId="1D43EA62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b/>
          <w:bCs/>
          <w:sz w:val="17"/>
          <w:szCs w:val="17"/>
          <w:lang w:val="it-IT"/>
        </w:rPr>
      </w:pPr>
      <w:r w:rsidRPr="0001788A">
        <w:rPr>
          <w:rFonts w:ascii="Arial" w:eastAsia="Arial" w:hAnsi="Arial" w:cs="Arial"/>
          <w:b/>
          <w:bCs/>
          <w:sz w:val="17"/>
          <w:szCs w:val="17"/>
          <w:lang w:val="it-IT"/>
        </w:rPr>
        <w:t>CONFERIMENTO DATI E RIFIUTO</w:t>
      </w:r>
    </w:p>
    <w:p w14:paraId="7B05437E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  <w:r w:rsidRPr="0001788A">
        <w:rPr>
          <w:rFonts w:ascii="Arial" w:eastAsia="Arial" w:hAnsi="Arial" w:cs="Arial"/>
          <w:sz w:val="17"/>
          <w:szCs w:val="17"/>
          <w:lang w:val="it-IT"/>
        </w:rPr>
        <w:t xml:space="preserve">Il conferimento dei dati è facoltativo, in caso di suo diniego non sarà possibile per il Titolare procedere a pubblicazione e conservazione delle sue immagini. </w:t>
      </w:r>
    </w:p>
    <w:p w14:paraId="014BD024" w14:textId="77777777" w:rsidR="0001788A" w:rsidRPr="0001788A" w:rsidRDefault="0001788A" w:rsidP="0001788A">
      <w:pPr>
        <w:widowControl w:val="0"/>
        <w:autoSpaceDE w:val="0"/>
        <w:autoSpaceDN w:val="0"/>
        <w:spacing w:before="2" w:after="0" w:line="240" w:lineRule="auto"/>
        <w:ind w:right="-7"/>
        <w:jc w:val="both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p w14:paraId="283B7B31" w14:textId="77777777" w:rsidR="0001788A" w:rsidRPr="0001788A" w:rsidRDefault="0001788A" w:rsidP="0001788A">
      <w:pPr>
        <w:widowControl w:val="0"/>
        <w:autoSpaceDE w:val="0"/>
        <w:autoSpaceDN w:val="0"/>
        <w:spacing w:before="2" w:after="0" w:line="240" w:lineRule="auto"/>
        <w:ind w:right="-7"/>
        <w:jc w:val="both"/>
        <w:rPr>
          <w:rFonts w:ascii="Arial" w:eastAsia="Arial" w:hAnsi="Arial" w:cs="Arial"/>
          <w:b/>
          <w:bCs/>
          <w:sz w:val="17"/>
          <w:szCs w:val="17"/>
          <w:lang w:val="it-IT"/>
        </w:rPr>
      </w:pPr>
      <w:r w:rsidRPr="0001788A">
        <w:rPr>
          <w:rFonts w:ascii="Arial" w:eastAsia="Arial" w:hAnsi="Arial" w:cs="Arial"/>
          <w:b/>
          <w:bCs/>
          <w:sz w:val="17"/>
          <w:szCs w:val="17"/>
          <w:lang w:val="it-IT"/>
        </w:rPr>
        <w:t xml:space="preserve">DIRITTI e MODALITÀ DI ESERCIZIO </w:t>
      </w:r>
    </w:p>
    <w:p w14:paraId="0CF1D0AF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  <w:r w:rsidRPr="0001788A">
        <w:rPr>
          <w:rFonts w:ascii="Arial" w:eastAsia="Arial" w:hAnsi="Arial" w:cs="Arial"/>
          <w:sz w:val="17"/>
          <w:szCs w:val="17"/>
          <w:lang w:val="it-IT"/>
        </w:rPr>
        <w:t xml:space="preserve">L’interessato ha diritto di ottenere, ai sensi dell’art. 15 e segg. </w:t>
      </w:r>
      <w:proofErr w:type="spellStart"/>
      <w:r w:rsidRPr="0001788A">
        <w:rPr>
          <w:rFonts w:ascii="Arial" w:eastAsia="Arial" w:hAnsi="Arial" w:cs="Arial"/>
          <w:sz w:val="17"/>
          <w:szCs w:val="17"/>
          <w:lang w:val="it-IT"/>
        </w:rPr>
        <w:t>Reg.UE</w:t>
      </w:r>
      <w:proofErr w:type="spellEnd"/>
      <w:r w:rsidRPr="0001788A">
        <w:rPr>
          <w:rFonts w:ascii="Arial" w:eastAsia="Arial" w:hAnsi="Arial" w:cs="Arial"/>
          <w:sz w:val="17"/>
          <w:szCs w:val="17"/>
          <w:lang w:val="it-IT"/>
        </w:rPr>
        <w:t xml:space="preserve"> 2016/679: - accesso, rettifica, integrazione, cancellazione, limitazione e opposizione al trattamento dei dati; - ad ottenere senza impedimenti dal titolare del trattamento i dati in un formato strutturato di uso comune e leggibile da dispositivo automatico per trasmetterli ad un altro titolare del trattamento; - a revocare il consenso al trattamento, senza pregiudizio per la liceità del trattamento basata sul consenso acquisito prima della revoca; - proporre reclamo al Garante per la protezione dei dati personali, o di adire le opportune sedi giudiziarie.</w:t>
      </w:r>
    </w:p>
    <w:p w14:paraId="33DF80CC" w14:textId="77777777" w:rsidR="0001788A" w:rsidRPr="0001788A" w:rsidRDefault="0001788A" w:rsidP="0001788A">
      <w:pPr>
        <w:widowControl w:val="0"/>
        <w:autoSpaceDE w:val="0"/>
        <w:autoSpaceDN w:val="0"/>
        <w:spacing w:before="2"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  <w:r w:rsidRPr="0001788A">
        <w:rPr>
          <w:rFonts w:ascii="Arial" w:eastAsia="Arial" w:hAnsi="Arial" w:cs="Arial"/>
          <w:sz w:val="17"/>
          <w:szCs w:val="17"/>
          <w:lang w:val="it-IT"/>
        </w:rPr>
        <w:t xml:space="preserve">Potrà in qualsiasi momento esercitare i diritti inviando: una raccomandata </w:t>
      </w:r>
      <w:proofErr w:type="spellStart"/>
      <w:r w:rsidRPr="0001788A">
        <w:rPr>
          <w:rFonts w:ascii="Arial" w:eastAsia="Arial" w:hAnsi="Arial" w:cs="Arial"/>
          <w:sz w:val="17"/>
          <w:szCs w:val="17"/>
          <w:lang w:val="it-IT"/>
        </w:rPr>
        <w:t>a.r.</w:t>
      </w:r>
      <w:proofErr w:type="spellEnd"/>
      <w:r w:rsidRPr="0001788A">
        <w:rPr>
          <w:rFonts w:ascii="Arial" w:eastAsia="Arial" w:hAnsi="Arial" w:cs="Arial"/>
          <w:sz w:val="17"/>
          <w:szCs w:val="17"/>
          <w:lang w:val="it-IT"/>
        </w:rPr>
        <w:t xml:space="preserve"> a </w:t>
      </w:r>
      <w:proofErr w:type="spellStart"/>
      <w:r w:rsidRPr="0001788A">
        <w:rPr>
          <w:rFonts w:ascii="Arial" w:eastAsia="Arial" w:hAnsi="Arial" w:cs="Arial"/>
          <w:sz w:val="17"/>
          <w:szCs w:val="17"/>
          <w:lang w:val="it-IT"/>
        </w:rPr>
        <w:t>Nidec</w:t>
      </w:r>
      <w:proofErr w:type="spellEnd"/>
      <w:r w:rsidRPr="0001788A">
        <w:rPr>
          <w:rFonts w:ascii="Arial" w:eastAsia="Arial" w:hAnsi="Arial" w:cs="Arial"/>
          <w:sz w:val="17"/>
          <w:szCs w:val="17"/>
          <w:lang w:val="it-IT"/>
        </w:rPr>
        <w:t xml:space="preserve"> Industrial Automation </w:t>
      </w:r>
      <w:proofErr w:type="spellStart"/>
      <w:r w:rsidRPr="0001788A">
        <w:rPr>
          <w:rFonts w:ascii="Arial" w:eastAsia="Arial" w:hAnsi="Arial" w:cs="Arial"/>
          <w:sz w:val="17"/>
          <w:szCs w:val="17"/>
          <w:lang w:val="it-IT"/>
        </w:rPr>
        <w:t>Italy</w:t>
      </w:r>
      <w:proofErr w:type="spellEnd"/>
      <w:r w:rsidRPr="0001788A">
        <w:rPr>
          <w:rFonts w:ascii="Arial" w:eastAsia="Arial" w:hAnsi="Arial" w:cs="Arial"/>
          <w:sz w:val="17"/>
          <w:szCs w:val="17"/>
          <w:lang w:val="it-IT"/>
        </w:rPr>
        <w:t xml:space="preserve"> SpA con sede legale in Via F.lli Gracchi 39, 20092 Cinisello Balsamo (MI), oppure una e-mail </w:t>
      </w:r>
      <w:hyperlink r:id="rId10" w:history="1">
        <w:r w:rsidRPr="0001788A">
          <w:rPr>
            <w:sz w:val="17"/>
            <w:szCs w:val="17"/>
            <w:u w:val="single"/>
            <w:lang w:val="it-IT"/>
          </w:rPr>
          <w:t>privacy.management@nidec-asi-com</w:t>
        </w:r>
      </w:hyperlink>
      <w:r w:rsidRPr="0001788A">
        <w:rPr>
          <w:sz w:val="17"/>
          <w:szCs w:val="17"/>
          <w:lang w:val="it-IT"/>
        </w:rPr>
        <w:t>, a</w:t>
      </w:r>
      <w:r w:rsidRPr="0001788A">
        <w:rPr>
          <w:rFonts w:ascii="Arial" w:eastAsia="Arial" w:hAnsi="Arial" w:cs="Arial"/>
          <w:sz w:val="17"/>
          <w:szCs w:val="17"/>
          <w:lang w:val="it-IT"/>
        </w:rPr>
        <w:t>lla cortese attenzione della Sig.ra Fabiana Fucci.</w:t>
      </w:r>
    </w:p>
    <w:p w14:paraId="205CE6EE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p w14:paraId="2714039E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b/>
          <w:bCs/>
          <w:sz w:val="17"/>
          <w:szCs w:val="17"/>
          <w:lang w:val="it-IT"/>
        </w:rPr>
      </w:pPr>
      <w:r w:rsidRPr="0001788A">
        <w:rPr>
          <w:rFonts w:ascii="Arial" w:eastAsia="Arial" w:hAnsi="Arial" w:cs="Arial"/>
          <w:b/>
          <w:bCs/>
          <w:sz w:val="17"/>
          <w:szCs w:val="17"/>
          <w:lang w:val="it-IT"/>
        </w:rPr>
        <w:t>CONSENSO AL TRATTAMENTO DATI PERSONALI</w:t>
      </w:r>
    </w:p>
    <w:p w14:paraId="45DB7EFE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</w:p>
    <w:p w14:paraId="10A3B1C4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  <w:r w:rsidRPr="0001788A">
        <w:rPr>
          <w:rFonts w:ascii="Arial" w:eastAsia="Arial" w:hAnsi="Arial" w:cs="Arial"/>
          <w:sz w:val="17"/>
          <w:szCs w:val="17"/>
          <w:lang w:val="it-IT"/>
        </w:rPr>
        <w:t xml:space="preserve">Letta la presente informativa, il/la sottoscritto/a dichiara di averne compreso il contenuto e di prestare il proprio consenso al trattamento dei dati personali finalizzato all’ esecuzione delle finalità di cui sopra. </w:t>
      </w:r>
    </w:p>
    <w:p w14:paraId="72E7575C" w14:textId="77777777" w:rsid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</w:p>
    <w:p w14:paraId="0F87A6C7" w14:textId="77777777" w:rsid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</w:p>
    <w:p w14:paraId="14E63EA9" w14:textId="77777777" w:rsidR="00D62292" w:rsidRDefault="00D62292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</w:p>
    <w:p w14:paraId="44384FA1" w14:textId="77777777" w:rsidR="00D62292" w:rsidRDefault="00D62292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</w:p>
    <w:p w14:paraId="345BF028" w14:textId="77777777" w:rsidR="00D62292" w:rsidRDefault="00D62292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</w:p>
    <w:p w14:paraId="0ADF2227" w14:textId="77777777" w:rsidR="00D62292" w:rsidRDefault="00D62292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</w:p>
    <w:p w14:paraId="46EA92A3" w14:textId="77777777" w:rsidR="00D62292" w:rsidRPr="0001788A" w:rsidRDefault="00D62292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</w:p>
    <w:p w14:paraId="300F563D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left="4248" w:right="-7" w:firstLine="708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01788A">
        <w:rPr>
          <w:rFonts w:ascii="Arial" w:eastAsia="Arial" w:hAnsi="Arial" w:cs="Arial"/>
          <w:sz w:val="28"/>
          <w:szCs w:val="28"/>
          <w:lang w:val="it-IT"/>
        </w:rPr>
        <w:t>□ Do il consenso □ Nego il consenso</w:t>
      </w:r>
    </w:p>
    <w:p w14:paraId="576C38B4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</w:p>
    <w:p w14:paraId="6DC8235C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</w:p>
    <w:p w14:paraId="320175B0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</w:p>
    <w:p w14:paraId="7D0C9EC0" w14:textId="27D81DBC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left="4956" w:right="-7" w:firstLine="708"/>
        <w:jc w:val="both"/>
        <w:rPr>
          <w:rFonts w:ascii="Arial" w:eastAsia="Arial" w:hAnsi="Arial" w:cs="Arial"/>
          <w:sz w:val="17"/>
          <w:szCs w:val="17"/>
          <w:lang w:val="it-IT"/>
        </w:rPr>
      </w:pPr>
      <w:r w:rsidRPr="0001788A">
        <w:rPr>
          <w:rFonts w:ascii="Arial" w:eastAsia="Arial" w:hAnsi="Arial" w:cs="Arial"/>
          <w:sz w:val="17"/>
          <w:szCs w:val="17"/>
          <w:lang w:val="it-IT"/>
        </w:rPr>
        <w:t>Data____</w:t>
      </w:r>
      <w:r w:rsidR="00BF6EC3">
        <w:rPr>
          <w:rFonts w:ascii="Arial" w:eastAsia="Arial" w:hAnsi="Arial" w:cs="Arial"/>
          <w:sz w:val="17"/>
          <w:szCs w:val="17"/>
          <w:lang w:val="it-IT"/>
        </w:rPr>
        <w:t>26/04/2024______</w:t>
      </w:r>
      <w:r w:rsidRPr="0001788A">
        <w:rPr>
          <w:rFonts w:ascii="Arial" w:eastAsia="Arial" w:hAnsi="Arial" w:cs="Arial"/>
          <w:sz w:val="17"/>
          <w:szCs w:val="17"/>
          <w:lang w:val="it-IT"/>
        </w:rPr>
        <w:t>______________</w:t>
      </w:r>
    </w:p>
    <w:p w14:paraId="68332655" w14:textId="77777777" w:rsid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</w:p>
    <w:p w14:paraId="070CB34F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</w:p>
    <w:p w14:paraId="0D526B04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left="4956" w:right="-7" w:firstLine="708"/>
        <w:jc w:val="both"/>
        <w:rPr>
          <w:rFonts w:ascii="Arial" w:eastAsia="Arial" w:hAnsi="Arial" w:cs="Arial"/>
          <w:sz w:val="17"/>
          <w:szCs w:val="17"/>
          <w:lang w:val="it-IT"/>
        </w:rPr>
      </w:pPr>
      <w:r w:rsidRPr="0001788A">
        <w:rPr>
          <w:rFonts w:ascii="Arial" w:eastAsia="Arial" w:hAnsi="Arial" w:cs="Arial"/>
          <w:sz w:val="17"/>
          <w:szCs w:val="17"/>
          <w:lang w:val="it-IT"/>
        </w:rPr>
        <w:t>Firma_________________________________</w:t>
      </w:r>
    </w:p>
    <w:p w14:paraId="3F1E21E2" w14:textId="77777777" w:rsidR="00B77FAF" w:rsidRDefault="00B77FAF" w:rsidP="00881FD9">
      <w:pPr>
        <w:spacing w:after="0" w:line="240" w:lineRule="auto"/>
        <w:ind w:right="57"/>
        <w:rPr>
          <w:rFonts w:asciiTheme="minorHAnsi" w:hAnsiTheme="minorHAnsi" w:cstheme="minorHAnsi"/>
          <w:sz w:val="20"/>
          <w:szCs w:val="20"/>
          <w:lang w:val="en-US"/>
        </w:rPr>
      </w:pPr>
    </w:p>
    <w:p w14:paraId="57160AB0" w14:textId="77777777" w:rsidR="00B77FAF" w:rsidRDefault="00B77FAF" w:rsidP="00881FD9">
      <w:pPr>
        <w:spacing w:after="0" w:line="240" w:lineRule="auto"/>
        <w:ind w:right="57"/>
        <w:rPr>
          <w:rFonts w:asciiTheme="minorHAnsi" w:hAnsiTheme="minorHAnsi" w:cstheme="minorHAnsi"/>
          <w:sz w:val="20"/>
          <w:szCs w:val="20"/>
          <w:lang w:val="en-US"/>
        </w:rPr>
      </w:pPr>
    </w:p>
    <w:p w14:paraId="65FAD0B1" w14:textId="77777777" w:rsidR="00B77FAF" w:rsidRDefault="00B77FAF" w:rsidP="00881FD9">
      <w:pPr>
        <w:spacing w:after="0" w:line="240" w:lineRule="auto"/>
        <w:ind w:right="57"/>
        <w:rPr>
          <w:rFonts w:asciiTheme="minorHAnsi" w:hAnsiTheme="minorHAnsi" w:cstheme="minorHAnsi"/>
          <w:sz w:val="20"/>
          <w:szCs w:val="20"/>
          <w:lang w:val="en-US"/>
        </w:rPr>
      </w:pPr>
    </w:p>
    <w:sectPr w:rsidR="00B77FAF" w:rsidSect="007F64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4A0A6" w14:textId="77777777" w:rsidR="007F644C" w:rsidRDefault="007F644C" w:rsidP="001A51F2">
      <w:pPr>
        <w:spacing w:after="0" w:line="240" w:lineRule="auto"/>
      </w:pPr>
      <w:r>
        <w:separator/>
      </w:r>
    </w:p>
  </w:endnote>
  <w:endnote w:type="continuationSeparator" w:id="0">
    <w:p w14:paraId="32B8A9F5" w14:textId="77777777" w:rsidR="007F644C" w:rsidRDefault="007F644C" w:rsidP="001A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9637A" w14:textId="77777777" w:rsidR="004A253F" w:rsidRDefault="004A25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9506C" w14:textId="616C2E99" w:rsidR="001A51F2" w:rsidRDefault="00B77FAF">
    <w:pPr>
      <w:pStyle w:val="Pidipagina"/>
    </w:pPr>
    <w:r>
      <w:rPr>
        <w:rFonts w:ascii="Times New Roman" w:hAnsi="Times New Roman"/>
        <w:noProof/>
        <w:sz w:val="24"/>
        <w:szCs w:val="24"/>
        <w:lang w:val="it-IT" w:eastAsia="it-IT"/>
      </w:rPr>
      <mc:AlternateContent>
        <mc:Choice Requires="wps">
          <w:drawing>
            <wp:anchor distT="0" distB="0" distL="114300" distR="114300" simplePos="0" relativeHeight="251703808" behindDoc="0" locked="0" layoutInCell="1" allowOverlap="1" wp14:anchorId="0393262C" wp14:editId="2E4F8B54">
              <wp:simplePos x="0" y="0"/>
              <wp:positionH relativeFrom="margin">
                <wp:align>right</wp:align>
              </wp:positionH>
              <wp:positionV relativeFrom="page">
                <wp:posOffset>9969500</wp:posOffset>
              </wp:positionV>
              <wp:extent cx="6591300" cy="622935"/>
              <wp:effectExtent l="0" t="0" r="0" b="0"/>
              <wp:wrapTopAndBottom/>
              <wp:docPr id="2063615899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6229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2C162A" w14:textId="77777777" w:rsidR="00B77FAF" w:rsidRDefault="00B77FAF" w:rsidP="00B77FAF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Nidec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Industrial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Automation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Italy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SpA</w:t>
                          </w:r>
                        </w:p>
                        <w:p w14:paraId="195B1B3B" w14:textId="77777777" w:rsidR="00B77FAF" w:rsidRDefault="00B77FAF" w:rsidP="00B77FAF">
                          <w:pPr>
                            <w:spacing w:after="1" w:line="240" w:lineRule="auto"/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Sede Legale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Via Mario Idiomi 3/6 20057 Assago (MI) – 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Sede Amministrativa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Via Margherita Viganò de Vizzi 93/95 20092 Cinisello Balsamo MI </w:t>
                          </w:r>
                        </w:p>
                        <w:p w14:paraId="57307555" w14:textId="77777777" w:rsidR="00B77FAF" w:rsidRDefault="00B77FAF" w:rsidP="00B77FAF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Cap. </w:t>
                          </w:r>
                          <w:proofErr w:type="spellStart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Soc</w:t>
                          </w:r>
                          <w:proofErr w:type="spellEnd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. € 1.040.000 </w:t>
                          </w:r>
                          <w:proofErr w:type="spellStart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i.v</w:t>
                          </w:r>
                          <w:proofErr w:type="spellEnd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. – iscritta al Registro delle Imprese di Milano n. 08919390156 -R.E.A. n. 1255044 </w:t>
                          </w:r>
                        </w:p>
                        <w:p w14:paraId="791221FB" w14:textId="77777777" w:rsidR="00B77FAF" w:rsidRDefault="00B77FAF" w:rsidP="00B77FAF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Codice Fiscale e Partita IVA IT 08919390156 – nidecindustrialautomation@pec.it</w:t>
                          </w:r>
                        </w:p>
                        <w:p w14:paraId="47AE8DCC" w14:textId="77777777" w:rsidR="00B77FAF" w:rsidRDefault="00B77FAF" w:rsidP="00B77FA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fr-BE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Società Unipersonale – Direzione e Coordinamento di </w:t>
                          </w:r>
                          <w:proofErr w:type="spellStart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Nidec</w:t>
                          </w:r>
                          <w:proofErr w:type="spellEnd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Leroy-</w:t>
                          </w:r>
                          <w:proofErr w:type="spellStart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Somer</w:t>
                          </w:r>
                          <w:proofErr w:type="spellEnd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Holding S.A. France</w:t>
                          </w:r>
                        </w:p>
                      </w:txbxContent>
                    </wps:txbx>
                    <wps:bodyPr rot="0" vertOverflow="clip" horzOverflow="clip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93262C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467.8pt;margin-top:785pt;width:519pt;height:49.05pt;z-index:251703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" filled="f" stroked="f">
              <v:textbox style="mso-fit-shape-to-text:t" inset="0,0,0,0">
                <w:txbxContent>
                  <w:p w14:paraId="3F2C162A" w14:textId="77777777" w:rsidR="00B77FAF" w:rsidRDefault="00B77FAF" w:rsidP="00B77FAF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Nidec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Industrial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Automation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Italy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SpA</w:t>
                    </w:r>
                    <w:proofErr w:type="spellEnd"/>
                  </w:p>
                  <w:p w14:paraId="195B1B3B" w14:textId="77777777" w:rsidR="00B77FAF" w:rsidRDefault="00B77FAF" w:rsidP="00B77FAF">
                    <w:pPr>
                      <w:spacing w:after="1" w:line="240" w:lineRule="auto"/>
                      <w:rPr>
                        <w:rFonts w:ascii="Arial" w:hAnsi="Arial" w:cs="Arial"/>
                        <w:sz w:val="16"/>
                        <w:lang w:val="it-IT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Sede Legale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Via Mario Idiomi 3/6 20057 Assago (MI) – </w:t>
                    </w:r>
                    <w:r>
                      <w:rPr>
                        <w:rFonts w:ascii="Arial" w:eastAsia="Times New Roman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Sede Amministrativa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Via Margherita Viganò de Vizzi 93/95 20092 Cinisello Balsamo MI </w:t>
                    </w:r>
                  </w:p>
                  <w:p w14:paraId="57307555" w14:textId="77777777" w:rsidR="00B77FAF" w:rsidRDefault="00B77FAF" w:rsidP="00B77FAF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Cap. </w:t>
                    </w:r>
                    <w:proofErr w:type="spellStart"/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Soc</w:t>
                    </w:r>
                    <w:proofErr w:type="spellEnd"/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. € 1.040.000 </w:t>
                    </w:r>
                    <w:proofErr w:type="spellStart"/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i.v</w:t>
                    </w:r>
                    <w:proofErr w:type="spellEnd"/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. – iscritta al Registro delle Imprese di Milano n. 08919390156 -R.E.A. n. 1255044 </w:t>
                    </w:r>
                  </w:p>
                  <w:p w14:paraId="791221FB" w14:textId="77777777" w:rsidR="00B77FAF" w:rsidRDefault="00B77FAF" w:rsidP="00B77FAF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Codice Fiscale e Partita IVA IT 08919390156 – nidecindustrialautomation@pec.it</w:t>
                    </w:r>
                  </w:p>
                  <w:p w14:paraId="47AE8DCC" w14:textId="77777777" w:rsidR="00B77FAF" w:rsidRDefault="00B77FAF" w:rsidP="00B77FA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fr-BE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Società Unipersonale – Direzione e Coordinamento di Nidec Leroy-</w:t>
                    </w:r>
                    <w:proofErr w:type="spellStart"/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Somer</w:t>
                    </w:r>
                    <w:proofErr w:type="spellEnd"/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Holding S.A. France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="002E7AF6">
      <w:rPr>
        <w:noProof/>
        <w:lang w:val="it-IT" w:eastAsia="it-IT"/>
      </w:rPr>
      <w:drawing>
        <wp:anchor distT="0" distB="0" distL="114300" distR="114300" simplePos="0" relativeHeight="251701760" behindDoc="0" locked="0" layoutInCell="1" allowOverlap="1" wp14:anchorId="315689A6" wp14:editId="6D7EB1F2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1055370" cy="480060"/>
          <wp:effectExtent l="0" t="0" r="0" b="0"/>
          <wp:wrapSquare wrapText="bothSides"/>
          <wp:docPr id="9" name="Picture 9" descr="A picture containing drawing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_logo__stack_green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37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11A" w:rsidRPr="0009311A">
      <w:rPr>
        <w:noProof/>
      </w:rPr>
      <w:drawing>
        <wp:anchor distT="0" distB="0" distL="114300" distR="114300" simplePos="0" relativeHeight="251698688" behindDoc="0" locked="0" layoutInCell="1" allowOverlap="1" wp14:anchorId="38A7F604" wp14:editId="2D5A2658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1170305" cy="481330"/>
          <wp:effectExtent l="0" t="0" r="0" b="0"/>
          <wp:wrapSquare wrapText="bothSides"/>
          <wp:docPr id="6" name="Picture 6" descr="A picture containing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T_Logo_CMY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05" cy="48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11A" w:rsidRPr="0009311A">
      <w:rPr>
        <w:noProof/>
      </w:rPr>
      <mc:AlternateContent>
        <mc:Choice Requires="wps">
          <w:drawing>
            <wp:anchor distT="4294967295" distB="4294967295" distL="114300" distR="114300" simplePos="0" relativeHeight="251651584" behindDoc="0" locked="0" layoutInCell="1" allowOverlap="1" wp14:anchorId="3FAEBF36" wp14:editId="689AA8B4">
              <wp:simplePos x="0" y="0"/>
              <wp:positionH relativeFrom="page">
                <wp:posOffset>360045</wp:posOffset>
              </wp:positionH>
              <wp:positionV relativeFrom="page">
                <wp:posOffset>9255125</wp:posOffset>
              </wp:positionV>
              <wp:extent cx="6840220" cy="0"/>
              <wp:effectExtent l="0" t="0" r="1778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9B4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A7F61B" id="Straight Connector 4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8.35pt,728.75pt" to="566.95pt,7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" strokecolor="#009b4a" strokeweight="1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1FC82" w14:textId="192E173A" w:rsidR="00644284" w:rsidRDefault="009C211D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13AD34F9" wp14:editId="2C8DF7E6">
              <wp:simplePos x="0" y="0"/>
              <wp:positionH relativeFrom="margin">
                <wp:align>left</wp:align>
              </wp:positionH>
              <wp:positionV relativeFrom="page">
                <wp:posOffset>9942830</wp:posOffset>
              </wp:positionV>
              <wp:extent cx="6591300" cy="467360"/>
              <wp:effectExtent l="0" t="0" r="0" b="0"/>
              <wp:wrapTopAndBottom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467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3DA969" w14:textId="77777777" w:rsidR="00EF7B41" w:rsidRPr="00EF7B41" w:rsidRDefault="00EF7B41" w:rsidP="00EF7B41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</w:pPr>
                          <w:proofErr w:type="spellStart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Nidec</w:t>
                          </w:r>
                          <w:proofErr w:type="spellEnd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</w:t>
                          </w:r>
                          <w:proofErr w:type="spellStart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Industrial</w:t>
                          </w:r>
                          <w:proofErr w:type="spellEnd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Automation </w:t>
                          </w:r>
                          <w:proofErr w:type="spellStart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Italy</w:t>
                          </w:r>
                          <w:proofErr w:type="spellEnd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SpA</w:t>
                          </w:r>
                        </w:p>
                        <w:p w14:paraId="289E0610" w14:textId="77777777" w:rsidR="00A15745" w:rsidRDefault="00EE4380" w:rsidP="00A15745">
                          <w:pPr>
                            <w:spacing w:after="1" w:line="240" w:lineRule="auto"/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</w:pPr>
                          <w:r w:rsidRPr="004A253F">
                            <w:rPr>
                              <w:rFonts w:ascii="Arial" w:eastAsia="Times New Roman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Sede Legale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EF7B41"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r w:rsidR="006A68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Mario Idiomi 3/6 20057 Assago</w:t>
                          </w:r>
                          <w:r w:rsidR="00EF7B41"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(MI) </w:t>
                          </w:r>
                          <w:r w:rsidR="00A15745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– </w:t>
                          </w:r>
                          <w:r w:rsidR="00A15745" w:rsidRPr="004A253F">
                            <w:rPr>
                              <w:rFonts w:ascii="Arial" w:eastAsia="Times New Roman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Sede Amministrativa</w:t>
                          </w:r>
                          <w:r w:rsidR="00A15745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A15745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Via Margherita Viganò de Vizzi 93/95 20092 Cinisello Balsamo MI </w:t>
                          </w:r>
                        </w:p>
                        <w:p w14:paraId="1A411C81" w14:textId="77777777" w:rsidR="00F7467A" w:rsidRDefault="00EF7B41" w:rsidP="00EF7B41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Cap. 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Soc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. € 1.040.000 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i.v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. – iscritta al Registro delle Imprese di Milano n. 08919390156 </w:t>
                          </w:r>
                          <w:r w:rsidR="00F7467A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-</w:t>
                          </w: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R.E.A. n. 1255044 </w:t>
                          </w:r>
                        </w:p>
                        <w:p w14:paraId="4EEF3DC8" w14:textId="77777777" w:rsidR="00EF7B41" w:rsidRPr="00EF7B41" w:rsidRDefault="00EF7B41" w:rsidP="00EF7B41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Codice Fiscale e Partita IVA IT 08919390156 – nidecindustrialautomation@pec.it</w:t>
                          </w:r>
                        </w:p>
                        <w:p w14:paraId="4B21EEFB" w14:textId="77777777" w:rsidR="00644284" w:rsidRPr="00FC2620" w:rsidRDefault="00EF7B41" w:rsidP="00B6000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fr-BE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Società Unipersonale – Direzione e Coordinamento di 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Nidec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Leroy-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Somer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Holding S.A. France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AD34F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2.9pt;width:519pt;height:36.8pt;z-index:251640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" filled="f" stroked="f">
              <v:textbox style="mso-fit-shape-to-text:t" inset="0,0,0,0">
                <w:txbxContent>
                  <w:p w14:paraId="273DA969" w14:textId="77777777" w:rsidR="00EF7B41" w:rsidRPr="00EF7B41" w:rsidRDefault="00EF7B41" w:rsidP="00EF7B41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</w:pPr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Nidec </w:t>
                    </w:r>
                    <w:proofErr w:type="spellStart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Industrial</w:t>
                    </w:r>
                    <w:proofErr w:type="spellEnd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Automation </w:t>
                    </w:r>
                    <w:proofErr w:type="spellStart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Italy</w:t>
                    </w:r>
                    <w:proofErr w:type="spellEnd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</w:t>
                    </w:r>
                    <w:proofErr w:type="spellStart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SpA</w:t>
                    </w:r>
                    <w:proofErr w:type="spellEnd"/>
                  </w:p>
                  <w:p w14:paraId="289E0610" w14:textId="77777777" w:rsidR="00A15745" w:rsidRDefault="00EE4380" w:rsidP="00A15745">
                    <w:pPr>
                      <w:spacing w:after="1" w:line="240" w:lineRule="auto"/>
                      <w:rPr>
                        <w:rFonts w:ascii="Arial" w:hAnsi="Arial" w:cs="Arial"/>
                        <w:sz w:val="16"/>
                        <w:lang w:val="it-IT"/>
                      </w:rPr>
                    </w:pPr>
                    <w:r w:rsidRPr="004A253F">
                      <w:rPr>
                        <w:rFonts w:ascii="Arial" w:eastAsia="Times New Roman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Sede Legale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="00EF7B41"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Via </w:t>
                    </w:r>
                    <w:r w:rsidR="006A68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Mario Idiomi 3/6 20057 Assago</w:t>
                    </w:r>
                    <w:r w:rsidR="00EF7B41"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(MI) </w:t>
                    </w:r>
                    <w:r w:rsidR="00A15745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– </w:t>
                    </w:r>
                    <w:r w:rsidR="00A15745" w:rsidRPr="004A253F">
                      <w:rPr>
                        <w:rFonts w:ascii="Arial" w:eastAsia="Times New Roman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Sede Amministrativa</w:t>
                    </w:r>
                    <w:r w:rsidR="00A15745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="00A15745"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Via Margherita Viganò de Vizzi 93/95 20092 Cinisello Balsamo MI </w:t>
                    </w:r>
                  </w:p>
                  <w:p w14:paraId="1A411C81" w14:textId="77777777" w:rsidR="00F7467A" w:rsidRDefault="00EF7B41" w:rsidP="00EF7B41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Cap. 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Soc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. € 1.040.000 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i.v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. – iscritta al Registro delle Imprese di Milano n. 08919390156 </w:t>
                    </w:r>
                    <w:r w:rsidR="00F7467A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-</w:t>
                    </w: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R.E.A. n. 1255044 </w:t>
                    </w:r>
                  </w:p>
                  <w:p w14:paraId="4EEF3DC8" w14:textId="77777777" w:rsidR="00EF7B41" w:rsidRPr="00EF7B41" w:rsidRDefault="00EF7B41" w:rsidP="00EF7B41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Codice Fiscale e Partita IVA IT 08919390156 – nidecindustrialautomation@pec.it</w:t>
                    </w:r>
                  </w:p>
                  <w:p w14:paraId="4B21EEFB" w14:textId="77777777" w:rsidR="00644284" w:rsidRPr="00FC2620" w:rsidRDefault="00EF7B41" w:rsidP="00B60000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fr-BE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Società Unipersonale – Direzione e Coordinamento di Nidec Leroy-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Somer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Holding S.A. France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="002E7AF6">
      <w:rPr>
        <w:noProof/>
        <w:lang w:val="it-IT" w:eastAsia="it-IT"/>
      </w:rPr>
      <w:drawing>
        <wp:anchor distT="0" distB="0" distL="114300" distR="114300" simplePos="0" relativeHeight="251699712" behindDoc="0" locked="0" layoutInCell="1" allowOverlap="1" wp14:anchorId="6BE40C55" wp14:editId="2C20DBF6">
          <wp:simplePos x="0" y="0"/>
          <wp:positionH relativeFrom="margin">
            <wp:posOffset>5065395</wp:posOffset>
          </wp:positionH>
          <wp:positionV relativeFrom="paragraph">
            <wp:posOffset>18415</wp:posOffset>
          </wp:positionV>
          <wp:extent cx="1055370" cy="480060"/>
          <wp:effectExtent l="0" t="0" r="0" b="0"/>
          <wp:wrapSquare wrapText="bothSides"/>
          <wp:docPr id="1" name="Picture 1" descr="A picture containing drawing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_logo__stack_green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37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11A"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251627008" behindDoc="0" locked="0" layoutInCell="1" allowOverlap="1" wp14:anchorId="0BF543C7" wp14:editId="54C8414A">
              <wp:simplePos x="0" y="0"/>
              <wp:positionH relativeFrom="page">
                <wp:posOffset>360045</wp:posOffset>
              </wp:positionH>
              <wp:positionV relativeFrom="page">
                <wp:posOffset>9253220</wp:posOffset>
              </wp:positionV>
              <wp:extent cx="6840220" cy="0"/>
              <wp:effectExtent l="0" t="0" r="1778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9B4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BE9209" id="Straight Connector 8" o:spid="_x0000_s1026" style="position:absolute;z-index:2516270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8.35pt,728.6pt" to="566.95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" strokecolor="#009b4a" strokeweight="1pt">
              <o:lock v:ext="edit" shapetype="f"/>
              <w10:wrap anchorx="page" anchory="page"/>
            </v:line>
          </w:pict>
        </mc:Fallback>
      </mc:AlternateContent>
    </w:r>
    <w:r w:rsidR="0009311A">
      <w:rPr>
        <w:noProof/>
        <w:lang w:val="it-IT" w:eastAsia="it-IT"/>
      </w:rPr>
      <w:drawing>
        <wp:anchor distT="0" distB="0" distL="114300" distR="114300" simplePos="0" relativeHeight="251650560" behindDoc="0" locked="0" layoutInCell="1" allowOverlap="1" wp14:anchorId="3BD66993" wp14:editId="15D5E4F2">
          <wp:simplePos x="0" y="0"/>
          <wp:positionH relativeFrom="column">
            <wp:posOffset>0</wp:posOffset>
          </wp:positionH>
          <wp:positionV relativeFrom="paragraph">
            <wp:posOffset>16510</wp:posOffset>
          </wp:positionV>
          <wp:extent cx="1170305" cy="481330"/>
          <wp:effectExtent l="0" t="0" r="0" b="0"/>
          <wp:wrapSquare wrapText="bothSides"/>
          <wp:docPr id="3" name="Picture 3" descr="A picture containing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T_Logo_CMY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05" cy="48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DD2B3" w14:textId="77777777" w:rsidR="007F644C" w:rsidRDefault="007F644C" w:rsidP="001A51F2">
      <w:pPr>
        <w:spacing w:after="0" w:line="240" w:lineRule="auto"/>
      </w:pPr>
      <w:r>
        <w:separator/>
      </w:r>
    </w:p>
  </w:footnote>
  <w:footnote w:type="continuationSeparator" w:id="0">
    <w:p w14:paraId="44161A07" w14:textId="77777777" w:rsidR="007F644C" w:rsidRDefault="007F644C" w:rsidP="001A5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D716F" w14:textId="77777777" w:rsidR="004A253F" w:rsidRDefault="004A25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37F86" w14:textId="77777777" w:rsidR="001A51F2" w:rsidRPr="001A51F2" w:rsidRDefault="00EF7B41" w:rsidP="001A51F2">
    <w:r>
      <w:rPr>
        <w:noProof/>
        <w:lang w:val="it-IT" w:eastAsia="it-IT"/>
      </w:rPr>
      <w:drawing>
        <wp:anchor distT="0" distB="0" distL="0" distR="0" simplePos="0" relativeHeight="251652608" behindDoc="0" locked="0" layoutInCell="1" allowOverlap="1" wp14:anchorId="4F9EBB33" wp14:editId="1780862C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835785" cy="691515"/>
          <wp:effectExtent l="0" t="0" r="0" b="0"/>
          <wp:wrapSquare wrapText="bothSides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EA3A4" w14:textId="77777777" w:rsidR="00644284" w:rsidRDefault="00EF7B41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90170" distL="0" distR="0" simplePos="0" relativeHeight="251662848" behindDoc="0" locked="0" layoutInCell="1" allowOverlap="1" wp14:anchorId="7AC09BAB" wp14:editId="2AD8E7FF">
              <wp:simplePos x="0" y="0"/>
              <wp:positionH relativeFrom="page">
                <wp:posOffset>4133850</wp:posOffset>
              </wp:positionH>
              <wp:positionV relativeFrom="page">
                <wp:posOffset>638175</wp:posOffset>
              </wp:positionV>
              <wp:extent cx="3103245" cy="896620"/>
              <wp:effectExtent l="0" t="0" r="1905" b="0"/>
              <wp:wrapTopAndBottom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3245" cy="896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115B2A" w14:textId="77777777" w:rsidR="00644284" w:rsidRPr="00EE4380" w:rsidRDefault="00EE4380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</w:pPr>
                          <w:r w:rsidRPr="00EE4380"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>Unità operativa Control Techniques</w:t>
                          </w:r>
                        </w:p>
                        <w:p w14:paraId="22E3232A" w14:textId="50680CD7" w:rsidR="00EE4380" w:rsidRDefault="00EE4380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Via Idiomi 3/6 200</w:t>
                          </w:r>
                          <w:r w:rsidR="001411BC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57</w:t>
                          </w: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 Assago MI </w:t>
                          </w:r>
                        </w:p>
                        <w:p w14:paraId="7EC8D1FA" w14:textId="77777777" w:rsidR="007A0F5B" w:rsidRDefault="00EE4380" w:rsidP="007A0F5B">
                          <w:pPr>
                            <w:spacing w:after="1" w:line="240" w:lineRule="auto"/>
                            <w:ind w:firstLine="708"/>
                            <w:jc w:val="right"/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T: +39 </w:t>
                          </w:r>
                          <w:r w:rsidR="00FC233F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2 575751</w:t>
                          </w:r>
                        </w:p>
                        <w:p w14:paraId="792C6E36" w14:textId="5F21BA27" w:rsidR="00EE4380" w:rsidRPr="00EE4380" w:rsidRDefault="008F2D69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 xml:space="preserve">Unità operativa Leroy –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>Somer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 xml:space="preserve"> </w:t>
                          </w:r>
                          <w:r w:rsidR="00566C59"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 xml:space="preserve">C&amp;I,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 xml:space="preserve">EPG, </w:t>
                          </w:r>
                          <w:r w:rsidR="00566C59"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>Motion</w:t>
                          </w:r>
                          <w:r w:rsidR="00EE4380" w:rsidRPr="00EE4380"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 xml:space="preserve"> </w:t>
                          </w:r>
                        </w:p>
                        <w:p w14:paraId="388CFA57" w14:textId="41FB9787" w:rsidR="00EE4380" w:rsidRDefault="00294626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</w:pPr>
                          <w:bookmarkStart w:id="0" w:name="_Hlk148601504"/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Via </w:t>
                          </w:r>
                          <w:r w:rsidR="006A6841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Margherita Viganò de Vizzi 93/95 </w:t>
                          </w:r>
                          <w:r w:rsidR="002D073C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20092 Cinisello Bals</w:t>
                          </w:r>
                          <w:r w:rsidR="00EE4380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a</w:t>
                          </w:r>
                          <w:r w:rsidR="00891BDD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m</w:t>
                          </w:r>
                          <w:r w:rsidR="00EE4380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o MI </w:t>
                          </w:r>
                        </w:p>
                        <w:bookmarkEnd w:id="0"/>
                        <w:p w14:paraId="136CA4AA" w14:textId="44414ED8" w:rsidR="00EE4380" w:rsidRPr="00EE4380" w:rsidRDefault="00EE4380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</w:pPr>
                          <w:r w:rsidRPr="008F2D69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>T: +39</w:t>
                          </w:r>
                          <w:r w:rsidR="008F2D69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 xml:space="preserve"> 02 72193218</w:t>
                          </w:r>
                          <w:r w:rsidRPr="00EE4380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 xml:space="preserve">  </w:t>
                          </w:r>
                        </w:p>
                        <w:p w14:paraId="49F5C50E" w14:textId="77777777" w:rsidR="00644284" w:rsidRPr="001A51F2" w:rsidRDefault="00EF7B41" w:rsidP="007A0F5B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fr-BE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BE"/>
                            </w:rPr>
                            <w:t>info.it@mail.nidec.com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C09B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25.5pt;margin-top:50.25pt;width:244.35pt;height:70.6pt;z-index:251662848;visibility:visible;mso-wrap-style:square;mso-width-percent:0;mso-height-percent:0;mso-wrap-distance-left:0;mso-wrap-distance-top:0;mso-wrap-distance-right:0;mso-wrap-distance-bottom:7.1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" filled="f" stroked="f">
              <v:textbox inset="0,0,0,0">
                <w:txbxContent>
                  <w:p w14:paraId="46115B2A" w14:textId="77777777" w:rsidR="00644284" w:rsidRPr="00EE4380" w:rsidRDefault="00EE4380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</w:pPr>
                    <w:r w:rsidRPr="00EE4380"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>Unità operativa Control Techniques</w:t>
                    </w:r>
                  </w:p>
                  <w:p w14:paraId="22E3232A" w14:textId="50680CD7" w:rsidR="00EE4380" w:rsidRDefault="00EE4380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sz w:val="16"/>
                        <w:lang w:val="it-IT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>Via Idiomi 3/6 200</w:t>
                    </w:r>
                    <w:r w:rsidR="001411BC">
                      <w:rPr>
                        <w:rFonts w:ascii="Arial" w:hAnsi="Arial" w:cs="Arial"/>
                        <w:sz w:val="16"/>
                        <w:lang w:val="it-IT"/>
                      </w:rPr>
                      <w:t>57</w:t>
                    </w: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 Assago MI </w:t>
                    </w:r>
                  </w:p>
                  <w:p w14:paraId="7EC8D1FA" w14:textId="77777777" w:rsidR="007A0F5B" w:rsidRDefault="00EE4380" w:rsidP="007A0F5B">
                    <w:pPr>
                      <w:spacing w:after="1" w:line="240" w:lineRule="auto"/>
                      <w:ind w:firstLine="708"/>
                      <w:jc w:val="right"/>
                      <w:rPr>
                        <w:rFonts w:ascii="Arial" w:hAnsi="Arial" w:cs="Arial"/>
                        <w:sz w:val="16"/>
                        <w:lang w:val="it-IT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T: +39 </w:t>
                    </w:r>
                    <w:r w:rsidR="00FC233F">
                      <w:rPr>
                        <w:rFonts w:ascii="Arial" w:hAnsi="Arial" w:cs="Arial"/>
                        <w:sz w:val="16"/>
                        <w:lang w:val="it-IT"/>
                      </w:rPr>
                      <w:t>0</w:t>
                    </w: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>2 575751</w:t>
                    </w:r>
                  </w:p>
                  <w:p w14:paraId="792C6E36" w14:textId="5F21BA27" w:rsidR="00EE4380" w:rsidRPr="00EE4380" w:rsidRDefault="008F2D69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 xml:space="preserve">Unità operativa Leroy –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>Somer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 xml:space="preserve"> </w:t>
                    </w:r>
                    <w:r w:rsidR="00566C59"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 xml:space="preserve">C&amp;I, </w:t>
                    </w:r>
                    <w:r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 xml:space="preserve">EPG, </w:t>
                    </w:r>
                    <w:r w:rsidR="00566C59"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>Motion</w:t>
                    </w:r>
                    <w:r w:rsidR="00EE4380" w:rsidRPr="00EE4380"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 xml:space="preserve"> </w:t>
                    </w:r>
                  </w:p>
                  <w:p w14:paraId="388CFA57" w14:textId="41FB9787" w:rsidR="00EE4380" w:rsidRDefault="00294626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sz w:val="16"/>
                        <w:lang w:val="it-IT"/>
                      </w:rPr>
                    </w:pPr>
                    <w:bookmarkStart w:id="1" w:name="_Hlk148601504"/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Via </w:t>
                    </w:r>
                    <w:r w:rsidR="006A6841"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Margherita Viganò de Vizzi 93/95 </w:t>
                    </w:r>
                    <w:r w:rsidR="002D073C">
                      <w:rPr>
                        <w:rFonts w:ascii="Arial" w:hAnsi="Arial" w:cs="Arial"/>
                        <w:sz w:val="16"/>
                        <w:lang w:val="it-IT"/>
                      </w:rPr>
                      <w:t>20092 Cinisello Bals</w:t>
                    </w:r>
                    <w:r w:rsidR="00EE4380">
                      <w:rPr>
                        <w:rFonts w:ascii="Arial" w:hAnsi="Arial" w:cs="Arial"/>
                        <w:sz w:val="16"/>
                        <w:lang w:val="it-IT"/>
                      </w:rPr>
                      <w:t>a</w:t>
                    </w:r>
                    <w:r w:rsidR="00891BDD">
                      <w:rPr>
                        <w:rFonts w:ascii="Arial" w:hAnsi="Arial" w:cs="Arial"/>
                        <w:sz w:val="16"/>
                        <w:lang w:val="it-IT"/>
                      </w:rPr>
                      <w:t>m</w:t>
                    </w:r>
                    <w:r w:rsidR="00EE4380"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o MI </w:t>
                    </w:r>
                  </w:p>
                  <w:bookmarkEnd w:id="1"/>
                  <w:p w14:paraId="136CA4AA" w14:textId="44414ED8" w:rsidR="00EE4380" w:rsidRPr="00EE4380" w:rsidRDefault="00EE4380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sz w:val="16"/>
                        <w:lang w:val="en-US"/>
                      </w:rPr>
                    </w:pPr>
                    <w:r w:rsidRPr="008F2D69">
                      <w:rPr>
                        <w:rFonts w:ascii="Arial" w:hAnsi="Arial" w:cs="Arial"/>
                        <w:sz w:val="16"/>
                        <w:lang w:val="en-US"/>
                      </w:rPr>
                      <w:t>T: +39</w:t>
                    </w:r>
                    <w:r w:rsidR="008F2D69">
                      <w:rPr>
                        <w:rFonts w:ascii="Arial" w:hAnsi="Arial" w:cs="Arial"/>
                        <w:sz w:val="16"/>
                        <w:lang w:val="en-US"/>
                      </w:rPr>
                      <w:t xml:space="preserve"> 02 72193218</w:t>
                    </w:r>
                    <w:r w:rsidRPr="00EE4380">
                      <w:rPr>
                        <w:rFonts w:ascii="Arial" w:hAnsi="Arial" w:cs="Arial"/>
                        <w:sz w:val="16"/>
                        <w:lang w:val="en-US"/>
                      </w:rPr>
                      <w:t xml:space="preserve">  </w:t>
                    </w:r>
                  </w:p>
                  <w:p w14:paraId="49F5C50E" w14:textId="77777777" w:rsidR="00644284" w:rsidRPr="001A51F2" w:rsidRDefault="00EF7B41" w:rsidP="007A0F5B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fr-B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fr-BE"/>
                      </w:rPr>
                      <w:t>info.it@mail.nidec.com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0" distR="0" simplePos="0" relativeHeight="251657728" behindDoc="0" locked="0" layoutInCell="1" allowOverlap="1" wp14:anchorId="6E532BCC" wp14:editId="07C42CBF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835785" cy="691515"/>
          <wp:effectExtent l="0" t="0" r="0" b="0"/>
          <wp:wrapTopAndBottom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47831"/>
    <w:multiLevelType w:val="multilevel"/>
    <w:tmpl w:val="5DD2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6026AC"/>
    <w:multiLevelType w:val="hybridMultilevel"/>
    <w:tmpl w:val="B0345E72"/>
    <w:lvl w:ilvl="0" w:tplc="D76A93A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E33D3"/>
    <w:multiLevelType w:val="multilevel"/>
    <w:tmpl w:val="CA14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44520E"/>
    <w:multiLevelType w:val="hybridMultilevel"/>
    <w:tmpl w:val="9ADA4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228249">
    <w:abstractNumId w:val="1"/>
  </w:num>
  <w:num w:numId="2" w16cid:durableId="1960529561">
    <w:abstractNumId w:val="3"/>
  </w:num>
  <w:num w:numId="3" w16cid:durableId="1408772896">
    <w:abstractNumId w:val="2"/>
  </w:num>
  <w:num w:numId="4" w16cid:durableId="173273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F9"/>
    <w:rsid w:val="00010776"/>
    <w:rsid w:val="0001788A"/>
    <w:rsid w:val="00017F6C"/>
    <w:rsid w:val="0006294E"/>
    <w:rsid w:val="0008619A"/>
    <w:rsid w:val="0009297F"/>
    <w:rsid w:val="0009311A"/>
    <w:rsid w:val="0009467A"/>
    <w:rsid w:val="000A3220"/>
    <w:rsid w:val="001025FF"/>
    <w:rsid w:val="001411BC"/>
    <w:rsid w:val="0017372B"/>
    <w:rsid w:val="00180C5B"/>
    <w:rsid w:val="001A51F2"/>
    <w:rsid w:val="001F2DEB"/>
    <w:rsid w:val="001F5C53"/>
    <w:rsid w:val="002424E4"/>
    <w:rsid w:val="00244D70"/>
    <w:rsid w:val="00262533"/>
    <w:rsid w:val="00285FEA"/>
    <w:rsid w:val="00294626"/>
    <w:rsid w:val="002C7D25"/>
    <w:rsid w:val="002D073C"/>
    <w:rsid w:val="002E7AF6"/>
    <w:rsid w:val="002F0C6F"/>
    <w:rsid w:val="002F2747"/>
    <w:rsid w:val="00313E91"/>
    <w:rsid w:val="00337ED0"/>
    <w:rsid w:val="003423D9"/>
    <w:rsid w:val="00346BA8"/>
    <w:rsid w:val="00354B60"/>
    <w:rsid w:val="003566E4"/>
    <w:rsid w:val="0039120B"/>
    <w:rsid w:val="003931D3"/>
    <w:rsid w:val="003A2150"/>
    <w:rsid w:val="003B3381"/>
    <w:rsid w:val="003E5B92"/>
    <w:rsid w:val="00404112"/>
    <w:rsid w:val="00420705"/>
    <w:rsid w:val="00440251"/>
    <w:rsid w:val="00453D2E"/>
    <w:rsid w:val="00473938"/>
    <w:rsid w:val="004A253F"/>
    <w:rsid w:val="004A306E"/>
    <w:rsid w:val="00501902"/>
    <w:rsid w:val="005215C7"/>
    <w:rsid w:val="005219E9"/>
    <w:rsid w:val="00563D39"/>
    <w:rsid w:val="00566C59"/>
    <w:rsid w:val="005A6522"/>
    <w:rsid w:val="005C3693"/>
    <w:rsid w:val="005C6811"/>
    <w:rsid w:val="00603038"/>
    <w:rsid w:val="00644284"/>
    <w:rsid w:val="006478F8"/>
    <w:rsid w:val="00650692"/>
    <w:rsid w:val="006631C0"/>
    <w:rsid w:val="00680CCB"/>
    <w:rsid w:val="006A2A43"/>
    <w:rsid w:val="006A6841"/>
    <w:rsid w:val="006F6F13"/>
    <w:rsid w:val="00701488"/>
    <w:rsid w:val="00727D04"/>
    <w:rsid w:val="00736DF3"/>
    <w:rsid w:val="00752F18"/>
    <w:rsid w:val="00760A72"/>
    <w:rsid w:val="007940F1"/>
    <w:rsid w:val="00794D6F"/>
    <w:rsid w:val="007A0F5B"/>
    <w:rsid w:val="007B0226"/>
    <w:rsid w:val="007B723C"/>
    <w:rsid w:val="007C04B0"/>
    <w:rsid w:val="007E49AD"/>
    <w:rsid w:val="007F644C"/>
    <w:rsid w:val="008027BC"/>
    <w:rsid w:val="00813BAE"/>
    <w:rsid w:val="008579A9"/>
    <w:rsid w:val="00880C19"/>
    <w:rsid w:val="00880D49"/>
    <w:rsid w:val="00881FD9"/>
    <w:rsid w:val="0088544C"/>
    <w:rsid w:val="00887510"/>
    <w:rsid w:val="00891BDD"/>
    <w:rsid w:val="008B559D"/>
    <w:rsid w:val="008E3263"/>
    <w:rsid w:val="008F2D69"/>
    <w:rsid w:val="008F31A7"/>
    <w:rsid w:val="00911AFC"/>
    <w:rsid w:val="00924BA7"/>
    <w:rsid w:val="00927445"/>
    <w:rsid w:val="00930672"/>
    <w:rsid w:val="00933274"/>
    <w:rsid w:val="00967A87"/>
    <w:rsid w:val="00980152"/>
    <w:rsid w:val="00984249"/>
    <w:rsid w:val="0099227D"/>
    <w:rsid w:val="009B1267"/>
    <w:rsid w:val="009C211D"/>
    <w:rsid w:val="009D795F"/>
    <w:rsid w:val="009F242A"/>
    <w:rsid w:val="009F306F"/>
    <w:rsid w:val="009F5D66"/>
    <w:rsid w:val="00A15745"/>
    <w:rsid w:val="00A34D70"/>
    <w:rsid w:val="00A41D5C"/>
    <w:rsid w:val="00A505C4"/>
    <w:rsid w:val="00A5098C"/>
    <w:rsid w:val="00A54624"/>
    <w:rsid w:val="00A6746A"/>
    <w:rsid w:val="00A87B14"/>
    <w:rsid w:val="00AA5E64"/>
    <w:rsid w:val="00AC1DF9"/>
    <w:rsid w:val="00AC4F96"/>
    <w:rsid w:val="00AE71A7"/>
    <w:rsid w:val="00AE7E00"/>
    <w:rsid w:val="00AF745D"/>
    <w:rsid w:val="00B0206B"/>
    <w:rsid w:val="00B0572B"/>
    <w:rsid w:val="00B1025C"/>
    <w:rsid w:val="00B55AC0"/>
    <w:rsid w:val="00B60000"/>
    <w:rsid w:val="00B663EE"/>
    <w:rsid w:val="00B705C4"/>
    <w:rsid w:val="00B7175E"/>
    <w:rsid w:val="00B72A18"/>
    <w:rsid w:val="00B77FAF"/>
    <w:rsid w:val="00B83DF6"/>
    <w:rsid w:val="00BB2295"/>
    <w:rsid w:val="00BF6EC3"/>
    <w:rsid w:val="00C517E8"/>
    <w:rsid w:val="00C526B1"/>
    <w:rsid w:val="00C63C87"/>
    <w:rsid w:val="00C74DCD"/>
    <w:rsid w:val="00C85E3C"/>
    <w:rsid w:val="00C910EC"/>
    <w:rsid w:val="00C97541"/>
    <w:rsid w:val="00CA4A01"/>
    <w:rsid w:val="00CA63AD"/>
    <w:rsid w:val="00CB6764"/>
    <w:rsid w:val="00CC0BBB"/>
    <w:rsid w:val="00CF400D"/>
    <w:rsid w:val="00D34585"/>
    <w:rsid w:val="00D35169"/>
    <w:rsid w:val="00D35F7C"/>
    <w:rsid w:val="00D4205C"/>
    <w:rsid w:val="00D500C3"/>
    <w:rsid w:val="00D62292"/>
    <w:rsid w:val="00D67EA0"/>
    <w:rsid w:val="00D71048"/>
    <w:rsid w:val="00DA3B0F"/>
    <w:rsid w:val="00DC4DDF"/>
    <w:rsid w:val="00DF743A"/>
    <w:rsid w:val="00E16DB1"/>
    <w:rsid w:val="00E20EE3"/>
    <w:rsid w:val="00E45249"/>
    <w:rsid w:val="00EE0B67"/>
    <w:rsid w:val="00EE4380"/>
    <w:rsid w:val="00EF7B41"/>
    <w:rsid w:val="00F11304"/>
    <w:rsid w:val="00F54776"/>
    <w:rsid w:val="00F61BD3"/>
    <w:rsid w:val="00F7467A"/>
    <w:rsid w:val="00F762D1"/>
    <w:rsid w:val="00FC233F"/>
    <w:rsid w:val="00FC2620"/>
    <w:rsid w:val="00FE1003"/>
    <w:rsid w:val="00FE3A3E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4F993"/>
  <w15:docId w15:val="{BF6437BE-8D06-4C19-A21C-4E9CB8CE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2"/>
      <w:szCs w:val="22"/>
      <w:lang w:val="nl-BE" w:eastAsia="en-US"/>
    </w:rPr>
  </w:style>
  <w:style w:type="paragraph" w:styleId="Titolo2">
    <w:name w:val="heading 2"/>
    <w:basedOn w:val="Normale"/>
    <w:link w:val="Titolo2Carattere"/>
    <w:uiPriority w:val="9"/>
    <w:qFormat/>
    <w:rsid w:val="00AF74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500C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A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1F2"/>
  </w:style>
  <w:style w:type="paragraph" w:styleId="Pidipagina">
    <w:name w:val="footer"/>
    <w:basedOn w:val="Normale"/>
    <w:link w:val="PidipaginaCarattere"/>
    <w:uiPriority w:val="99"/>
    <w:unhideWhenUsed/>
    <w:rsid w:val="001A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1F2"/>
  </w:style>
  <w:style w:type="paragraph" w:customStyle="1" w:styleId="BasicParagraph">
    <w:name w:val="[Basic Paragraph]"/>
    <w:basedOn w:val="Normale"/>
    <w:uiPriority w:val="99"/>
    <w:rsid w:val="00B6000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en-GB"/>
    </w:rPr>
  </w:style>
  <w:style w:type="paragraph" w:styleId="Paragrafoelenco">
    <w:name w:val="List Paragraph"/>
    <w:basedOn w:val="Normale"/>
    <w:uiPriority w:val="34"/>
    <w:qFormat/>
    <w:rsid w:val="00B7175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924BA7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745D"/>
    <w:rPr>
      <w:rFonts w:ascii="Times New Roman" w:eastAsia="Times New Roman" w:hAnsi="Times New Roman"/>
      <w:b/>
      <w:bCs/>
      <w:sz w:val="36"/>
      <w:szCs w:val="36"/>
    </w:rPr>
  </w:style>
  <w:style w:type="paragraph" w:styleId="NormaleWeb">
    <w:name w:val="Normal (Web)"/>
    <w:basedOn w:val="Normale"/>
    <w:uiPriority w:val="99"/>
    <w:semiHidden/>
    <w:unhideWhenUsed/>
    <w:rsid w:val="00AF74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AF745D"/>
    <w:rPr>
      <w:b/>
      <w:bCs/>
    </w:rPr>
  </w:style>
  <w:style w:type="paragraph" w:customStyle="1" w:styleId="uk-margin-large-top">
    <w:name w:val="uk-margin-large-top"/>
    <w:basedOn w:val="Normale"/>
    <w:rsid w:val="00AF74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uk-margin-top">
    <w:name w:val="uk-margin-top"/>
    <w:basedOn w:val="Normale"/>
    <w:rsid w:val="00AF74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3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rivacy.management@nidec-asi-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i\Nidec%20Corp\New%20Templates\Italia\Rozzano\Corretti%20Rozzano\dotx\Carta%20Intestata%20Rozz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00744D6B9ED4BA8BB7934438A7D3C" ma:contentTypeVersion="13" ma:contentTypeDescription="Create a new document." ma:contentTypeScope="" ma:versionID="6bc651b5db610b17658b3434eb7d483b">
  <xsd:schema xmlns:xsd="http://www.w3.org/2001/XMLSchema" xmlns:xs="http://www.w3.org/2001/XMLSchema" xmlns:p="http://schemas.microsoft.com/office/2006/metadata/properties" xmlns:ns3="8a666ddf-2697-4fe9-9f94-608636f37843" xmlns:ns4="827e0ccb-9ef4-499c-95e1-23b5d136f058" targetNamespace="http://schemas.microsoft.com/office/2006/metadata/properties" ma:root="true" ma:fieldsID="bbe9294f5ef4e9531e17b9515adb321c" ns3:_="" ns4:_="">
    <xsd:import namespace="8a666ddf-2697-4fe9-9f94-608636f37843"/>
    <xsd:import namespace="827e0ccb-9ef4-499c-95e1-23b5d136f0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66ddf-2697-4fe9-9f94-608636f37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0ccb-9ef4-499c-95e1-23b5d136f05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90335E-F1F3-46FD-B2D6-1B588E0065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7902D9-3087-43CF-8977-56A6071A6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972A7-DFA5-425A-8A19-9EA4AFEE9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66ddf-2697-4fe9-9f94-608636f37843"/>
    <ds:schemaRef ds:uri="827e0ccb-9ef4-499c-95e1-23b5d136f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Rozzano</Template>
  <TotalTime>3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Control Techniques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Ponticelli, Monica</dc:creator>
  <cp:lastModifiedBy>Luigi</cp:lastModifiedBy>
  <cp:revision>2</cp:revision>
  <cp:lastPrinted>2024-03-05T15:42:00Z</cp:lastPrinted>
  <dcterms:created xsi:type="dcterms:W3CDTF">2024-04-30T14:51:00Z</dcterms:created>
  <dcterms:modified xsi:type="dcterms:W3CDTF">2024-04-30T14:51:00Z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0x01010090200744D6B9ED4BA8BB7934438A7D3C</vt:lpwstr>
  </property>
</Properties>
</file>