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EF1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0381F100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4DFF93FC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1D53D53B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2878225F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lang w:val="it-IT"/>
        </w:rPr>
      </w:pPr>
      <w:r w:rsidRPr="0001788A">
        <w:rPr>
          <w:rFonts w:ascii="Arial" w:eastAsia="Arial" w:hAnsi="Arial" w:cs="Arial"/>
          <w:b/>
          <w:lang w:val="it-IT"/>
        </w:rPr>
        <w:t>Liberatoria/Consenso Per Pubblicazione Immagini Fotografiche e Riprese Audio-Video</w:t>
      </w:r>
    </w:p>
    <w:p w14:paraId="23CB62CA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01788A">
        <w:rPr>
          <w:rFonts w:ascii="Arial" w:eastAsia="Arial" w:hAnsi="Arial" w:cs="Arial"/>
          <w:b/>
          <w:sz w:val="24"/>
          <w:szCs w:val="24"/>
          <w:lang w:val="it-IT"/>
        </w:rPr>
        <w:t>(Ex Art. 96 L. 633/1941 – Legge Sul Diritto D’autore)</w:t>
      </w:r>
    </w:p>
    <w:p w14:paraId="4C99B5C6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3FDF5754" w14:textId="6BB0269C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Il/La sottoscritto/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a__</w:t>
      </w:r>
      <w:r w:rsidR="00914211">
        <w:rPr>
          <w:rFonts w:ascii="Arial" w:eastAsia="Arial" w:hAnsi="Arial" w:cs="Arial"/>
          <w:bCs/>
          <w:sz w:val="17"/>
          <w:szCs w:val="17"/>
          <w:lang w:val="it-IT"/>
        </w:rPr>
        <w:t>Alfredo</w:t>
      </w:r>
      <w:proofErr w:type="spellEnd"/>
      <w:r w:rsidR="00914211">
        <w:rPr>
          <w:rFonts w:ascii="Arial" w:eastAsia="Arial" w:hAnsi="Arial" w:cs="Arial"/>
          <w:bCs/>
          <w:sz w:val="17"/>
          <w:szCs w:val="17"/>
          <w:lang w:val="it-IT"/>
        </w:rPr>
        <w:t xml:space="preserve"> Evangelisti________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_________________________________________________________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______________</w:t>
      </w:r>
    </w:p>
    <w:p w14:paraId="762608A7" w14:textId="5430EF32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i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 xml:space="preserve">Nato/a </w:t>
      </w:r>
      <w:proofErr w:type="spellStart"/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a________</w:t>
      </w:r>
      <w:r w:rsidR="00914211">
        <w:rPr>
          <w:rFonts w:ascii="Arial" w:eastAsia="Arial" w:hAnsi="Arial" w:cs="Arial"/>
          <w:bCs/>
          <w:iCs/>
          <w:sz w:val="17"/>
          <w:szCs w:val="17"/>
          <w:lang w:val="it-IT"/>
        </w:rPr>
        <w:t>Frosinone</w:t>
      </w:r>
      <w:proofErr w:type="spellEnd"/>
      <w:r w:rsidR="00914211">
        <w:rPr>
          <w:rFonts w:ascii="Arial" w:eastAsia="Arial" w:hAnsi="Arial" w:cs="Arial"/>
          <w:bCs/>
          <w:iCs/>
          <w:sz w:val="17"/>
          <w:szCs w:val="17"/>
          <w:lang w:val="it-IT"/>
        </w:rPr>
        <w:t>____(Fr)_</w:t>
      </w: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________________________________ il _______</w:t>
      </w:r>
      <w:r w:rsidR="00914211">
        <w:rPr>
          <w:rFonts w:ascii="Arial" w:eastAsia="Arial" w:hAnsi="Arial" w:cs="Arial"/>
          <w:bCs/>
          <w:iCs/>
          <w:sz w:val="17"/>
          <w:szCs w:val="17"/>
          <w:lang w:val="it-IT"/>
        </w:rPr>
        <w:t>05/04/1967</w:t>
      </w:r>
      <w:r w:rsidRPr="0001788A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________________</w:t>
      </w:r>
      <w:r w:rsidR="007E49AD">
        <w:rPr>
          <w:rFonts w:ascii="Arial" w:eastAsia="Arial" w:hAnsi="Arial" w:cs="Arial"/>
          <w:bCs/>
          <w:iCs/>
          <w:sz w:val="17"/>
          <w:szCs w:val="17"/>
          <w:lang w:val="it-IT"/>
        </w:rPr>
        <w:t>______________</w:t>
      </w:r>
    </w:p>
    <w:p w14:paraId="2C26F863" w14:textId="55FD17E3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residente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in______</w:t>
      </w:r>
      <w:r w:rsidR="00914211">
        <w:rPr>
          <w:rFonts w:ascii="Arial" w:eastAsia="Arial" w:hAnsi="Arial" w:cs="Arial"/>
          <w:bCs/>
          <w:sz w:val="17"/>
          <w:szCs w:val="17"/>
          <w:lang w:val="it-IT"/>
        </w:rPr>
        <w:t>Ferentino</w:t>
      </w:r>
      <w:proofErr w:type="spellEnd"/>
      <w:r w:rsidR="00914211">
        <w:rPr>
          <w:rFonts w:ascii="Arial" w:eastAsia="Arial" w:hAnsi="Arial" w:cs="Arial"/>
          <w:bCs/>
          <w:sz w:val="17"/>
          <w:szCs w:val="17"/>
          <w:lang w:val="it-IT"/>
        </w:rPr>
        <w:t xml:space="preserve"> (Fr)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__________________________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Via______</w:t>
      </w:r>
      <w:r w:rsidR="00914211">
        <w:rPr>
          <w:rFonts w:ascii="Arial" w:eastAsia="Arial" w:hAnsi="Arial" w:cs="Arial"/>
          <w:bCs/>
          <w:sz w:val="17"/>
          <w:szCs w:val="17"/>
          <w:lang w:val="it-IT"/>
        </w:rPr>
        <w:t>Madonna</w:t>
      </w:r>
      <w:proofErr w:type="spellEnd"/>
      <w:r w:rsidR="00914211">
        <w:rPr>
          <w:rFonts w:ascii="Arial" w:eastAsia="Arial" w:hAnsi="Arial" w:cs="Arial"/>
          <w:bCs/>
          <w:sz w:val="17"/>
          <w:szCs w:val="17"/>
          <w:lang w:val="it-IT"/>
        </w:rPr>
        <w:t xml:space="preserve"> Angeli Foche 5_____________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______________</w:t>
      </w:r>
    </w:p>
    <w:p w14:paraId="6E13C268" w14:textId="226BDA63" w:rsidR="0001788A" w:rsidRPr="0001788A" w:rsidRDefault="0001788A" w:rsidP="007E49AD">
      <w:pPr>
        <w:widowControl w:val="0"/>
        <w:autoSpaceDE w:val="0"/>
        <w:autoSpaceDN w:val="0"/>
        <w:spacing w:before="59" w:after="120" w:line="276" w:lineRule="auto"/>
        <w:ind w:right="-6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C.F._______</w:t>
      </w:r>
      <w:r w:rsidR="00914211">
        <w:rPr>
          <w:rFonts w:ascii="Arial" w:eastAsia="Arial" w:hAnsi="Arial" w:cs="Arial"/>
          <w:bCs/>
          <w:sz w:val="17"/>
          <w:szCs w:val="17"/>
          <w:lang w:val="it-IT"/>
        </w:rPr>
        <w:t>VNGLRD67D05D810W___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_______________________________________________________________</w:t>
      </w:r>
      <w:r w:rsidR="007E49AD">
        <w:rPr>
          <w:rFonts w:ascii="Arial" w:eastAsia="Arial" w:hAnsi="Arial" w:cs="Arial"/>
          <w:bCs/>
          <w:sz w:val="17"/>
          <w:szCs w:val="17"/>
          <w:lang w:val="it-IT"/>
        </w:rPr>
        <w:t>_______________</w:t>
      </w:r>
    </w:p>
    <w:p w14:paraId="071604D3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72C3BBA3" w14:textId="5808D45B" w:rsidR="0001788A" w:rsidRPr="0001788A" w:rsidRDefault="0001788A" w:rsidP="0001788A">
      <w:pPr>
        <w:widowControl w:val="0"/>
        <w:autoSpaceDE w:val="0"/>
        <w:autoSpaceDN w:val="0"/>
        <w:spacing w:before="59" w:after="0" w:line="276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Con riferimento alle immagini (foto e video) che verranno effettuate durante il </w:t>
      </w:r>
      <w:r w:rsidRPr="0001788A">
        <w:rPr>
          <w:rFonts w:ascii="Arial" w:eastAsia="Arial" w:hAnsi="Arial" w:cs="Arial"/>
          <w:b/>
          <w:sz w:val="17"/>
          <w:szCs w:val="17"/>
          <w:lang w:val="it-IT"/>
        </w:rPr>
        <w:t xml:space="preserve">Partners Sales Meeting del </w:t>
      </w:r>
      <w:r>
        <w:rPr>
          <w:rFonts w:ascii="Arial" w:eastAsia="Arial" w:hAnsi="Arial" w:cs="Arial"/>
          <w:b/>
          <w:sz w:val="17"/>
          <w:szCs w:val="17"/>
          <w:lang w:val="it-IT"/>
        </w:rPr>
        <w:t>27 Maggio 2024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presso Spazio </w:t>
      </w:r>
      <w:r>
        <w:rPr>
          <w:rFonts w:ascii="Arial" w:eastAsia="Arial" w:hAnsi="Arial" w:cs="Arial"/>
          <w:bCs/>
          <w:sz w:val="17"/>
          <w:szCs w:val="17"/>
          <w:lang w:val="it-IT"/>
        </w:rPr>
        <w:t>Hotel The Cu</w:t>
      </w:r>
      <w:r w:rsidR="00B663EE">
        <w:rPr>
          <w:rFonts w:ascii="Arial" w:eastAsia="Arial" w:hAnsi="Arial" w:cs="Arial"/>
          <w:bCs/>
          <w:sz w:val="17"/>
          <w:szCs w:val="17"/>
          <w:lang w:val="it-IT"/>
        </w:rPr>
        <w:t>b</w:t>
      </w:r>
      <w:r>
        <w:rPr>
          <w:rFonts w:ascii="Arial" w:eastAsia="Arial" w:hAnsi="Arial" w:cs="Arial"/>
          <w:bCs/>
          <w:sz w:val="17"/>
          <w:szCs w:val="17"/>
          <w:lang w:val="it-IT"/>
        </w:rPr>
        <w:t>e Via F. Fellini 25 Fidenza (PR)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, con la presente:</w:t>
      </w:r>
    </w:p>
    <w:p w14:paraId="5A0243C4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3EE913E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01788A">
        <w:rPr>
          <w:rFonts w:ascii="Arial" w:eastAsia="Arial" w:hAnsi="Arial" w:cs="Arial"/>
          <w:b/>
          <w:sz w:val="20"/>
          <w:szCs w:val="20"/>
          <w:lang w:val="it-IT"/>
        </w:rPr>
        <w:t>AUTORIZZA</w:t>
      </w:r>
    </w:p>
    <w:p w14:paraId="1246C59A" w14:textId="77777777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01762C3" w14:textId="27EB0700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A titolo gratuito, senza limiti di tempo, </w:t>
      </w:r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anche ai sensi degli artt. 10 e 320 </w:t>
      </w:r>
      <w:proofErr w:type="spellStart"/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cod.civ</w:t>
      </w:r>
      <w:proofErr w:type="spellEnd"/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. e degli artt. 96 e 97 legge 22.4.1941, n. 633 - Legge sul diritto d'autore</w:t>
      </w:r>
      <w:r w:rsid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alla pubblicazione e/o diffusione in qualsiasi forma delle immagini</w:t>
      </w:r>
      <w:r w:rsidR="002424E4">
        <w:rPr>
          <w:rFonts w:ascii="Arial" w:eastAsia="Arial" w:hAnsi="Arial" w:cs="Arial"/>
          <w:bCs/>
          <w:sz w:val="17"/>
          <w:szCs w:val="17"/>
          <w:lang w:val="it-IT"/>
        </w:rPr>
        <w:t xml:space="preserve"> </w:t>
      </w:r>
      <w:r w:rsidR="002424E4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in cui il sottoscritto appaia rappresentato o sia comunque riconoscibile</w:t>
      </w:r>
      <w:r w:rsidRPr="002424E4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sul sito internet della Società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Nidec</w:t>
      </w:r>
      <w:proofErr w:type="spellEnd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Industrial Automation </w:t>
      </w:r>
      <w:proofErr w:type="spellStart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Italy</w:t>
      </w:r>
      <w:proofErr w:type="spellEnd"/>
      <w:r w:rsidRPr="0001788A">
        <w:rPr>
          <w:rFonts w:ascii="Arial" w:eastAsia="Arial" w:hAnsi="Arial" w:cs="Arial"/>
          <w:bCs/>
          <w:sz w:val="17"/>
          <w:szCs w:val="17"/>
          <w:lang w:val="it-IT"/>
        </w:rPr>
        <w:t xml:space="preserve"> SpA, su carta stampata e/o su qualsiasi altro mezzo di diffusione, </w:t>
      </w:r>
      <w:r w:rsid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compresa la pubblicazione sui cd. social media, </w:t>
      </w: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nonché autorizza la conservazione delle foto e dei video stessi negli archivi informatici della Società e prende atto che la finalità di tali pubblicazioni sono meramente di carattere informativo ed eventualmente promozionale.</w:t>
      </w:r>
    </w:p>
    <w:p w14:paraId="5C34A70F" w14:textId="77777777" w:rsid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Cs/>
          <w:sz w:val="17"/>
          <w:szCs w:val="17"/>
          <w:lang w:val="it-IT"/>
        </w:rPr>
        <w:t>La presente liberatoria/autorizzazione potrà essere revocata in ogni tempo con comunicazione scritta da inviare via posta comune o e-mail.</w:t>
      </w:r>
    </w:p>
    <w:p w14:paraId="59D3748F" w14:textId="6683BEE4" w:rsidR="00AF745D" w:rsidRPr="00AF745D" w:rsidRDefault="00AF745D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5A1760CD" w14:textId="52D6A9D1" w:rsidR="00B83DF6" w:rsidRPr="00B72A18" w:rsidRDefault="00AF745D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Tale autorizzazione esclude la cessione a terzi</w:t>
      </w:r>
      <w:r w:rsidR="005219E9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, tuttavia, i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n considerazione della circostanza che il predetto materiale, una volta reso pubblico, p</w:t>
      </w:r>
      <w:r w:rsidR="005219E9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otrebbe 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essere oggetto di acquisizione e di ripubblicazione da parte di terzi, anche senza il consenso del</w:t>
      </w:r>
      <w:r w:rsidR="00C526B1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la destinataria della presente liberatori</w:t>
      </w:r>
      <w:r w:rsidR="00B83DF6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a</w:t>
      </w: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,</w:t>
      </w:r>
      <w:r w:rsidR="00C526B1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ab/>
      </w:r>
    </w:p>
    <w:p w14:paraId="22902685" w14:textId="72FEA454" w:rsidR="00C526B1" w:rsidRPr="00B72A18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i/>
          <w:iCs/>
          <w:sz w:val="20"/>
          <w:szCs w:val="20"/>
          <w:lang w:val="it-IT"/>
        </w:rPr>
      </w:pP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Sollev</w:t>
      </w:r>
      <w:r w:rsidR="00B83DF6" w:rsidRPr="00B72A18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a</w:t>
      </w: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 </w:t>
      </w:r>
    </w:p>
    <w:p w14:paraId="5C154594" w14:textId="4F9422F5" w:rsidR="00AF745D" w:rsidRPr="00AF745D" w:rsidRDefault="00C526B1" w:rsidP="00C526B1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la </w:t>
      </w:r>
      <w:r w:rsidR="00B83DF6"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destinataria della presente liberatoria</w:t>
      </w:r>
      <w:r w:rsidRPr="00B72A18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 xml:space="preserve"> </w:t>
      </w:r>
      <w:r w:rsidR="00AF745D"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da ogni effetto pregiudizievole che possa derivare da un uso abusivo o scorretto da parte di terzi del predetto materiale audio-foto-video.</w:t>
      </w:r>
    </w:p>
    <w:p w14:paraId="371B37DA" w14:textId="02AA06A7" w:rsidR="00AF745D" w:rsidRPr="00AF745D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i/>
          <w:iCs/>
          <w:sz w:val="20"/>
          <w:szCs w:val="20"/>
          <w:lang w:val="it-IT"/>
        </w:rPr>
      </w:pPr>
      <w:r w:rsidRPr="00AF745D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Conferm</w:t>
      </w:r>
      <w:r w:rsidR="00B83DF6" w:rsidRPr="00B72A18">
        <w:rPr>
          <w:rFonts w:ascii="Arial" w:eastAsia="Arial" w:hAnsi="Arial" w:cs="Arial"/>
          <w:b/>
          <w:i/>
          <w:iCs/>
          <w:sz w:val="20"/>
          <w:szCs w:val="20"/>
          <w:lang w:val="it-IT"/>
        </w:rPr>
        <w:t>a</w:t>
      </w:r>
    </w:p>
    <w:p w14:paraId="2A3A6E0E" w14:textId="77777777" w:rsidR="00AF745D" w:rsidRPr="00AF745D" w:rsidRDefault="00AF745D" w:rsidP="00B83DF6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Cs/>
          <w:i/>
          <w:iCs/>
          <w:sz w:val="17"/>
          <w:szCs w:val="17"/>
          <w:lang w:val="it-IT"/>
        </w:rPr>
      </w:pPr>
      <w:r w:rsidRPr="00AF745D">
        <w:rPr>
          <w:rFonts w:ascii="Arial" w:eastAsia="Arial" w:hAnsi="Arial" w:cs="Arial"/>
          <w:bCs/>
          <w:i/>
          <w:iCs/>
          <w:sz w:val="17"/>
          <w:szCs w:val="17"/>
          <w:lang w:val="it-IT"/>
        </w:rPr>
        <w:t>di non aver nulla a pretendere in ragione di quanto sopra indicato e di rinunciare irrevocabilmente ad ogni diritto, azione o pretesa derivante da quanto sopra autorizzato.</w:t>
      </w:r>
    </w:p>
    <w:p w14:paraId="502FCF92" w14:textId="77777777" w:rsidR="00AF745D" w:rsidRDefault="00AF745D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5306686A" w14:textId="77777777" w:rsidR="00AF745D" w:rsidRPr="0001788A" w:rsidRDefault="00AF745D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Cs/>
          <w:sz w:val="17"/>
          <w:szCs w:val="17"/>
          <w:lang w:val="it-IT"/>
        </w:rPr>
      </w:pPr>
    </w:p>
    <w:p w14:paraId="6AF9CA94" w14:textId="77777777" w:rsidR="0001788A" w:rsidRDefault="0001788A" w:rsidP="0001788A">
      <w:pPr>
        <w:widowControl w:val="0"/>
        <w:autoSpaceDE w:val="0"/>
        <w:autoSpaceDN w:val="0"/>
        <w:spacing w:before="59" w:after="0" w:line="360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56006EE7" w14:textId="77777777" w:rsidR="00D62292" w:rsidRDefault="00D62292" w:rsidP="0001788A">
      <w:pPr>
        <w:widowControl w:val="0"/>
        <w:autoSpaceDE w:val="0"/>
        <w:autoSpaceDN w:val="0"/>
        <w:spacing w:before="59" w:after="0" w:line="360" w:lineRule="auto"/>
        <w:ind w:right="-7"/>
        <w:jc w:val="both"/>
        <w:rPr>
          <w:rFonts w:ascii="Arial" w:eastAsia="Arial" w:hAnsi="Arial" w:cs="Arial"/>
          <w:bCs/>
          <w:sz w:val="20"/>
          <w:szCs w:val="20"/>
          <w:lang w:val="it-IT"/>
        </w:rPr>
      </w:pPr>
    </w:p>
    <w:p w14:paraId="0BDD91B2" w14:textId="3F64EE46" w:rsidR="0001788A" w:rsidRPr="0001788A" w:rsidRDefault="0001788A" w:rsidP="0001788A">
      <w:pPr>
        <w:widowControl w:val="0"/>
        <w:autoSpaceDE w:val="0"/>
        <w:autoSpaceDN w:val="0"/>
        <w:spacing w:before="59" w:after="0" w:line="240" w:lineRule="auto"/>
        <w:ind w:right="-7"/>
        <w:rPr>
          <w:rFonts w:ascii="Arial" w:eastAsia="Arial" w:hAnsi="Arial" w:cs="Arial"/>
          <w:b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sz w:val="17"/>
          <w:szCs w:val="17"/>
          <w:lang w:val="it-IT"/>
        </w:rPr>
        <w:t>Firma _________________</w:t>
      </w:r>
      <w:r w:rsidR="00914211">
        <w:rPr>
          <w:rFonts w:ascii="Arial" w:eastAsia="Arial" w:hAnsi="Arial" w:cs="Arial"/>
          <w:b/>
          <w:noProof/>
          <w:sz w:val="17"/>
          <w:szCs w:val="17"/>
          <w:lang w:val="it-IT"/>
        </w:rPr>
        <w:drawing>
          <wp:inline distT="0" distB="0" distL="0" distR="0" wp14:anchorId="1E15DAC2" wp14:editId="47760A76">
            <wp:extent cx="659080" cy="521133"/>
            <wp:effectExtent l="0" t="0" r="8255" b="0"/>
            <wp:docPr id="2204801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80153" name="Immagine 2204801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71" cy="5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88A">
        <w:rPr>
          <w:rFonts w:ascii="Arial" w:eastAsia="Arial" w:hAnsi="Arial" w:cs="Arial"/>
          <w:b/>
          <w:sz w:val="17"/>
          <w:szCs w:val="17"/>
          <w:lang w:val="it-IT"/>
        </w:rPr>
        <w:t>___________________ Data _________</w:t>
      </w:r>
      <w:r w:rsidR="00914211">
        <w:rPr>
          <w:rFonts w:ascii="Arial" w:eastAsia="Arial" w:hAnsi="Arial" w:cs="Arial"/>
          <w:b/>
          <w:sz w:val="17"/>
          <w:szCs w:val="17"/>
          <w:lang w:val="it-IT"/>
        </w:rPr>
        <w:t>02/04/2024________________</w:t>
      </w:r>
      <w:r w:rsidRPr="0001788A">
        <w:rPr>
          <w:rFonts w:ascii="Arial" w:eastAsia="Arial" w:hAnsi="Arial" w:cs="Arial"/>
          <w:b/>
          <w:sz w:val="17"/>
          <w:szCs w:val="17"/>
          <w:lang w:val="it-IT"/>
        </w:rPr>
        <w:t>___________</w:t>
      </w:r>
    </w:p>
    <w:p w14:paraId="7DFE310A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B51A7F8" w14:textId="77777777" w:rsidR="00D62292" w:rsidRPr="0001788A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5F206261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3F0AF0F1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2F9FD23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379F7F94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55B7A712" w14:textId="77777777" w:rsidR="00D62292" w:rsidRDefault="00D62292" w:rsidP="0001788A">
      <w:pPr>
        <w:widowControl w:val="0"/>
        <w:autoSpaceDE w:val="0"/>
        <w:autoSpaceDN w:val="0"/>
        <w:spacing w:before="59" w:after="0" w:line="240" w:lineRule="auto"/>
        <w:ind w:right="-7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475F1D1" w14:textId="019130CA" w:rsidR="0001788A" w:rsidRDefault="0001788A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  <w:r w:rsidRPr="0001788A">
        <w:rPr>
          <w:rFonts w:ascii="Arial" w:eastAsia="Arial" w:hAnsi="Arial" w:cs="Arial"/>
          <w:b/>
          <w:sz w:val="18"/>
          <w:szCs w:val="18"/>
          <w:lang w:val="it-IT"/>
        </w:rPr>
        <w:t>Informativa sul trattamento dei dati personali – Art. 13 Regolamento UE 679/2016 sul trattamento dei dati personali</w:t>
      </w:r>
    </w:p>
    <w:p w14:paraId="6AC18949" w14:textId="77777777" w:rsidR="00B705C4" w:rsidRDefault="00B705C4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68FF299F" w14:textId="77777777" w:rsidR="00B705C4" w:rsidRPr="0001788A" w:rsidRDefault="00B705C4" w:rsidP="00D62292">
      <w:pPr>
        <w:widowControl w:val="0"/>
        <w:autoSpaceDE w:val="0"/>
        <w:autoSpaceDN w:val="0"/>
        <w:spacing w:before="59" w:after="0" w:line="240" w:lineRule="auto"/>
        <w:ind w:right="-7"/>
        <w:jc w:val="center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70360F2F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NIA spa 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in qualità di Titolare del Trattamento, la informa, ai sensi del Reg UE 679/2016, che i dati da lei forniti e quelli acquisiti mediante scatti fotografici e riprese audio-video saranno trattati con le modalità e per le finalità seguenti: </w:t>
      </w:r>
    </w:p>
    <w:p w14:paraId="64F160D4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B1C8E71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FINALITA’:</w:t>
      </w:r>
    </w:p>
    <w:p w14:paraId="31914E55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a) 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pubblicazione foto e riprese audio-video realizzate in occasione del </w:t>
      </w: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Partners Sales Meeting</w:t>
      </w: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al fine di pubblicizzare e promuovere le attività di NIA spa</w:t>
      </w:r>
    </w:p>
    <w:p w14:paraId="2E76DF15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158F80E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MODALITA’ DI TRATTAMENTO E ACCESSO AI DATI:</w:t>
      </w:r>
    </w:p>
    <w:p w14:paraId="6D30F93D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Il trattamento dei Suoi dati personali è realizzato per mezzo delle seguenti operazioni: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 Potranno accedere ai suoi dati dipendenti e collaboratori di NIA spa nonché società terze o altri soggetti autorizzati.</w:t>
      </w:r>
    </w:p>
    <w:p w14:paraId="0AD6964B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65507BE8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COMUNICAZIONE DATI</w:t>
      </w:r>
    </w:p>
    <w:p w14:paraId="5BAE6A1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I suoi dati personali verranno trattati con le modalità di cui al precedente paragrafo per l’espletamento dell’attività di cui sopra e si rivolgeranno ad un numero indeterminato di destinatari.</w:t>
      </w:r>
    </w:p>
    <w:p w14:paraId="51837B68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3B2E51CF" w14:textId="1D43EA62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CONFERIMENTO DATI E RIFIUTO</w:t>
      </w:r>
    </w:p>
    <w:p w14:paraId="7B05437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Il conferimento dei dati è facoltativo, in caso di suo diniego non sarà possibile per il Titolare procedere a pubblicazione e conservazione delle sue immagini. </w:t>
      </w:r>
    </w:p>
    <w:p w14:paraId="014BD024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83B7B31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DIRITTI e MODALITÀ DI ESERCIZIO </w:t>
      </w:r>
    </w:p>
    <w:p w14:paraId="0CF1D0AF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L’interessato ha diritto di ottenere, ai sensi dell’art. 15 e segg.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Reg.UE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2016/679: - accesso, rettifica, integrazione, cancellazione, limitazione e opposizione al trattamento dei dati; - ad ottenere senza impedimenti dal titolare del trattamento i dati in un formato strutturato di uso comune e leggibile da dispositivo automatico per trasmetterli ad un altro titolare del trattamento; - a revocare il consenso al trattamento, senza pregiudizio per la liceità del trattamento basata sul consenso acquisito prima della revoca; - proporre reclamo al Garante per la protezione dei dati personali, o di adire le opportune sedi giudiziarie.</w:t>
      </w:r>
    </w:p>
    <w:p w14:paraId="33DF80CC" w14:textId="77777777" w:rsidR="0001788A" w:rsidRPr="0001788A" w:rsidRDefault="0001788A" w:rsidP="0001788A">
      <w:pPr>
        <w:widowControl w:val="0"/>
        <w:autoSpaceDE w:val="0"/>
        <w:autoSpaceDN w:val="0"/>
        <w:spacing w:before="2"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Potrà in qualsiasi momento esercitare i diritti inviando: una raccomandata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a.r.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a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Nidec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Industrial Automation </w:t>
      </w:r>
      <w:proofErr w:type="spellStart"/>
      <w:r w:rsidRPr="0001788A">
        <w:rPr>
          <w:rFonts w:ascii="Arial" w:eastAsia="Arial" w:hAnsi="Arial" w:cs="Arial"/>
          <w:sz w:val="17"/>
          <w:szCs w:val="17"/>
          <w:lang w:val="it-IT"/>
        </w:rPr>
        <w:t>Italy</w:t>
      </w:r>
      <w:proofErr w:type="spellEnd"/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 SpA con sede legale in Via F.lli Gracchi 39, 20092 Cinisello Balsamo (MI), oppure una e-mail </w:t>
      </w:r>
      <w:hyperlink r:id="rId11" w:history="1">
        <w:r w:rsidRPr="0001788A">
          <w:rPr>
            <w:sz w:val="17"/>
            <w:szCs w:val="17"/>
            <w:u w:val="single"/>
            <w:lang w:val="it-IT"/>
          </w:rPr>
          <w:t>privacy.management@nidec-asi-com</w:t>
        </w:r>
      </w:hyperlink>
      <w:r w:rsidRPr="0001788A">
        <w:rPr>
          <w:sz w:val="17"/>
          <w:szCs w:val="17"/>
          <w:lang w:val="it-IT"/>
        </w:rPr>
        <w:t>, a</w:t>
      </w:r>
      <w:r w:rsidRPr="0001788A">
        <w:rPr>
          <w:rFonts w:ascii="Arial" w:eastAsia="Arial" w:hAnsi="Arial" w:cs="Arial"/>
          <w:sz w:val="17"/>
          <w:szCs w:val="17"/>
          <w:lang w:val="it-IT"/>
        </w:rPr>
        <w:t>lla cortese attenzione della Sig.ra Fabiana Fucci.</w:t>
      </w:r>
    </w:p>
    <w:p w14:paraId="205CE6E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714039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b/>
          <w:bCs/>
          <w:sz w:val="17"/>
          <w:szCs w:val="17"/>
          <w:lang w:val="it-IT"/>
        </w:rPr>
      </w:pPr>
      <w:r w:rsidRPr="0001788A">
        <w:rPr>
          <w:rFonts w:ascii="Arial" w:eastAsia="Arial" w:hAnsi="Arial" w:cs="Arial"/>
          <w:b/>
          <w:bCs/>
          <w:sz w:val="17"/>
          <w:szCs w:val="17"/>
          <w:lang w:val="it-IT"/>
        </w:rPr>
        <w:t>CONSENSO AL TRATTAMENTO DATI PERSONALI</w:t>
      </w:r>
    </w:p>
    <w:p w14:paraId="45DB7EFE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0A3B1C4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 xml:space="preserve">Letta la presente informativa, il/la sottoscritto/a dichiara di averne compreso il contenuto e di prestare il proprio consenso al trattamento dei dati personali finalizzato all’ esecuzione delle finalità di cui sopra. </w:t>
      </w:r>
    </w:p>
    <w:p w14:paraId="72E7575C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F87A6C7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14E63EA9" w14:textId="77777777" w:rsidR="00D62292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46EA92A3" w14:textId="77777777" w:rsidR="00D62292" w:rsidRPr="0001788A" w:rsidRDefault="00D62292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300F563D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248" w:right="-7" w:firstLine="708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01788A">
        <w:rPr>
          <w:rFonts w:ascii="Arial" w:eastAsia="Arial" w:hAnsi="Arial" w:cs="Arial"/>
          <w:sz w:val="28"/>
          <w:szCs w:val="28"/>
          <w:lang w:val="it-IT"/>
        </w:rPr>
        <w:t>□ Do il consenso □ Nego il consenso</w:t>
      </w:r>
    </w:p>
    <w:p w14:paraId="576C38B4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6DC8235C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320175B0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7D0C9EC0" w14:textId="3825D6DA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956" w:right="-7" w:firstLine="708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Data______</w:t>
      </w:r>
      <w:r w:rsidR="00914211">
        <w:rPr>
          <w:rFonts w:ascii="Arial" w:eastAsia="Arial" w:hAnsi="Arial" w:cs="Arial"/>
          <w:sz w:val="17"/>
          <w:szCs w:val="17"/>
          <w:lang w:val="it-IT"/>
        </w:rPr>
        <w:t>02/04/2024______</w:t>
      </w:r>
      <w:r w:rsidRPr="0001788A">
        <w:rPr>
          <w:rFonts w:ascii="Arial" w:eastAsia="Arial" w:hAnsi="Arial" w:cs="Arial"/>
          <w:sz w:val="17"/>
          <w:szCs w:val="17"/>
          <w:lang w:val="it-IT"/>
        </w:rPr>
        <w:t>_____________</w:t>
      </w:r>
    </w:p>
    <w:p w14:paraId="68332655" w14:textId="77777777" w:rsid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70CB34F" w14:textId="77777777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14:paraId="0D526B04" w14:textId="5BB92BDD" w:rsidR="0001788A" w:rsidRPr="0001788A" w:rsidRDefault="0001788A" w:rsidP="0001788A">
      <w:pPr>
        <w:widowControl w:val="0"/>
        <w:autoSpaceDE w:val="0"/>
        <w:autoSpaceDN w:val="0"/>
        <w:spacing w:after="0" w:line="240" w:lineRule="auto"/>
        <w:ind w:left="4956" w:right="-7" w:firstLine="708"/>
        <w:jc w:val="both"/>
        <w:rPr>
          <w:rFonts w:ascii="Arial" w:eastAsia="Arial" w:hAnsi="Arial" w:cs="Arial"/>
          <w:sz w:val="17"/>
          <w:szCs w:val="17"/>
          <w:lang w:val="it-IT"/>
        </w:rPr>
      </w:pPr>
      <w:r w:rsidRPr="0001788A">
        <w:rPr>
          <w:rFonts w:ascii="Arial" w:eastAsia="Arial" w:hAnsi="Arial" w:cs="Arial"/>
          <w:sz w:val="17"/>
          <w:szCs w:val="17"/>
          <w:lang w:val="it-IT"/>
        </w:rPr>
        <w:t>Firma________________</w:t>
      </w:r>
      <w:r w:rsidR="00914211">
        <w:rPr>
          <w:rFonts w:ascii="Arial" w:eastAsia="Arial" w:hAnsi="Arial" w:cs="Arial"/>
          <w:noProof/>
          <w:sz w:val="17"/>
          <w:szCs w:val="17"/>
          <w:lang w:val="it-IT"/>
        </w:rPr>
        <w:drawing>
          <wp:inline distT="0" distB="0" distL="0" distR="0" wp14:anchorId="69D49759" wp14:editId="1BBF17E9">
            <wp:extent cx="570715" cy="451263"/>
            <wp:effectExtent l="0" t="0" r="1270" b="6350"/>
            <wp:docPr id="14234439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43911" name="Immagine 14234439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0" cy="4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88A">
        <w:rPr>
          <w:rFonts w:ascii="Arial" w:eastAsia="Arial" w:hAnsi="Arial" w:cs="Arial"/>
          <w:sz w:val="17"/>
          <w:szCs w:val="17"/>
          <w:lang w:val="it-IT"/>
        </w:rPr>
        <w:t>_________________</w:t>
      </w:r>
    </w:p>
    <w:p w14:paraId="3F1E21E2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p w14:paraId="57160AB0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p w14:paraId="65FAD0B1" w14:textId="77777777" w:rsidR="00B77FAF" w:rsidRDefault="00B77FAF" w:rsidP="00881FD9">
      <w:pPr>
        <w:spacing w:after="0" w:line="240" w:lineRule="auto"/>
        <w:ind w:right="57"/>
        <w:rPr>
          <w:rFonts w:asciiTheme="minorHAnsi" w:hAnsiTheme="minorHAnsi" w:cstheme="minorHAnsi"/>
          <w:sz w:val="20"/>
          <w:szCs w:val="20"/>
          <w:lang w:val="en-US"/>
        </w:rPr>
      </w:pPr>
    </w:p>
    <w:sectPr w:rsidR="00B77FAF" w:rsidSect="001B0D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22A5" w14:textId="77777777" w:rsidR="001B0D4B" w:rsidRDefault="001B0D4B" w:rsidP="001A51F2">
      <w:pPr>
        <w:spacing w:after="0" w:line="240" w:lineRule="auto"/>
      </w:pPr>
      <w:r>
        <w:separator/>
      </w:r>
    </w:p>
  </w:endnote>
  <w:endnote w:type="continuationSeparator" w:id="0">
    <w:p w14:paraId="75A360CC" w14:textId="77777777" w:rsidR="001B0D4B" w:rsidRDefault="001B0D4B" w:rsidP="001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637A" w14:textId="77777777" w:rsidR="004A253F" w:rsidRDefault="004A25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506C" w14:textId="616C2E99" w:rsidR="001A51F2" w:rsidRDefault="00B77FAF">
    <w:pPr>
      <w:pStyle w:val="Pidipagina"/>
    </w:pPr>
    <w:r>
      <w:rPr>
        <w:rFonts w:ascii="Times New Roman" w:hAnsi="Times New Roman"/>
        <w:noProof/>
        <w:sz w:val="24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0393262C" wp14:editId="2E4F8B54">
              <wp:simplePos x="0" y="0"/>
              <wp:positionH relativeFrom="margin">
                <wp:align>right</wp:align>
              </wp:positionH>
              <wp:positionV relativeFrom="page">
                <wp:posOffset>9969500</wp:posOffset>
              </wp:positionV>
              <wp:extent cx="6591300" cy="622935"/>
              <wp:effectExtent l="0" t="0" r="0" b="0"/>
              <wp:wrapTopAndBottom/>
              <wp:docPr id="2063615899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622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C162A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195B1B3B" w14:textId="77777777" w:rsidR="00B77FAF" w:rsidRDefault="00B77FAF" w:rsidP="00B77FAF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Via Mario Idiomi 3/6 20057 Assago (MI) –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57307555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08919390156 -R.E.A. n. 1255044 </w:t>
                          </w:r>
                        </w:p>
                        <w:p w14:paraId="791221FB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7AE8DCC" w14:textId="77777777" w:rsidR="00B77FAF" w:rsidRDefault="00B77FAF" w:rsidP="00B77FA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3262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67.8pt;margin-top:785pt;width:519pt;height:49.05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" filled="f" stroked="f">
              <v:textbox style="mso-fit-shape-to-text:t" inset="0,0,0,0">
                <w:txbxContent>
                  <w:p w14:paraId="3F2C162A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Nidec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14:paraId="195B1B3B" w14:textId="77777777" w:rsidR="00B77FAF" w:rsidRDefault="00B77FAF" w:rsidP="00B77FAF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Via Mario Idiomi 3/6 20057 Assago (MI) –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57307555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08919390156 -R.E.A. n. 1255044 </w:t>
                    </w:r>
                  </w:p>
                  <w:p w14:paraId="791221FB" w14:textId="77777777" w:rsidR="00B77FAF" w:rsidRDefault="00B77FAF" w:rsidP="00B77FAF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7AE8DCC" w14:textId="77777777" w:rsidR="00B77FAF" w:rsidRDefault="00B77FAF" w:rsidP="00B77FAF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</w:t>
                    </w:r>
                    <w:proofErr w:type="spell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701760" behindDoc="0" locked="0" layoutInCell="1" allowOverlap="1" wp14:anchorId="315689A6" wp14:editId="6D7EB1F2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1055370" cy="480060"/>
          <wp:effectExtent l="0" t="0" r="0" b="0"/>
          <wp:wrapSquare wrapText="bothSides"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w:drawing>
        <wp:anchor distT="0" distB="0" distL="114300" distR="114300" simplePos="0" relativeHeight="251698688" behindDoc="0" locked="0" layoutInCell="1" allowOverlap="1" wp14:anchorId="38A7F604" wp14:editId="2D5A2658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1170305" cy="481330"/>
          <wp:effectExtent l="0" t="0" r="0" b="0"/>
          <wp:wrapSquare wrapText="bothSides"/>
          <wp:docPr id="6" name="Picture 6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 w:rsidRPr="0009311A">
      <w:rPr>
        <w:noProof/>
      </w:rPr>
      <mc:AlternateContent>
        <mc:Choice Requires="wps">
          <w:drawing>
            <wp:anchor distT="4294967295" distB="4294967295" distL="114300" distR="114300" simplePos="0" relativeHeight="251651584" behindDoc="0" locked="0" layoutInCell="1" allowOverlap="1" wp14:anchorId="3FAEBF36" wp14:editId="689AA8B4">
              <wp:simplePos x="0" y="0"/>
              <wp:positionH relativeFrom="page">
                <wp:posOffset>360045</wp:posOffset>
              </wp:positionH>
              <wp:positionV relativeFrom="page">
                <wp:posOffset>9255125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A7F61B" id="Straight Connector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75pt" to="566.9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" strokecolor="#009b4a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FC82" w14:textId="192E173A" w:rsidR="00644284" w:rsidRDefault="009C211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13AD34F9" wp14:editId="2C8DF7E6">
              <wp:simplePos x="0" y="0"/>
              <wp:positionH relativeFrom="margin">
                <wp:align>left</wp:align>
              </wp:positionH>
              <wp:positionV relativeFrom="page">
                <wp:posOffset>9942830</wp:posOffset>
              </wp:positionV>
              <wp:extent cx="6591300" cy="467360"/>
              <wp:effectExtent l="0" t="0" r="0" b="0"/>
              <wp:wrapTopAndBottom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67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DA969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Industrial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Automation </w:t>
                          </w:r>
                          <w:proofErr w:type="spellStart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>Italy</w:t>
                          </w:r>
                          <w:proofErr w:type="spellEnd"/>
                          <w:r w:rsidRPr="00EF7B4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BE"/>
                            </w:rPr>
                            <w:t xml:space="preserve"> SpA</w:t>
                          </w:r>
                        </w:p>
                        <w:p w14:paraId="289E0610" w14:textId="77777777" w:rsidR="00A15745" w:rsidRDefault="00EE4380" w:rsidP="00A15745">
                          <w:pPr>
                            <w:spacing w:after="1" w:line="240" w:lineRule="auto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Legale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Mario Idiomi 3/6 20057 Assago</w:t>
                          </w:r>
                          <w:r w:rsidR="00EF7B41"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(MI) 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– </w:t>
                          </w:r>
                          <w:r w:rsidR="00A15745" w:rsidRPr="004A253F"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Sede Amministrativa</w:t>
                          </w:r>
                          <w:r w:rsidR="00A15745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A15745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Margherita Viganò de Vizzi 93/95 20092 Cinisello Balsamo MI </w:t>
                          </w:r>
                        </w:p>
                        <w:p w14:paraId="1A411C81" w14:textId="77777777" w:rsidR="00F7467A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Cap.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€ 1.040.000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i.v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. – iscritta al Registro delle Imprese di Milano n. 08919390156 </w:t>
                          </w:r>
                          <w:r w:rsidR="00F7467A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R.E.A. n. 1255044 </w:t>
                          </w:r>
                        </w:p>
                        <w:p w14:paraId="4EEF3DC8" w14:textId="77777777" w:rsidR="00EF7B41" w:rsidRPr="00EF7B41" w:rsidRDefault="00EF7B41" w:rsidP="00EF7B4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Codice Fiscale e Partita IVA IT 08919390156 – nidecindustrialautomation@pec.it</w:t>
                          </w:r>
                        </w:p>
                        <w:p w14:paraId="4B21EEFB" w14:textId="77777777" w:rsidR="00644284" w:rsidRPr="00FC2620" w:rsidRDefault="00EF7B41" w:rsidP="00B600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Società Unipersonale – Direzione e Coordinamento di 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Nidec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Leroy-</w:t>
                          </w:r>
                          <w:proofErr w:type="spellStart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>Somer</w:t>
                          </w:r>
                          <w:proofErr w:type="spellEnd"/>
                          <w:r w:rsidRPr="00EF7B41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it-IT"/>
                            </w:rPr>
                            <w:t xml:space="preserve"> Holding S.A. France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4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2.9pt;width:519pt;height:36.8pt;z-index:25164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" filled="f" stroked="f">
              <v:textbox style="mso-fit-shape-to-text:t" inset="0,0,0,0">
                <w:txbxContent>
                  <w:p w14:paraId="273DA969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Nidec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Industrial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Automation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Italy</w:t>
                    </w:r>
                    <w:proofErr w:type="spellEnd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 xml:space="preserve"> </w:t>
                    </w:r>
                    <w:proofErr w:type="spellStart"/>
                    <w:r w:rsidRPr="00EF7B41">
                      <w:rPr>
                        <w:rFonts w:ascii="Arial" w:hAnsi="Arial" w:cs="Arial"/>
                        <w:b/>
                        <w:sz w:val="16"/>
                        <w:szCs w:val="16"/>
                        <w:lang w:val="fr-BE"/>
                      </w:rPr>
                      <w:t>SpA</w:t>
                    </w:r>
                    <w:proofErr w:type="spellEnd"/>
                  </w:p>
                  <w:p w14:paraId="289E0610" w14:textId="77777777" w:rsidR="00A15745" w:rsidRDefault="00EE4380" w:rsidP="00A15745">
                    <w:pPr>
                      <w:spacing w:after="1" w:line="240" w:lineRule="auto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Legale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Mario Idiomi 3/6 20057 Assago</w:t>
                    </w:r>
                    <w:r w:rsidR="00EF7B41"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(MI) 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– </w:t>
                    </w:r>
                    <w:r w:rsidR="00A15745" w:rsidRPr="004A253F"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Sede Amministrativa</w:t>
                    </w:r>
                    <w:r w:rsidR="00A15745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A15745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Margherita Viganò de Vizzi 93/95 20092 Cinisello Balsamo MI </w:t>
                    </w:r>
                  </w:p>
                  <w:p w14:paraId="1A411C81" w14:textId="77777777" w:rsidR="00F7467A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Cap.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€ 1.040.000 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i.v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. – iscritta al Registro delle Imprese di Milano n. 08919390156 </w:t>
                    </w:r>
                    <w:r w:rsidR="00F7467A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R.E.A. n. 1255044 </w:t>
                    </w:r>
                  </w:p>
                  <w:p w14:paraId="4EEF3DC8" w14:textId="77777777" w:rsidR="00EF7B41" w:rsidRPr="00EF7B41" w:rsidRDefault="00EF7B41" w:rsidP="00EF7B41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Codice Fiscale e Partita IVA IT 08919390156 – nidecindustrialautomation@pec.it</w:t>
                    </w:r>
                  </w:p>
                  <w:p w14:paraId="4B21EEFB" w14:textId="77777777" w:rsidR="00644284" w:rsidRPr="00FC2620" w:rsidRDefault="00EF7B41" w:rsidP="00B60000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Società Unipersonale – Direzione e Coordinamento di Nidec Leroy-</w:t>
                    </w:r>
                    <w:proofErr w:type="spellStart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>Somer</w:t>
                    </w:r>
                    <w:proofErr w:type="spellEnd"/>
                    <w:r w:rsidRPr="00EF7B41">
                      <w:rPr>
                        <w:rFonts w:ascii="Arial" w:eastAsia="Times New Roman" w:hAnsi="Arial" w:cs="Arial"/>
                        <w:sz w:val="16"/>
                        <w:szCs w:val="16"/>
                        <w:lang w:val="it-IT"/>
                      </w:rPr>
                      <w:t xml:space="preserve"> Holding S.A. France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2E7AF6">
      <w:rPr>
        <w:noProof/>
        <w:lang w:val="it-IT" w:eastAsia="it-IT"/>
      </w:rPr>
      <w:drawing>
        <wp:anchor distT="0" distB="0" distL="114300" distR="114300" simplePos="0" relativeHeight="251699712" behindDoc="0" locked="0" layoutInCell="1" allowOverlap="1" wp14:anchorId="6BE40C55" wp14:editId="2C20DBF6">
          <wp:simplePos x="0" y="0"/>
          <wp:positionH relativeFrom="margin">
            <wp:posOffset>5065395</wp:posOffset>
          </wp:positionH>
          <wp:positionV relativeFrom="paragraph">
            <wp:posOffset>18415</wp:posOffset>
          </wp:positionV>
          <wp:extent cx="1055370" cy="480060"/>
          <wp:effectExtent l="0" t="0" r="0" b="0"/>
          <wp:wrapSquare wrapText="bothSides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_logo__stack_gree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11A"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27008" behindDoc="0" locked="0" layoutInCell="1" allowOverlap="1" wp14:anchorId="0BF543C7" wp14:editId="54C8414A">
              <wp:simplePos x="0" y="0"/>
              <wp:positionH relativeFrom="page">
                <wp:posOffset>360045</wp:posOffset>
              </wp:positionH>
              <wp:positionV relativeFrom="page">
                <wp:posOffset>9253220</wp:posOffset>
              </wp:positionV>
              <wp:extent cx="6840220" cy="0"/>
              <wp:effectExtent l="0" t="0" r="1778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9B4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E9209" id="Straight Connector 8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8.35pt,728.6pt" to="566.9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" strokecolor="#009b4a" strokeweight="1pt">
              <o:lock v:ext="edit" shapetype="f"/>
              <w10:wrap anchorx="page" anchory="page"/>
            </v:line>
          </w:pict>
        </mc:Fallback>
      </mc:AlternateContent>
    </w:r>
    <w:r w:rsidR="0009311A">
      <w:rPr>
        <w:noProof/>
        <w:lang w:val="it-IT" w:eastAsia="it-IT"/>
      </w:rPr>
      <w:drawing>
        <wp:anchor distT="0" distB="0" distL="114300" distR="114300" simplePos="0" relativeHeight="251650560" behindDoc="0" locked="0" layoutInCell="1" allowOverlap="1" wp14:anchorId="3BD66993" wp14:editId="15D5E4F2">
          <wp:simplePos x="0" y="0"/>
          <wp:positionH relativeFrom="column">
            <wp:posOffset>0</wp:posOffset>
          </wp:positionH>
          <wp:positionV relativeFrom="paragraph">
            <wp:posOffset>16510</wp:posOffset>
          </wp:positionV>
          <wp:extent cx="1170305" cy="481330"/>
          <wp:effectExtent l="0" t="0" r="0" b="0"/>
          <wp:wrapSquare wrapText="bothSides"/>
          <wp:docPr id="3" name="Picture 3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T_Logo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48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1100" w14:textId="77777777" w:rsidR="001B0D4B" w:rsidRDefault="001B0D4B" w:rsidP="001A51F2">
      <w:pPr>
        <w:spacing w:after="0" w:line="240" w:lineRule="auto"/>
      </w:pPr>
      <w:r>
        <w:separator/>
      </w:r>
    </w:p>
  </w:footnote>
  <w:footnote w:type="continuationSeparator" w:id="0">
    <w:p w14:paraId="1BD49705" w14:textId="77777777" w:rsidR="001B0D4B" w:rsidRDefault="001B0D4B" w:rsidP="001A5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716F" w14:textId="77777777" w:rsidR="004A253F" w:rsidRDefault="004A25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7F86" w14:textId="77777777" w:rsidR="001A51F2" w:rsidRPr="001A51F2" w:rsidRDefault="00EF7B41" w:rsidP="001A51F2">
    <w:r>
      <w:rPr>
        <w:noProof/>
        <w:lang w:val="it-IT" w:eastAsia="it-IT"/>
      </w:rPr>
      <w:drawing>
        <wp:anchor distT="0" distB="0" distL="0" distR="0" simplePos="0" relativeHeight="251652608" behindDoc="0" locked="0" layoutInCell="1" allowOverlap="1" wp14:anchorId="4F9EBB33" wp14:editId="1780862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A3A4" w14:textId="77777777" w:rsidR="00644284" w:rsidRDefault="00EF7B41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90170" distL="0" distR="0" simplePos="0" relativeHeight="251662848" behindDoc="0" locked="0" layoutInCell="1" allowOverlap="1" wp14:anchorId="7AC09BAB" wp14:editId="2AD8E7FF">
              <wp:simplePos x="0" y="0"/>
              <wp:positionH relativeFrom="page">
                <wp:posOffset>4133850</wp:posOffset>
              </wp:positionH>
              <wp:positionV relativeFrom="page">
                <wp:posOffset>638175</wp:posOffset>
              </wp:positionV>
              <wp:extent cx="3103245" cy="896620"/>
              <wp:effectExtent l="0" t="0" r="1905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896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15B2A" w14:textId="77777777" w:rsidR="00644284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Unità operativa Control Techniques</w:t>
                          </w:r>
                        </w:p>
                        <w:p w14:paraId="22E3232A" w14:textId="50680CD7" w:rsid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Via Idiomi 3/6 200</w:t>
                          </w:r>
                          <w:r w:rsidR="001411B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57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 Assago MI </w:t>
                          </w:r>
                        </w:p>
                        <w:p w14:paraId="7EC8D1FA" w14:textId="77777777" w:rsidR="007A0F5B" w:rsidRDefault="00EE4380" w:rsidP="007A0F5B">
                          <w:pPr>
                            <w:spacing w:after="1" w:line="240" w:lineRule="auto"/>
                            <w:ind w:firstLine="708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T: +39 </w:t>
                          </w:r>
                          <w:r w:rsidR="00FC233F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2 575751</w:t>
                          </w:r>
                        </w:p>
                        <w:p w14:paraId="792C6E36" w14:textId="5F21BA27" w:rsidR="00EE4380" w:rsidRPr="00EE4380" w:rsidRDefault="008F2D69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Unità operativa Leroy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Somer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C&amp;I,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EPG, </w:t>
                          </w:r>
                          <w:r w:rsidR="00566C59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>Motion</w:t>
                          </w:r>
                          <w:r w:rsidR="00EE4380" w:rsidRPr="00EE4380">
                            <w:rPr>
                              <w:rFonts w:ascii="Arial" w:hAnsi="Arial" w:cs="Arial"/>
                              <w:b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  <w:p w14:paraId="388CFA57" w14:textId="41FB9787" w:rsidR="00EE4380" w:rsidRDefault="00294626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</w:pPr>
                          <w:bookmarkStart w:id="0" w:name="_Hlk148601504"/>
                          <w:r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Via </w:t>
                          </w:r>
                          <w:r w:rsidR="006A6841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Margherita Viganò de Vizzi 93/95 </w:t>
                          </w:r>
                          <w:r w:rsidR="002D073C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20092 Cinisello Bals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a</w:t>
                          </w:r>
                          <w:r w:rsidR="00891BDD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>m</w:t>
                          </w:r>
                          <w:r w:rsidR="00EE4380">
                            <w:rPr>
                              <w:rFonts w:ascii="Arial" w:hAnsi="Arial" w:cs="Arial"/>
                              <w:sz w:val="16"/>
                              <w:lang w:val="it-IT"/>
                            </w:rPr>
                            <w:t xml:space="preserve">o MI </w:t>
                          </w:r>
                        </w:p>
                        <w:bookmarkEnd w:id="0"/>
                        <w:p w14:paraId="136CA4AA" w14:textId="44414ED8" w:rsidR="00EE4380" w:rsidRPr="00EE4380" w:rsidRDefault="00EE4380" w:rsidP="007A0F5B">
                          <w:pPr>
                            <w:spacing w:after="1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T: +39</w:t>
                          </w:r>
                          <w:r w:rsidR="008F2D69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02 72193218</w:t>
                          </w:r>
                          <w:r w:rsidRPr="00EE438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 </w:t>
                          </w:r>
                        </w:p>
                        <w:p w14:paraId="49F5C50E" w14:textId="77777777" w:rsidR="00644284" w:rsidRPr="001A51F2" w:rsidRDefault="00EF7B41" w:rsidP="007A0F5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BE"/>
                            </w:rPr>
                            <w:t>info.it@mail.nidec.com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09B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5pt;margin-top:50.25pt;width:244.35pt;height:70.6pt;z-index:251662848;visibility:visible;mso-wrap-style:square;mso-width-percent:0;mso-height-percent:0;mso-wrap-distance-left:0;mso-wrap-distance-top:0;mso-wrap-distance-right:0;mso-wrap-distance-bottom:7.1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" filled="f" stroked="f">
              <v:textbox inset="0,0,0,0">
                <w:txbxContent>
                  <w:p w14:paraId="46115B2A" w14:textId="77777777" w:rsidR="00644284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Unità operativa Control Techniques</w:t>
                    </w:r>
                  </w:p>
                  <w:p w14:paraId="22E3232A" w14:textId="50680CD7" w:rsid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Via Idiomi 3/6 200</w:t>
                    </w:r>
                    <w:r w:rsidR="001411BC">
                      <w:rPr>
                        <w:rFonts w:ascii="Arial" w:hAnsi="Arial" w:cs="Arial"/>
                        <w:sz w:val="16"/>
                        <w:lang w:val="it-IT"/>
                      </w:rPr>
                      <w:t>57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 Assago MI </w:t>
                    </w:r>
                  </w:p>
                  <w:p w14:paraId="7EC8D1FA" w14:textId="77777777" w:rsidR="007A0F5B" w:rsidRDefault="00EE4380" w:rsidP="007A0F5B">
                    <w:pPr>
                      <w:spacing w:after="1" w:line="240" w:lineRule="auto"/>
                      <w:ind w:firstLine="708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T: +39 </w:t>
                    </w:r>
                    <w:r w:rsidR="00FC233F">
                      <w:rPr>
                        <w:rFonts w:ascii="Arial" w:hAnsi="Arial" w:cs="Arial"/>
                        <w:sz w:val="16"/>
                        <w:lang w:val="it-IT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>2 575751</w:t>
                    </w:r>
                  </w:p>
                  <w:p w14:paraId="792C6E36" w14:textId="5F21BA27" w:rsidR="00EE4380" w:rsidRPr="00EE4380" w:rsidRDefault="008F2D69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Unità operativa Leroy 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Somer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C&amp;I, </w:t>
                    </w:r>
                    <w:r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EPG, </w:t>
                    </w:r>
                    <w:r w:rsidR="00566C59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>Motion</w:t>
                    </w:r>
                    <w:r w:rsidR="00EE4380" w:rsidRPr="00EE4380">
                      <w:rPr>
                        <w:rFonts w:ascii="Arial" w:hAnsi="Arial" w:cs="Arial"/>
                        <w:b/>
                        <w:sz w:val="16"/>
                        <w:lang w:val="it-IT"/>
                      </w:rPr>
                      <w:t xml:space="preserve"> </w:t>
                    </w:r>
                  </w:p>
                  <w:p w14:paraId="388CFA57" w14:textId="41FB9787" w:rsidR="00EE4380" w:rsidRDefault="00294626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it-IT"/>
                      </w:rPr>
                    </w:pPr>
                    <w:bookmarkStart w:id="1" w:name="_Hlk148601504"/>
                    <w:r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Via </w:t>
                    </w:r>
                    <w:r w:rsidR="006A6841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Margherita Viganò de Vizzi 93/95 </w:t>
                    </w:r>
                    <w:r w:rsidR="002D073C">
                      <w:rPr>
                        <w:rFonts w:ascii="Arial" w:hAnsi="Arial" w:cs="Arial"/>
                        <w:sz w:val="16"/>
                        <w:lang w:val="it-IT"/>
                      </w:rPr>
                      <w:t>20092 Cinisello Bals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>a</w:t>
                    </w:r>
                    <w:r w:rsidR="00891BDD">
                      <w:rPr>
                        <w:rFonts w:ascii="Arial" w:hAnsi="Arial" w:cs="Arial"/>
                        <w:sz w:val="16"/>
                        <w:lang w:val="it-IT"/>
                      </w:rPr>
                      <w:t>m</w:t>
                    </w:r>
                    <w:r w:rsidR="00EE4380">
                      <w:rPr>
                        <w:rFonts w:ascii="Arial" w:hAnsi="Arial" w:cs="Arial"/>
                        <w:sz w:val="16"/>
                        <w:lang w:val="it-IT"/>
                      </w:rPr>
                      <w:t xml:space="preserve">o MI </w:t>
                    </w:r>
                  </w:p>
                  <w:bookmarkEnd w:id="1"/>
                  <w:p w14:paraId="136CA4AA" w14:textId="44414ED8" w:rsidR="00EE4380" w:rsidRPr="00EE4380" w:rsidRDefault="00EE4380" w:rsidP="007A0F5B">
                    <w:pPr>
                      <w:spacing w:after="1" w:line="240" w:lineRule="auto"/>
                      <w:jc w:val="right"/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8F2D69">
                      <w:rPr>
                        <w:rFonts w:ascii="Arial" w:hAnsi="Arial" w:cs="Arial"/>
                        <w:sz w:val="16"/>
                        <w:lang w:val="en-US"/>
                      </w:rPr>
                      <w:t>T: +39</w:t>
                    </w:r>
                    <w:r w:rsidR="008F2D69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02 72193218</w:t>
                    </w:r>
                    <w:r w:rsidRPr="00EE438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 </w:t>
                    </w:r>
                  </w:p>
                  <w:p w14:paraId="49F5C50E" w14:textId="77777777" w:rsidR="00644284" w:rsidRPr="001A51F2" w:rsidRDefault="00EF7B41" w:rsidP="007A0F5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BE"/>
                      </w:rPr>
                      <w:t>info.it@mail.nidec.com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0" distR="0" simplePos="0" relativeHeight="251657728" behindDoc="0" locked="0" layoutInCell="1" allowOverlap="1" wp14:anchorId="6E532BCC" wp14:editId="07C42C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835785" cy="691515"/>
          <wp:effectExtent l="0" t="0" r="0" b="0"/>
          <wp:wrapTopAndBottom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7831"/>
    <w:multiLevelType w:val="multilevel"/>
    <w:tmpl w:val="5DD2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026AC"/>
    <w:multiLevelType w:val="hybridMultilevel"/>
    <w:tmpl w:val="B0345E72"/>
    <w:lvl w:ilvl="0" w:tplc="D76A93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E33D3"/>
    <w:multiLevelType w:val="multilevel"/>
    <w:tmpl w:val="CA1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4520E"/>
    <w:multiLevelType w:val="hybridMultilevel"/>
    <w:tmpl w:val="9ADA4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28249">
    <w:abstractNumId w:val="1"/>
  </w:num>
  <w:num w:numId="2" w16cid:durableId="1960529561">
    <w:abstractNumId w:val="3"/>
  </w:num>
  <w:num w:numId="3" w16cid:durableId="1408772896">
    <w:abstractNumId w:val="2"/>
  </w:num>
  <w:num w:numId="4" w16cid:durableId="17327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9"/>
    <w:rsid w:val="00010776"/>
    <w:rsid w:val="0001788A"/>
    <w:rsid w:val="00017F6C"/>
    <w:rsid w:val="0006294E"/>
    <w:rsid w:val="0008619A"/>
    <w:rsid w:val="0009297F"/>
    <w:rsid w:val="0009311A"/>
    <w:rsid w:val="0009467A"/>
    <w:rsid w:val="000A3220"/>
    <w:rsid w:val="001025FF"/>
    <w:rsid w:val="001411BC"/>
    <w:rsid w:val="0017372B"/>
    <w:rsid w:val="00180C5B"/>
    <w:rsid w:val="001A51F2"/>
    <w:rsid w:val="001B0D4B"/>
    <w:rsid w:val="001F2DEB"/>
    <w:rsid w:val="001F5C53"/>
    <w:rsid w:val="002424E4"/>
    <w:rsid w:val="00244D70"/>
    <w:rsid w:val="00262533"/>
    <w:rsid w:val="00285FEA"/>
    <w:rsid w:val="00294626"/>
    <w:rsid w:val="002C7D25"/>
    <w:rsid w:val="002D073C"/>
    <w:rsid w:val="002E7AF6"/>
    <w:rsid w:val="002F0C6F"/>
    <w:rsid w:val="002F2747"/>
    <w:rsid w:val="00313E91"/>
    <w:rsid w:val="00337ED0"/>
    <w:rsid w:val="003423D9"/>
    <w:rsid w:val="00346BA8"/>
    <w:rsid w:val="00354B60"/>
    <w:rsid w:val="003566E4"/>
    <w:rsid w:val="0039120B"/>
    <w:rsid w:val="003931D3"/>
    <w:rsid w:val="003A2150"/>
    <w:rsid w:val="003B3381"/>
    <w:rsid w:val="003E5B92"/>
    <w:rsid w:val="00404112"/>
    <w:rsid w:val="00420705"/>
    <w:rsid w:val="00440251"/>
    <w:rsid w:val="00453D2E"/>
    <w:rsid w:val="00473938"/>
    <w:rsid w:val="004A253F"/>
    <w:rsid w:val="004A306E"/>
    <w:rsid w:val="00501902"/>
    <w:rsid w:val="005215C7"/>
    <w:rsid w:val="005219E9"/>
    <w:rsid w:val="00563D39"/>
    <w:rsid w:val="00566C59"/>
    <w:rsid w:val="005A6522"/>
    <w:rsid w:val="005C3693"/>
    <w:rsid w:val="005C6811"/>
    <w:rsid w:val="00603038"/>
    <w:rsid w:val="00644284"/>
    <w:rsid w:val="006478F8"/>
    <w:rsid w:val="00650692"/>
    <w:rsid w:val="006631C0"/>
    <w:rsid w:val="00680CCB"/>
    <w:rsid w:val="006A2A43"/>
    <w:rsid w:val="006A6841"/>
    <w:rsid w:val="006F6F13"/>
    <w:rsid w:val="00701488"/>
    <w:rsid w:val="00727D04"/>
    <w:rsid w:val="00736DF3"/>
    <w:rsid w:val="00752F18"/>
    <w:rsid w:val="00760A72"/>
    <w:rsid w:val="007940F1"/>
    <w:rsid w:val="00794D6F"/>
    <w:rsid w:val="007A0F5B"/>
    <w:rsid w:val="007B0226"/>
    <w:rsid w:val="007B723C"/>
    <w:rsid w:val="007C04B0"/>
    <w:rsid w:val="007E49AD"/>
    <w:rsid w:val="008027BC"/>
    <w:rsid w:val="00813BAE"/>
    <w:rsid w:val="008579A9"/>
    <w:rsid w:val="00880C19"/>
    <w:rsid w:val="00880D49"/>
    <w:rsid w:val="00881FD9"/>
    <w:rsid w:val="0088544C"/>
    <w:rsid w:val="00887510"/>
    <w:rsid w:val="00891BDD"/>
    <w:rsid w:val="008B559D"/>
    <w:rsid w:val="008E3263"/>
    <w:rsid w:val="008F2D69"/>
    <w:rsid w:val="008F31A7"/>
    <w:rsid w:val="00911AFC"/>
    <w:rsid w:val="00914211"/>
    <w:rsid w:val="00924BA7"/>
    <w:rsid w:val="00927445"/>
    <w:rsid w:val="00930672"/>
    <w:rsid w:val="00933274"/>
    <w:rsid w:val="00967A87"/>
    <w:rsid w:val="00980152"/>
    <w:rsid w:val="00984249"/>
    <w:rsid w:val="0099227D"/>
    <w:rsid w:val="009B1267"/>
    <w:rsid w:val="009C211D"/>
    <w:rsid w:val="009D795F"/>
    <w:rsid w:val="009F242A"/>
    <w:rsid w:val="009F306F"/>
    <w:rsid w:val="009F5D66"/>
    <w:rsid w:val="00A15745"/>
    <w:rsid w:val="00A34D70"/>
    <w:rsid w:val="00A41D5C"/>
    <w:rsid w:val="00A505C4"/>
    <w:rsid w:val="00A5098C"/>
    <w:rsid w:val="00A54624"/>
    <w:rsid w:val="00A6746A"/>
    <w:rsid w:val="00A87B14"/>
    <w:rsid w:val="00AA5E64"/>
    <w:rsid w:val="00AC1DF9"/>
    <w:rsid w:val="00AC4F96"/>
    <w:rsid w:val="00AE71A7"/>
    <w:rsid w:val="00AE7E00"/>
    <w:rsid w:val="00AF745D"/>
    <w:rsid w:val="00B0206B"/>
    <w:rsid w:val="00B0572B"/>
    <w:rsid w:val="00B1025C"/>
    <w:rsid w:val="00B55AC0"/>
    <w:rsid w:val="00B60000"/>
    <w:rsid w:val="00B663EE"/>
    <w:rsid w:val="00B705C4"/>
    <w:rsid w:val="00B7175E"/>
    <w:rsid w:val="00B72A18"/>
    <w:rsid w:val="00B77FAF"/>
    <w:rsid w:val="00B83DF6"/>
    <w:rsid w:val="00BB2295"/>
    <w:rsid w:val="00C517E8"/>
    <w:rsid w:val="00C526B1"/>
    <w:rsid w:val="00C63C87"/>
    <w:rsid w:val="00C74DCD"/>
    <w:rsid w:val="00C85E3C"/>
    <w:rsid w:val="00C910EC"/>
    <w:rsid w:val="00C97541"/>
    <w:rsid w:val="00CA4A01"/>
    <w:rsid w:val="00CA63AD"/>
    <w:rsid w:val="00CB6764"/>
    <w:rsid w:val="00CC0BBB"/>
    <w:rsid w:val="00CF400D"/>
    <w:rsid w:val="00D34585"/>
    <w:rsid w:val="00D35169"/>
    <w:rsid w:val="00D35F7C"/>
    <w:rsid w:val="00D4205C"/>
    <w:rsid w:val="00D500C3"/>
    <w:rsid w:val="00D62292"/>
    <w:rsid w:val="00D67EA0"/>
    <w:rsid w:val="00D71048"/>
    <w:rsid w:val="00DA3B0F"/>
    <w:rsid w:val="00DC4DDF"/>
    <w:rsid w:val="00DF743A"/>
    <w:rsid w:val="00E16DB1"/>
    <w:rsid w:val="00E20EE3"/>
    <w:rsid w:val="00E45249"/>
    <w:rsid w:val="00EE0B67"/>
    <w:rsid w:val="00EE4380"/>
    <w:rsid w:val="00EF7B41"/>
    <w:rsid w:val="00F11304"/>
    <w:rsid w:val="00F54776"/>
    <w:rsid w:val="00F61BD3"/>
    <w:rsid w:val="00F7467A"/>
    <w:rsid w:val="00F762D1"/>
    <w:rsid w:val="00FC233F"/>
    <w:rsid w:val="00FC2620"/>
    <w:rsid w:val="00FE1003"/>
    <w:rsid w:val="00FE3A3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4F993"/>
  <w15:docId w15:val="{BF6437BE-8D06-4C19-A21C-4E9CB8C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nl-BE" w:eastAsia="en-US"/>
    </w:rPr>
  </w:style>
  <w:style w:type="paragraph" w:styleId="Titolo2">
    <w:name w:val="heading 2"/>
    <w:basedOn w:val="Normale"/>
    <w:link w:val="Titolo2Carattere"/>
    <w:uiPriority w:val="9"/>
    <w:qFormat/>
    <w:rsid w:val="00AF74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00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F2"/>
  </w:style>
  <w:style w:type="paragraph" w:styleId="Pidipagina">
    <w:name w:val="footer"/>
    <w:basedOn w:val="Normale"/>
    <w:link w:val="PidipaginaCarattere"/>
    <w:uiPriority w:val="99"/>
    <w:unhideWhenUsed/>
    <w:rsid w:val="001A5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F2"/>
  </w:style>
  <w:style w:type="paragraph" w:customStyle="1" w:styleId="BasicParagraph">
    <w:name w:val="[Basic Paragraph]"/>
    <w:basedOn w:val="Normale"/>
    <w:uiPriority w:val="99"/>
    <w:rsid w:val="00B600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7175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24BA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745D"/>
    <w:rPr>
      <w:rFonts w:ascii="Times New Roman" w:eastAsia="Times New Roman" w:hAnsi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F745D"/>
    <w:rPr>
      <w:b/>
      <w:bCs/>
    </w:rPr>
  </w:style>
  <w:style w:type="paragraph" w:customStyle="1" w:styleId="uk-margin-large-top">
    <w:name w:val="uk-margin-large-top"/>
    <w:basedOn w:val="Normale"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uk-margin-top">
    <w:name w:val="uk-margin-top"/>
    <w:basedOn w:val="Normale"/>
    <w:rsid w:val="00AF7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.management@nidec-asi-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Nidec%20Corp\New%20Templates\Italia\Rozzano\Corretti%20Rozzano\dotx\Carta%20Intestata%20Roz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00744D6B9ED4BA8BB7934438A7D3C" ma:contentTypeVersion="13" ma:contentTypeDescription="Create a new document." ma:contentTypeScope="" ma:versionID="6bc651b5db610b17658b3434eb7d483b">
  <xsd:schema xmlns:xsd="http://www.w3.org/2001/XMLSchema" xmlns:xs="http://www.w3.org/2001/XMLSchema" xmlns:p="http://schemas.microsoft.com/office/2006/metadata/properties" xmlns:ns3="8a666ddf-2697-4fe9-9f94-608636f37843" xmlns:ns4="827e0ccb-9ef4-499c-95e1-23b5d136f058" targetNamespace="http://schemas.microsoft.com/office/2006/metadata/properties" ma:root="true" ma:fieldsID="bbe9294f5ef4e9531e17b9515adb321c" ns3:_="" ns4:_="">
    <xsd:import namespace="8a666ddf-2697-4fe9-9f94-608636f37843"/>
    <xsd:import namespace="827e0ccb-9ef4-499c-95e1-23b5d136f0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66ddf-2697-4fe9-9f94-608636f37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0ccb-9ef4-499c-95e1-23b5d136f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0335E-F1F3-46FD-B2D6-1B588E00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7902D9-3087-43CF-8977-56A6071A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972A7-DFA5-425A-8A19-9EA4AFEE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66ddf-2697-4fe9-9f94-608636f37843"/>
    <ds:schemaRef ds:uri="827e0ccb-9ef4-499c-95e1-23b5d136f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Rozzano</Template>
  <TotalTime>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Control Techniques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Ponticelli, Monica</dc:creator>
  <cp:lastModifiedBy>Luigi</cp:lastModifiedBy>
  <cp:revision>2</cp:revision>
  <cp:lastPrinted>2024-03-05T15:42:00Z</cp:lastPrinted>
  <dcterms:created xsi:type="dcterms:W3CDTF">2024-04-04T09:06:00Z</dcterms:created>
  <dcterms:modified xsi:type="dcterms:W3CDTF">2024-04-04T09:06:00Z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0x01010090200744D6B9ED4BA8BB7934438A7D3C</vt:lpwstr>
  </property>
</Properties>
</file>