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4173" w14:textId="77777777" w:rsidR="00F359E3" w:rsidRPr="003957FA" w:rsidRDefault="00F359E3" w:rsidP="00F359E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</w:pPr>
      <w:r w:rsidRPr="003957FA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MODULO RICHIESTA DESTINO FINALE PRODOTTI</w:t>
      </w:r>
    </w:p>
    <w:p w14:paraId="5D84A221" w14:textId="693DDFDC" w:rsidR="00F359E3" w:rsidRPr="003957FA" w:rsidRDefault="00F359E3" w:rsidP="00F359E3">
      <w:pPr>
        <w:spacing w:after="0" w:line="240" w:lineRule="auto"/>
        <w:jc w:val="right"/>
        <w:rPr>
          <w:rFonts w:ascii="Arial" w:eastAsia="Times New Roman" w:hAnsi="Arial"/>
          <w:sz w:val="16"/>
          <w:szCs w:val="16"/>
          <w:lang w:val="it-IT" w:eastAsia="it-IT"/>
        </w:rPr>
      </w:pPr>
      <w:r>
        <w:rPr>
          <w:rFonts w:ascii="Arial" w:eastAsia="Times New Roman" w:hAnsi="Arial"/>
          <w:sz w:val="16"/>
          <w:szCs w:val="16"/>
          <w:lang w:val="it-IT" w:eastAsia="it-IT"/>
        </w:rPr>
        <w:t>M-102-15_CT Rev.7 10.20</w:t>
      </w:r>
    </w:p>
    <w:p w14:paraId="504270FB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Gentile Cliente,</w:t>
      </w:r>
    </w:p>
    <w:p w14:paraId="1FF53C14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 w:rsidRPr="003957FA">
        <w:rPr>
          <w:rFonts w:eastAsia="Times New Roman" w:cs="Calibri"/>
          <w:sz w:val="18"/>
          <w:szCs w:val="18"/>
          <w:lang w:val="it-IT" w:eastAsia="it-IT"/>
        </w:rPr>
        <w:t>quant’altro )</w:t>
      </w:r>
      <w:proofErr w:type="gramEnd"/>
      <w:r w:rsidRPr="003957FA">
        <w:rPr>
          <w:rFonts w:eastAsia="Times New Roman" w:cs="Calibri"/>
          <w:sz w:val="18"/>
          <w:szCs w:val="18"/>
          <w:lang w:val="it-IT" w:eastAsia="it-IT"/>
        </w:rPr>
        <w:t>, abbiamo la necessità di avere informazioni circa  gli utilizzatori finali dei nostri prodotti e le loro applicazioni .</w:t>
      </w:r>
    </w:p>
    <w:p w14:paraId="1E0E9E83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 w:rsidRPr="003957FA">
        <w:rPr>
          <w:rFonts w:eastAsia="Times New Roman" w:cs="Calibri"/>
          <w:b/>
          <w:sz w:val="18"/>
          <w:szCs w:val="18"/>
          <w:lang w:val="it-IT" w:eastAsia="it-IT"/>
        </w:rPr>
        <w:t>destinatario  degli</w:t>
      </w:r>
      <w:proofErr w:type="gramEnd"/>
      <w:r w:rsidRPr="003957FA">
        <w:rPr>
          <w:rFonts w:eastAsia="Times New Roman" w:cs="Calibri"/>
          <w:b/>
          <w:sz w:val="18"/>
          <w:szCs w:val="18"/>
          <w:lang w:val="it-IT" w:eastAsia="it-IT"/>
        </w:rPr>
        <w:t xml:space="preserve"> oggetti ordinati e la loro applicazione.</w:t>
      </w:r>
    </w:p>
    <w:p w14:paraId="31E3D9DD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0D29B7B3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SI nella colonna con dicitura “</w:t>
      </w:r>
      <w:proofErr w:type="gramStart"/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stock ”</w:t>
      </w:r>
      <w:proofErr w:type="gramEnd"/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 xml:space="preserve">. </w:t>
      </w:r>
    </w:p>
    <w:p w14:paraId="1478FB49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la Vostra azienda</w:t>
      </w:r>
      <w:r w:rsidRPr="003957FA">
        <w:rPr>
          <w:rFonts w:eastAsia="Times New Roman" w:cs="Calibri"/>
          <w:b/>
          <w:sz w:val="18"/>
          <w:szCs w:val="18"/>
          <w:lang w:val="it-IT" w:eastAsia="it-IT"/>
        </w:rPr>
        <w:t>, nella colonna cliente finale e Paese di destinazione.</w:t>
      </w:r>
    </w:p>
    <w:p w14:paraId="004CEE46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Tipologia di macchina ed il prodotto finito su cui presumibilmente utilizzerete i nostri componenti, nella colonna “Applicazione”</w:t>
      </w:r>
    </w:p>
    <w:p w14:paraId="225DA33C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Tutti i campi indicati devono essere obbligatoriamente compilati.</w:t>
      </w:r>
    </w:p>
    <w:p w14:paraId="7D4C0A4A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 xml:space="preserve">In alternativa, le </w:t>
      </w:r>
      <w:proofErr w:type="gramStart"/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medesime  informazioni</w:t>
      </w:r>
      <w:proofErr w:type="gramEnd"/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, possono essere riportate nel vostro modulo ordine, debitamente firmato e timbrato.</w:t>
      </w:r>
    </w:p>
    <w:p w14:paraId="7E2B4B5D" w14:textId="7708EA1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 xml:space="preserve">Siamo certi che comprenderete le ragioni delle nostre richieste per le quali contiamo sul vs </w:t>
      </w:r>
      <w:proofErr w:type="spellStart"/>
      <w:proofErr w:type="gramStart"/>
      <w:r w:rsidRPr="003957FA">
        <w:rPr>
          <w:rFonts w:eastAsia="Times New Roman" w:cs="Calibri"/>
          <w:sz w:val="18"/>
          <w:szCs w:val="18"/>
          <w:lang w:val="it-IT" w:eastAsia="it-IT"/>
        </w:rPr>
        <w:t>supporto.Cordiali</w:t>
      </w:r>
      <w:proofErr w:type="spellEnd"/>
      <w:proofErr w:type="gramEnd"/>
      <w:r w:rsidRPr="003957FA">
        <w:rPr>
          <w:rFonts w:eastAsia="Times New Roman" w:cs="Calibri"/>
          <w:sz w:val="18"/>
          <w:szCs w:val="18"/>
          <w:lang w:val="it-IT" w:eastAsia="it-IT"/>
        </w:rPr>
        <w:t xml:space="preserve"> saluti.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28"/>
        <w:gridCol w:w="1843"/>
        <w:gridCol w:w="3969"/>
      </w:tblGrid>
      <w:tr w:rsidR="00F359E3" w:rsidRPr="003957FA" w14:paraId="287E2DD6" w14:textId="77777777" w:rsidTr="00D76253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C07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Numero Ordine</w:t>
            </w:r>
          </w:p>
          <w:p w14:paraId="6BFB3273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3ED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F2B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Cliente finale</w:t>
            </w:r>
            <w:r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e  P</w:t>
            </w: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aese</w:t>
            </w:r>
            <w:proofErr w:type="gramEnd"/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FE0A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Applicazione / Tipologia</w:t>
            </w:r>
          </w:p>
          <w:p w14:paraId="6B68A491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macchina e prodotto finito</w:t>
            </w:r>
          </w:p>
        </w:tc>
      </w:tr>
      <w:tr w:rsidR="00F359E3" w:rsidRPr="003957FA" w14:paraId="2F3EA44E" w14:textId="77777777" w:rsidTr="00D76253">
        <w:trPr>
          <w:trHeight w:val="2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899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E7F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85C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A12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</w:tr>
    </w:tbl>
    <w:p w14:paraId="32CB34A0" w14:textId="77777777" w:rsidR="00F359E3" w:rsidRPr="003957FA" w:rsidRDefault="00F359E3" w:rsidP="00F359E3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lang w:val="it-IT" w:eastAsia="it-IT"/>
        </w:rPr>
      </w:pPr>
    </w:p>
    <w:p w14:paraId="38AEB44B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 w:rsidRPr="003957FA">
        <w:rPr>
          <w:rFonts w:eastAsia="Times New Roman" w:cs="Calibri"/>
          <w:b/>
          <w:sz w:val="18"/>
          <w:szCs w:val="18"/>
          <w:lang w:val="it-IT" w:eastAsia="it-IT"/>
        </w:rPr>
        <w:t>esportazione  e</w:t>
      </w:r>
      <w:proofErr w:type="gramEnd"/>
      <w:r w:rsidRPr="003957FA">
        <w:rPr>
          <w:rFonts w:eastAsia="Times New Roman" w:cs="Calibri"/>
          <w:b/>
          <w:sz w:val="18"/>
          <w:szCs w:val="18"/>
          <w:lang w:val="it-IT" w:eastAsia="it-IT"/>
        </w:rPr>
        <w:t xml:space="preserve"> relative sanzioni di USA e EU riguardanti i nostri Prodotti, Soluzioni e Service.</w:t>
      </w:r>
    </w:p>
    <w:p w14:paraId="214776BE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IMPORTANTE:</w:t>
      </w:r>
    </w:p>
    <w:p w14:paraId="4DA3142A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Nessun ordine potrà essere processato se le informazioni richieste non saranno complete ed esaustive.</w:t>
      </w:r>
    </w:p>
    <w:p w14:paraId="0449717E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Per evitare ritardi relativi alla gestione, questo documento dovrà essere allegato ad OGNI Vostro</w:t>
      </w:r>
      <w:r>
        <w:rPr>
          <w:rFonts w:eastAsia="Times New Roman" w:cs="Calibri"/>
          <w:sz w:val="18"/>
          <w:szCs w:val="18"/>
          <w:lang w:val="it-IT" w:eastAsia="it-IT"/>
        </w:rPr>
        <w:t xml:space="preserve"> Ordine</w:t>
      </w:r>
      <w:r w:rsidRPr="003957FA">
        <w:rPr>
          <w:rFonts w:eastAsia="Times New Roman" w:cs="Calibri"/>
          <w:sz w:val="18"/>
          <w:szCs w:val="18"/>
          <w:lang w:val="it-IT" w:eastAsia="it-IT"/>
        </w:rPr>
        <w:t xml:space="preserve"> di </w:t>
      </w:r>
      <w:proofErr w:type="gramStart"/>
      <w:r w:rsidRPr="003957FA">
        <w:rPr>
          <w:rFonts w:eastAsia="Times New Roman" w:cs="Calibri"/>
          <w:sz w:val="18"/>
          <w:szCs w:val="18"/>
          <w:lang w:val="it-IT" w:eastAsia="it-IT"/>
        </w:rPr>
        <w:t>acquisto .</w:t>
      </w:r>
      <w:proofErr w:type="gramEnd"/>
    </w:p>
    <w:p w14:paraId="1093A746" w14:textId="77777777" w:rsidR="00F359E3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Grazie per la Vs collaborazione.</w:t>
      </w:r>
    </w:p>
    <w:p w14:paraId="4F8F226F" w14:textId="77777777" w:rsidR="000773C9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it-IT" w:eastAsia="it-IT"/>
        </w:rPr>
      </w:pPr>
      <w:proofErr w:type="spellStart"/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>Nidec</w:t>
      </w:r>
      <w:proofErr w:type="spellEnd"/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Industrial Automation </w:t>
      </w:r>
      <w:proofErr w:type="spellStart"/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>Italy</w:t>
      </w:r>
      <w:proofErr w:type="spellEnd"/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 xml:space="preserve"> Spa</w:t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  <w:t>Timbro e Firma Cliente</w:t>
      </w:r>
    </w:p>
    <w:p w14:paraId="02B5E7CD" w14:textId="6F4F4822" w:rsidR="00F359E3" w:rsidRPr="00394E0F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proofErr w:type="spellStart"/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>Biagio</w:t>
      </w:r>
      <w:proofErr w:type="spellEnd"/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 </w:t>
      </w:r>
      <w:proofErr w:type="spellStart"/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>Scalone</w:t>
      </w:r>
      <w:proofErr w:type="spellEnd"/>
    </w:p>
    <w:p w14:paraId="178A6470" w14:textId="020224CD" w:rsidR="00F359E3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>
        <w:rPr>
          <w:rFonts w:eastAsia="Times New Roman"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1B73C3FE" wp14:editId="4332A324">
            <wp:extent cx="1249136" cy="279812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9" cy="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3C9">
        <w:t xml:space="preserve">                                                                                                </w:t>
      </w:r>
      <w:r w:rsidR="000773C9">
        <w:object w:dxaOrig="2052" w:dyaOrig="1102" w14:anchorId="70C99681">
          <v:rect id="rectole0000000001" o:spid="_x0000_i1025" style="width:102.6pt;height:55.1pt" o:ole="" o:preferrelative="t" stroked="f">
            <v:imagedata r:id="rId11" o:title=""/>
          </v:rect>
          <o:OLEObject Type="Embed" ProgID="StaticMetafile" ShapeID="rectole0000000001" DrawAspect="Content" ObjectID="_1684057214" r:id="rId12"/>
        </w:object>
      </w:r>
    </w:p>
    <w:p w14:paraId="132B9BC9" w14:textId="3FEA8730" w:rsidR="006631C0" w:rsidRPr="006631C0" w:rsidRDefault="00F359E3" w:rsidP="00F359E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Control Techniques Business </w:t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Unit </w:t>
      </w: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Leader </w:t>
      </w:r>
      <w:r w:rsidR="00CA2ABC">
        <w:rPr>
          <w:rFonts w:eastAsia="Times New Roman" w:cs="Calibri"/>
          <w:b/>
          <w:i/>
          <w:sz w:val="18"/>
          <w:szCs w:val="18"/>
          <w:lang w:val="en-US" w:eastAsia="it-IT"/>
        </w:rPr>
        <w:t>Italy</w:t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  <w:t>…………………………………………………………</w:t>
      </w:r>
    </w:p>
    <w:p w14:paraId="454EE11C" w14:textId="77777777" w:rsidR="003B3381" w:rsidRPr="00F359E3" w:rsidRDefault="003B3381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sectPr w:rsidR="003B3381" w:rsidRPr="00F359E3" w:rsidSect="002946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72" w:right="1133" w:bottom="1417" w:left="1134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8F31" w14:textId="77777777" w:rsidR="00820894" w:rsidRDefault="00820894" w:rsidP="001A51F2">
      <w:pPr>
        <w:spacing w:after="0" w:line="240" w:lineRule="auto"/>
      </w:pPr>
      <w:r>
        <w:separator/>
      </w:r>
    </w:p>
  </w:endnote>
  <w:endnote w:type="continuationSeparator" w:id="0">
    <w:p w14:paraId="7C49A0C0" w14:textId="77777777" w:rsidR="00820894" w:rsidRDefault="00820894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871D" w14:textId="77777777" w:rsidR="002E7AF6" w:rsidRDefault="002E7A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6C" w14:textId="36929B24" w:rsidR="001A51F2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95273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DF743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0A9173" wp14:editId="007A9C08">
              <wp:simplePos x="0" y="0"/>
              <wp:positionH relativeFrom="page">
                <wp:posOffset>720090</wp:posOffset>
              </wp:positionH>
              <wp:positionV relativeFrom="page">
                <wp:posOffset>9939655</wp:posOffset>
              </wp:positionV>
              <wp:extent cx="6120130" cy="467360"/>
              <wp:effectExtent l="0" t="0" r="1397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EDB35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1D2C421E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F.lli Gracchi 39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45F145C6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540EA4B4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50D17D2F" w14:textId="77777777" w:rsidR="00DF743A" w:rsidRPr="00FC2620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A9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782.65pt;width:481.9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" filled="f" stroked="f">
              <v:textbox style="mso-fit-shape-to-text:t" inset="0,0,0,0">
                <w:txbxContent>
                  <w:p w14:paraId="05FEDB35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1D2C421E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F.lli Gracchi 39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45F145C6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540EA4B4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50D17D2F" w14:textId="77777777" w:rsidR="00DF743A" w:rsidRPr="00FC2620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C82" w14:textId="47A9F9D5" w:rsidR="00644284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844A3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3EEA1B58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3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1A38190A">
              <wp:simplePos x="0" y="0"/>
              <wp:positionH relativeFrom="page">
                <wp:posOffset>720090</wp:posOffset>
              </wp:positionH>
              <wp:positionV relativeFrom="page">
                <wp:posOffset>9952355</wp:posOffset>
              </wp:positionV>
              <wp:extent cx="6120130" cy="467360"/>
              <wp:effectExtent l="0" t="0" r="1397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0398DC1E" w14:textId="77777777" w:rsidR="00E16DB1" w:rsidRDefault="00EE4380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294626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F.lli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Gracchi 39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7pt;margin-top:783.65pt;width:481.9pt;height:36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0398DC1E" w14:textId="77777777" w:rsidR="00E16DB1" w:rsidRDefault="00EE4380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294626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F.lli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Gracchi 39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2415" w14:textId="77777777" w:rsidR="00820894" w:rsidRDefault="00820894" w:rsidP="001A51F2">
      <w:pPr>
        <w:spacing w:after="0" w:line="240" w:lineRule="auto"/>
      </w:pPr>
      <w:r>
        <w:separator/>
      </w:r>
    </w:p>
  </w:footnote>
  <w:footnote w:type="continuationSeparator" w:id="0">
    <w:p w14:paraId="064668A1" w14:textId="77777777" w:rsidR="00820894" w:rsidRDefault="00820894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F8F6" w14:textId="77777777" w:rsidR="002E7AF6" w:rsidRDefault="002E7A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4A20FB3D">
              <wp:simplePos x="0" y="0"/>
              <wp:positionH relativeFrom="page">
                <wp:posOffset>4867910</wp:posOffset>
              </wp:positionH>
              <wp:positionV relativeFrom="page">
                <wp:posOffset>720090</wp:posOffset>
              </wp:positionV>
              <wp:extent cx="2331720" cy="896620"/>
              <wp:effectExtent l="0" t="0" r="1143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M&amp;D e EPG</w:t>
                          </w:r>
                        </w:p>
                        <w:p w14:paraId="388CFA57" w14:textId="7777777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F.lli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Gracchi 39 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p w14:paraId="136CA4AA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 02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64451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3pt;margin-top:56.7pt;width:183.6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M&amp;D e EPG</w:t>
                    </w:r>
                  </w:p>
                  <w:p w14:paraId="388CFA57" w14:textId="7777777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F.lli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Gracchi 39 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p w14:paraId="136CA4AA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>T: +39 02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64451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DF9"/>
    <w:rsid w:val="00017F6C"/>
    <w:rsid w:val="0006294E"/>
    <w:rsid w:val="000773C9"/>
    <w:rsid w:val="0009297F"/>
    <w:rsid w:val="0009311A"/>
    <w:rsid w:val="000A3220"/>
    <w:rsid w:val="001025FF"/>
    <w:rsid w:val="001411BC"/>
    <w:rsid w:val="0017372B"/>
    <w:rsid w:val="00180C5B"/>
    <w:rsid w:val="001A51F2"/>
    <w:rsid w:val="001F2DEB"/>
    <w:rsid w:val="001F5C53"/>
    <w:rsid w:val="00244D70"/>
    <w:rsid w:val="00262533"/>
    <w:rsid w:val="00285FEA"/>
    <w:rsid w:val="00294626"/>
    <w:rsid w:val="002C7D25"/>
    <w:rsid w:val="002D073C"/>
    <w:rsid w:val="002E7AF6"/>
    <w:rsid w:val="002F2747"/>
    <w:rsid w:val="00313E91"/>
    <w:rsid w:val="003423D9"/>
    <w:rsid w:val="00346BA8"/>
    <w:rsid w:val="00354B60"/>
    <w:rsid w:val="003566E4"/>
    <w:rsid w:val="003619B8"/>
    <w:rsid w:val="0039120B"/>
    <w:rsid w:val="003B3381"/>
    <w:rsid w:val="003E5B92"/>
    <w:rsid w:val="00404112"/>
    <w:rsid w:val="00420705"/>
    <w:rsid w:val="00440251"/>
    <w:rsid w:val="00453D2E"/>
    <w:rsid w:val="00501902"/>
    <w:rsid w:val="005215C7"/>
    <w:rsid w:val="00563D39"/>
    <w:rsid w:val="005A6522"/>
    <w:rsid w:val="005C3693"/>
    <w:rsid w:val="00603038"/>
    <w:rsid w:val="00644284"/>
    <w:rsid w:val="006478F8"/>
    <w:rsid w:val="006631C0"/>
    <w:rsid w:val="00680CCB"/>
    <w:rsid w:val="006F6F13"/>
    <w:rsid w:val="00701488"/>
    <w:rsid w:val="00727D04"/>
    <w:rsid w:val="00752F18"/>
    <w:rsid w:val="00760A72"/>
    <w:rsid w:val="00794D6F"/>
    <w:rsid w:val="007A0F5B"/>
    <w:rsid w:val="007B0226"/>
    <w:rsid w:val="007B723C"/>
    <w:rsid w:val="007C04B0"/>
    <w:rsid w:val="00813BAE"/>
    <w:rsid w:val="00820894"/>
    <w:rsid w:val="008579A9"/>
    <w:rsid w:val="00880C19"/>
    <w:rsid w:val="00880D49"/>
    <w:rsid w:val="00887510"/>
    <w:rsid w:val="00891BDD"/>
    <w:rsid w:val="008B559D"/>
    <w:rsid w:val="008E3263"/>
    <w:rsid w:val="008F31A7"/>
    <w:rsid w:val="00911AFC"/>
    <w:rsid w:val="00927445"/>
    <w:rsid w:val="00930672"/>
    <w:rsid w:val="00967A87"/>
    <w:rsid w:val="00980152"/>
    <w:rsid w:val="00984249"/>
    <w:rsid w:val="0099227D"/>
    <w:rsid w:val="00993C9E"/>
    <w:rsid w:val="009B1267"/>
    <w:rsid w:val="009F242A"/>
    <w:rsid w:val="009F5D66"/>
    <w:rsid w:val="00A34D70"/>
    <w:rsid w:val="00A41D5C"/>
    <w:rsid w:val="00A505C4"/>
    <w:rsid w:val="00A54624"/>
    <w:rsid w:val="00A83DF3"/>
    <w:rsid w:val="00A87B14"/>
    <w:rsid w:val="00AC1DF9"/>
    <w:rsid w:val="00AC4F96"/>
    <w:rsid w:val="00AE71A7"/>
    <w:rsid w:val="00B0206B"/>
    <w:rsid w:val="00B60000"/>
    <w:rsid w:val="00B7175E"/>
    <w:rsid w:val="00C517E8"/>
    <w:rsid w:val="00C63C87"/>
    <w:rsid w:val="00C74DCD"/>
    <w:rsid w:val="00C85E3C"/>
    <w:rsid w:val="00C910EC"/>
    <w:rsid w:val="00CA2ABC"/>
    <w:rsid w:val="00CA63AD"/>
    <w:rsid w:val="00CC0BBB"/>
    <w:rsid w:val="00CF400D"/>
    <w:rsid w:val="00D35F7C"/>
    <w:rsid w:val="00D4205C"/>
    <w:rsid w:val="00D500C3"/>
    <w:rsid w:val="00D67EA0"/>
    <w:rsid w:val="00D71048"/>
    <w:rsid w:val="00DA3B0F"/>
    <w:rsid w:val="00DC4DDF"/>
    <w:rsid w:val="00DF743A"/>
    <w:rsid w:val="00E16DB1"/>
    <w:rsid w:val="00E20EE3"/>
    <w:rsid w:val="00EE0B67"/>
    <w:rsid w:val="00EE4380"/>
    <w:rsid w:val="00EF7B41"/>
    <w:rsid w:val="00F359E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4F993"/>
  <w15:docId w15:val="{9A0CEABD-C7C0-4300-B29E-1516A61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Ponticelli, Monica</dc:creator>
  <cp:lastModifiedBy>Antonella</cp:lastModifiedBy>
  <cp:revision>4</cp:revision>
  <cp:lastPrinted>2019-11-22T15:32:00Z</cp:lastPrinted>
  <dcterms:created xsi:type="dcterms:W3CDTF">2020-10-07T15:34:00Z</dcterms:created>
  <dcterms:modified xsi:type="dcterms:W3CDTF">2021-06-01T10:54:00Z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