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40CD" w14:textId="77777777" w:rsidR="00BD00E5" w:rsidRDefault="00BD00E5" w:rsidP="009E6EEB">
      <w:pPr>
        <w:pStyle w:val="Titolo"/>
        <w:rPr>
          <w:rFonts w:ascii="Arial" w:hAnsi="Arial" w:cs="Arial"/>
          <w:sz w:val="28"/>
          <w:szCs w:val="28"/>
          <w:highlight w:val="lightGray"/>
        </w:rPr>
      </w:pPr>
    </w:p>
    <w:p w14:paraId="0A1EF2C2" w14:textId="77777777" w:rsidR="009E6EEB" w:rsidRPr="00051BAD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051BAD">
        <w:rPr>
          <w:rFonts w:ascii="Arial" w:hAnsi="Arial" w:cs="Arial"/>
          <w:sz w:val="28"/>
          <w:szCs w:val="28"/>
          <w:highlight w:val="lightGray"/>
        </w:rPr>
        <w:t>Modulo di Autorizzazione al reso per accredito materiali (RMA)</w:t>
      </w:r>
    </w:p>
    <w:p w14:paraId="6053C0BC" w14:textId="77777777" w:rsidR="009E6EEB" w:rsidRPr="00A51DDE" w:rsidRDefault="009E6EEB" w:rsidP="009E6EEB">
      <w:pPr>
        <w:pStyle w:val="Titolo"/>
        <w:jc w:val="left"/>
        <w:rPr>
          <w:rFonts w:ascii="Arial" w:hAnsi="Arial" w:cs="Arial"/>
          <w:b w:val="0"/>
          <w:szCs w:val="28"/>
        </w:rPr>
      </w:pPr>
    </w:p>
    <w:p w14:paraId="0815D859" w14:textId="77777777" w:rsidR="009E6EEB" w:rsidRDefault="009E6EEB" w:rsidP="009E6EEB">
      <w:pPr>
        <w:pStyle w:val="Titolo"/>
        <w:jc w:val="left"/>
        <w:rPr>
          <w:rFonts w:ascii="Arial" w:hAnsi="Arial" w:cs="Arial"/>
          <w:b w:val="0"/>
          <w:sz w:val="20"/>
        </w:rPr>
      </w:pPr>
    </w:p>
    <w:p w14:paraId="49197EF6" w14:textId="77777777" w:rsidR="009E6EEB" w:rsidRDefault="009E6EEB" w:rsidP="009E6EEB">
      <w:pPr>
        <w:pStyle w:val="Titolo"/>
        <w:jc w:val="left"/>
        <w:rPr>
          <w:rFonts w:ascii="Arial" w:hAnsi="Arial" w:cs="Arial"/>
          <w:b w:val="0"/>
          <w:sz w:val="20"/>
        </w:rPr>
      </w:pPr>
    </w:p>
    <w:p w14:paraId="722878C8" w14:textId="77777777" w:rsidR="009E6EEB" w:rsidRPr="00A51DDE" w:rsidRDefault="009E6EEB" w:rsidP="009E6EEB">
      <w:pPr>
        <w:pStyle w:val="Titolo"/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In conformità alla policy </w:t>
      </w: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Nidec Industrial Automation Spa</w:t>
      </w: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riguardanti i prodotti, valgono </w:t>
      </w:r>
      <w:proofErr w:type="gramStart"/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le  seguenti</w:t>
      </w:r>
      <w:proofErr w:type="gramEnd"/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direttive:</w:t>
      </w:r>
    </w:p>
    <w:p w14:paraId="15AE938F" w14:textId="77777777" w:rsidR="009E6EEB" w:rsidRPr="00A51DDE" w:rsidRDefault="009E6EEB" w:rsidP="009E6EEB">
      <w:pPr>
        <w:pStyle w:val="Titolo"/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14:paraId="655F9503" w14:textId="77777777" w:rsidR="009E6EEB" w:rsidRPr="00A51DDE" w:rsidRDefault="009E6EEB" w:rsidP="009E6EEB">
      <w:pPr>
        <w:pStyle w:val="Titolo"/>
        <w:numPr>
          <w:ilvl w:val="0"/>
          <w:numId w:val="3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Le richieste di reso per accredito dovranno pervenire al Customer Service di riferimento compilando in ogni sua parte il modulo RMA nelle sezioni A e B. </w:t>
      </w:r>
    </w:p>
    <w:p w14:paraId="1EE4798C" w14:textId="77777777"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14:paraId="3E17A116" w14:textId="77777777" w:rsidR="009E6EEB" w:rsidRPr="00A51DDE" w:rsidRDefault="009E6EEB" w:rsidP="009E6EEB">
      <w:pPr>
        <w:pStyle w:val="Titolo"/>
        <w:numPr>
          <w:ilvl w:val="0"/>
          <w:numId w:val="3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Non saranno - </w:t>
      </w: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In nessun caso</w:t>
      </w: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 xml:space="preserve"> - prese in considerazione richieste di reso per accredito relative a:</w:t>
      </w:r>
    </w:p>
    <w:p w14:paraId="2B8BAFCC" w14:textId="77777777"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venduti da oltre 6 mesi</w:t>
      </w:r>
    </w:p>
    <w:p w14:paraId="28E3E0AE" w14:textId="77777777"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speciali o con bassa rotazione di vendita</w:t>
      </w:r>
    </w:p>
    <w:p w14:paraId="492F3632" w14:textId="77777777"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usati e/o installati</w:t>
      </w:r>
    </w:p>
    <w:p w14:paraId="333F04D7" w14:textId="77777777" w:rsidR="009E6EEB" w:rsidRPr="00A51DDE" w:rsidRDefault="009E6EEB" w:rsidP="009E6EEB">
      <w:pPr>
        <w:pStyle w:val="Titolo"/>
        <w:numPr>
          <w:ilvl w:val="0"/>
          <w:numId w:val="2"/>
        </w:numPr>
        <w:ind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b w:val="0"/>
          <w:color w:val="505050"/>
          <w:sz w:val="22"/>
          <w:szCs w:val="24"/>
          <w:lang w:eastAsia="en-US"/>
        </w:rPr>
        <w:t>Prodotti senza confezione originale e/o con confezione non in perfetto stato (con scritte, segni e/o adesivi)</w:t>
      </w:r>
    </w:p>
    <w:p w14:paraId="13A97C6E" w14:textId="77777777" w:rsidR="009E6EEB" w:rsidRPr="00A51DDE" w:rsidRDefault="009E6EEB" w:rsidP="009E6EEB">
      <w:pPr>
        <w:pStyle w:val="Titolo"/>
        <w:ind w:left="1080" w:right="401"/>
        <w:jc w:val="both"/>
        <w:rPr>
          <w:rFonts w:ascii="Arial" w:hAnsi="Arial" w:cs="Arial"/>
          <w:b w:val="0"/>
          <w:color w:val="505050"/>
          <w:sz w:val="22"/>
          <w:szCs w:val="24"/>
          <w:lang w:eastAsia="en-US"/>
        </w:rPr>
      </w:pPr>
    </w:p>
    <w:p w14:paraId="68175702" w14:textId="77777777"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 xml:space="preserve">L'eventuale autorizzazione al reso per accredito avverrà applicando una </w:t>
      </w:r>
      <w:r w:rsidRPr="00A51DDE">
        <w:rPr>
          <w:rStyle w:val="Enfasigrassetto"/>
          <w:rFonts w:ascii="Arial" w:hAnsi="Arial" w:cs="Arial"/>
          <w:color w:val="505050"/>
          <w:szCs w:val="24"/>
          <w:lang w:val="it-IT"/>
        </w:rPr>
        <w:t>riduzione minima del 15% dal prezzo in fattura pagata dal cliente</w:t>
      </w:r>
      <w:r w:rsidRPr="00A51DDE">
        <w:rPr>
          <w:rFonts w:ascii="Arial" w:hAnsi="Arial" w:cs="Arial"/>
          <w:color w:val="505050"/>
          <w:szCs w:val="24"/>
          <w:lang w:val="it-IT"/>
        </w:rPr>
        <w:t xml:space="preserve"> per costi amministrativi.</w:t>
      </w:r>
    </w:p>
    <w:p w14:paraId="6271D9C4" w14:textId="77777777"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>A ricezione del numero di RMA, il cliente sarà autorizzato a spedire</w:t>
      </w:r>
      <w:r>
        <w:rPr>
          <w:rFonts w:ascii="Arial" w:hAnsi="Arial" w:cs="Arial"/>
          <w:color w:val="505050"/>
          <w:szCs w:val="24"/>
          <w:lang w:val="it-IT"/>
        </w:rPr>
        <w:t xml:space="preserve"> il materiale in porto franco al seguente indirizzo:</w:t>
      </w:r>
    </w:p>
    <w:p w14:paraId="44BC1F93" w14:textId="77777777"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proofErr w:type="spellStart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Nidec</w:t>
      </w:r>
      <w:proofErr w:type="spellEnd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 xml:space="preserve"> Industrial Automation </w:t>
      </w:r>
      <w:proofErr w:type="spellStart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Italy</w:t>
      </w:r>
      <w:proofErr w:type="spellEnd"/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 xml:space="preserve"> Spa</w:t>
      </w:r>
    </w:p>
    <w:p w14:paraId="00142F69" w14:textId="77777777"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Via Mario Idiomi 3/6</w:t>
      </w:r>
    </w:p>
    <w:p w14:paraId="216B7CEE" w14:textId="77777777"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  <w:r w:rsidRPr="00A51DDE">
        <w:rPr>
          <w:rFonts w:ascii="Arial" w:hAnsi="Arial" w:cs="Arial"/>
          <w:color w:val="505050"/>
          <w:sz w:val="22"/>
          <w:szCs w:val="24"/>
          <w:lang w:eastAsia="en-US"/>
        </w:rPr>
        <w:t>20090 Assago-MI</w:t>
      </w:r>
    </w:p>
    <w:p w14:paraId="33A46944" w14:textId="77777777" w:rsidR="009E6EEB" w:rsidRPr="00A51DDE" w:rsidRDefault="009E6EEB" w:rsidP="009E6EEB">
      <w:pPr>
        <w:pStyle w:val="Titolo"/>
        <w:ind w:left="720" w:right="401"/>
        <w:jc w:val="both"/>
        <w:rPr>
          <w:rFonts w:ascii="Arial" w:hAnsi="Arial" w:cs="Arial"/>
          <w:color w:val="505050"/>
          <w:sz w:val="22"/>
          <w:szCs w:val="24"/>
          <w:lang w:eastAsia="en-US"/>
        </w:rPr>
      </w:pPr>
    </w:p>
    <w:p w14:paraId="45671CA9" w14:textId="77777777"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 xml:space="preserve">L'autorizzazione al reso decadrà automaticamente se il reso non perverrà </w:t>
      </w:r>
      <w:r w:rsidRPr="00A51DDE">
        <w:rPr>
          <w:rFonts w:ascii="Arial" w:hAnsi="Arial" w:cs="Arial"/>
          <w:b/>
          <w:color w:val="505050"/>
          <w:szCs w:val="24"/>
          <w:lang w:val="it-IT"/>
        </w:rPr>
        <w:t>entro 30 giorni dall’emissione</w:t>
      </w:r>
    </w:p>
    <w:p w14:paraId="1FC359C3" w14:textId="77777777" w:rsidR="009E6EEB" w:rsidRPr="00A51DDE" w:rsidRDefault="009E6EEB" w:rsidP="009E6EEB">
      <w:pPr>
        <w:numPr>
          <w:ilvl w:val="0"/>
          <w:numId w:val="3"/>
        </w:numPr>
        <w:spacing w:before="100" w:beforeAutospacing="1" w:after="100" w:afterAutospacing="1" w:line="240" w:lineRule="auto"/>
        <w:ind w:right="401"/>
        <w:jc w:val="both"/>
        <w:rPr>
          <w:rFonts w:ascii="Arial" w:hAnsi="Arial" w:cs="Arial"/>
          <w:color w:val="505050"/>
          <w:szCs w:val="24"/>
          <w:lang w:val="it-IT"/>
        </w:rPr>
      </w:pPr>
      <w:r w:rsidRPr="00A51DDE">
        <w:rPr>
          <w:rFonts w:ascii="Arial" w:hAnsi="Arial" w:cs="Arial"/>
          <w:color w:val="505050"/>
          <w:szCs w:val="24"/>
          <w:lang w:val="it-IT"/>
        </w:rPr>
        <w:t>Il cliente dovrà riportare sul documento di reso il riferimento RMA ricevuto.                                           In assenza di autorizzazione o di un riferimento ad un numero valido di autorizzazione - oppure</w:t>
      </w:r>
      <w:r w:rsidRPr="00A51DDE">
        <w:rPr>
          <w:rFonts w:ascii="Arial" w:hAnsi="Arial" w:cs="Arial"/>
          <w:b/>
          <w:color w:val="505050"/>
          <w:szCs w:val="24"/>
          <w:lang w:val="it-IT"/>
        </w:rPr>
        <w:t xml:space="preserve"> di reso non integro o non conforme per quantità e qualità a quanto autorizzato</w:t>
      </w:r>
      <w:r w:rsidRPr="00A51DDE">
        <w:rPr>
          <w:rFonts w:ascii="Arial" w:hAnsi="Arial" w:cs="Arial"/>
          <w:color w:val="505050"/>
          <w:szCs w:val="24"/>
          <w:lang w:val="it-IT"/>
        </w:rPr>
        <w:t xml:space="preserve"> - il reso verrà respinto al mittente</w:t>
      </w:r>
    </w:p>
    <w:p w14:paraId="24574391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42C7CE38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063F0B32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3B9D3044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185175E6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0824C031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04EDBDCB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2F96CBBF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47131E4D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437E477D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5E89663E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58243E93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01817662" w14:textId="77777777" w:rsidR="009E6EEB" w:rsidRPr="00F50EB4" w:rsidRDefault="009E6EEB" w:rsidP="009E6EEB">
      <w:pPr>
        <w:pStyle w:val="Titolo"/>
        <w:rPr>
          <w:rFonts w:ascii="Arial" w:hAnsi="Arial" w:cs="Arial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>Sezione A – Informazioni Cliente</w:t>
      </w:r>
    </w:p>
    <w:p w14:paraId="5EA72D12" w14:textId="77777777" w:rsidR="009E6EEB" w:rsidRPr="00A51DDE" w:rsidRDefault="009E6EEB" w:rsidP="009E6EEB">
      <w:pPr>
        <w:pStyle w:val="Titolo"/>
        <w:jc w:val="left"/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6EEB" w:rsidRPr="00A51DDE" w14:paraId="10AE043D" w14:textId="77777777" w:rsidTr="009E6EEB">
        <w:trPr>
          <w:cantSplit/>
          <w:trHeight w:val="308"/>
        </w:trPr>
        <w:tc>
          <w:tcPr>
            <w:tcW w:w="10632" w:type="dxa"/>
            <w:vAlign w:val="center"/>
          </w:tcPr>
          <w:p w14:paraId="4E78F078" w14:textId="70995FE8"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 xml:space="preserve">Ragione Sociale </w:t>
            </w:r>
            <w:r w:rsidR="00416D8E">
              <w:rPr>
                <w:szCs w:val="24"/>
              </w:rPr>
              <w:t xml:space="preserve">                 R.E.M.   S.R.L.</w:t>
            </w:r>
          </w:p>
        </w:tc>
      </w:tr>
      <w:tr w:rsidR="009E6EEB" w:rsidRPr="00A51DDE" w14:paraId="3CE425C7" w14:textId="77777777" w:rsidTr="009E6EEB">
        <w:trPr>
          <w:cantSplit/>
          <w:trHeight w:val="308"/>
        </w:trPr>
        <w:tc>
          <w:tcPr>
            <w:tcW w:w="10632" w:type="dxa"/>
            <w:vAlign w:val="center"/>
          </w:tcPr>
          <w:p w14:paraId="7EE54710" w14:textId="54D722B7"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Indirizzo</w:t>
            </w:r>
            <w:r w:rsidR="00416D8E">
              <w:rPr>
                <w:szCs w:val="24"/>
              </w:rPr>
              <w:t xml:space="preserve">             VIA FERRUCCIA 16/A</w:t>
            </w:r>
          </w:p>
        </w:tc>
      </w:tr>
      <w:tr w:rsidR="009E6EEB" w:rsidRPr="00A51DDE" w14:paraId="25EBD14A" w14:textId="77777777" w:rsidTr="009E6EEB">
        <w:trPr>
          <w:cantSplit/>
          <w:trHeight w:val="308"/>
        </w:trPr>
        <w:tc>
          <w:tcPr>
            <w:tcW w:w="10632" w:type="dxa"/>
            <w:vAlign w:val="center"/>
          </w:tcPr>
          <w:p w14:paraId="178A0B9A" w14:textId="34BFE423"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Email</w:t>
            </w:r>
            <w:r w:rsidR="00416D8E">
              <w:rPr>
                <w:szCs w:val="24"/>
              </w:rPr>
              <w:t xml:space="preserve">          amministrazione@rem-motori.it</w:t>
            </w:r>
          </w:p>
        </w:tc>
      </w:tr>
      <w:tr w:rsidR="009E6EEB" w:rsidRPr="00A51DDE" w14:paraId="49E70DD1" w14:textId="77777777" w:rsidTr="009E6EEB">
        <w:trPr>
          <w:cantSplit/>
          <w:trHeight w:val="33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BC27" w14:textId="2753D6F7" w:rsidR="009E6EEB" w:rsidRPr="00A51DDE" w:rsidRDefault="009E6EEB" w:rsidP="009E6EEB">
            <w:pPr>
              <w:pStyle w:val="Titolo"/>
              <w:jc w:val="left"/>
              <w:rPr>
                <w:szCs w:val="24"/>
              </w:rPr>
            </w:pPr>
            <w:r w:rsidRPr="00A51DDE">
              <w:rPr>
                <w:szCs w:val="24"/>
              </w:rPr>
              <w:t>Persona di riferimento</w:t>
            </w:r>
            <w:r w:rsidR="00416D8E">
              <w:rPr>
                <w:szCs w:val="24"/>
              </w:rPr>
              <w:t xml:space="preserve">   ALFREDO EVANGELISTI</w:t>
            </w:r>
          </w:p>
        </w:tc>
      </w:tr>
    </w:tbl>
    <w:p w14:paraId="4009E91C" w14:textId="77777777" w:rsidR="009E6EEB" w:rsidRPr="00A51DDE" w:rsidRDefault="009E6EEB" w:rsidP="009E6EEB">
      <w:pPr>
        <w:pStyle w:val="Titolo"/>
        <w:jc w:val="left"/>
        <w:rPr>
          <w:sz w:val="16"/>
        </w:rPr>
      </w:pPr>
    </w:p>
    <w:p w14:paraId="5740BD5F" w14:textId="77777777" w:rsidR="009E6EEB" w:rsidRPr="00A51DDE" w:rsidRDefault="009E6EEB" w:rsidP="009E6EEB">
      <w:pPr>
        <w:rPr>
          <w:rFonts w:ascii="Arial" w:hAnsi="Arial" w:cs="Arial"/>
          <w:sz w:val="16"/>
        </w:rPr>
      </w:pPr>
    </w:p>
    <w:p w14:paraId="69ADDC6C" w14:textId="77777777" w:rsidR="009E6EEB" w:rsidRPr="00F50EB4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>Sezione B – Informazioni Prodotto</w:t>
      </w:r>
    </w:p>
    <w:p w14:paraId="4DEDFF30" w14:textId="77777777" w:rsidR="009E6EEB" w:rsidRPr="00A51DDE" w:rsidRDefault="009E6EEB" w:rsidP="009E6EEB">
      <w:pPr>
        <w:rPr>
          <w:rFonts w:ascii="Arial" w:hAnsi="Arial" w:cs="Arial"/>
          <w:sz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E6EEB" w:rsidRPr="00A51DDE" w14:paraId="12E7D709" w14:textId="77777777" w:rsidTr="009E6EEB">
        <w:trPr>
          <w:cantSplit/>
          <w:trHeight w:val="431"/>
        </w:trPr>
        <w:tc>
          <w:tcPr>
            <w:tcW w:w="10632" w:type="dxa"/>
            <w:vAlign w:val="center"/>
          </w:tcPr>
          <w:p w14:paraId="3E63BA1E" w14:textId="77777777" w:rsidR="009E6EEB" w:rsidRPr="00A51DDE" w:rsidRDefault="009E6EEB" w:rsidP="009E6EEB">
            <w:pPr>
              <w:pStyle w:val="Titolo"/>
            </w:pPr>
            <w:r w:rsidRPr="00A51DDE">
              <w:t xml:space="preserve">Motivo del Reso </w:t>
            </w:r>
          </w:p>
        </w:tc>
      </w:tr>
    </w:tbl>
    <w:p w14:paraId="63312858" w14:textId="77777777" w:rsidR="009E6EEB" w:rsidRPr="00A51DDE" w:rsidRDefault="009E6EEB" w:rsidP="009E6EEB">
      <w:pPr>
        <w:pStyle w:val="Titolo"/>
      </w:pPr>
    </w:p>
    <w:p w14:paraId="6FE59B05" w14:textId="77777777" w:rsidR="009E6EEB" w:rsidRPr="00A51DDE" w:rsidRDefault="009E6EEB" w:rsidP="009E6EEB">
      <w:pPr>
        <w:pStyle w:val="Titolo"/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2694"/>
        <w:gridCol w:w="4110"/>
      </w:tblGrid>
      <w:tr w:rsidR="009E6EEB" w:rsidRPr="00A51DDE" w14:paraId="02186B57" w14:textId="77777777" w:rsidTr="009E6EEB">
        <w:tc>
          <w:tcPr>
            <w:tcW w:w="2836" w:type="dxa"/>
          </w:tcPr>
          <w:p w14:paraId="567913F7" w14:textId="77777777" w:rsidR="009E6EEB" w:rsidRPr="00A51DDE" w:rsidRDefault="009E6EEB" w:rsidP="009E6EEB">
            <w:pPr>
              <w:pStyle w:val="Titolo"/>
            </w:pPr>
            <w:r w:rsidRPr="00A51DDE">
              <w:t>Articolo/ Descrizione</w:t>
            </w:r>
          </w:p>
        </w:tc>
        <w:tc>
          <w:tcPr>
            <w:tcW w:w="992" w:type="dxa"/>
          </w:tcPr>
          <w:p w14:paraId="7DFFBC06" w14:textId="77777777" w:rsidR="009E6EEB" w:rsidRPr="00A51DDE" w:rsidRDefault="009E6EEB" w:rsidP="009E6EEB">
            <w:pPr>
              <w:pStyle w:val="Titolo"/>
            </w:pPr>
            <w:proofErr w:type="spellStart"/>
            <w:proofErr w:type="gramStart"/>
            <w:r w:rsidRPr="00A51DDE">
              <w:rPr>
                <w:lang w:val="en-US" w:eastAsia="en-US"/>
              </w:rPr>
              <w:t>Q.tà</w:t>
            </w:r>
            <w:proofErr w:type="spellEnd"/>
            <w:proofErr w:type="gramEnd"/>
          </w:p>
        </w:tc>
        <w:tc>
          <w:tcPr>
            <w:tcW w:w="2694" w:type="dxa"/>
          </w:tcPr>
          <w:p w14:paraId="56DD3574" w14:textId="77777777" w:rsidR="009E6EEB" w:rsidRPr="00A51DDE" w:rsidRDefault="009E6EEB" w:rsidP="009E6EEB">
            <w:pPr>
              <w:pStyle w:val="Titolo"/>
            </w:pPr>
            <w:r w:rsidRPr="00A51DDE">
              <w:t>Numero di Serie</w:t>
            </w:r>
          </w:p>
        </w:tc>
        <w:tc>
          <w:tcPr>
            <w:tcW w:w="4110" w:type="dxa"/>
          </w:tcPr>
          <w:p w14:paraId="7F5885F8" w14:textId="77777777" w:rsidR="009E6EEB" w:rsidRPr="00A51DDE" w:rsidRDefault="009E6EEB" w:rsidP="009E6EEB">
            <w:pPr>
              <w:pStyle w:val="Titolo"/>
            </w:pPr>
            <w:r w:rsidRPr="00A51DDE">
              <w:t>Riferimento di acquisto DDT/Fattura</w:t>
            </w:r>
          </w:p>
        </w:tc>
      </w:tr>
      <w:tr w:rsidR="009E6EEB" w:rsidRPr="00A51DDE" w14:paraId="5F1D545A" w14:textId="77777777" w:rsidTr="009E6EEB">
        <w:tc>
          <w:tcPr>
            <w:tcW w:w="2836" w:type="dxa"/>
          </w:tcPr>
          <w:p w14:paraId="7DDA9FF9" w14:textId="6BAB8CC6" w:rsidR="009E6EEB" w:rsidRPr="00A51DDE" w:rsidRDefault="00416D8E" w:rsidP="009E6EEB">
            <w:pPr>
              <w:pStyle w:val="Titolo"/>
            </w:pPr>
            <w:r>
              <w:t>M751-01200022A101</w:t>
            </w:r>
          </w:p>
        </w:tc>
        <w:tc>
          <w:tcPr>
            <w:tcW w:w="992" w:type="dxa"/>
          </w:tcPr>
          <w:p w14:paraId="47381C94" w14:textId="668B04B8" w:rsidR="009E6EEB" w:rsidRPr="00A51DDE" w:rsidRDefault="00416D8E" w:rsidP="009E6EEB">
            <w:pPr>
              <w:pStyle w:val="Titolo"/>
            </w:pPr>
            <w:r>
              <w:t>1</w:t>
            </w:r>
          </w:p>
        </w:tc>
        <w:tc>
          <w:tcPr>
            <w:tcW w:w="2694" w:type="dxa"/>
          </w:tcPr>
          <w:p w14:paraId="4EAD33C1" w14:textId="45640F2E" w:rsidR="009E6EEB" w:rsidRPr="00A51DDE" w:rsidRDefault="00416D8E" w:rsidP="009E6EEB">
            <w:pPr>
              <w:pStyle w:val="Titolo"/>
            </w:pPr>
            <w:r>
              <w:t>8163434001</w:t>
            </w:r>
          </w:p>
        </w:tc>
        <w:tc>
          <w:tcPr>
            <w:tcW w:w="4110" w:type="dxa"/>
          </w:tcPr>
          <w:p w14:paraId="65A752B8" w14:textId="15009AB3" w:rsidR="009E6EEB" w:rsidRPr="00A51DDE" w:rsidRDefault="00416D8E" w:rsidP="009E6EEB">
            <w:pPr>
              <w:pStyle w:val="Titolo"/>
            </w:pPr>
            <w:r>
              <w:t>9147313 DEL 25/11/2020</w:t>
            </w:r>
          </w:p>
        </w:tc>
      </w:tr>
      <w:tr w:rsidR="009E6EEB" w:rsidRPr="00A51DDE" w14:paraId="7B241043" w14:textId="77777777" w:rsidTr="009E6EEB">
        <w:tc>
          <w:tcPr>
            <w:tcW w:w="2836" w:type="dxa"/>
          </w:tcPr>
          <w:p w14:paraId="0339F609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14:paraId="61A07BFA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14:paraId="64C11550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14:paraId="5E5B99B1" w14:textId="77777777" w:rsidR="009E6EEB" w:rsidRPr="00A51DDE" w:rsidRDefault="009E6EEB" w:rsidP="009E6EEB">
            <w:pPr>
              <w:pStyle w:val="Titolo"/>
            </w:pPr>
          </w:p>
        </w:tc>
      </w:tr>
      <w:tr w:rsidR="009E6EEB" w:rsidRPr="00A51DDE" w14:paraId="68BEF376" w14:textId="77777777" w:rsidTr="009E6EEB">
        <w:tc>
          <w:tcPr>
            <w:tcW w:w="2836" w:type="dxa"/>
          </w:tcPr>
          <w:p w14:paraId="3190C8EF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14:paraId="1A795690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14:paraId="3BFA8EB5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14:paraId="164178AB" w14:textId="77777777" w:rsidR="009E6EEB" w:rsidRPr="00A51DDE" w:rsidRDefault="009E6EEB" w:rsidP="009E6EEB">
            <w:pPr>
              <w:pStyle w:val="Titolo"/>
            </w:pPr>
          </w:p>
        </w:tc>
      </w:tr>
      <w:tr w:rsidR="009E6EEB" w:rsidRPr="00A51DDE" w14:paraId="39C91AF0" w14:textId="77777777" w:rsidTr="009E6EEB">
        <w:tc>
          <w:tcPr>
            <w:tcW w:w="2836" w:type="dxa"/>
          </w:tcPr>
          <w:p w14:paraId="008EF0AE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14:paraId="06B3EB87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14:paraId="3F5F42E1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14:paraId="449596DB" w14:textId="77777777" w:rsidR="009E6EEB" w:rsidRPr="00A51DDE" w:rsidRDefault="009E6EEB" w:rsidP="009E6EEB">
            <w:pPr>
              <w:pStyle w:val="Titolo"/>
            </w:pPr>
          </w:p>
        </w:tc>
      </w:tr>
      <w:tr w:rsidR="009E6EEB" w:rsidRPr="00A51DDE" w14:paraId="0B3C9F5E" w14:textId="77777777" w:rsidTr="009E6EEB">
        <w:tc>
          <w:tcPr>
            <w:tcW w:w="2836" w:type="dxa"/>
          </w:tcPr>
          <w:p w14:paraId="731B38AF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</w:tcPr>
          <w:p w14:paraId="765A870F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</w:tcPr>
          <w:p w14:paraId="09FC4376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</w:tcPr>
          <w:p w14:paraId="2DB4C6D5" w14:textId="77777777" w:rsidR="009E6EEB" w:rsidRPr="00A51DDE" w:rsidRDefault="009E6EEB" w:rsidP="009E6EEB">
            <w:pPr>
              <w:pStyle w:val="Titolo"/>
            </w:pPr>
          </w:p>
        </w:tc>
      </w:tr>
      <w:tr w:rsidR="009E6EEB" w:rsidRPr="00A51DDE" w14:paraId="6E5FBDA4" w14:textId="77777777" w:rsidTr="009E6EE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F4A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ED2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F5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6A3" w14:textId="77777777" w:rsidR="009E6EEB" w:rsidRPr="00A51DDE" w:rsidRDefault="009E6EEB" w:rsidP="009E6EEB">
            <w:pPr>
              <w:pStyle w:val="Titolo"/>
            </w:pPr>
          </w:p>
        </w:tc>
      </w:tr>
      <w:tr w:rsidR="009E6EEB" w:rsidRPr="00A51DDE" w14:paraId="73BFD22D" w14:textId="77777777" w:rsidTr="009E6EE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FC8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860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A39" w14:textId="77777777" w:rsidR="009E6EEB" w:rsidRPr="00A51DDE" w:rsidRDefault="009E6EEB" w:rsidP="009E6EEB">
            <w:pPr>
              <w:pStyle w:val="Titol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D0A" w14:textId="77777777" w:rsidR="009E6EEB" w:rsidRPr="00A51DDE" w:rsidRDefault="009E6EEB" w:rsidP="009E6EEB">
            <w:pPr>
              <w:pStyle w:val="Titolo"/>
            </w:pPr>
          </w:p>
        </w:tc>
      </w:tr>
    </w:tbl>
    <w:p w14:paraId="20EEF55F" w14:textId="77777777" w:rsidR="009E6EEB" w:rsidRPr="00A51DDE" w:rsidRDefault="009E6EEB" w:rsidP="009E6EEB">
      <w:pPr>
        <w:rPr>
          <w:rFonts w:cs="Arial"/>
          <w:szCs w:val="24"/>
          <w:lang w:val="it-IT"/>
        </w:rPr>
      </w:pPr>
    </w:p>
    <w:p w14:paraId="0A47FC15" w14:textId="6484E58D" w:rsidR="009E6EEB" w:rsidRPr="00A51DDE" w:rsidRDefault="009E6EEB" w:rsidP="009E6EEB">
      <w:pPr>
        <w:rPr>
          <w:rFonts w:ascii="Arial" w:hAnsi="Arial" w:cs="Arial"/>
          <w:szCs w:val="24"/>
          <w:lang w:val="it-IT"/>
        </w:rPr>
      </w:pPr>
      <w:r w:rsidRPr="00A51DDE">
        <w:rPr>
          <w:rFonts w:ascii="Arial" w:hAnsi="Arial" w:cs="Arial"/>
          <w:szCs w:val="24"/>
          <w:lang w:val="it-IT"/>
        </w:rPr>
        <w:t>Data …</w:t>
      </w:r>
      <w:r w:rsidR="00416D8E">
        <w:rPr>
          <w:rFonts w:ascii="Arial" w:hAnsi="Arial" w:cs="Arial"/>
          <w:szCs w:val="24"/>
          <w:lang w:val="it-IT"/>
        </w:rPr>
        <w:t>09/12/2020</w:t>
      </w:r>
      <w:r w:rsidRPr="00A51DDE">
        <w:rPr>
          <w:rFonts w:ascii="Arial" w:hAnsi="Arial" w:cs="Arial"/>
          <w:szCs w:val="24"/>
          <w:lang w:val="it-IT"/>
        </w:rPr>
        <w:t xml:space="preserve">………                                   </w:t>
      </w:r>
      <w:r>
        <w:rPr>
          <w:rFonts w:ascii="Arial" w:hAnsi="Arial" w:cs="Arial"/>
          <w:szCs w:val="24"/>
          <w:lang w:val="it-IT"/>
        </w:rPr>
        <w:t xml:space="preserve">   </w:t>
      </w:r>
      <w:r w:rsidRPr="00A51DDE">
        <w:rPr>
          <w:rFonts w:ascii="Arial" w:hAnsi="Arial" w:cs="Arial"/>
          <w:szCs w:val="24"/>
          <w:lang w:val="it-IT"/>
        </w:rPr>
        <w:t xml:space="preserve">Firma del Cliente </w:t>
      </w:r>
      <w:r w:rsidR="00416D8E">
        <w:rPr>
          <w:rFonts w:ascii="Arial" w:hAnsi="Arial" w:cs="Arial"/>
          <w:szCs w:val="24"/>
          <w:lang w:val="it-IT"/>
        </w:rPr>
        <w:t xml:space="preserve">                         </w:t>
      </w:r>
      <w:r w:rsidRPr="00A51DDE">
        <w:rPr>
          <w:rFonts w:ascii="Arial" w:hAnsi="Arial" w:cs="Arial"/>
          <w:szCs w:val="24"/>
          <w:lang w:val="it-IT"/>
        </w:rPr>
        <w:t>……………………………………</w:t>
      </w:r>
    </w:p>
    <w:p w14:paraId="069E5872" w14:textId="77777777" w:rsidR="009E6EEB" w:rsidRPr="00A51DDE" w:rsidRDefault="009E6EEB" w:rsidP="009E6EEB">
      <w:pPr>
        <w:rPr>
          <w:rFonts w:ascii="Arial" w:hAnsi="Arial" w:cs="Arial"/>
          <w:sz w:val="16"/>
          <w:lang w:val="it-IT"/>
        </w:rPr>
      </w:pPr>
    </w:p>
    <w:p w14:paraId="03B3C457" w14:textId="77777777" w:rsidR="009E6EEB" w:rsidRPr="00F50EB4" w:rsidRDefault="009E6EEB" w:rsidP="009E6EEB">
      <w:pPr>
        <w:pStyle w:val="Titolo"/>
        <w:rPr>
          <w:rFonts w:ascii="Arial" w:hAnsi="Arial" w:cs="Arial"/>
          <w:sz w:val="28"/>
          <w:szCs w:val="28"/>
        </w:rPr>
      </w:pPr>
      <w:r w:rsidRPr="00F50EB4">
        <w:rPr>
          <w:rFonts w:ascii="Arial" w:hAnsi="Arial" w:cs="Arial"/>
          <w:sz w:val="28"/>
          <w:szCs w:val="28"/>
          <w:highlight w:val="lightGray"/>
        </w:rPr>
        <w:t xml:space="preserve">Sezione Riservata a </w:t>
      </w:r>
      <w:proofErr w:type="spellStart"/>
      <w:r w:rsidRPr="00F50EB4">
        <w:rPr>
          <w:rFonts w:ascii="Arial" w:hAnsi="Arial" w:cs="Arial"/>
          <w:sz w:val="28"/>
          <w:szCs w:val="28"/>
          <w:highlight w:val="lightGray"/>
        </w:rPr>
        <w:t>Nidec</w:t>
      </w:r>
      <w:proofErr w:type="spellEnd"/>
      <w:r w:rsidRPr="00F50EB4">
        <w:rPr>
          <w:rFonts w:ascii="Arial" w:hAnsi="Arial" w:cs="Arial"/>
          <w:sz w:val="28"/>
          <w:szCs w:val="28"/>
          <w:highlight w:val="lightGray"/>
        </w:rPr>
        <w:t xml:space="preserve"> Industrial Automation </w:t>
      </w:r>
      <w:proofErr w:type="spellStart"/>
      <w:r w:rsidRPr="00F50EB4">
        <w:rPr>
          <w:rFonts w:ascii="Arial" w:hAnsi="Arial" w:cs="Arial"/>
          <w:sz w:val="28"/>
          <w:szCs w:val="28"/>
          <w:highlight w:val="lightGray"/>
        </w:rPr>
        <w:t>Italy</w:t>
      </w:r>
      <w:proofErr w:type="spellEnd"/>
      <w:r w:rsidRPr="00F50EB4">
        <w:rPr>
          <w:rFonts w:ascii="Arial" w:hAnsi="Arial" w:cs="Arial"/>
          <w:sz w:val="28"/>
          <w:szCs w:val="28"/>
          <w:highlight w:val="lightGray"/>
        </w:rPr>
        <w:t xml:space="preserve"> SpA</w:t>
      </w:r>
    </w:p>
    <w:p w14:paraId="227FF68E" w14:textId="77777777" w:rsidR="009E6EEB" w:rsidRPr="00A51DDE" w:rsidRDefault="009E6EEB" w:rsidP="00BD00E5">
      <w:pPr>
        <w:pStyle w:val="Titolo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5A8B" wp14:editId="57628247">
                <wp:simplePos x="0" y="0"/>
                <wp:positionH relativeFrom="column">
                  <wp:posOffset>4484370</wp:posOffset>
                </wp:positionH>
                <wp:positionV relativeFrom="paragraph">
                  <wp:posOffset>95885</wp:posOffset>
                </wp:positionV>
                <wp:extent cx="2049780" cy="276225"/>
                <wp:effectExtent l="0" t="0" r="26670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05D3" w14:textId="77777777" w:rsidR="009E6EEB" w:rsidRPr="00D13862" w:rsidRDefault="009E6EEB" w:rsidP="009E6E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38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45A8B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353.1pt;margin-top:7.55pt;width:161.4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">
                <v:textbox style="mso-fit-shape-to-text:t">
                  <w:txbxContent>
                    <w:p w14:paraId="5ABF05D3" w14:textId="77777777" w:rsidR="009E6EEB" w:rsidRPr="00D13862" w:rsidRDefault="009E6EEB" w:rsidP="009E6E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38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CBA54" wp14:editId="43F50EDE">
                <wp:simplePos x="0" y="0"/>
                <wp:positionH relativeFrom="column">
                  <wp:posOffset>30480</wp:posOffset>
                </wp:positionH>
                <wp:positionV relativeFrom="paragraph">
                  <wp:posOffset>125095</wp:posOffset>
                </wp:positionV>
                <wp:extent cx="4033520" cy="276225"/>
                <wp:effectExtent l="0" t="0" r="2413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3FBF" w14:textId="77777777" w:rsidR="009E6EEB" w:rsidRPr="00D13862" w:rsidRDefault="009E6EEB" w:rsidP="009E6E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38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Compilato 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CBA54" id="Casella di testo 5" o:spid="_x0000_s1027" type="#_x0000_t202" style="position:absolute;margin-left:2.4pt;margin-top:9.85pt;width:317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">
                <v:textbox style="mso-fit-shape-to-text:t">
                  <w:txbxContent>
                    <w:p w14:paraId="17E83FBF" w14:textId="77777777" w:rsidR="009E6EEB" w:rsidRPr="00D13862" w:rsidRDefault="009E6EEB" w:rsidP="009E6E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3862">
                        <w:rPr>
                          <w:rFonts w:ascii="Arial" w:hAnsi="Arial" w:cs="Arial"/>
                          <w:sz w:val="24"/>
                          <w:szCs w:val="24"/>
                        </w:rPr>
                        <w:t>Compilato da:</w:t>
                      </w:r>
                    </w:p>
                  </w:txbxContent>
                </v:textbox>
              </v:shape>
            </w:pict>
          </mc:Fallback>
        </mc:AlternateContent>
      </w:r>
    </w:p>
    <w:p w14:paraId="22225ADD" w14:textId="77777777" w:rsidR="009E6EEB" w:rsidRPr="00A51DDE" w:rsidRDefault="009E6EEB" w:rsidP="00BD00E5">
      <w:pPr>
        <w:pStyle w:val="Titolo"/>
        <w:jc w:val="left"/>
        <w:rPr>
          <w:sz w:val="18"/>
          <w:szCs w:val="22"/>
        </w:rPr>
      </w:pPr>
    </w:p>
    <w:p w14:paraId="1B048962" w14:textId="77777777" w:rsidR="009E6EEB" w:rsidRPr="00BD00E5" w:rsidRDefault="009E6EEB" w:rsidP="00BD00E5">
      <w:pPr>
        <w:pStyle w:val="Titolo"/>
      </w:pPr>
    </w:p>
    <w:p w14:paraId="181737D1" w14:textId="77777777" w:rsidR="009E6EEB" w:rsidRPr="00BD00E5" w:rsidRDefault="009E6EEB" w:rsidP="00BD00E5">
      <w:pPr>
        <w:pStyle w:val="Titolo"/>
      </w:pPr>
    </w:p>
    <w:p w14:paraId="4DC4FDC7" w14:textId="77777777" w:rsidR="009E6EEB" w:rsidRPr="00BD00E5" w:rsidRDefault="009E6EEB" w:rsidP="00BD00E5">
      <w:pPr>
        <w:pStyle w:val="Titolo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E6EEB" w:rsidRPr="00BD00E5" w14:paraId="13066E93" w14:textId="77777777" w:rsidTr="00BD00E5">
        <w:trPr>
          <w:trHeight w:val="612"/>
        </w:trPr>
        <w:tc>
          <w:tcPr>
            <w:tcW w:w="10418" w:type="dxa"/>
          </w:tcPr>
          <w:p w14:paraId="1948A59E" w14:textId="77777777" w:rsidR="009E6EEB" w:rsidRPr="00BD00E5" w:rsidRDefault="009E6EEB" w:rsidP="00BD00E5">
            <w:pPr>
              <w:pStyle w:val="Titolo"/>
            </w:pPr>
            <w:r w:rsidRPr="00BD00E5">
              <w:t xml:space="preserve">RMA </w:t>
            </w:r>
          </w:p>
        </w:tc>
      </w:tr>
    </w:tbl>
    <w:p w14:paraId="78CCBE83" w14:textId="77777777" w:rsidR="009E6EEB" w:rsidRDefault="009E6EEB" w:rsidP="00BD00E5">
      <w:pPr>
        <w:pStyle w:val="Titolo"/>
        <w:jc w:val="left"/>
        <w:rPr>
          <w:szCs w:val="24"/>
        </w:rPr>
      </w:pPr>
    </w:p>
    <w:p w14:paraId="61B5A1DF" w14:textId="77777777" w:rsidR="003B3381" w:rsidRDefault="009E6EEB" w:rsidP="00BD00E5">
      <w:pPr>
        <w:pStyle w:val="Titolo"/>
        <w:jc w:val="left"/>
        <w:rPr>
          <w:sz w:val="20"/>
        </w:rPr>
      </w:pPr>
      <w:r w:rsidRPr="00A51DDE">
        <w:rPr>
          <w:szCs w:val="24"/>
        </w:rPr>
        <w:t xml:space="preserve">Esito comunicato a Cliente il _____________________   </w:t>
      </w:r>
      <w:r w:rsidR="00BD00E5">
        <w:rPr>
          <w:szCs w:val="24"/>
        </w:rPr>
        <w:t>da</w:t>
      </w:r>
      <w:r w:rsidRPr="00A51DDE">
        <w:rPr>
          <w:szCs w:val="24"/>
        </w:rPr>
        <w:t>______________________________</w:t>
      </w:r>
    </w:p>
    <w:p w14:paraId="100FD2A3" w14:textId="77777777" w:rsid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4A107CE6" w14:textId="77777777" w:rsidR="003B3381" w:rsidRPr="003B3381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sectPr w:rsidR="003B3381" w:rsidRPr="003B3381" w:rsidSect="00294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72" w:right="1133" w:bottom="1417" w:left="1134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4B5E" w14:textId="77777777" w:rsidR="000A763F" w:rsidRDefault="000A763F" w:rsidP="001A51F2">
      <w:pPr>
        <w:spacing w:after="0" w:line="240" w:lineRule="auto"/>
      </w:pPr>
      <w:r>
        <w:separator/>
      </w:r>
    </w:p>
  </w:endnote>
  <w:endnote w:type="continuationSeparator" w:id="0">
    <w:p w14:paraId="36A6C257" w14:textId="77777777" w:rsidR="000A763F" w:rsidRDefault="000A763F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7B623" w14:textId="77777777" w:rsidR="002E7AF6" w:rsidRDefault="002E7A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B75CC" w14:textId="77777777" w:rsidR="001A51F2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064204D5" wp14:editId="2DC019C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w:drawing>
        <wp:anchor distT="0" distB="0" distL="114300" distR="114300" simplePos="0" relativeHeight="251698688" behindDoc="0" locked="0" layoutInCell="1" allowOverlap="1" wp14:anchorId="3DA8A155" wp14:editId="094217C5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47968488" wp14:editId="7467366F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195D3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DF743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6A04925" wp14:editId="3E22DDFE">
              <wp:simplePos x="0" y="0"/>
              <wp:positionH relativeFrom="page">
                <wp:posOffset>720090</wp:posOffset>
              </wp:positionH>
              <wp:positionV relativeFrom="page">
                <wp:posOffset>9939655</wp:posOffset>
              </wp:positionV>
              <wp:extent cx="6120130" cy="467360"/>
              <wp:effectExtent l="0" t="0" r="1397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819EF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42F7C1FC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F.lli Gracchi 39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35D9CA6C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7F375DF5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0A1C8036" w14:textId="77777777" w:rsidR="00DF743A" w:rsidRPr="00FC2620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04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7pt;margin-top:782.65pt;width:481.9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" filled="f" stroked="f">
              <v:textbox style="mso-fit-shape-to-text:t" inset="0,0,0,0">
                <w:txbxContent>
                  <w:p w14:paraId="63A819EF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42F7C1FC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F.lli Gracchi 39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35D9CA6C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7F375DF5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0A1C8036" w14:textId="77777777" w:rsidR="00DF743A" w:rsidRPr="00FC2620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B1DC" w14:textId="77777777" w:rsidR="00644284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2B28DD02" wp14:editId="59B34FF2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4F0ED5EC" wp14:editId="0731A4DE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BCB69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168E7BDE" wp14:editId="7332B55C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3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7B646FB9" wp14:editId="571EFC39">
              <wp:simplePos x="0" y="0"/>
              <wp:positionH relativeFrom="page">
                <wp:posOffset>720090</wp:posOffset>
              </wp:positionH>
              <wp:positionV relativeFrom="page">
                <wp:posOffset>9952355</wp:posOffset>
              </wp:positionV>
              <wp:extent cx="6120130" cy="467360"/>
              <wp:effectExtent l="0" t="0" r="1397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ACD9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3E2E3ED9" w14:textId="77777777" w:rsidR="00E16DB1" w:rsidRDefault="00EE4380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29462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F.lli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Gracchi 39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0F2DE3C6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6E87EDB5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6FB71D3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46FB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6.7pt;margin-top:783.65pt;width:481.9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" filled="f" stroked="f">
              <v:textbox style="mso-fit-shape-to-text:t" inset="0,0,0,0">
                <w:txbxContent>
                  <w:p w14:paraId="6C7ACD9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3E2E3ED9" w14:textId="77777777" w:rsidR="00E16DB1" w:rsidRDefault="00EE4380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294626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F.lli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Gracchi 39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0F2DE3C6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6E87EDB5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6FB71D3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3949" w14:textId="77777777" w:rsidR="000A763F" w:rsidRDefault="000A763F" w:rsidP="001A51F2">
      <w:pPr>
        <w:spacing w:after="0" w:line="240" w:lineRule="auto"/>
      </w:pPr>
      <w:r>
        <w:separator/>
      </w:r>
    </w:p>
  </w:footnote>
  <w:footnote w:type="continuationSeparator" w:id="0">
    <w:p w14:paraId="4C238505" w14:textId="77777777" w:rsidR="000A763F" w:rsidRDefault="000A763F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91F9" w14:textId="77777777" w:rsidR="002E7AF6" w:rsidRDefault="002E7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09B3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31281F68" wp14:editId="6B49B8C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3827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5AAB3309" wp14:editId="74D1D155">
              <wp:simplePos x="0" y="0"/>
              <wp:positionH relativeFrom="page">
                <wp:posOffset>4867910</wp:posOffset>
              </wp:positionH>
              <wp:positionV relativeFrom="page">
                <wp:posOffset>720090</wp:posOffset>
              </wp:positionV>
              <wp:extent cx="2331720" cy="896620"/>
              <wp:effectExtent l="0" t="0" r="1143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A375D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62DA8E87" w14:textId="7777777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59AB42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4AFEA844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M&amp;D e EPG</w:t>
                          </w:r>
                        </w:p>
                        <w:p w14:paraId="268A2008" w14:textId="7777777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F.lli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Gracchi 39 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p w14:paraId="1BFB98E4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 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64451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1E252F55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B33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3.3pt;margin-top:56.7pt;width:183.6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" filled="f" stroked="f">
              <v:textbox inset="0,0,0,0">
                <w:txbxContent>
                  <w:p w14:paraId="016A375D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62DA8E87" w14:textId="7777777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59AB42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4AFEA844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M&amp;D e EPG</w:t>
                    </w:r>
                  </w:p>
                  <w:p w14:paraId="268A2008" w14:textId="7777777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F.lli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Gracchi 39 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p w14:paraId="1BFB98E4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>T: +39 02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64451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</w:p>
                  <w:p w14:paraId="1E252F55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3058ADC1" wp14:editId="550E92F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5B2"/>
    <w:multiLevelType w:val="hybridMultilevel"/>
    <w:tmpl w:val="E54427FA"/>
    <w:lvl w:ilvl="0" w:tplc="4DE80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60D2"/>
    <w:multiLevelType w:val="hybridMultilevel"/>
    <w:tmpl w:val="29A64A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F9"/>
    <w:rsid w:val="00017F6C"/>
    <w:rsid w:val="0006294E"/>
    <w:rsid w:val="0009297F"/>
    <w:rsid w:val="0009311A"/>
    <w:rsid w:val="000A3220"/>
    <w:rsid w:val="000A763F"/>
    <w:rsid w:val="001025FF"/>
    <w:rsid w:val="001411BC"/>
    <w:rsid w:val="0017372B"/>
    <w:rsid w:val="00180C5B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7AF6"/>
    <w:rsid w:val="002F2747"/>
    <w:rsid w:val="00313E91"/>
    <w:rsid w:val="003423D9"/>
    <w:rsid w:val="00346BA8"/>
    <w:rsid w:val="00354B60"/>
    <w:rsid w:val="003566E4"/>
    <w:rsid w:val="0039120B"/>
    <w:rsid w:val="003B3381"/>
    <w:rsid w:val="003E5B92"/>
    <w:rsid w:val="00404112"/>
    <w:rsid w:val="00416D8E"/>
    <w:rsid w:val="00420705"/>
    <w:rsid w:val="00440251"/>
    <w:rsid w:val="00453D2E"/>
    <w:rsid w:val="00501902"/>
    <w:rsid w:val="005215C7"/>
    <w:rsid w:val="00563D39"/>
    <w:rsid w:val="005A6522"/>
    <w:rsid w:val="005C3693"/>
    <w:rsid w:val="00603038"/>
    <w:rsid w:val="00644284"/>
    <w:rsid w:val="006478F8"/>
    <w:rsid w:val="006631C0"/>
    <w:rsid w:val="00680CCB"/>
    <w:rsid w:val="006F6F13"/>
    <w:rsid w:val="00701488"/>
    <w:rsid w:val="00727D04"/>
    <w:rsid w:val="00752F18"/>
    <w:rsid w:val="00760A72"/>
    <w:rsid w:val="00794D6F"/>
    <w:rsid w:val="007A0F5B"/>
    <w:rsid w:val="007B0226"/>
    <w:rsid w:val="007B723C"/>
    <w:rsid w:val="007C04B0"/>
    <w:rsid w:val="00813BAE"/>
    <w:rsid w:val="008579A9"/>
    <w:rsid w:val="00880C19"/>
    <w:rsid w:val="00880D49"/>
    <w:rsid w:val="00887510"/>
    <w:rsid w:val="00891BDD"/>
    <w:rsid w:val="008B559D"/>
    <w:rsid w:val="008E3263"/>
    <w:rsid w:val="008F31A7"/>
    <w:rsid w:val="00911AFC"/>
    <w:rsid w:val="00927445"/>
    <w:rsid w:val="00930672"/>
    <w:rsid w:val="00967A87"/>
    <w:rsid w:val="00980152"/>
    <w:rsid w:val="00984249"/>
    <w:rsid w:val="0099227D"/>
    <w:rsid w:val="009B1267"/>
    <w:rsid w:val="009E6EEB"/>
    <w:rsid w:val="009F242A"/>
    <w:rsid w:val="009F5D66"/>
    <w:rsid w:val="00A34D70"/>
    <w:rsid w:val="00A41D5C"/>
    <w:rsid w:val="00A505C4"/>
    <w:rsid w:val="00A54624"/>
    <w:rsid w:val="00A87B14"/>
    <w:rsid w:val="00AC1DF9"/>
    <w:rsid w:val="00AC4F96"/>
    <w:rsid w:val="00AE71A7"/>
    <w:rsid w:val="00B0206B"/>
    <w:rsid w:val="00B60000"/>
    <w:rsid w:val="00B7175E"/>
    <w:rsid w:val="00BD00E5"/>
    <w:rsid w:val="00C517E8"/>
    <w:rsid w:val="00C63C87"/>
    <w:rsid w:val="00C74DCD"/>
    <w:rsid w:val="00C85E3C"/>
    <w:rsid w:val="00C910EC"/>
    <w:rsid w:val="00CA63AD"/>
    <w:rsid w:val="00CC0BBB"/>
    <w:rsid w:val="00CF400D"/>
    <w:rsid w:val="00D35F7C"/>
    <w:rsid w:val="00D4205C"/>
    <w:rsid w:val="00D500C3"/>
    <w:rsid w:val="00D67EA0"/>
    <w:rsid w:val="00D71048"/>
    <w:rsid w:val="00DA3B0F"/>
    <w:rsid w:val="00DC4DDF"/>
    <w:rsid w:val="00DF743A"/>
    <w:rsid w:val="00E16DB1"/>
    <w:rsid w:val="00E20EE3"/>
    <w:rsid w:val="00E36516"/>
    <w:rsid w:val="00E851FC"/>
    <w:rsid w:val="00EE0B67"/>
    <w:rsid w:val="00EE4380"/>
    <w:rsid w:val="00EF7B41"/>
    <w:rsid w:val="00F7467A"/>
    <w:rsid w:val="00F762D1"/>
    <w:rsid w:val="00FB55E3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FD547"/>
  <w15:docId w15:val="{B3FF6502-9BEC-473B-A3B4-C40D14D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paragraph" w:styleId="Titolo4">
    <w:name w:val="heading 4"/>
    <w:basedOn w:val="Normale"/>
    <w:next w:val="Normale"/>
    <w:link w:val="Titolo4Carattere"/>
    <w:qFormat/>
    <w:rsid w:val="009E6E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9E6E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E6EEB"/>
    <w:rPr>
      <w:rFonts w:ascii="Times New Roman" w:eastAsia="Times New Roman" w:hAnsi="Times New Roman"/>
      <w:b/>
      <w:sz w:val="24"/>
    </w:rPr>
  </w:style>
  <w:style w:type="character" w:styleId="Enfasigrassetto">
    <w:name w:val="Strong"/>
    <w:uiPriority w:val="22"/>
    <w:qFormat/>
    <w:rsid w:val="009E6EEB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9E6EEB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Antonella</cp:lastModifiedBy>
  <cp:revision>3</cp:revision>
  <cp:lastPrinted>2020-12-10T09:48:00Z</cp:lastPrinted>
  <dcterms:created xsi:type="dcterms:W3CDTF">2020-10-14T17:08:00Z</dcterms:created>
  <dcterms:modified xsi:type="dcterms:W3CDTF">2020-12-10T09:52:00Z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