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E5" w:rsidRDefault="00BD00E5" w:rsidP="009E6EEB">
      <w:pPr>
        <w:pStyle w:val="Titolo"/>
        <w:rPr>
          <w:rFonts w:ascii="Arial" w:hAnsi="Arial" w:cs="Arial"/>
          <w:sz w:val="28"/>
          <w:szCs w:val="28"/>
          <w:highlight w:val="lightGray"/>
        </w:rPr>
      </w:pPr>
    </w:p>
    <w:p w:rsidR="009E6EEB" w:rsidRPr="00051BAD" w:rsidRDefault="009E6EEB" w:rsidP="009E6EEB">
      <w:pPr>
        <w:pStyle w:val="Titolo"/>
        <w:rPr>
          <w:rFonts w:ascii="Arial" w:hAnsi="Arial" w:cs="Arial"/>
          <w:sz w:val="28"/>
          <w:szCs w:val="28"/>
        </w:rPr>
      </w:pPr>
      <w:r w:rsidRPr="00051BAD">
        <w:rPr>
          <w:rFonts w:ascii="Arial" w:hAnsi="Arial" w:cs="Arial"/>
          <w:sz w:val="28"/>
          <w:szCs w:val="28"/>
          <w:highlight w:val="lightGray"/>
        </w:rPr>
        <w:t>Modulo di Autorizzazione al reso per accredito materiali (RMA)</w:t>
      </w:r>
    </w:p>
    <w:p w:rsidR="009E6EEB" w:rsidRPr="00A51DDE" w:rsidRDefault="009E6EEB" w:rsidP="009E6EEB">
      <w:pPr>
        <w:pStyle w:val="Titolo"/>
        <w:jc w:val="left"/>
        <w:rPr>
          <w:rFonts w:ascii="Arial" w:hAnsi="Arial" w:cs="Arial"/>
          <w:b w:val="0"/>
          <w:szCs w:val="28"/>
        </w:rPr>
      </w:pPr>
    </w:p>
    <w:p w:rsidR="009E6EEB" w:rsidRDefault="009E6EEB" w:rsidP="009E6EEB">
      <w:pPr>
        <w:pStyle w:val="Titolo"/>
        <w:jc w:val="left"/>
        <w:rPr>
          <w:rFonts w:ascii="Arial" w:hAnsi="Arial" w:cs="Arial"/>
          <w:b w:val="0"/>
          <w:sz w:val="20"/>
        </w:rPr>
      </w:pPr>
    </w:p>
    <w:p w:rsidR="009E6EEB" w:rsidRDefault="009E6EEB" w:rsidP="009E6EEB">
      <w:pPr>
        <w:pStyle w:val="Titolo"/>
        <w:jc w:val="left"/>
        <w:rPr>
          <w:rFonts w:ascii="Arial" w:hAnsi="Arial" w:cs="Arial"/>
          <w:b w:val="0"/>
          <w:sz w:val="20"/>
        </w:rPr>
      </w:pPr>
    </w:p>
    <w:p w:rsidR="009E6EEB" w:rsidRPr="00A51DDE" w:rsidRDefault="009E6EEB" w:rsidP="009E6EEB">
      <w:pPr>
        <w:pStyle w:val="Titolo"/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In conformità alla policy </w:t>
      </w:r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>Nidec Industrial Automation Spa</w:t>
      </w: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 riguardanti i prodotti, valgono le  seguenti direttive:</w:t>
      </w:r>
    </w:p>
    <w:p w:rsidR="009E6EEB" w:rsidRPr="00A51DDE" w:rsidRDefault="009E6EEB" w:rsidP="009E6EEB">
      <w:pPr>
        <w:pStyle w:val="Titolo"/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</w:p>
    <w:p w:rsidR="009E6EEB" w:rsidRPr="00A51DDE" w:rsidRDefault="009E6EEB" w:rsidP="009E6EEB">
      <w:pPr>
        <w:pStyle w:val="Titolo"/>
        <w:numPr>
          <w:ilvl w:val="0"/>
          <w:numId w:val="3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Le richieste di reso per accredito dovranno pervenire al </w:t>
      </w:r>
      <w:proofErr w:type="spellStart"/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>Customer</w:t>
      </w:r>
      <w:proofErr w:type="spellEnd"/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 Service di riferimento compilando in ogni sua parte il modulo RMA nelle sezioni A e B. </w:t>
      </w:r>
    </w:p>
    <w:p w:rsidR="009E6EEB" w:rsidRPr="00A51DDE" w:rsidRDefault="009E6EEB" w:rsidP="009E6EEB">
      <w:pPr>
        <w:pStyle w:val="Titolo"/>
        <w:ind w:left="720"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</w:p>
    <w:p w:rsidR="009E6EEB" w:rsidRPr="00A51DDE" w:rsidRDefault="009E6EEB" w:rsidP="009E6EEB">
      <w:pPr>
        <w:pStyle w:val="Titolo"/>
        <w:numPr>
          <w:ilvl w:val="0"/>
          <w:numId w:val="3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Non saranno - </w:t>
      </w:r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>In nessun caso</w:t>
      </w: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 - prese in considerazione richieste di reso per accredito relative a:</w:t>
      </w:r>
    </w:p>
    <w:p w:rsidR="009E6EEB" w:rsidRPr="00A51DDE" w:rsidRDefault="009E6EEB" w:rsidP="009E6EEB">
      <w:pPr>
        <w:pStyle w:val="Titolo"/>
        <w:numPr>
          <w:ilvl w:val="0"/>
          <w:numId w:val="2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>Prodotti venduti da oltre 6 mesi</w:t>
      </w:r>
    </w:p>
    <w:p w:rsidR="009E6EEB" w:rsidRPr="00A51DDE" w:rsidRDefault="009E6EEB" w:rsidP="009E6EEB">
      <w:pPr>
        <w:pStyle w:val="Titolo"/>
        <w:numPr>
          <w:ilvl w:val="0"/>
          <w:numId w:val="2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>Prodotti speciali o con bassa rotazione di vendita</w:t>
      </w:r>
    </w:p>
    <w:p w:rsidR="009E6EEB" w:rsidRPr="00A51DDE" w:rsidRDefault="009E6EEB" w:rsidP="009E6EEB">
      <w:pPr>
        <w:pStyle w:val="Titolo"/>
        <w:numPr>
          <w:ilvl w:val="0"/>
          <w:numId w:val="2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>Prodotti usati e/o installati</w:t>
      </w:r>
    </w:p>
    <w:p w:rsidR="009E6EEB" w:rsidRPr="00A51DDE" w:rsidRDefault="009E6EEB" w:rsidP="009E6EEB">
      <w:pPr>
        <w:pStyle w:val="Titolo"/>
        <w:numPr>
          <w:ilvl w:val="0"/>
          <w:numId w:val="2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>Prodotti senza confezione originale e/o con confezione non in perfetto stato (con scritte, segni e/o adesivi)</w:t>
      </w:r>
    </w:p>
    <w:p w:rsidR="009E6EEB" w:rsidRPr="00A51DDE" w:rsidRDefault="009E6EEB" w:rsidP="009E6EEB">
      <w:pPr>
        <w:pStyle w:val="Titolo"/>
        <w:ind w:left="1080"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</w:p>
    <w:p w:rsidR="009E6EEB" w:rsidRPr="00A51DDE" w:rsidRDefault="009E6EEB" w:rsidP="009E6EEB">
      <w:pPr>
        <w:numPr>
          <w:ilvl w:val="0"/>
          <w:numId w:val="3"/>
        </w:numPr>
        <w:spacing w:before="100" w:beforeAutospacing="1" w:after="100" w:afterAutospacing="1" w:line="240" w:lineRule="auto"/>
        <w:ind w:right="401"/>
        <w:jc w:val="both"/>
        <w:rPr>
          <w:rFonts w:ascii="Arial" w:hAnsi="Arial" w:cs="Arial"/>
          <w:color w:val="505050"/>
          <w:szCs w:val="24"/>
          <w:lang w:val="it-IT"/>
        </w:rPr>
      </w:pPr>
      <w:r w:rsidRPr="00A51DDE">
        <w:rPr>
          <w:rFonts w:ascii="Arial" w:hAnsi="Arial" w:cs="Arial"/>
          <w:color w:val="505050"/>
          <w:szCs w:val="24"/>
          <w:lang w:val="it-IT"/>
        </w:rPr>
        <w:t xml:space="preserve">L'eventuale autorizzazione al reso per accredito avverrà applicando una </w:t>
      </w:r>
      <w:r w:rsidRPr="00A51DDE">
        <w:rPr>
          <w:rStyle w:val="Enfasigrassetto"/>
          <w:rFonts w:ascii="Arial" w:hAnsi="Arial" w:cs="Arial"/>
          <w:color w:val="505050"/>
          <w:szCs w:val="24"/>
          <w:lang w:val="it-IT"/>
        </w:rPr>
        <w:t>riduzione minima del 15% dal prezzo in fattura pagata dal cliente</w:t>
      </w:r>
      <w:r w:rsidRPr="00A51DDE">
        <w:rPr>
          <w:rFonts w:ascii="Arial" w:hAnsi="Arial" w:cs="Arial"/>
          <w:color w:val="505050"/>
          <w:szCs w:val="24"/>
          <w:lang w:val="it-IT"/>
        </w:rPr>
        <w:t xml:space="preserve"> per costi amministrativi.</w:t>
      </w:r>
    </w:p>
    <w:p w:rsidR="009E6EEB" w:rsidRPr="00A51DDE" w:rsidRDefault="009E6EEB" w:rsidP="009E6EEB">
      <w:pPr>
        <w:numPr>
          <w:ilvl w:val="0"/>
          <w:numId w:val="3"/>
        </w:numPr>
        <w:spacing w:before="100" w:beforeAutospacing="1" w:after="100" w:afterAutospacing="1" w:line="240" w:lineRule="auto"/>
        <w:ind w:right="401"/>
        <w:jc w:val="both"/>
        <w:rPr>
          <w:rFonts w:ascii="Arial" w:hAnsi="Arial" w:cs="Arial"/>
          <w:color w:val="505050"/>
          <w:szCs w:val="24"/>
          <w:lang w:val="it-IT"/>
        </w:rPr>
      </w:pPr>
      <w:r w:rsidRPr="00A51DDE">
        <w:rPr>
          <w:rFonts w:ascii="Arial" w:hAnsi="Arial" w:cs="Arial"/>
          <w:color w:val="505050"/>
          <w:szCs w:val="24"/>
          <w:lang w:val="it-IT"/>
        </w:rPr>
        <w:t>A ricezione del numero di RMA, il cliente sarà autorizzato a spedire</w:t>
      </w:r>
      <w:r>
        <w:rPr>
          <w:rFonts w:ascii="Arial" w:hAnsi="Arial" w:cs="Arial"/>
          <w:color w:val="505050"/>
          <w:szCs w:val="24"/>
          <w:lang w:val="it-IT"/>
        </w:rPr>
        <w:t xml:space="preserve"> il materiale in porto franco al seguente indirizzo:</w:t>
      </w:r>
    </w:p>
    <w:p w:rsidR="009E6EEB" w:rsidRPr="00A51DDE" w:rsidRDefault="009E6EEB" w:rsidP="009E6EEB">
      <w:pPr>
        <w:pStyle w:val="Titolo"/>
        <w:ind w:left="720" w:right="401"/>
        <w:jc w:val="both"/>
        <w:rPr>
          <w:rFonts w:ascii="Arial" w:hAnsi="Arial" w:cs="Arial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 xml:space="preserve">Nidec Industrial Automation </w:t>
      </w:r>
      <w:proofErr w:type="spellStart"/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>Italy</w:t>
      </w:r>
      <w:proofErr w:type="spellEnd"/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 xml:space="preserve"> Spa</w:t>
      </w:r>
    </w:p>
    <w:p w:rsidR="009E6EEB" w:rsidRPr="00A51DDE" w:rsidRDefault="009E6EEB" w:rsidP="009E6EEB">
      <w:pPr>
        <w:pStyle w:val="Titolo"/>
        <w:ind w:left="720" w:right="401"/>
        <w:jc w:val="both"/>
        <w:rPr>
          <w:rFonts w:ascii="Arial" w:hAnsi="Arial" w:cs="Arial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>Via Mario Idiomi 3/6</w:t>
      </w:r>
    </w:p>
    <w:p w:rsidR="009E6EEB" w:rsidRPr="00A51DDE" w:rsidRDefault="009E6EEB" w:rsidP="009E6EEB">
      <w:pPr>
        <w:pStyle w:val="Titolo"/>
        <w:ind w:left="720" w:right="401"/>
        <w:jc w:val="both"/>
        <w:rPr>
          <w:rFonts w:ascii="Arial" w:hAnsi="Arial" w:cs="Arial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>20090 Assago-MI</w:t>
      </w:r>
    </w:p>
    <w:p w:rsidR="009E6EEB" w:rsidRPr="00A51DDE" w:rsidRDefault="009E6EEB" w:rsidP="009E6EEB">
      <w:pPr>
        <w:pStyle w:val="Titolo"/>
        <w:ind w:left="720" w:right="401"/>
        <w:jc w:val="both"/>
        <w:rPr>
          <w:rFonts w:ascii="Arial" w:hAnsi="Arial" w:cs="Arial"/>
          <w:color w:val="505050"/>
          <w:sz w:val="22"/>
          <w:szCs w:val="24"/>
          <w:lang w:eastAsia="en-US"/>
        </w:rPr>
      </w:pPr>
    </w:p>
    <w:p w:rsidR="009E6EEB" w:rsidRPr="00A51DDE" w:rsidRDefault="009E6EEB" w:rsidP="009E6EEB">
      <w:pPr>
        <w:numPr>
          <w:ilvl w:val="0"/>
          <w:numId w:val="3"/>
        </w:numPr>
        <w:spacing w:before="100" w:beforeAutospacing="1" w:after="100" w:afterAutospacing="1" w:line="240" w:lineRule="auto"/>
        <w:ind w:right="401"/>
        <w:jc w:val="both"/>
        <w:rPr>
          <w:rFonts w:ascii="Arial" w:hAnsi="Arial" w:cs="Arial"/>
          <w:color w:val="505050"/>
          <w:szCs w:val="24"/>
          <w:lang w:val="it-IT"/>
        </w:rPr>
      </w:pPr>
      <w:r w:rsidRPr="00A51DDE">
        <w:rPr>
          <w:rFonts w:ascii="Arial" w:hAnsi="Arial" w:cs="Arial"/>
          <w:color w:val="505050"/>
          <w:szCs w:val="24"/>
          <w:lang w:val="it-IT"/>
        </w:rPr>
        <w:t xml:space="preserve">L'autorizzazione al reso decadrà automaticamente se il reso non perverrà </w:t>
      </w:r>
      <w:r w:rsidRPr="00A51DDE">
        <w:rPr>
          <w:rFonts w:ascii="Arial" w:hAnsi="Arial" w:cs="Arial"/>
          <w:b/>
          <w:color w:val="505050"/>
          <w:szCs w:val="24"/>
          <w:lang w:val="it-IT"/>
        </w:rPr>
        <w:t>entro 30 giorni dall’emissione</w:t>
      </w:r>
    </w:p>
    <w:p w:rsidR="009E6EEB" w:rsidRPr="00A51DDE" w:rsidRDefault="009E6EEB" w:rsidP="009E6EEB">
      <w:pPr>
        <w:numPr>
          <w:ilvl w:val="0"/>
          <w:numId w:val="3"/>
        </w:numPr>
        <w:spacing w:before="100" w:beforeAutospacing="1" w:after="100" w:afterAutospacing="1" w:line="240" w:lineRule="auto"/>
        <w:ind w:right="401"/>
        <w:jc w:val="both"/>
        <w:rPr>
          <w:rFonts w:ascii="Arial" w:hAnsi="Arial" w:cs="Arial"/>
          <w:color w:val="505050"/>
          <w:szCs w:val="24"/>
          <w:lang w:val="it-IT"/>
        </w:rPr>
      </w:pPr>
      <w:r w:rsidRPr="00A51DDE">
        <w:rPr>
          <w:rFonts w:ascii="Arial" w:hAnsi="Arial" w:cs="Arial"/>
          <w:color w:val="505050"/>
          <w:szCs w:val="24"/>
          <w:lang w:val="it-IT"/>
        </w:rPr>
        <w:t>Il cliente dovrà riportare sul documento di reso il riferimento RMA ricevuto.                                           In assenza di autorizzazione o di un riferimento ad un numero valido di autorizzazione - oppure</w:t>
      </w:r>
      <w:r w:rsidRPr="00A51DDE">
        <w:rPr>
          <w:rFonts w:ascii="Arial" w:hAnsi="Arial" w:cs="Arial"/>
          <w:b/>
          <w:color w:val="505050"/>
          <w:szCs w:val="24"/>
          <w:lang w:val="it-IT"/>
        </w:rPr>
        <w:t xml:space="preserve"> di reso non integro o non conforme per quantità e qualità a quanto autorizzato</w:t>
      </w:r>
      <w:r w:rsidRPr="00A51DDE">
        <w:rPr>
          <w:rFonts w:ascii="Arial" w:hAnsi="Arial" w:cs="Arial"/>
          <w:color w:val="505050"/>
          <w:szCs w:val="24"/>
          <w:lang w:val="it-IT"/>
        </w:rPr>
        <w:t xml:space="preserve"> - il reso verrà respinto al mittente</w:t>
      </w: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9E6EEB" w:rsidRPr="00F50EB4" w:rsidRDefault="009E6EEB" w:rsidP="009E6EEB">
      <w:pPr>
        <w:pStyle w:val="Titolo"/>
        <w:rPr>
          <w:rFonts w:ascii="Arial" w:hAnsi="Arial" w:cs="Arial"/>
          <w:szCs w:val="28"/>
        </w:rPr>
      </w:pPr>
      <w:r w:rsidRPr="00F50EB4">
        <w:rPr>
          <w:rFonts w:ascii="Arial" w:hAnsi="Arial" w:cs="Arial"/>
          <w:sz w:val="28"/>
          <w:szCs w:val="28"/>
          <w:highlight w:val="lightGray"/>
        </w:rPr>
        <w:t>Sezione A – Informazioni Cliente</w:t>
      </w:r>
    </w:p>
    <w:p w:rsidR="009E6EEB" w:rsidRPr="00A51DDE" w:rsidRDefault="009E6EEB" w:rsidP="009E6EEB">
      <w:pPr>
        <w:pStyle w:val="Titolo"/>
        <w:jc w:val="left"/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E6EEB" w:rsidRPr="00A51DDE" w:rsidTr="009E6EEB">
        <w:trPr>
          <w:cantSplit/>
          <w:trHeight w:val="308"/>
        </w:trPr>
        <w:tc>
          <w:tcPr>
            <w:tcW w:w="10632" w:type="dxa"/>
            <w:vAlign w:val="center"/>
          </w:tcPr>
          <w:p w:rsidR="009E6EEB" w:rsidRPr="00A51DDE" w:rsidRDefault="009E6EEB" w:rsidP="009E6EEB">
            <w:pPr>
              <w:pStyle w:val="Titolo"/>
              <w:jc w:val="left"/>
              <w:rPr>
                <w:szCs w:val="24"/>
              </w:rPr>
            </w:pPr>
            <w:r w:rsidRPr="00A51DDE">
              <w:rPr>
                <w:szCs w:val="24"/>
              </w:rPr>
              <w:t xml:space="preserve">Ragione Sociale </w:t>
            </w:r>
          </w:p>
        </w:tc>
      </w:tr>
      <w:tr w:rsidR="009E6EEB" w:rsidRPr="00A51DDE" w:rsidTr="009E6EEB">
        <w:trPr>
          <w:cantSplit/>
          <w:trHeight w:val="308"/>
        </w:trPr>
        <w:tc>
          <w:tcPr>
            <w:tcW w:w="10632" w:type="dxa"/>
            <w:vAlign w:val="center"/>
          </w:tcPr>
          <w:p w:rsidR="009E6EEB" w:rsidRPr="00A51DDE" w:rsidRDefault="009E6EEB" w:rsidP="009E6EEB">
            <w:pPr>
              <w:pStyle w:val="Titolo"/>
              <w:jc w:val="left"/>
              <w:rPr>
                <w:szCs w:val="24"/>
              </w:rPr>
            </w:pPr>
            <w:r w:rsidRPr="00A51DDE">
              <w:rPr>
                <w:szCs w:val="24"/>
              </w:rPr>
              <w:t>Indirizzo</w:t>
            </w:r>
          </w:p>
        </w:tc>
      </w:tr>
      <w:tr w:rsidR="009E6EEB" w:rsidRPr="00A51DDE" w:rsidTr="009E6EEB">
        <w:trPr>
          <w:cantSplit/>
          <w:trHeight w:val="308"/>
        </w:trPr>
        <w:tc>
          <w:tcPr>
            <w:tcW w:w="10632" w:type="dxa"/>
            <w:vAlign w:val="center"/>
          </w:tcPr>
          <w:p w:rsidR="009E6EEB" w:rsidRPr="00A51DDE" w:rsidRDefault="009E6EEB" w:rsidP="009E6EEB">
            <w:pPr>
              <w:pStyle w:val="Titolo"/>
              <w:jc w:val="left"/>
              <w:rPr>
                <w:szCs w:val="24"/>
              </w:rPr>
            </w:pPr>
            <w:r w:rsidRPr="00A51DDE">
              <w:rPr>
                <w:szCs w:val="24"/>
              </w:rPr>
              <w:t>Email</w:t>
            </w:r>
          </w:p>
        </w:tc>
      </w:tr>
      <w:tr w:rsidR="009E6EEB" w:rsidRPr="00A51DDE" w:rsidTr="009E6EEB">
        <w:trPr>
          <w:cantSplit/>
          <w:trHeight w:val="33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EB" w:rsidRPr="00A51DDE" w:rsidRDefault="009E6EEB" w:rsidP="009E6EEB">
            <w:pPr>
              <w:pStyle w:val="Titolo"/>
              <w:jc w:val="left"/>
              <w:rPr>
                <w:szCs w:val="24"/>
              </w:rPr>
            </w:pPr>
            <w:r w:rsidRPr="00A51DDE">
              <w:rPr>
                <w:szCs w:val="24"/>
              </w:rPr>
              <w:t>Persona di riferimento</w:t>
            </w:r>
          </w:p>
        </w:tc>
      </w:tr>
    </w:tbl>
    <w:p w:rsidR="009E6EEB" w:rsidRPr="00A51DDE" w:rsidRDefault="009E6EEB" w:rsidP="009E6EEB">
      <w:pPr>
        <w:pStyle w:val="Titolo"/>
        <w:jc w:val="left"/>
        <w:rPr>
          <w:sz w:val="16"/>
        </w:rPr>
      </w:pPr>
    </w:p>
    <w:p w:rsidR="009E6EEB" w:rsidRPr="00A51DDE" w:rsidRDefault="009E6EEB" w:rsidP="009E6EEB">
      <w:pPr>
        <w:rPr>
          <w:rFonts w:ascii="Arial" w:hAnsi="Arial" w:cs="Arial"/>
          <w:sz w:val="16"/>
        </w:rPr>
      </w:pPr>
    </w:p>
    <w:p w:rsidR="009E6EEB" w:rsidRPr="00F50EB4" w:rsidRDefault="009E6EEB" w:rsidP="009E6EEB">
      <w:pPr>
        <w:pStyle w:val="Titolo"/>
        <w:rPr>
          <w:rFonts w:ascii="Arial" w:hAnsi="Arial" w:cs="Arial"/>
          <w:sz w:val="28"/>
          <w:szCs w:val="28"/>
        </w:rPr>
      </w:pPr>
      <w:r w:rsidRPr="00F50EB4">
        <w:rPr>
          <w:rFonts w:ascii="Arial" w:hAnsi="Arial" w:cs="Arial"/>
          <w:sz w:val="28"/>
          <w:szCs w:val="28"/>
          <w:highlight w:val="lightGray"/>
        </w:rPr>
        <w:t>Sezione B – Informazioni Prodotto</w:t>
      </w:r>
    </w:p>
    <w:p w:rsidR="009E6EEB" w:rsidRPr="00A51DDE" w:rsidRDefault="009E6EEB" w:rsidP="009E6EEB">
      <w:pPr>
        <w:rPr>
          <w:rFonts w:ascii="Arial" w:hAnsi="Arial" w:cs="Arial"/>
          <w:sz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E6EEB" w:rsidRPr="00A51DDE" w:rsidTr="009E6EEB">
        <w:trPr>
          <w:cantSplit/>
          <w:trHeight w:val="431"/>
        </w:trPr>
        <w:tc>
          <w:tcPr>
            <w:tcW w:w="10632" w:type="dxa"/>
            <w:vAlign w:val="center"/>
          </w:tcPr>
          <w:p w:rsidR="009E6EEB" w:rsidRPr="00A51DDE" w:rsidRDefault="009E6EEB" w:rsidP="009E6EEB">
            <w:pPr>
              <w:pStyle w:val="Titolo"/>
            </w:pPr>
            <w:r w:rsidRPr="00A51DDE">
              <w:t xml:space="preserve">Motivo del Reso </w:t>
            </w:r>
          </w:p>
        </w:tc>
      </w:tr>
    </w:tbl>
    <w:p w:rsidR="009E6EEB" w:rsidRPr="00A51DDE" w:rsidRDefault="009E6EEB" w:rsidP="009E6EEB">
      <w:pPr>
        <w:pStyle w:val="Titolo"/>
      </w:pPr>
    </w:p>
    <w:p w:rsidR="009E6EEB" w:rsidRPr="00A51DDE" w:rsidRDefault="009E6EEB" w:rsidP="009E6EEB">
      <w:pPr>
        <w:pStyle w:val="Titolo"/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2694"/>
        <w:gridCol w:w="4110"/>
      </w:tblGrid>
      <w:tr w:rsidR="009E6EEB" w:rsidRPr="00A51DDE" w:rsidTr="009E6EEB">
        <w:tc>
          <w:tcPr>
            <w:tcW w:w="2836" w:type="dxa"/>
          </w:tcPr>
          <w:p w:rsidR="009E6EEB" w:rsidRPr="00A51DDE" w:rsidRDefault="009E6EEB" w:rsidP="009E6EEB">
            <w:pPr>
              <w:pStyle w:val="Titolo"/>
            </w:pPr>
            <w:r w:rsidRPr="00A51DDE">
              <w:t>Articolo/ Descrizione</w:t>
            </w:r>
          </w:p>
        </w:tc>
        <w:tc>
          <w:tcPr>
            <w:tcW w:w="992" w:type="dxa"/>
          </w:tcPr>
          <w:p w:rsidR="009E6EEB" w:rsidRPr="00A51DDE" w:rsidRDefault="009E6EEB" w:rsidP="009E6EEB">
            <w:pPr>
              <w:pStyle w:val="Titolo"/>
            </w:pPr>
            <w:proofErr w:type="spellStart"/>
            <w:r w:rsidRPr="00A51DDE">
              <w:rPr>
                <w:lang w:val="en-US" w:eastAsia="en-US"/>
              </w:rPr>
              <w:t>Q.tà</w:t>
            </w:r>
            <w:proofErr w:type="spellEnd"/>
          </w:p>
        </w:tc>
        <w:tc>
          <w:tcPr>
            <w:tcW w:w="2694" w:type="dxa"/>
          </w:tcPr>
          <w:p w:rsidR="009E6EEB" w:rsidRPr="00A51DDE" w:rsidRDefault="009E6EEB" w:rsidP="009E6EEB">
            <w:pPr>
              <w:pStyle w:val="Titolo"/>
            </w:pPr>
            <w:r w:rsidRPr="00A51DDE">
              <w:t>Numero di Serie</w:t>
            </w:r>
          </w:p>
        </w:tc>
        <w:tc>
          <w:tcPr>
            <w:tcW w:w="4110" w:type="dxa"/>
          </w:tcPr>
          <w:p w:rsidR="009E6EEB" w:rsidRPr="00A51DDE" w:rsidRDefault="009E6EEB" w:rsidP="009E6EEB">
            <w:pPr>
              <w:pStyle w:val="Titolo"/>
            </w:pPr>
            <w:r w:rsidRPr="00A51DDE">
              <w:t>Riferimento di acquisto DDT/Fattura</w:t>
            </w:r>
          </w:p>
        </w:tc>
      </w:tr>
      <w:tr w:rsidR="009E6EEB" w:rsidRPr="00A51DDE" w:rsidTr="009E6EEB">
        <w:tc>
          <w:tcPr>
            <w:tcW w:w="2836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</w:tcPr>
          <w:p w:rsidR="009E6EEB" w:rsidRPr="00A51DDE" w:rsidRDefault="009E6EEB" w:rsidP="009E6EEB">
            <w:pPr>
              <w:pStyle w:val="Titolo"/>
            </w:pPr>
          </w:p>
        </w:tc>
      </w:tr>
      <w:tr w:rsidR="009E6EEB" w:rsidRPr="00A51DDE" w:rsidTr="009E6EEB">
        <w:tc>
          <w:tcPr>
            <w:tcW w:w="2836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</w:tcPr>
          <w:p w:rsidR="009E6EEB" w:rsidRPr="00A51DDE" w:rsidRDefault="009E6EEB" w:rsidP="009E6EEB">
            <w:pPr>
              <w:pStyle w:val="Titolo"/>
            </w:pPr>
          </w:p>
        </w:tc>
      </w:tr>
      <w:tr w:rsidR="009E6EEB" w:rsidRPr="00A51DDE" w:rsidTr="009E6EEB">
        <w:tc>
          <w:tcPr>
            <w:tcW w:w="2836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</w:tcPr>
          <w:p w:rsidR="009E6EEB" w:rsidRPr="00A51DDE" w:rsidRDefault="009E6EEB" w:rsidP="009E6EEB">
            <w:pPr>
              <w:pStyle w:val="Titolo"/>
            </w:pPr>
          </w:p>
        </w:tc>
      </w:tr>
      <w:tr w:rsidR="009E6EEB" w:rsidRPr="00A51DDE" w:rsidTr="009E6EEB">
        <w:tc>
          <w:tcPr>
            <w:tcW w:w="2836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</w:tcPr>
          <w:p w:rsidR="009E6EEB" w:rsidRPr="00A51DDE" w:rsidRDefault="009E6EEB" w:rsidP="009E6EEB">
            <w:pPr>
              <w:pStyle w:val="Titolo"/>
            </w:pPr>
          </w:p>
        </w:tc>
      </w:tr>
      <w:tr w:rsidR="009E6EEB" w:rsidRPr="00A51DDE" w:rsidTr="009E6EEB">
        <w:tc>
          <w:tcPr>
            <w:tcW w:w="2836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</w:tcPr>
          <w:p w:rsidR="009E6EEB" w:rsidRPr="00A51DDE" w:rsidRDefault="009E6EEB" w:rsidP="009E6EEB">
            <w:pPr>
              <w:pStyle w:val="Titolo"/>
            </w:pPr>
          </w:p>
        </w:tc>
      </w:tr>
      <w:tr w:rsidR="009E6EEB" w:rsidRPr="00A51DDE" w:rsidTr="009E6EE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B" w:rsidRPr="00A51DDE" w:rsidRDefault="009E6EEB" w:rsidP="009E6EEB">
            <w:pPr>
              <w:pStyle w:val="Titolo"/>
            </w:pPr>
          </w:p>
        </w:tc>
      </w:tr>
      <w:tr w:rsidR="009E6EEB" w:rsidRPr="00A51DDE" w:rsidTr="009E6EE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B" w:rsidRPr="00A51DDE" w:rsidRDefault="009E6EEB" w:rsidP="009E6EEB">
            <w:pPr>
              <w:pStyle w:val="Titolo"/>
            </w:pPr>
          </w:p>
        </w:tc>
      </w:tr>
    </w:tbl>
    <w:p w:rsidR="009E6EEB" w:rsidRPr="00A51DDE" w:rsidRDefault="009E6EEB" w:rsidP="009E6EEB">
      <w:pPr>
        <w:rPr>
          <w:rFonts w:cs="Arial"/>
          <w:szCs w:val="24"/>
          <w:lang w:val="it-IT"/>
        </w:rPr>
      </w:pPr>
    </w:p>
    <w:p w:rsidR="009E6EEB" w:rsidRPr="00A51DDE" w:rsidRDefault="009E6EEB" w:rsidP="009E6EEB">
      <w:pPr>
        <w:rPr>
          <w:rFonts w:ascii="Arial" w:hAnsi="Arial" w:cs="Arial"/>
          <w:szCs w:val="24"/>
          <w:lang w:val="it-IT"/>
        </w:rPr>
      </w:pPr>
      <w:r w:rsidRPr="00A51DDE">
        <w:rPr>
          <w:rFonts w:ascii="Arial" w:hAnsi="Arial" w:cs="Arial"/>
          <w:szCs w:val="24"/>
          <w:lang w:val="it-IT"/>
        </w:rPr>
        <w:t xml:space="preserve">Data ……………………                                    </w:t>
      </w:r>
      <w:r>
        <w:rPr>
          <w:rFonts w:ascii="Arial" w:hAnsi="Arial" w:cs="Arial"/>
          <w:szCs w:val="24"/>
          <w:lang w:val="it-IT"/>
        </w:rPr>
        <w:t xml:space="preserve">   </w:t>
      </w:r>
      <w:r w:rsidRPr="00A51DDE">
        <w:rPr>
          <w:rFonts w:ascii="Arial" w:hAnsi="Arial" w:cs="Arial"/>
          <w:szCs w:val="24"/>
          <w:lang w:val="it-IT"/>
        </w:rPr>
        <w:t>Firma del Cliente ……………………………………</w:t>
      </w:r>
    </w:p>
    <w:p w:rsidR="009E6EEB" w:rsidRPr="00A51DDE" w:rsidRDefault="009E6EEB" w:rsidP="009E6EEB">
      <w:pPr>
        <w:rPr>
          <w:rFonts w:ascii="Arial" w:hAnsi="Arial" w:cs="Arial"/>
          <w:sz w:val="16"/>
          <w:lang w:val="it-IT"/>
        </w:rPr>
      </w:pPr>
    </w:p>
    <w:p w:rsidR="009E6EEB" w:rsidRPr="00F50EB4" w:rsidRDefault="009E6EEB" w:rsidP="009E6EEB">
      <w:pPr>
        <w:pStyle w:val="Titolo"/>
        <w:rPr>
          <w:rFonts w:ascii="Arial" w:hAnsi="Arial" w:cs="Arial"/>
          <w:sz w:val="28"/>
          <w:szCs w:val="28"/>
        </w:rPr>
      </w:pPr>
      <w:r w:rsidRPr="00F50EB4">
        <w:rPr>
          <w:rFonts w:ascii="Arial" w:hAnsi="Arial" w:cs="Arial"/>
          <w:sz w:val="28"/>
          <w:szCs w:val="28"/>
          <w:highlight w:val="lightGray"/>
        </w:rPr>
        <w:t xml:space="preserve">Sezione Riservata a Nidec Industrial Automation </w:t>
      </w:r>
      <w:proofErr w:type="spellStart"/>
      <w:r w:rsidRPr="00F50EB4">
        <w:rPr>
          <w:rFonts w:ascii="Arial" w:hAnsi="Arial" w:cs="Arial"/>
          <w:sz w:val="28"/>
          <w:szCs w:val="28"/>
          <w:highlight w:val="lightGray"/>
        </w:rPr>
        <w:t>Italy</w:t>
      </w:r>
      <w:proofErr w:type="spellEnd"/>
      <w:r w:rsidRPr="00F50EB4">
        <w:rPr>
          <w:rFonts w:ascii="Arial" w:hAnsi="Arial" w:cs="Arial"/>
          <w:sz w:val="28"/>
          <w:szCs w:val="28"/>
          <w:highlight w:val="lightGray"/>
        </w:rPr>
        <w:t xml:space="preserve"> </w:t>
      </w:r>
      <w:proofErr w:type="spellStart"/>
      <w:r w:rsidRPr="00F50EB4">
        <w:rPr>
          <w:rFonts w:ascii="Arial" w:hAnsi="Arial" w:cs="Arial"/>
          <w:sz w:val="28"/>
          <w:szCs w:val="28"/>
          <w:highlight w:val="lightGray"/>
        </w:rPr>
        <w:t>SpA</w:t>
      </w:r>
      <w:proofErr w:type="spellEnd"/>
    </w:p>
    <w:p w:rsidR="009E6EEB" w:rsidRPr="00A51DDE" w:rsidRDefault="009E6EEB" w:rsidP="00BD00E5">
      <w:pPr>
        <w:pStyle w:val="Titolo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76A2A" wp14:editId="7566BCC3">
                <wp:simplePos x="0" y="0"/>
                <wp:positionH relativeFrom="column">
                  <wp:posOffset>4484370</wp:posOffset>
                </wp:positionH>
                <wp:positionV relativeFrom="paragraph">
                  <wp:posOffset>95885</wp:posOffset>
                </wp:positionV>
                <wp:extent cx="2049780" cy="276225"/>
                <wp:effectExtent l="0" t="0" r="26670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EB" w:rsidRPr="00D13862" w:rsidRDefault="009E6EEB" w:rsidP="009E6E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38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353.1pt;margin-top:7.55pt;width:161.4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">
                <v:textbox style="mso-fit-shape-to-text:t">
                  <w:txbxContent>
                    <w:p w:rsidR="009E6EEB" w:rsidRPr="00D13862" w:rsidRDefault="009E6EEB" w:rsidP="009E6E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38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Data: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084A2" wp14:editId="60049158">
                <wp:simplePos x="0" y="0"/>
                <wp:positionH relativeFrom="column">
                  <wp:posOffset>30480</wp:posOffset>
                </wp:positionH>
                <wp:positionV relativeFrom="paragraph">
                  <wp:posOffset>125095</wp:posOffset>
                </wp:positionV>
                <wp:extent cx="4033520" cy="276225"/>
                <wp:effectExtent l="0" t="0" r="2413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EB" w:rsidRPr="00D13862" w:rsidRDefault="009E6EEB" w:rsidP="009E6E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38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Compilato 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2.4pt;margin-top:9.85pt;width:317.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">
                <v:textbox style="mso-fit-shape-to-text:t">
                  <w:txbxContent>
                    <w:p w:rsidR="009E6EEB" w:rsidRPr="00D13862" w:rsidRDefault="009E6EEB" w:rsidP="009E6E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3862">
                        <w:rPr>
                          <w:rFonts w:ascii="Arial" w:hAnsi="Arial" w:cs="Arial"/>
                          <w:sz w:val="24"/>
                          <w:szCs w:val="24"/>
                        </w:rPr>
                        <w:t>Compilato da:</w:t>
                      </w:r>
                    </w:p>
                  </w:txbxContent>
                </v:textbox>
              </v:shape>
            </w:pict>
          </mc:Fallback>
        </mc:AlternateContent>
      </w:r>
    </w:p>
    <w:p w:rsidR="009E6EEB" w:rsidRPr="00A51DDE" w:rsidRDefault="009E6EEB" w:rsidP="00BD00E5">
      <w:pPr>
        <w:pStyle w:val="Titolo"/>
        <w:jc w:val="left"/>
        <w:rPr>
          <w:sz w:val="18"/>
          <w:szCs w:val="22"/>
        </w:rPr>
      </w:pPr>
    </w:p>
    <w:p w:rsidR="009E6EEB" w:rsidRPr="00BD00E5" w:rsidRDefault="009E6EEB" w:rsidP="00BD00E5">
      <w:pPr>
        <w:pStyle w:val="Titolo"/>
      </w:pPr>
    </w:p>
    <w:p w:rsidR="009E6EEB" w:rsidRPr="00BD00E5" w:rsidRDefault="009E6EEB" w:rsidP="00BD00E5">
      <w:pPr>
        <w:pStyle w:val="Titolo"/>
      </w:pPr>
    </w:p>
    <w:p w:rsidR="009E6EEB" w:rsidRPr="00BD00E5" w:rsidRDefault="009E6EEB" w:rsidP="00BD00E5">
      <w:pPr>
        <w:pStyle w:val="Titolo"/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E6EEB" w:rsidRPr="00BD00E5" w:rsidTr="00BD00E5">
        <w:trPr>
          <w:trHeight w:val="612"/>
        </w:trPr>
        <w:tc>
          <w:tcPr>
            <w:tcW w:w="10418" w:type="dxa"/>
          </w:tcPr>
          <w:p w:rsidR="009E6EEB" w:rsidRPr="00BD00E5" w:rsidRDefault="009E6EEB" w:rsidP="00BD00E5">
            <w:pPr>
              <w:pStyle w:val="Titolo"/>
            </w:pPr>
            <w:r w:rsidRPr="00BD00E5">
              <w:t xml:space="preserve">RMA </w:t>
            </w:r>
          </w:p>
        </w:tc>
      </w:tr>
    </w:tbl>
    <w:p w:rsidR="009E6EEB" w:rsidRDefault="009E6EEB" w:rsidP="00BD00E5">
      <w:pPr>
        <w:pStyle w:val="Titolo"/>
        <w:jc w:val="left"/>
        <w:rPr>
          <w:szCs w:val="24"/>
        </w:rPr>
      </w:pPr>
    </w:p>
    <w:p w:rsidR="003B3381" w:rsidRDefault="009E6EEB" w:rsidP="00BD00E5">
      <w:pPr>
        <w:pStyle w:val="Titolo"/>
        <w:jc w:val="left"/>
        <w:rPr>
          <w:sz w:val="20"/>
        </w:rPr>
      </w:pPr>
      <w:r w:rsidRPr="00A51DDE">
        <w:rPr>
          <w:szCs w:val="24"/>
        </w:rPr>
        <w:t xml:space="preserve">Esito comunicato a Cliente il _____________________   </w:t>
      </w:r>
      <w:r w:rsidR="00BD00E5">
        <w:rPr>
          <w:szCs w:val="24"/>
        </w:rPr>
        <w:t>da</w:t>
      </w:r>
      <w:r w:rsidRPr="00A51DDE">
        <w:rPr>
          <w:szCs w:val="24"/>
        </w:rPr>
        <w:t>______________________________</w:t>
      </w:r>
    </w:p>
    <w:p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3B3381" w:rsidRP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sectPr w:rsidR="003B3381" w:rsidRPr="003B3381" w:rsidSect="002946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72" w:right="1133" w:bottom="1417" w:left="1134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3F" w:rsidRDefault="000A763F" w:rsidP="001A51F2">
      <w:pPr>
        <w:spacing w:after="0" w:line="240" w:lineRule="auto"/>
      </w:pPr>
      <w:r>
        <w:separator/>
      </w:r>
    </w:p>
  </w:endnote>
  <w:endnote w:type="continuationSeparator" w:id="0">
    <w:p w:rsidR="000A763F" w:rsidRDefault="000A763F" w:rsidP="001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F6" w:rsidRDefault="002E7A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F2" w:rsidRDefault="002E7AF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701760" behindDoc="0" locked="0" layoutInCell="1" allowOverlap="1" wp14:anchorId="315689A6" wp14:editId="6D7EB1F2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55370" cy="480060"/>
          <wp:effectExtent l="0" t="0" r="0" b="0"/>
          <wp:wrapSquare wrapText="bothSides"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  <w:lang w:val="it-IT" w:eastAsia="it-IT"/>
      </w:rPr>
      <w:drawing>
        <wp:anchor distT="0" distB="0" distL="114300" distR="114300" simplePos="0" relativeHeight="251698688" behindDoc="0" locked="0" layoutInCell="1" allowOverlap="1" wp14:anchorId="38A7F604" wp14:editId="2D5A2658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170305" cy="481330"/>
          <wp:effectExtent l="0" t="0" r="0" b="0"/>
          <wp:wrapSquare wrapText="bothSides"/>
          <wp:docPr id="6" name="Picture 6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3FAEBF36" wp14:editId="689AA8B4">
              <wp:simplePos x="0" y="0"/>
              <wp:positionH relativeFrom="page">
                <wp:posOffset>360045</wp:posOffset>
              </wp:positionH>
              <wp:positionV relativeFrom="page">
                <wp:posOffset>9255125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75pt" to="566.9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DF743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00A9173" wp14:editId="007A9C08">
              <wp:simplePos x="0" y="0"/>
              <wp:positionH relativeFrom="page">
                <wp:posOffset>720090</wp:posOffset>
              </wp:positionH>
              <wp:positionV relativeFrom="page">
                <wp:posOffset>9939655</wp:posOffset>
              </wp:positionV>
              <wp:extent cx="6120130" cy="467360"/>
              <wp:effectExtent l="0" t="0" r="1397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743A" w:rsidRPr="00EF7B41" w:rsidRDefault="00DF743A" w:rsidP="00DF743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Nidec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SpA</w:t>
                          </w:r>
                          <w:proofErr w:type="spellEnd"/>
                        </w:p>
                        <w:p w:rsidR="00DF743A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Sede Legale e Amministrativa 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F.lli Gracchi 39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200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92 Cinisello Balsamo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</w:p>
                        <w:p w:rsidR="00DF743A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:rsidR="00DF743A" w:rsidRPr="00EF7B41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:rsidR="00DF743A" w:rsidRPr="00FC2620" w:rsidRDefault="00DF743A" w:rsidP="00DF74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Società Unipersonale – Direzione e Coordinamento di Nidec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7pt;margin-top:782.65pt;width:481.9pt;height:36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" filled="f" stroked="f">
              <v:textbox style="mso-fit-shape-to-text:t" inset="0,0,0,0">
                <w:txbxContent>
                  <w:p w:rsidR="00DF743A" w:rsidRPr="00EF7B41" w:rsidRDefault="00DF743A" w:rsidP="00DF743A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Nidec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SpA</w:t>
                    </w:r>
                    <w:proofErr w:type="spellEnd"/>
                  </w:p>
                  <w:p w:rsidR="00DF743A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Sede Legale e Amministrativa 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F.lli Gracchi 39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200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92 Cinisello Balsamo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</w:p>
                  <w:p w:rsidR="00DF743A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:rsidR="00DF743A" w:rsidRPr="00EF7B41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:rsidR="00DF743A" w:rsidRPr="00FC2620" w:rsidRDefault="00DF743A" w:rsidP="00DF743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Società Unipersonale – Direzione e Coordinamento di Nidec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84" w:rsidRDefault="002E7AF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99712" behindDoc="0" locked="0" layoutInCell="1" allowOverlap="1" wp14:anchorId="6BE40C55" wp14:editId="2C20DBF6">
          <wp:simplePos x="0" y="0"/>
          <wp:positionH relativeFrom="margin">
            <wp:posOffset>5065395</wp:posOffset>
          </wp:positionH>
          <wp:positionV relativeFrom="paragraph">
            <wp:posOffset>18415</wp:posOffset>
          </wp:positionV>
          <wp:extent cx="1055370" cy="480060"/>
          <wp:effectExtent l="0" t="0" r="0" b="0"/>
          <wp:wrapSquare wrapText="bothSides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27008" behindDoc="0" locked="0" layoutInCell="1" allowOverlap="1" wp14:anchorId="0BF543C7" wp14:editId="54C8414A">
              <wp:simplePos x="0" y="0"/>
              <wp:positionH relativeFrom="page">
                <wp:posOffset>360045</wp:posOffset>
              </wp:positionH>
              <wp:positionV relativeFrom="page">
                <wp:posOffset>9253220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6pt" to="566.9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09311A"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3BD66993" wp14:editId="3EEA1B58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170305" cy="481330"/>
          <wp:effectExtent l="0" t="0" r="0" b="0"/>
          <wp:wrapSquare wrapText="bothSides"/>
          <wp:docPr id="3" name="Picture 3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23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AD34F9" wp14:editId="1A38190A">
              <wp:simplePos x="0" y="0"/>
              <wp:positionH relativeFrom="page">
                <wp:posOffset>720090</wp:posOffset>
              </wp:positionH>
              <wp:positionV relativeFrom="page">
                <wp:posOffset>9952355</wp:posOffset>
              </wp:positionV>
              <wp:extent cx="6120130" cy="467360"/>
              <wp:effectExtent l="0" t="0" r="1397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Nidec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SpA</w:t>
                          </w:r>
                          <w:proofErr w:type="spellEnd"/>
                        </w:p>
                        <w:p w:rsidR="00E16DB1" w:rsidRDefault="00EE4380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Sede Legale e Amministrativa 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294626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F.lli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Gracchi 39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200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92 Cinisello Balsamo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</w:p>
                        <w:p w:rsidR="00F7467A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 w:rsidR="00F7467A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:rsidR="00644284" w:rsidRPr="00FC2620" w:rsidRDefault="00EF7B41" w:rsidP="00B60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Società Unipersonale – Direzione e Coordinamento di Nidec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6.7pt;margin-top:783.65pt;width:481.9pt;height:36.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" filled="f" stroked="f">
              <v:textbox style="mso-fit-shape-to-text:t" inset="0,0,0,0">
                <w:txbxContent>
                  <w:p w:rsidR="00EF7B41" w:rsidRPr="00EF7B41" w:rsidRDefault="00EF7B41" w:rsidP="00EF7B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Nidec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SpA</w:t>
                    </w:r>
                    <w:proofErr w:type="spellEnd"/>
                  </w:p>
                  <w:p w:rsidR="00E16DB1" w:rsidRDefault="00EE4380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Sede Legale e Amministrativa 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294626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F.lli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Gracchi 39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200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92 Cinisello Balsamo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</w:p>
                  <w:p w:rsidR="00F7467A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 w:rsidR="00F7467A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:rsidR="00EF7B41" w:rsidRPr="00EF7B41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:rsidR="00644284" w:rsidRPr="00FC2620" w:rsidRDefault="00EF7B41" w:rsidP="00B60000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Società Unipersonale – Direzione e Coordinamento di Nidec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3F" w:rsidRDefault="000A763F" w:rsidP="001A51F2">
      <w:pPr>
        <w:spacing w:after="0" w:line="240" w:lineRule="auto"/>
      </w:pPr>
      <w:r>
        <w:separator/>
      </w:r>
    </w:p>
  </w:footnote>
  <w:footnote w:type="continuationSeparator" w:id="0">
    <w:p w:rsidR="000A763F" w:rsidRDefault="000A763F" w:rsidP="001A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F6" w:rsidRDefault="002E7A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F2" w:rsidRPr="001A51F2" w:rsidRDefault="00EF7B41" w:rsidP="001A51F2">
    <w:r>
      <w:rPr>
        <w:noProof/>
        <w:lang w:val="it-IT" w:eastAsia="it-IT"/>
      </w:rPr>
      <w:drawing>
        <wp:anchor distT="0" distB="0" distL="0" distR="0" simplePos="0" relativeHeight="251652608" behindDoc="0" locked="0" layoutInCell="1" allowOverlap="1" wp14:anchorId="4F9EBB33" wp14:editId="1780862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84" w:rsidRDefault="00EF7B4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90170" distL="0" distR="0" simplePos="0" relativeHeight="251662848" behindDoc="0" locked="0" layoutInCell="1" allowOverlap="1" wp14:anchorId="7AC09BAB" wp14:editId="4A20FB3D">
              <wp:simplePos x="0" y="0"/>
              <wp:positionH relativeFrom="page">
                <wp:posOffset>4867910</wp:posOffset>
              </wp:positionH>
              <wp:positionV relativeFrom="page">
                <wp:posOffset>720090</wp:posOffset>
              </wp:positionV>
              <wp:extent cx="2331720" cy="896620"/>
              <wp:effectExtent l="0" t="0" r="1143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720" cy="896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4284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Unità operativa Control </w:t>
                          </w:r>
                          <w:proofErr w:type="spellStart"/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Techniques</w:t>
                          </w:r>
                          <w:proofErr w:type="spellEnd"/>
                        </w:p>
                        <w:p w:rsid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Idiomi 3/6 200</w:t>
                          </w:r>
                          <w:r w:rsidR="001411B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Assago MI </w:t>
                          </w:r>
                        </w:p>
                        <w:p w:rsidR="007A0F5B" w:rsidRDefault="00EE4380" w:rsidP="007A0F5B">
                          <w:pPr>
                            <w:spacing w:after="1" w:line="240" w:lineRule="auto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T: +39 </w:t>
                          </w:r>
                          <w:r w:rsidR="00FC233F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2 575751</w:t>
                          </w:r>
                        </w:p>
                        <w:p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Unità operativa Leroy – </w:t>
                          </w:r>
                          <w:proofErr w:type="spellStart"/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M&amp;D e EPG</w:t>
                          </w:r>
                        </w:p>
                        <w:p w:rsidR="00EE4380" w:rsidRDefault="00294626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F.lli</w:t>
                          </w:r>
                          <w:r w:rsidR="002D073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Gracchi 39 20092 Cinisello Bals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a</w:t>
                          </w:r>
                          <w:r w:rsidR="00891BDD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m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o MI </w:t>
                          </w:r>
                        </w:p>
                        <w:p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T: +39 02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64451</w:t>
                          </w: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:rsidR="00644284" w:rsidRPr="001A51F2" w:rsidRDefault="00EF7B41" w:rsidP="007A0F5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  <w:t>info.it@mail.nidec.com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3.3pt;margin-top:56.7pt;width:183.6pt;height:70.6pt;z-index:251662848;visibility:visible;mso-wrap-style:square;mso-width-percent:0;mso-height-percent:0;mso-wrap-distance-left:0;mso-wrap-distance-top:0;mso-wrap-distance-right:0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" filled="f" stroked="f">
              <v:textbox inset="0,0,0,0">
                <w:txbxContent>
                  <w:p w:rsidR="00644284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Unità operativa Control </w:t>
                    </w:r>
                    <w:proofErr w:type="spellStart"/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Techniques</w:t>
                    </w:r>
                    <w:proofErr w:type="spellEnd"/>
                  </w:p>
                  <w:p w:rsid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Idiomi 3/6 200</w:t>
                    </w:r>
                    <w:r w:rsidR="001411BC">
                      <w:rPr>
                        <w:rFonts w:ascii="Arial" w:hAnsi="Arial" w:cs="Arial"/>
                        <w:sz w:val="16"/>
                        <w:lang w:val="it-IT"/>
                      </w:rPr>
                      <w:t>57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Assago MI </w:t>
                    </w:r>
                  </w:p>
                  <w:p w:rsidR="007A0F5B" w:rsidRDefault="00EE4380" w:rsidP="007A0F5B">
                    <w:pPr>
                      <w:spacing w:after="1" w:line="240" w:lineRule="auto"/>
                      <w:ind w:firstLine="708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T: +39 </w:t>
                    </w:r>
                    <w:r w:rsidR="00FC233F">
                      <w:rPr>
                        <w:rFonts w:ascii="Arial" w:hAnsi="Arial" w:cs="Arial"/>
                        <w:sz w:val="16"/>
                        <w:lang w:val="it-IT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2 575751</w:t>
                    </w:r>
                  </w:p>
                  <w:p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Unità operativa Leroy – </w:t>
                    </w:r>
                    <w:proofErr w:type="spellStart"/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Somer</w:t>
                    </w:r>
                    <w:proofErr w:type="spellEnd"/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M&amp;D e EPG</w:t>
                    </w:r>
                  </w:p>
                  <w:p w:rsidR="00EE4380" w:rsidRDefault="00294626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F.lli</w:t>
                    </w:r>
                    <w:r w:rsidR="002D073C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Gracchi 39 20092 Cinisello Bals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>a</w:t>
                    </w:r>
                    <w:r w:rsidR="00891BDD">
                      <w:rPr>
                        <w:rFonts w:ascii="Arial" w:hAnsi="Arial" w:cs="Arial"/>
                        <w:sz w:val="16"/>
                        <w:lang w:val="it-IT"/>
                      </w:rPr>
                      <w:t>m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o MI </w:t>
                    </w:r>
                  </w:p>
                  <w:p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>T: +39 02</w:t>
                    </w:r>
                    <w:r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64451</w:t>
                    </w: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</w:t>
                    </w:r>
                  </w:p>
                  <w:p w:rsidR="00644284" w:rsidRPr="001A51F2" w:rsidRDefault="00EF7B41" w:rsidP="007A0F5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  <w:t>info.it@mail.nidec.com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7728" behindDoc="0" locked="0" layoutInCell="1" allowOverlap="1" wp14:anchorId="6E532BCC" wp14:editId="07C42CB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TopAndBottom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26AC"/>
    <w:multiLevelType w:val="hybridMultilevel"/>
    <w:tmpl w:val="B0345E72"/>
    <w:lvl w:ilvl="0" w:tplc="D76A9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645B2"/>
    <w:multiLevelType w:val="hybridMultilevel"/>
    <w:tmpl w:val="E54427FA"/>
    <w:lvl w:ilvl="0" w:tplc="4DE80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160D2"/>
    <w:multiLevelType w:val="hybridMultilevel"/>
    <w:tmpl w:val="29A64A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F9"/>
    <w:rsid w:val="00017F6C"/>
    <w:rsid w:val="0006294E"/>
    <w:rsid w:val="0009297F"/>
    <w:rsid w:val="0009311A"/>
    <w:rsid w:val="000A3220"/>
    <w:rsid w:val="000A763F"/>
    <w:rsid w:val="001025FF"/>
    <w:rsid w:val="001411BC"/>
    <w:rsid w:val="0017372B"/>
    <w:rsid w:val="00180C5B"/>
    <w:rsid w:val="001A51F2"/>
    <w:rsid w:val="001F2DEB"/>
    <w:rsid w:val="001F5C53"/>
    <w:rsid w:val="00244D70"/>
    <w:rsid w:val="00262533"/>
    <w:rsid w:val="00285FEA"/>
    <w:rsid w:val="00294626"/>
    <w:rsid w:val="002C7D25"/>
    <w:rsid w:val="002D073C"/>
    <w:rsid w:val="002E7AF6"/>
    <w:rsid w:val="002F2747"/>
    <w:rsid w:val="00313E91"/>
    <w:rsid w:val="003423D9"/>
    <w:rsid w:val="00346BA8"/>
    <w:rsid w:val="00354B60"/>
    <w:rsid w:val="003566E4"/>
    <w:rsid w:val="0039120B"/>
    <w:rsid w:val="003B3381"/>
    <w:rsid w:val="003E5B92"/>
    <w:rsid w:val="00404112"/>
    <w:rsid w:val="00420705"/>
    <w:rsid w:val="00440251"/>
    <w:rsid w:val="00453D2E"/>
    <w:rsid w:val="00501902"/>
    <w:rsid w:val="005215C7"/>
    <w:rsid w:val="00563D39"/>
    <w:rsid w:val="005A6522"/>
    <w:rsid w:val="005C3693"/>
    <w:rsid w:val="00603038"/>
    <w:rsid w:val="00644284"/>
    <w:rsid w:val="006478F8"/>
    <w:rsid w:val="006631C0"/>
    <w:rsid w:val="00680CCB"/>
    <w:rsid w:val="006F6F13"/>
    <w:rsid w:val="00701488"/>
    <w:rsid w:val="00727D04"/>
    <w:rsid w:val="00752F18"/>
    <w:rsid w:val="00760A72"/>
    <w:rsid w:val="00794D6F"/>
    <w:rsid w:val="007A0F5B"/>
    <w:rsid w:val="007B0226"/>
    <w:rsid w:val="007B723C"/>
    <w:rsid w:val="007C04B0"/>
    <w:rsid w:val="00813BAE"/>
    <w:rsid w:val="008579A9"/>
    <w:rsid w:val="00880C19"/>
    <w:rsid w:val="00880D49"/>
    <w:rsid w:val="00887510"/>
    <w:rsid w:val="00891BDD"/>
    <w:rsid w:val="008B559D"/>
    <w:rsid w:val="008E3263"/>
    <w:rsid w:val="008F31A7"/>
    <w:rsid w:val="00911AFC"/>
    <w:rsid w:val="00927445"/>
    <w:rsid w:val="00930672"/>
    <w:rsid w:val="00967A87"/>
    <w:rsid w:val="00980152"/>
    <w:rsid w:val="00984249"/>
    <w:rsid w:val="0099227D"/>
    <w:rsid w:val="009B1267"/>
    <w:rsid w:val="009E6EEB"/>
    <w:rsid w:val="009F242A"/>
    <w:rsid w:val="009F5D66"/>
    <w:rsid w:val="00A34D70"/>
    <w:rsid w:val="00A41D5C"/>
    <w:rsid w:val="00A505C4"/>
    <w:rsid w:val="00A54624"/>
    <w:rsid w:val="00A87B14"/>
    <w:rsid w:val="00AC1DF9"/>
    <w:rsid w:val="00AC4F96"/>
    <w:rsid w:val="00AE71A7"/>
    <w:rsid w:val="00B0206B"/>
    <w:rsid w:val="00B60000"/>
    <w:rsid w:val="00B7175E"/>
    <w:rsid w:val="00BD00E5"/>
    <w:rsid w:val="00C517E8"/>
    <w:rsid w:val="00C63C87"/>
    <w:rsid w:val="00C74DCD"/>
    <w:rsid w:val="00C85E3C"/>
    <w:rsid w:val="00C910EC"/>
    <w:rsid w:val="00CA63AD"/>
    <w:rsid w:val="00CC0BBB"/>
    <w:rsid w:val="00CF400D"/>
    <w:rsid w:val="00D35F7C"/>
    <w:rsid w:val="00D4205C"/>
    <w:rsid w:val="00D500C3"/>
    <w:rsid w:val="00D67EA0"/>
    <w:rsid w:val="00D71048"/>
    <w:rsid w:val="00DA3B0F"/>
    <w:rsid w:val="00DC4DDF"/>
    <w:rsid w:val="00DF743A"/>
    <w:rsid w:val="00E16DB1"/>
    <w:rsid w:val="00E20EE3"/>
    <w:rsid w:val="00E36516"/>
    <w:rsid w:val="00E851FC"/>
    <w:rsid w:val="00EE0B67"/>
    <w:rsid w:val="00EE4380"/>
    <w:rsid w:val="00EF7B41"/>
    <w:rsid w:val="00F7467A"/>
    <w:rsid w:val="00F762D1"/>
    <w:rsid w:val="00FB55E3"/>
    <w:rsid w:val="00FC233F"/>
    <w:rsid w:val="00FC2620"/>
    <w:rsid w:val="00FE1003"/>
    <w:rsid w:val="00FE3A3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4F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paragraph" w:styleId="Titolo4">
    <w:name w:val="heading 4"/>
    <w:basedOn w:val="Normale"/>
    <w:next w:val="Normale"/>
    <w:link w:val="Titolo4Carattere"/>
    <w:qFormat/>
    <w:rsid w:val="009E6E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Titolo">
    <w:name w:val="Title"/>
    <w:basedOn w:val="Normale"/>
    <w:link w:val="TitoloCarattere"/>
    <w:qFormat/>
    <w:rsid w:val="009E6EE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9E6EEB"/>
    <w:rPr>
      <w:rFonts w:ascii="Times New Roman" w:eastAsia="Times New Roman" w:hAnsi="Times New Roman"/>
      <w:b/>
      <w:sz w:val="24"/>
    </w:rPr>
  </w:style>
  <w:style w:type="character" w:styleId="Enfasigrassetto">
    <w:name w:val="Strong"/>
    <w:uiPriority w:val="22"/>
    <w:qFormat/>
    <w:rsid w:val="009E6EEB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9E6EEB"/>
    <w:rPr>
      <w:rFonts w:ascii="Times New Roman" w:eastAsia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paragraph" w:styleId="Titolo4">
    <w:name w:val="heading 4"/>
    <w:basedOn w:val="Normale"/>
    <w:next w:val="Normale"/>
    <w:link w:val="Titolo4Carattere"/>
    <w:qFormat/>
    <w:rsid w:val="009E6E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Titolo">
    <w:name w:val="Title"/>
    <w:basedOn w:val="Normale"/>
    <w:link w:val="TitoloCarattere"/>
    <w:qFormat/>
    <w:rsid w:val="009E6EE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9E6EEB"/>
    <w:rPr>
      <w:rFonts w:ascii="Times New Roman" w:eastAsia="Times New Roman" w:hAnsi="Times New Roman"/>
      <w:b/>
      <w:sz w:val="24"/>
    </w:rPr>
  </w:style>
  <w:style w:type="character" w:styleId="Enfasigrassetto">
    <w:name w:val="Strong"/>
    <w:uiPriority w:val="22"/>
    <w:qFormat/>
    <w:rsid w:val="009E6EEB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9E6EEB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Nidec%20Corp\New%20Templates\Italia\Rozzano\Corretti%20Rozzano\dotx\Carta%20Intestata%20Rozz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0744D6B9ED4BA8BB7934438A7D3C" ma:contentTypeVersion="13" ma:contentTypeDescription="Create a new document." ma:contentTypeScope="" ma:versionID="6bc651b5db610b17658b3434eb7d483b">
  <xsd:schema xmlns:xsd="http://www.w3.org/2001/XMLSchema" xmlns:xs="http://www.w3.org/2001/XMLSchema" xmlns:p="http://schemas.microsoft.com/office/2006/metadata/properties" xmlns:ns3="8a666ddf-2697-4fe9-9f94-608636f37843" xmlns:ns4="827e0ccb-9ef4-499c-95e1-23b5d136f058" targetNamespace="http://schemas.microsoft.com/office/2006/metadata/properties" ma:root="true" ma:fieldsID="bbe9294f5ef4e9531e17b9515adb321c" ns3:_="" ns4:_="">
    <xsd:import namespace="8a666ddf-2697-4fe9-9f94-608636f37843"/>
    <xsd:import namespace="827e0ccb-9ef4-499c-95e1-23b5d136f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6ddf-2697-4fe9-9f94-608636f3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0ccb-9ef4-499c-95e1-23b5d136f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902D9-3087-43CF-8977-56A6071A6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0335E-F1F3-46FD-B2D6-1B588E00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972A7-DFA5-425A-8A19-9EA4AFEE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6ddf-2697-4fe9-9f94-608636f37843"/>
    <ds:schemaRef ds:uri="827e0ccb-9ef4-499c-95e1-23b5d136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Rozzano.dotx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Control Techniques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Ponticelli, Monica</dc:creator>
  <cp:lastModifiedBy>Claudia Ciacchi</cp:lastModifiedBy>
  <cp:revision>2</cp:revision>
  <cp:lastPrinted>2019-11-22T15:32:00Z</cp:lastPrinted>
  <dcterms:created xsi:type="dcterms:W3CDTF">2020-10-14T17:08:00Z</dcterms:created>
  <dcterms:modified xsi:type="dcterms:W3CDTF">2020-10-14T17:08:00Z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0x01010090200744D6B9ED4BA8BB7934438A7D3C</vt:lpwstr>
  </property>
</Properties>
</file>