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0B" w:rsidRPr="0026608E" w:rsidRDefault="0066070B" w:rsidP="00097E97">
      <w:pPr>
        <w:ind w:left="5245" w:firstLine="708"/>
        <w:rPr>
          <w:szCs w:val="22"/>
        </w:rPr>
      </w:pPr>
      <w:r>
        <w:rPr>
          <w:szCs w:val="22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96pt;height:842pt;z-index:-251654144;mso-position-horizontal:left;mso-position-horizontal-relative:page;mso-position-vertical:center;mso-position-vertical-relative:page">
            <v:imagedata r:id="rId6" o:title="Faxvorlage_04_hintergrund"/>
            <w10:wrap anchorx="page" anchory="page"/>
            <w10:anchorlock/>
          </v:shape>
        </w:pict>
      </w:r>
    </w:p>
    <w:p w:rsidR="0066070B" w:rsidRPr="0026608E" w:rsidRDefault="0066070B" w:rsidP="00097E97">
      <w:pPr>
        <w:rPr>
          <w:szCs w:val="22"/>
        </w:rPr>
      </w:pPr>
      <w:r w:rsidRPr="0026608E"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pt;margin-top:7.65pt;width:198pt;height:121pt;z-index:251660288" stroked="f">
            <v:textbox>
              <w:txbxContent>
                <w:p w:rsidR="0066070B" w:rsidRPr="0071387C" w:rsidRDefault="0066070B" w:rsidP="00812389">
                  <w:pPr>
                    <w:shd w:val="solid" w:color="FFFFFF" w:fill="FFFFFF"/>
                    <w:rPr>
                      <w:szCs w:val="22"/>
                    </w:rPr>
                  </w:pPr>
                </w:p>
                <w:p w:rsidR="0066070B" w:rsidRPr="0066070B" w:rsidRDefault="0066070B" w:rsidP="00FA224A">
                  <w:pPr>
                    <w:rPr>
                      <w:color w:val="142352"/>
                    </w:rPr>
                  </w:pPr>
                  <w:r w:rsidRPr="0066070B">
                    <w:rPr>
                      <w:noProof/>
                      <w:color w:val="142352"/>
                    </w:rPr>
                    <w:t>MEWA  s.r.l.</w:t>
                  </w:r>
                </w:p>
                <w:p w:rsidR="0066070B" w:rsidRPr="0066070B" w:rsidRDefault="0066070B" w:rsidP="00FA224A">
                  <w:pPr>
                    <w:rPr>
                      <w:color w:val="142352"/>
                    </w:rPr>
                  </w:pPr>
                  <w:r w:rsidRPr="0066070B">
                    <w:rPr>
                      <w:noProof/>
                      <w:color w:val="142352"/>
                    </w:rPr>
                    <w:t>Via Maurizio Iacconelli 22</w:t>
                  </w:r>
                </w:p>
                <w:p w:rsidR="0066070B" w:rsidRPr="0066070B" w:rsidRDefault="0066070B" w:rsidP="00FA224A">
                  <w:pPr>
                    <w:rPr>
                      <w:color w:val="142352"/>
                    </w:rPr>
                  </w:pPr>
                </w:p>
                <w:p w:rsidR="0066070B" w:rsidRPr="00C77BF4" w:rsidRDefault="0066070B" w:rsidP="00FA224A">
                  <w:pPr>
                    <w:rPr>
                      <w:color w:val="142352"/>
                      <w:lang w:val="de-DE"/>
                    </w:rPr>
                  </w:pPr>
                  <w:r w:rsidRPr="000F7D45">
                    <w:rPr>
                      <w:noProof/>
                      <w:color w:val="142352"/>
                      <w:lang w:val="de-DE"/>
                    </w:rPr>
                    <w:t>00030</w:t>
                  </w:r>
                  <w:r w:rsidRPr="00C77BF4">
                    <w:rPr>
                      <w:color w:val="142352"/>
                      <w:lang w:val="de-DE"/>
                    </w:rPr>
                    <w:t xml:space="preserve"> </w:t>
                  </w:r>
                  <w:r w:rsidRPr="000F7D45">
                    <w:rPr>
                      <w:noProof/>
                      <w:color w:val="142352"/>
                      <w:lang w:val="de-DE"/>
                    </w:rPr>
                    <w:t>San Cesareo (RM)</w:t>
                  </w:r>
                </w:p>
                <w:p w:rsidR="0066070B" w:rsidRPr="0016792A" w:rsidRDefault="0066070B" w:rsidP="0016792A">
                  <w:pPr>
                    <w:rPr>
                      <w:color w:val="142352"/>
                      <w:lang w:val="de-DE"/>
                    </w:rPr>
                  </w:pPr>
                </w:p>
                <w:p w:rsidR="0066070B" w:rsidRPr="00C77BF4" w:rsidRDefault="0066070B" w:rsidP="0016792A">
                  <w:pPr>
                    <w:rPr>
                      <w:color w:val="0000FF"/>
                      <w:lang w:val="de-DE"/>
                    </w:rPr>
                  </w:pPr>
                  <w:hyperlink r:id="rId7" w:history="1">
                    <w:r w:rsidRPr="00C77BF4">
                      <w:rPr>
                        <w:rStyle w:val="Collegamentoipertestuale"/>
                        <w:color w:val="0000FF"/>
                        <w:lang w:val="de-DE"/>
                      </w:rPr>
                      <w:t>www.mewa.it</w:t>
                    </w:r>
                  </w:hyperlink>
                </w:p>
                <w:p w:rsidR="0066070B" w:rsidRPr="00C77BF4" w:rsidRDefault="0066070B" w:rsidP="0016792A">
                  <w:pPr>
                    <w:rPr>
                      <w:color w:val="142352"/>
                      <w:lang w:val="de-DE"/>
                    </w:rPr>
                  </w:pPr>
                </w:p>
                <w:p w:rsidR="0066070B" w:rsidRPr="00EE78AE" w:rsidRDefault="0066070B" w:rsidP="0016792A">
                  <w:pPr>
                    <w:tabs>
                      <w:tab w:val="left" w:pos="0"/>
                    </w:tabs>
                    <w:ind w:left="142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  <w:r w:rsidRPr="0026608E">
        <w:rPr>
          <w:szCs w:val="22"/>
        </w:rPr>
        <w:pict>
          <v:shape id="_x0000_s1027" type="#_x0000_t202" style="position:absolute;margin-left:-8.15pt;margin-top:6.5pt;width:282.15pt;height:155.85pt;z-index:251661312" stroked="f">
            <v:textbox>
              <w:txbxContent>
                <w:p w:rsidR="0066070B" w:rsidRPr="00B2192C" w:rsidRDefault="0066070B" w:rsidP="0016792A">
                  <w:pPr>
                    <w:tabs>
                      <w:tab w:val="left" w:pos="1418"/>
                    </w:tabs>
                    <w:ind w:left="1418" w:hanging="1418"/>
                    <w:rPr>
                      <w:szCs w:val="22"/>
                    </w:rPr>
                  </w:pPr>
                  <w:r>
                    <w:rPr>
                      <w:b/>
                      <w:noProof/>
                      <w:szCs w:val="22"/>
                    </w:rPr>
                    <w:t>A</w:t>
                  </w:r>
                  <w:r w:rsidRPr="00B2192C">
                    <w:rPr>
                      <w:b/>
                      <w:noProof/>
                      <w:szCs w:val="22"/>
                    </w:rPr>
                    <w:t>:</w:t>
                  </w:r>
                  <w:r w:rsidRPr="00B2192C">
                    <w:rPr>
                      <w:noProof/>
                      <w:szCs w:val="22"/>
                    </w:rPr>
                    <w:tab/>
                  </w:r>
                  <w:r w:rsidRPr="000F7D45">
                    <w:rPr>
                      <w:noProof/>
                      <w:szCs w:val="22"/>
                    </w:rPr>
                    <w:t>R.E.M. S.r.l.</w:t>
                  </w:r>
                </w:p>
                <w:p w:rsidR="0066070B" w:rsidRPr="0066070B" w:rsidRDefault="0066070B" w:rsidP="0016792A">
                  <w:pPr>
                    <w:ind w:left="1418" w:hanging="1418"/>
                    <w:rPr>
                      <w:noProof/>
                      <w:szCs w:val="22"/>
                    </w:rPr>
                  </w:pPr>
                  <w:r w:rsidRPr="0066070B">
                    <w:rPr>
                      <w:b/>
                      <w:noProof/>
                      <w:szCs w:val="22"/>
                    </w:rPr>
                    <w:t>c.A.:</w:t>
                  </w:r>
                  <w:r w:rsidRPr="0066070B">
                    <w:rPr>
                      <w:noProof/>
                      <w:szCs w:val="22"/>
                    </w:rPr>
                    <w:tab/>
                    <w:t>Signora Eleonora Spaziani</w:t>
                  </w:r>
                  <w:r w:rsidRPr="0066070B">
                    <w:rPr>
                      <w:szCs w:val="22"/>
                    </w:rPr>
                    <w:t xml:space="preserve"> </w:t>
                  </w:r>
                </w:p>
                <w:p w:rsidR="0066070B" w:rsidRPr="00B2192C" w:rsidRDefault="0066070B" w:rsidP="0016792A">
                  <w:pPr>
                    <w:tabs>
                      <w:tab w:val="left" w:pos="1418"/>
                    </w:tabs>
                    <w:ind w:left="1418" w:hanging="1418"/>
                    <w:rPr>
                      <w:szCs w:val="22"/>
                    </w:rPr>
                  </w:pPr>
                  <w:r w:rsidRPr="00B2192C">
                    <w:rPr>
                      <w:szCs w:val="22"/>
                    </w:rPr>
                    <w:t>Fax (Ditta):</w:t>
                  </w:r>
                  <w:r w:rsidRPr="00B2192C">
                    <w:rPr>
                      <w:szCs w:val="22"/>
                    </w:rPr>
                    <w:tab/>
                  </w:r>
                  <w:r w:rsidRPr="000F7D45">
                    <w:rPr>
                      <w:noProof/>
                      <w:szCs w:val="22"/>
                    </w:rPr>
                    <w:t>0775</w:t>
                  </w:r>
                  <w:r w:rsidRPr="00B2192C">
                    <w:rPr>
                      <w:szCs w:val="22"/>
                    </w:rPr>
                    <w:t xml:space="preserve"> / </w:t>
                  </w:r>
                  <w:r w:rsidRPr="000F7D45">
                    <w:rPr>
                      <w:noProof/>
                      <w:szCs w:val="22"/>
                    </w:rPr>
                    <w:t>839345</w:t>
                  </w:r>
                </w:p>
                <w:p w:rsidR="0066070B" w:rsidRPr="00B2192C" w:rsidRDefault="0066070B" w:rsidP="0016792A">
                  <w:pPr>
                    <w:ind w:left="1418" w:hanging="1418"/>
                    <w:rPr>
                      <w:szCs w:val="22"/>
                    </w:rPr>
                  </w:pPr>
                  <w:r w:rsidRPr="00B2192C">
                    <w:rPr>
                      <w:szCs w:val="22"/>
                    </w:rPr>
                    <w:t>Fax (Persona):</w:t>
                  </w:r>
                  <w:r w:rsidRPr="00B2192C">
                    <w:rPr>
                      <w:szCs w:val="22"/>
                    </w:rPr>
                    <w:tab/>
                  </w:r>
                  <w:r w:rsidRPr="000F7D45">
                    <w:rPr>
                      <w:noProof/>
                      <w:szCs w:val="22"/>
                    </w:rPr>
                    <w:t>0775</w:t>
                  </w:r>
                  <w:r w:rsidRPr="00B2192C">
                    <w:rPr>
                      <w:szCs w:val="22"/>
                    </w:rPr>
                    <w:t xml:space="preserve"> / </w:t>
                  </w:r>
                </w:p>
                <w:p w:rsidR="0066070B" w:rsidRPr="00B2192C" w:rsidRDefault="0066070B" w:rsidP="0016792A">
                  <w:pPr>
                    <w:rPr>
                      <w:szCs w:val="22"/>
                    </w:rPr>
                  </w:pPr>
                </w:p>
                <w:p w:rsidR="0066070B" w:rsidRPr="00B2192C" w:rsidRDefault="0066070B" w:rsidP="0016792A">
                  <w:pPr>
                    <w:rPr>
                      <w:szCs w:val="22"/>
                    </w:rPr>
                  </w:pPr>
                  <w:r w:rsidRPr="00B2192C">
                    <w:rPr>
                      <w:szCs w:val="22"/>
                    </w:rPr>
                    <w:t>Mittente:</w:t>
                  </w:r>
                  <w:r w:rsidRPr="00B2192C">
                    <w:rPr>
                      <w:szCs w:val="22"/>
                    </w:rPr>
                    <w:tab/>
                  </w:r>
                  <w:r w:rsidRPr="000F7D45">
                    <w:rPr>
                      <w:noProof/>
                      <w:szCs w:val="22"/>
                    </w:rPr>
                    <w:t>Manuela</w:t>
                  </w:r>
                  <w:r w:rsidRPr="00B2192C">
                    <w:rPr>
                      <w:szCs w:val="22"/>
                    </w:rPr>
                    <w:t xml:space="preserve"> </w:t>
                  </w:r>
                  <w:r w:rsidRPr="000F7D45">
                    <w:rPr>
                      <w:noProof/>
                      <w:szCs w:val="22"/>
                    </w:rPr>
                    <w:t>Andreoli</w:t>
                  </w:r>
                </w:p>
                <w:p w:rsidR="0066070B" w:rsidRPr="00B2192C" w:rsidRDefault="0066070B" w:rsidP="00DC2F1F">
                  <w:pPr>
                    <w:tabs>
                      <w:tab w:val="left" w:pos="1418"/>
                    </w:tabs>
                    <w:ind w:left="1418" w:hanging="1418"/>
                    <w:rPr>
                      <w:szCs w:val="22"/>
                    </w:rPr>
                  </w:pPr>
                  <w:r w:rsidRPr="00B2192C">
                    <w:rPr>
                      <w:szCs w:val="22"/>
                    </w:rPr>
                    <w:t>Telefono:</w:t>
                  </w:r>
                  <w:r w:rsidRPr="00B2192C">
                    <w:rPr>
                      <w:szCs w:val="22"/>
                    </w:rPr>
                    <w:tab/>
                  </w:r>
                  <w:r w:rsidRPr="000F7D45">
                    <w:rPr>
                      <w:noProof/>
                      <w:szCs w:val="22"/>
                    </w:rPr>
                    <w:t>+39 0331 773 595</w:t>
                  </w:r>
                </w:p>
                <w:p w:rsidR="0066070B" w:rsidRPr="00B2192C" w:rsidRDefault="0066070B" w:rsidP="00DC2F1F">
                  <w:pPr>
                    <w:tabs>
                      <w:tab w:val="left" w:pos="1418"/>
                    </w:tabs>
                    <w:ind w:left="1418" w:hanging="1418"/>
                    <w:rPr>
                      <w:b/>
                      <w:szCs w:val="22"/>
                    </w:rPr>
                  </w:pPr>
                  <w:r>
                    <w:rPr>
                      <w:szCs w:val="22"/>
                    </w:rPr>
                    <w:t>Fax:</w:t>
                  </w:r>
                  <w:r>
                    <w:rPr>
                      <w:szCs w:val="22"/>
                    </w:rPr>
                    <w:tab/>
                  </w:r>
                  <w:r w:rsidRPr="000F7D45">
                    <w:rPr>
                      <w:noProof/>
                      <w:szCs w:val="22"/>
                    </w:rPr>
                    <w:t>+39 0331 245 285</w:t>
                  </w:r>
                </w:p>
                <w:p w:rsidR="0066070B" w:rsidRPr="00B2192C" w:rsidRDefault="0066070B" w:rsidP="0016792A">
                  <w:pPr>
                    <w:rPr>
                      <w:szCs w:val="22"/>
                    </w:rPr>
                  </w:pPr>
                </w:p>
                <w:p w:rsidR="0066070B" w:rsidRPr="00B2192C" w:rsidRDefault="0066070B" w:rsidP="0016792A">
                  <w:pPr>
                    <w:rPr>
                      <w:szCs w:val="22"/>
                    </w:rPr>
                  </w:pPr>
                  <w:r w:rsidRPr="00B2192C">
                    <w:rPr>
                      <w:szCs w:val="22"/>
                    </w:rPr>
                    <w:t>Data:</w:t>
                  </w:r>
                  <w:r w:rsidRPr="00B2192C">
                    <w:rPr>
                      <w:szCs w:val="22"/>
                    </w:rPr>
                    <w:tab/>
                  </w:r>
                  <w:r w:rsidRPr="00B2192C">
                    <w:rPr>
                      <w:szCs w:val="22"/>
                    </w:rPr>
                    <w:tab/>
                  </w:r>
                  <w:r w:rsidRPr="00B2192C">
                    <w:rPr>
                      <w:szCs w:val="22"/>
                    </w:rPr>
                    <w:fldChar w:fldCharType="begin"/>
                  </w:r>
                  <w:r w:rsidRPr="00B2192C">
                    <w:rPr>
                      <w:szCs w:val="22"/>
                    </w:rPr>
                    <w:instrText xml:space="preserve"> DATE \@ "dd.MM.yy" </w:instrText>
                  </w:r>
                  <w:r w:rsidRPr="00B2192C">
                    <w:rPr>
                      <w:szCs w:val="22"/>
                    </w:rPr>
                    <w:fldChar w:fldCharType="separate"/>
                  </w:r>
                  <w:r>
                    <w:rPr>
                      <w:noProof/>
                      <w:szCs w:val="22"/>
                    </w:rPr>
                    <w:t>31.03.16</w:t>
                  </w:r>
                  <w:r w:rsidRPr="00B2192C">
                    <w:rPr>
                      <w:szCs w:val="22"/>
                    </w:rPr>
                    <w:fldChar w:fldCharType="end"/>
                  </w:r>
                </w:p>
                <w:p w:rsidR="0066070B" w:rsidRPr="00B2192C" w:rsidRDefault="0066070B" w:rsidP="0016792A">
                  <w:pPr>
                    <w:rPr>
                      <w:szCs w:val="22"/>
                    </w:rPr>
                  </w:pPr>
                </w:p>
                <w:p w:rsidR="0066070B" w:rsidRPr="0016792A" w:rsidRDefault="0066070B" w:rsidP="0016792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pStyle w:val="Titolo1"/>
        <w:rPr>
          <w:rFonts w:ascii="Optima" w:hAnsi="Optima"/>
          <w:szCs w:val="22"/>
          <w:lang w:val="it-IT"/>
        </w:rPr>
      </w:pPr>
    </w:p>
    <w:p w:rsidR="0066070B" w:rsidRPr="0026608E" w:rsidRDefault="0066070B" w:rsidP="00097E97">
      <w:pPr>
        <w:pStyle w:val="Titolo1"/>
        <w:rPr>
          <w:rFonts w:ascii="Optima" w:hAnsi="Optima"/>
          <w:szCs w:val="22"/>
          <w:lang w:val="it-IT"/>
        </w:rPr>
      </w:pPr>
      <w:r w:rsidRPr="0026608E">
        <w:rPr>
          <w:rFonts w:ascii="Optima" w:hAnsi="Optima"/>
          <w:szCs w:val="22"/>
          <w:lang w:val="it-IT"/>
        </w:rPr>
        <w:t>Conferma appuntamento</w:t>
      </w:r>
      <w:r>
        <w:rPr>
          <w:rFonts w:ascii="Optima" w:hAnsi="Optima"/>
          <w:szCs w:val="22"/>
          <w:lang w:val="it-IT"/>
        </w:rPr>
        <w:t xml:space="preserve"> visita garantita</w:t>
      </w: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Pr="00C11273" w:rsidRDefault="0066070B" w:rsidP="00EE78AE">
      <w:pPr>
        <w:autoSpaceDE w:val="0"/>
        <w:autoSpaceDN w:val="0"/>
        <w:rPr>
          <w:rFonts w:cs="Arial"/>
          <w:szCs w:val="22"/>
        </w:rPr>
      </w:pPr>
      <w:r>
        <w:rPr>
          <w:szCs w:val="22"/>
        </w:rPr>
        <w:t>Buon</w:t>
      </w:r>
      <w:r w:rsidRPr="0026608E">
        <w:rPr>
          <w:szCs w:val="22"/>
        </w:rPr>
        <w:t xml:space="preserve">giorno </w:t>
      </w:r>
      <w:r w:rsidRPr="000F7D45">
        <w:t>Signora</w:t>
      </w:r>
      <w:r>
        <w:t xml:space="preserve"> </w:t>
      </w:r>
      <w:proofErr w:type="spellStart"/>
      <w:r w:rsidRPr="000F7D45">
        <w:t>Spaziani</w:t>
      </w:r>
      <w:proofErr w:type="spellEnd"/>
      <w:r w:rsidRPr="00C11273">
        <w:rPr>
          <w:rFonts w:cs="Arial"/>
          <w:szCs w:val="22"/>
        </w:rPr>
        <w:t>,</w:t>
      </w: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jc w:val="both"/>
        <w:rPr>
          <w:szCs w:val="22"/>
        </w:rPr>
      </w:pPr>
      <w:r w:rsidRPr="0026608E">
        <w:rPr>
          <w:szCs w:val="22"/>
        </w:rPr>
        <w:t xml:space="preserve">Come </w:t>
      </w:r>
      <w:r>
        <w:rPr>
          <w:szCs w:val="22"/>
        </w:rPr>
        <w:t>già promesso,</w:t>
      </w:r>
      <w:r w:rsidRPr="0026608E">
        <w:rPr>
          <w:szCs w:val="22"/>
        </w:rPr>
        <w:t xml:space="preserve"> il </w:t>
      </w:r>
      <w:r w:rsidRPr="007C5373">
        <w:rPr>
          <w:szCs w:val="22"/>
        </w:rPr>
        <w:t xml:space="preserve">nostro </w:t>
      </w:r>
      <w:r>
        <w:rPr>
          <w:szCs w:val="22"/>
        </w:rPr>
        <w:t xml:space="preserve">esperto del sistema </w:t>
      </w:r>
      <w:proofErr w:type="gramStart"/>
      <w:r>
        <w:rPr>
          <w:szCs w:val="22"/>
        </w:rPr>
        <w:t>MEWA</w:t>
      </w:r>
      <w:proofErr w:type="gramEnd"/>
    </w:p>
    <w:p w:rsidR="0066070B" w:rsidRPr="0026608E" w:rsidRDefault="0066070B" w:rsidP="00097E97">
      <w:pPr>
        <w:jc w:val="both"/>
        <w:rPr>
          <w:szCs w:val="22"/>
        </w:rPr>
      </w:pPr>
    </w:p>
    <w:p w:rsidR="0066070B" w:rsidRDefault="0066070B" w:rsidP="0066070B">
      <w:pPr>
        <w:ind w:left="708"/>
        <w:jc w:val="center"/>
        <w:rPr>
          <w:b/>
          <w:szCs w:val="22"/>
        </w:rPr>
      </w:pPr>
      <w:r>
        <w:rPr>
          <w:b/>
          <w:szCs w:val="22"/>
        </w:rPr>
        <w:t>DE IACOBIS ROSARIO</w:t>
      </w:r>
    </w:p>
    <w:p w:rsidR="0066070B" w:rsidRDefault="0066070B" w:rsidP="0066070B">
      <w:pPr>
        <w:ind w:left="708"/>
        <w:jc w:val="center"/>
        <w:rPr>
          <w:szCs w:val="22"/>
        </w:rPr>
      </w:pPr>
      <w:r>
        <w:rPr>
          <w:b/>
          <w:szCs w:val="22"/>
        </w:rPr>
        <w:t>340/5437168</w:t>
      </w:r>
    </w:p>
    <w:p w:rsidR="0066070B" w:rsidRPr="0026608E" w:rsidRDefault="0066070B" w:rsidP="00097E97">
      <w:pPr>
        <w:jc w:val="both"/>
        <w:rPr>
          <w:szCs w:val="22"/>
        </w:rPr>
      </w:pPr>
    </w:p>
    <w:p w:rsidR="0066070B" w:rsidRPr="0026608E" w:rsidRDefault="0066070B" w:rsidP="00097E97">
      <w:pPr>
        <w:jc w:val="both"/>
        <w:rPr>
          <w:szCs w:val="22"/>
        </w:rPr>
      </w:pPr>
      <w:r w:rsidRPr="0026608E">
        <w:rPr>
          <w:szCs w:val="22"/>
        </w:rPr>
        <w:t xml:space="preserve">La incontrerà il giorno </w:t>
      </w:r>
    </w:p>
    <w:p w:rsidR="0066070B" w:rsidRPr="0026608E" w:rsidRDefault="0066070B" w:rsidP="00097E97">
      <w:pPr>
        <w:jc w:val="both"/>
        <w:rPr>
          <w:szCs w:val="22"/>
        </w:rPr>
      </w:pPr>
    </w:p>
    <w:p w:rsidR="0066070B" w:rsidRDefault="0066070B" w:rsidP="0016792A">
      <w:pPr>
        <w:autoSpaceDE w:val="0"/>
        <w:autoSpaceDN w:val="0"/>
        <w:jc w:val="center"/>
        <w:rPr>
          <w:szCs w:val="22"/>
        </w:rPr>
      </w:pPr>
      <w:proofErr w:type="gramStart"/>
      <w:r>
        <w:rPr>
          <w:b/>
          <w:szCs w:val="22"/>
        </w:rPr>
        <w:t>giovedì</w:t>
      </w:r>
      <w:proofErr w:type="gramEnd"/>
      <w:r>
        <w:rPr>
          <w:b/>
          <w:szCs w:val="22"/>
        </w:rPr>
        <w:t xml:space="preserve">, </w:t>
      </w:r>
      <w:r w:rsidRPr="000F7D45">
        <w:rPr>
          <w:b/>
          <w:szCs w:val="22"/>
        </w:rPr>
        <w:t>31.03.2016</w:t>
      </w:r>
      <w:r w:rsidRPr="00B2192C">
        <w:rPr>
          <w:b/>
          <w:szCs w:val="22"/>
        </w:rPr>
        <w:t xml:space="preserve"> alle</w:t>
      </w:r>
      <w:r>
        <w:rPr>
          <w:b/>
          <w:szCs w:val="22"/>
        </w:rPr>
        <w:t xml:space="preserve"> </w:t>
      </w:r>
      <w:r w:rsidRPr="00B2192C">
        <w:rPr>
          <w:b/>
          <w:szCs w:val="22"/>
        </w:rPr>
        <w:t xml:space="preserve">ore </w:t>
      </w:r>
      <w:r w:rsidRPr="000F7D45">
        <w:rPr>
          <w:b/>
          <w:szCs w:val="22"/>
        </w:rPr>
        <w:t>11:30</w:t>
      </w:r>
    </w:p>
    <w:p w:rsidR="0066070B" w:rsidRPr="0026608E" w:rsidRDefault="0066070B" w:rsidP="00097E97">
      <w:pPr>
        <w:jc w:val="both"/>
        <w:rPr>
          <w:szCs w:val="22"/>
        </w:rPr>
      </w:pPr>
    </w:p>
    <w:p w:rsidR="0066070B" w:rsidRPr="00A72561" w:rsidRDefault="0066070B" w:rsidP="00A72561">
      <w:pPr>
        <w:rPr>
          <w:rFonts w:ascii="Times New Roman" w:hAnsi="Times New Roman"/>
          <w:sz w:val="24"/>
          <w:szCs w:val="24"/>
          <w:lang w:eastAsia="de-DE"/>
        </w:rPr>
      </w:pPr>
      <w:proofErr w:type="gramStart"/>
      <w:r w:rsidRPr="0026608E">
        <w:rPr>
          <w:rFonts w:cs="Arial"/>
          <w:szCs w:val="22"/>
        </w:rPr>
        <w:t>presso</w:t>
      </w:r>
      <w:proofErr w:type="gramEnd"/>
      <w:r w:rsidRPr="0026608E">
        <w:rPr>
          <w:rFonts w:cs="Arial"/>
          <w:szCs w:val="22"/>
        </w:rPr>
        <w:t xml:space="preserve"> la Vs</w:t>
      </w:r>
      <w:r>
        <w:rPr>
          <w:rFonts w:cs="Arial"/>
          <w:szCs w:val="22"/>
        </w:rPr>
        <w:t>.</w:t>
      </w:r>
      <w:r w:rsidRPr="002660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azienda</w:t>
      </w:r>
      <w:r w:rsidRPr="0026608E">
        <w:rPr>
          <w:rFonts w:cs="Arial"/>
          <w:szCs w:val="22"/>
        </w:rPr>
        <w:t xml:space="preserve"> per </w:t>
      </w:r>
      <w:r>
        <w:rPr>
          <w:rFonts w:cs="Arial"/>
          <w:szCs w:val="22"/>
        </w:rPr>
        <w:t>assicurarsi del</w:t>
      </w:r>
      <w:r w:rsidRPr="0026608E">
        <w:rPr>
          <w:rFonts w:cs="Arial"/>
          <w:szCs w:val="22"/>
        </w:rPr>
        <w:t>la qualità del nost</w:t>
      </w:r>
      <w:r>
        <w:rPr>
          <w:rFonts w:cs="Arial"/>
          <w:szCs w:val="22"/>
        </w:rPr>
        <w:t xml:space="preserve">ro servizio e per rispondere a qualsiasi Sua richiesta </w:t>
      </w:r>
      <w:r w:rsidRPr="0026608E">
        <w:rPr>
          <w:rFonts w:cs="Arial"/>
          <w:szCs w:val="22"/>
        </w:rPr>
        <w:t>in merito.</w:t>
      </w:r>
    </w:p>
    <w:p w:rsidR="0066070B" w:rsidRPr="0026608E" w:rsidRDefault="0066070B" w:rsidP="00097E97">
      <w:pPr>
        <w:autoSpaceDE w:val="0"/>
        <w:autoSpaceDN w:val="0"/>
        <w:jc w:val="both"/>
        <w:rPr>
          <w:rFonts w:cs="Arial"/>
          <w:szCs w:val="22"/>
        </w:rPr>
      </w:pPr>
    </w:p>
    <w:p w:rsidR="0066070B" w:rsidRPr="0026608E" w:rsidRDefault="0066070B" w:rsidP="00097E97">
      <w:pPr>
        <w:autoSpaceDE w:val="0"/>
        <w:autoSpaceDN w:val="0"/>
        <w:jc w:val="both"/>
        <w:rPr>
          <w:rFonts w:cs="Arial"/>
          <w:szCs w:val="22"/>
        </w:rPr>
      </w:pPr>
    </w:p>
    <w:p w:rsidR="0066070B" w:rsidRPr="0026608E" w:rsidRDefault="0066070B" w:rsidP="00097E97">
      <w:pPr>
        <w:autoSpaceDE w:val="0"/>
        <w:autoSpaceDN w:val="0"/>
        <w:rPr>
          <w:rFonts w:cs="Arial"/>
          <w:szCs w:val="22"/>
        </w:rPr>
      </w:pPr>
      <w:r>
        <w:rPr>
          <w:rFonts w:cs="Arial"/>
          <w:szCs w:val="22"/>
        </w:rPr>
        <w:t>Buona giornata</w:t>
      </w:r>
    </w:p>
    <w:p w:rsidR="0066070B" w:rsidRPr="0026608E" w:rsidRDefault="0066070B" w:rsidP="00097E97">
      <w:pPr>
        <w:rPr>
          <w:szCs w:val="22"/>
        </w:rPr>
      </w:pPr>
    </w:p>
    <w:p w:rsidR="0066070B" w:rsidRPr="00B2192C" w:rsidRDefault="0066070B" w:rsidP="0016792A">
      <w:pPr>
        <w:rPr>
          <w:szCs w:val="22"/>
        </w:rPr>
      </w:pPr>
      <w:r w:rsidRPr="000F7D45">
        <w:rPr>
          <w:b/>
          <w:szCs w:val="22"/>
        </w:rPr>
        <w:t>MEWA  s.r.l.</w:t>
      </w:r>
    </w:p>
    <w:p w:rsidR="0066070B" w:rsidRPr="00483983" w:rsidRDefault="0066070B" w:rsidP="0016792A">
      <w:pPr>
        <w:autoSpaceDE w:val="0"/>
        <w:autoSpaceDN w:val="0"/>
        <w:rPr>
          <w:rFonts w:cs="Arial"/>
          <w:szCs w:val="22"/>
        </w:rPr>
      </w:pPr>
    </w:p>
    <w:p w:rsidR="0066070B" w:rsidRPr="00C11273" w:rsidRDefault="0066070B" w:rsidP="00EE78AE">
      <w:pPr>
        <w:keepNext/>
        <w:autoSpaceDE w:val="0"/>
        <w:autoSpaceDN w:val="0"/>
        <w:outlineLvl w:val="1"/>
        <w:rPr>
          <w:rFonts w:cs="Arial"/>
          <w:b/>
          <w:bCs/>
          <w:i/>
          <w:iCs/>
          <w:szCs w:val="22"/>
        </w:rPr>
      </w:pPr>
      <w:r w:rsidRPr="000F7D45">
        <w:rPr>
          <w:b/>
          <w:i/>
        </w:rPr>
        <w:t>Manuela</w:t>
      </w:r>
      <w:r w:rsidRPr="00483983">
        <w:rPr>
          <w:b/>
          <w:i/>
        </w:rPr>
        <w:t xml:space="preserve"> </w:t>
      </w:r>
      <w:r w:rsidRPr="000F7D45">
        <w:rPr>
          <w:b/>
          <w:i/>
        </w:rPr>
        <w:t>Andreoli</w:t>
      </w:r>
    </w:p>
    <w:p w:rsidR="0066070B" w:rsidRPr="0026608E" w:rsidRDefault="0066070B" w:rsidP="00EE78AE">
      <w:pPr>
        <w:rPr>
          <w:szCs w:val="22"/>
        </w:rPr>
      </w:pPr>
      <w:r w:rsidRPr="0026608E">
        <w:rPr>
          <w:szCs w:val="22"/>
        </w:rPr>
        <w:t xml:space="preserve"> (Assistente commerciale)</w:t>
      </w:r>
    </w:p>
    <w:p w:rsidR="0066070B" w:rsidRPr="0026608E" w:rsidRDefault="0066070B" w:rsidP="00097E97">
      <w:pPr>
        <w:rPr>
          <w:szCs w:val="22"/>
        </w:rPr>
      </w:pPr>
    </w:p>
    <w:p w:rsidR="0066070B" w:rsidRPr="0026608E" w:rsidRDefault="0066070B" w:rsidP="00097E97">
      <w:pPr>
        <w:rPr>
          <w:szCs w:val="22"/>
        </w:rPr>
      </w:pPr>
    </w:p>
    <w:p w:rsidR="0066070B" w:rsidRDefault="0066070B">
      <w:pPr>
        <w:rPr>
          <w:sz w:val="16"/>
          <w:szCs w:val="16"/>
        </w:rPr>
        <w:sectPr w:rsidR="0066070B" w:rsidSect="0066070B">
          <w:footerReference w:type="default" r:id="rId8"/>
          <w:pgSz w:w="11906" w:h="16838"/>
          <w:pgMar w:top="1134" w:right="1134" w:bottom="1134" w:left="1400" w:header="709" w:footer="709" w:gutter="0"/>
          <w:pgNumType w:start="1"/>
          <w:cols w:space="708"/>
          <w:docGrid w:linePitch="360"/>
        </w:sectPr>
      </w:pPr>
      <w:r w:rsidRPr="0026608E">
        <w:rPr>
          <w:sz w:val="16"/>
          <w:szCs w:val="16"/>
        </w:rPr>
        <w:t>Il presente Fax non è firmato perché spedito in automatico.</w:t>
      </w:r>
    </w:p>
    <w:p w:rsidR="0066070B" w:rsidRPr="0026608E" w:rsidRDefault="0066070B">
      <w:pPr>
        <w:rPr>
          <w:sz w:val="16"/>
          <w:szCs w:val="16"/>
        </w:rPr>
      </w:pPr>
    </w:p>
    <w:sectPr w:rsidR="0066070B" w:rsidRPr="0026608E" w:rsidSect="0066070B">
      <w:footerReference w:type="default" r:id="rId9"/>
      <w:type w:val="continuous"/>
      <w:pgSz w:w="11906" w:h="16838"/>
      <w:pgMar w:top="1134" w:right="1134" w:bottom="1134" w:left="14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AC" w:rsidRDefault="00A37EAC">
      <w:r>
        <w:separator/>
      </w:r>
    </w:p>
  </w:endnote>
  <w:endnote w:type="continuationSeparator" w:id="0">
    <w:p w:rsidR="00A37EAC" w:rsidRDefault="00A3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">
    <w:panose1 w:val="020C0500000000000000"/>
    <w:charset w:val="00"/>
    <w:family w:val="auto"/>
    <w:pitch w:val="variable"/>
    <w:sig w:usb0="8000002F" w:usb1="1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0B" w:rsidRDefault="0066070B" w:rsidP="00097E97">
    <w:pPr>
      <w:pStyle w:val="Pidipagina"/>
      <w:rPr>
        <w:sz w:val="16"/>
      </w:rPr>
    </w:pPr>
  </w:p>
  <w:p w:rsidR="0066070B" w:rsidRDefault="0066070B" w:rsidP="00097E97">
    <w:pPr>
      <w:pStyle w:val="Pidipagina"/>
      <w:tabs>
        <w:tab w:val="clear" w:pos="4819"/>
        <w:tab w:val="left" w:pos="3060"/>
      </w:tabs>
      <w:spacing w:after="60"/>
      <w:rPr>
        <w:rFonts w:cs="Arial"/>
        <w:sz w:val="16"/>
        <w:szCs w:val="16"/>
      </w:rPr>
    </w:pPr>
  </w:p>
  <w:p w:rsidR="0066070B" w:rsidRPr="00F566EE" w:rsidRDefault="0066070B" w:rsidP="00097E97">
    <w:pPr>
      <w:jc w:val="both"/>
      <w:rPr>
        <w:rFonts w:cs="Optima"/>
        <w:sz w:val="12"/>
        <w:szCs w:val="12"/>
      </w:rPr>
    </w:pPr>
    <w:r w:rsidRPr="00F566EE">
      <w:rPr>
        <w:rFonts w:cs="Optima"/>
        <w:color w:val="000000"/>
        <w:sz w:val="12"/>
        <w:szCs w:val="12"/>
      </w:rPr>
      <w:t xml:space="preserve">Questo fax è destinato unicamente ai soggetti sopra indicati. È confidenziale e può contenere informazioni la cui riservatezza è tutelata legalmente dal </w:t>
    </w:r>
    <w:proofErr w:type="gramStart"/>
    <w:r w:rsidRPr="00F566EE">
      <w:rPr>
        <w:rFonts w:cs="Optima"/>
        <w:color w:val="000000"/>
        <w:sz w:val="12"/>
        <w:szCs w:val="12"/>
      </w:rPr>
      <w:t>D.Lgs</w:t>
    </w:r>
    <w:proofErr w:type="gramEnd"/>
    <w:r w:rsidRPr="00F566EE">
      <w:rPr>
        <w:rFonts w:cs="Optima"/>
        <w:color w:val="000000"/>
        <w:sz w:val="12"/>
        <w:szCs w:val="12"/>
      </w:rPr>
      <w:t xml:space="preserve"> 196/03.È espressamente proibito leggere, copiare, usare questo fax o diffondere il contenuto senza autorizzazione. Se avete ricevuto questo fax per errore, Vogliate cortesemente distruggerlo e chiamarci immediatamente per telefono o </w:t>
    </w:r>
    <w:proofErr w:type="gramStart"/>
    <w:r w:rsidRPr="00F566EE">
      <w:rPr>
        <w:rFonts w:cs="Optima"/>
        <w:color w:val="000000"/>
        <w:sz w:val="12"/>
        <w:szCs w:val="12"/>
      </w:rPr>
      <w:t>fax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97" w:rsidRDefault="00097E97" w:rsidP="00097E97">
    <w:pPr>
      <w:pStyle w:val="Pidipagina"/>
      <w:rPr>
        <w:sz w:val="16"/>
      </w:rPr>
    </w:pPr>
  </w:p>
  <w:p w:rsidR="00097E97" w:rsidRDefault="00097E97" w:rsidP="00097E97">
    <w:pPr>
      <w:pStyle w:val="Pidipagina"/>
      <w:tabs>
        <w:tab w:val="clear" w:pos="4819"/>
        <w:tab w:val="left" w:pos="3060"/>
      </w:tabs>
      <w:spacing w:after="60"/>
      <w:rPr>
        <w:rFonts w:cs="Arial"/>
        <w:sz w:val="16"/>
        <w:szCs w:val="16"/>
      </w:rPr>
    </w:pPr>
  </w:p>
  <w:p w:rsidR="00097E97" w:rsidRPr="00F566EE" w:rsidRDefault="00097E97" w:rsidP="00097E97">
    <w:pPr>
      <w:jc w:val="both"/>
      <w:rPr>
        <w:rFonts w:cs="Optima"/>
        <w:sz w:val="12"/>
        <w:szCs w:val="12"/>
      </w:rPr>
    </w:pPr>
    <w:r w:rsidRPr="00F566EE">
      <w:rPr>
        <w:rFonts w:cs="Optima"/>
        <w:color w:val="000000"/>
        <w:sz w:val="12"/>
        <w:szCs w:val="12"/>
      </w:rPr>
      <w:t xml:space="preserve">Questo fax è destinato unicamente ai soggetti sopra indicati. È confidenziale e può contenere informazioni la cui riservatezza è tutelata legalmente dal </w:t>
    </w:r>
    <w:proofErr w:type="gramStart"/>
    <w:r w:rsidRPr="00F566EE">
      <w:rPr>
        <w:rFonts w:cs="Optima"/>
        <w:color w:val="000000"/>
        <w:sz w:val="12"/>
        <w:szCs w:val="12"/>
      </w:rPr>
      <w:t>D.Lgs</w:t>
    </w:r>
    <w:proofErr w:type="gramEnd"/>
    <w:r w:rsidRPr="00F566EE">
      <w:rPr>
        <w:rFonts w:cs="Optima"/>
        <w:color w:val="000000"/>
        <w:sz w:val="12"/>
        <w:szCs w:val="12"/>
      </w:rPr>
      <w:t xml:space="preserve"> 196/03.È espressamente proibito leggere, copiare, usare questo fax o diffondere il contenuto senza autorizzazione. Se avete ricevuto questo fax per errore, Vogliate cortesemente distruggerlo e chiamarci immediatamente per telefono o </w:t>
    </w:r>
    <w:proofErr w:type="gramStart"/>
    <w:r w:rsidRPr="00F566EE">
      <w:rPr>
        <w:rFonts w:cs="Optima"/>
        <w:color w:val="000000"/>
        <w:sz w:val="12"/>
        <w:szCs w:val="12"/>
      </w:rPr>
      <w:t>fax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AC" w:rsidRDefault="00A37EAC">
      <w:r>
        <w:separator/>
      </w:r>
    </w:p>
  </w:footnote>
  <w:footnote w:type="continuationSeparator" w:id="0">
    <w:p w:rsidR="00A37EAC" w:rsidRDefault="00A37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F5B"/>
    <w:rsid w:val="00056306"/>
    <w:rsid w:val="00097E97"/>
    <w:rsid w:val="000E4FD8"/>
    <w:rsid w:val="000F1DF5"/>
    <w:rsid w:val="00117CCB"/>
    <w:rsid w:val="00151455"/>
    <w:rsid w:val="00161E6E"/>
    <w:rsid w:val="0016792A"/>
    <w:rsid w:val="00255C74"/>
    <w:rsid w:val="0026608E"/>
    <w:rsid w:val="00281EDB"/>
    <w:rsid w:val="00376594"/>
    <w:rsid w:val="00393F5B"/>
    <w:rsid w:val="003B48FE"/>
    <w:rsid w:val="0040071E"/>
    <w:rsid w:val="00406167"/>
    <w:rsid w:val="0041777E"/>
    <w:rsid w:val="004B3511"/>
    <w:rsid w:val="005B005D"/>
    <w:rsid w:val="005B25B2"/>
    <w:rsid w:val="005F571C"/>
    <w:rsid w:val="0063766A"/>
    <w:rsid w:val="0066070B"/>
    <w:rsid w:val="00674356"/>
    <w:rsid w:val="006D674F"/>
    <w:rsid w:val="007231B3"/>
    <w:rsid w:val="007A538B"/>
    <w:rsid w:val="007C6E8F"/>
    <w:rsid w:val="00812389"/>
    <w:rsid w:val="008A689F"/>
    <w:rsid w:val="0092332F"/>
    <w:rsid w:val="00994D5E"/>
    <w:rsid w:val="00A37EAC"/>
    <w:rsid w:val="00A72561"/>
    <w:rsid w:val="00AB1330"/>
    <w:rsid w:val="00BC5705"/>
    <w:rsid w:val="00C33921"/>
    <w:rsid w:val="00C402F7"/>
    <w:rsid w:val="00C77BF4"/>
    <w:rsid w:val="00C8186F"/>
    <w:rsid w:val="00CA3B97"/>
    <w:rsid w:val="00D55BBD"/>
    <w:rsid w:val="00DC2F1F"/>
    <w:rsid w:val="00E1573B"/>
    <w:rsid w:val="00E70750"/>
    <w:rsid w:val="00E720A8"/>
    <w:rsid w:val="00E8598E"/>
    <w:rsid w:val="00E962B1"/>
    <w:rsid w:val="00EE78AE"/>
    <w:rsid w:val="00FA224A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97E97"/>
    <w:rPr>
      <w:rFonts w:ascii="Optima" w:hAnsi="Optima"/>
      <w:sz w:val="22"/>
      <w:lang w:val="it-IT" w:eastAsia="it-IT"/>
    </w:rPr>
  </w:style>
  <w:style w:type="paragraph" w:styleId="Titolo1">
    <w:name w:val="heading 1"/>
    <w:basedOn w:val="Normale"/>
    <w:next w:val="Normale"/>
    <w:qFormat/>
    <w:rsid w:val="00097E97"/>
    <w:pPr>
      <w:keepNext/>
      <w:outlineLvl w:val="0"/>
    </w:pPr>
    <w:rPr>
      <w:rFonts w:ascii="Arial" w:hAnsi="Arial"/>
      <w:b/>
      <w:lang w:val="de-DE" w:eastAsia="de-DE"/>
    </w:rPr>
  </w:style>
  <w:style w:type="paragraph" w:styleId="Titolo2">
    <w:name w:val="heading 2"/>
    <w:basedOn w:val="Normale"/>
    <w:next w:val="Normale"/>
    <w:qFormat/>
    <w:rsid w:val="00097E97"/>
    <w:pPr>
      <w:keepNext/>
      <w:outlineLvl w:val="1"/>
    </w:pPr>
    <w:rPr>
      <w:rFonts w:ascii="Arial" w:hAnsi="Arial"/>
      <w:b/>
      <w:i/>
      <w:sz w:val="24"/>
      <w:lang w:val="de-DE" w:eastAsia="de-D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97E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97E9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97E97"/>
    <w:rPr>
      <w:color w:val="BD0028"/>
      <w:u w:val="single"/>
    </w:rPr>
  </w:style>
  <w:style w:type="paragraph" w:styleId="Mappadocumento">
    <w:name w:val="Document Map"/>
    <w:basedOn w:val="Normale"/>
    <w:semiHidden/>
    <w:rsid w:val="00FC61D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7A5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A538B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w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_Sviluppo_Conferma%20appuntamento%20visite%20garantite_MM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I_Sviluppo_Conferma appuntamento visite garantite_MM6.dot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Mewa AG</Company>
  <LinksUpToDate>false</LinksUpToDate>
  <CharactersWithSpaces>504</CharactersWithSpaces>
  <SharedDoc>false</SharedDoc>
  <HLinks>
    <vt:vector size="6" baseType="variant"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http://www.mewa.it/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werland</dc:creator>
  <cp:keywords/>
  <dc:description/>
  <cp:lastModifiedBy>mmadmin</cp:lastModifiedBy>
  <cp:revision>1</cp:revision>
  <dcterms:created xsi:type="dcterms:W3CDTF">2016-03-31T07:28:00Z</dcterms:created>
  <dcterms:modified xsi:type="dcterms:W3CDTF">2011-04-21T12:12:00Z</dcterms:modified>
</cp:coreProperties>
</file>