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0D" w:rsidRDefault="00B34B0D">
      <w:r>
        <w:t>INDIRIZZI IP</w:t>
      </w:r>
    </w:p>
    <w:p w:rsidR="00B34B0D" w:rsidRDefault="00B34B0D">
      <w:r>
        <w:t>Gli indirizzi sono gli stessi ma con radice 192.168.1.xxxx</w:t>
      </w:r>
    </w:p>
    <w:p w:rsidR="00B34B0D" w:rsidRDefault="00B34B0D">
      <w:r>
        <w:t>Gateway 192.168.1.1</w:t>
      </w:r>
    </w:p>
    <w:p w:rsidR="00B34B0D" w:rsidRDefault="00B34B0D">
      <w:r>
        <w:t>Server 192.168.1.113</w:t>
      </w:r>
      <w:r>
        <w:tab/>
      </w:r>
    </w:p>
    <w:p w:rsidR="00B34B0D" w:rsidRDefault="00B34B0D"/>
    <w:p w:rsidR="00B34B0D" w:rsidRDefault="00B34B0D">
      <w:r>
        <w:t>Login server</w:t>
      </w:r>
    </w:p>
    <w:p w:rsidR="00B34B0D" w:rsidRDefault="00B34B0D">
      <w:r>
        <w:t xml:space="preserve">UTENTE :Administrator </w:t>
      </w:r>
    </w:p>
    <w:p w:rsidR="00B34B0D" w:rsidRDefault="00B34B0D">
      <w:r>
        <w:t xml:space="preserve">PASSWORD: R.E.M.frosinone2013 </w:t>
      </w:r>
    </w:p>
    <w:p w:rsidR="00B34B0D" w:rsidRDefault="00B34B0D">
      <w:r>
        <w:t xml:space="preserve"> (USARE SOLO PER MANUTENZIONE!!!!!)</w:t>
      </w:r>
    </w:p>
    <w:p w:rsidR="00B34B0D" w:rsidRDefault="00B34B0D">
      <w:r>
        <w:t>UTENTE: Rem</w:t>
      </w:r>
    </w:p>
    <w:p w:rsidR="00B34B0D" w:rsidRDefault="00B34B0D">
      <w:r>
        <w:t>PASSWORD: R.E.M.motori</w:t>
      </w:r>
    </w:p>
    <w:p w:rsidR="00B34B0D" w:rsidRDefault="00B34B0D">
      <w:r>
        <w:t>(DA USARE  PER LAVORO QUOTIDIANO)</w:t>
      </w:r>
    </w:p>
    <w:p w:rsidR="00B34B0D" w:rsidRDefault="00B34B0D"/>
    <w:p w:rsidR="00B34B0D" w:rsidRDefault="00B34B0D">
      <w:r>
        <w:t xml:space="preserve">LOGIN ROUTER </w:t>
      </w:r>
    </w:p>
    <w:p w:rsidR="00B34B0D" w:rsidRDefault="00B34B0D">
      <w:r>
        <w:t>INDIRIZZO:192.168.1.1</w:t>
      </w:r>
    </w:p>
    <w:p w:rsidR="00B34B0D" w:rsidRDefault="00B34B0D">
      <w:r>
        <w:t>PASS: admin</w:t>
      </w:r>
    </w:p>
    <w:p w:rsidR="00B34B0D" w:rsidRDefault="00B34B0D">
      <w:r>
        <w:t>WIFI</w:t>
      </w:r>
    </w:p>
    <w:p w:rsidR="00B34B0D" w:rsidRDefault="00B34B0D">
      <w:r>
        <w:t>NOME RETE: Remmotori</w:t>
      </w:r>
    </w:p>
    <w:p w:rsidR="00B34B0D" w:rsidRDefault="00B34B0D">
      <w:r>
        <w:t>Password :remmotorifrosinone</w:t>
      </w:r>
      <w:bookmarkStart w:id="0" w:name="_GoBack"/>
      <w:bookmarkEnd w:id="0"/>
    </w:p>
    <w:p w:rsidR="00B34B0D" w:rsidRDefault="00B34B0D"/>
    <w:p w:rsidR="00B34B0D" w:rsidRDefault="00B34B0D"/>
    <w:sectPr w:rsidR="00B34B0D" w:rsidSect="003A4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043"/>
    <w:rsid w:val="003A417D"/>
    <w:rsid w:val="00400043"/>
    <w:rsid w:val="007139CE"/>
    <w:rsid w:val="00820854"/>
    <w:rsid w:val="00A53A87"/>
    <w:rsid w:val="00B34B0D"/>
    <w:rsid w:val="00C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INDIRIZZI IP</dc:title>
  <dc:subject/>
  <dc:creator>daniele grossi</dc:creator>
  <cp:keywords/>
  <dc:description/>
  <cp:lastModifiedBy>REM</cp:lastModifiedBy>
  <cp:revision>2</cp:revision>
  <cp:lastPrinted>2013-04-23T16:34:00Z</cp:lastPrinted>
  <dcterms:created xsi:type="dcterms:W3CDTF">2013-04-23T16:41:00Z</dcterms:created>
  <dcterms:modified xsi:type="dcterms:W3CDTF">2013-04-23T16:41:00Z</dcterms:modified>
</cp:coreProperties>
</file>