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F8" w:rsidRDefault="00FF79F8" w:rsidP="00FF79F8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F79F8" w:rsidRPr="007D64B2" w:rsidRDefault="00630EDF" w:rsidP="00FF79F8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 xml:space="preserve">     </w:t>
      </w:r>
      <w:r w:rsidR="00595E23">
        <w:rPr>
          <w:rFonts w:ascii="Arial" w:hAnsi="Arial" w:cs="Arial"/>
          <w:b/>
          <w:noProof/>
        </w:rPr>
        <w:drawing>
          <wp:inline distT="0" distB="0" distL="0" distR="0">
            <wp:extent cx="649956" cy="315310"/>
            <wp:effectExtent l="0" t="0" r="0" b="8890"/>
            <wp:docPr id="1" name="Immagine 1" descr="Marchio_C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io_CS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43" cy="31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t xml:space="preserve">   </w:t>
      </w:r>
      <w:r>
        <w:rPr>
          <w:noProof/>
          <w:sz w:val="24"/>
        </w:rPr>
        <w:drawing>
          <wp:inline distT="0" distB="0" distL="0" distR="0" wp14:anchorId="0A5606CD" wp14:editId="214F8CD7">
            <wp:extent cx="880595" cy="321617"/>
            <wp:effectExtent l="0" t="0" r="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36" cy="32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EDF" w:rsidRPr="009250F5" w:rsidRDefault="00C538D7" w:rsidP="00FA103B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  <w:color w:val="002060"/>
          <w:sz w:val="16"/>
          <w:szCs w:val="16"/>
        </w:rPr>
      </w:pPr>
      <w:r w:rsidRPr="009250F5">
        <w:rPr>
          <w:rFonts w:ascii="Arial" w:hAnsi="Arial" w:cs="Arial"/>
          <w:b/>
          <w:i/>
          <w:color w:val="002060"/>
          <w:sz w:val="16"/>
          <w:szCs w:val="16"/>
        </w:rPr>
        <w:t>Azienda certificata</w:t>
      </w:r>
      <w:r w:rsidR="00B7406D">
        <w:rPr>
          <w:rFonts w:ascii="Arial" w:hAnsi="Arial" w:cs="Arial"/>
          <w:b/>
          <w:i/>
          <w:color w:val="002060"/>
          <w:sz w:val="16"/>
          <w:szCs w:val="16"/>
        </w:rPr>
        <w:t xml:space="preserve"> CSQ</w:t>
      </w:r>
      <w:r w:rsidR="00AE6CB2">
        <w:rPr>
          <w:rFonts w:ascii="Arial" w:hAnsi="Arial" w:cs="Arial"/>
          <w:b/>
          <w:i/>
          <w:color w:val="002060"/>
          <w:sz w:val="16"/>
          <w:szCs w:val="16"/>
        </w:rPr>
        <w:t xml:space="preserve"> secondo sistema </w:t>
      </w:r>
      <w:r w:rsidR="006113E4">
        <w:rPr>
          <w:rFonts w:ascii="Arial" w:hAnsi="Arial" w:cs="Arial"/>
          <w:b/>
          <w:i/>
          <w:color w:val="002060"/>
          <w:sz w:val="16"/>
          <w:szCs w:val="16"/>
        </w:rPr>
        <w:t>ISO</w:t>
      </w:r>
      <w:r w:rsidR="00AE6CB2">
        <w:rPr>
          <w:rFonts w:ascii="Arial" w:hAnsi="Arial" w:cs="Arial"/>
          <w:b/>
          <w:i/>
          <w:color w:val="002060"/>
          <w:sz w:val="16"/>
          <w:szCs w:val="16"/>
        </w:rPr>
        <w:t xml:space="preserve"> 9001</w:t>
      </w:r>
      <w:r w:rsidRPr="009250F5">
        <w:rPr>
          <w:rFonts w:ascii="Arial" w:hAnsi="Arial" w:cs="Arial"/>
          <w:b/>
          <w:i/>
          <w:color w:val="002060"/>
          <w:sz w:val="16"/>
          <w:szCs w:val="16"/>
        </w:rPr>
        <w:t xml:space="preserve"> </w:t>
      </w:r>
      <w:r w:rsidR="006113E4">
        <w:rPr>
          <w:rFonts w:ascii="Arial" w:hAnsi="Arial" w:cs="Arial"/>
          <w:b/>
          <w:i/>
          <w:color w:val="002060"/>
          <w:sz w:val="16"/>
          <w:szCs w:val="16"/>
        </w:rPr>
        <w:t>- n° certificato 9105.EMSE</w:t>
      </w:r>
    </w:p>
    <w:p w:rsidR="005624A7" w:rsidRPr="009250F5" w:rsidRDefault="00630EDF" w:rsidP="00FA103B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  <w:color w:val="002060"/>
          <w:sz w:val="16"/>
          <w:szCs w:val="16"/>
        </w:rPr>
      </w:pPr>
      <w:r w:rsidRPr="009250F5">
        <w:rPr>
          <w:rFonts w:ascii="Arial" w:hAnsi="Arial" w:cs="Arial"/>
          <w:b/>
          <w:i/>
          <w:color w:val="002060"/>
          <w:sz w:val="16"/>
          <w:szCs w:val="16"/>
        </w:rPr>
        <w:t>Azienda certificata INERI</w:t>
      </w:r>
      <w:r w:rsidR="006113E4">
        <w:rPr>
          <w:rFonts w:ascii="Arial" w:hAnsi="Arial" w:cs="Arial"/>
          <w:b/>
          <w:i/>
          <w:color w:val="002060"/>
          <w:sz w:val="16"/>
          <w:szCs w:val="16"/>
        </w:rPr>
        <w:t xml:space="preserve">S </w:t>
      </w:r>
      <w:proofErr w:type="spellStart"/>
      <w:r w:rsidR="006113E4">
        <w:rPr>
          <w:rFonts w:ascii="Arial" w:hAnsi="Arial" w:cs="Arial"/>
          <w:b/>
          <w:i/>
          <w:color w:val="002060"/>
          <w:sz w:val="16"/>
          <w:szCs w:val="16"/>
        </w:rPr>
        <w:t>S</w:t>
      </w:r>
      <w:r w:rsidR="00E55737">
        <w:rPr>
          <w:rFonts w:ascii="Arial" w:hAnsi="Arial" w:cs="Arial"/>
          <w:b/>
          <w:i/>
          <w:color w:val="002060"/>
          <w:sz w:val="16"/>
          <w:szCs w:val="16"/>
        </w:rPr>
        <w:t>a</w:t>
      </w:r>
      <w:r w:rsidR="006113E4">
        <w:rPr>
          <w:rFonts w:ascii="Arial" w:hAnsi="Arial" w:cs="Arial"/>
          <w:b/>
          <w:i/>
          <w:color w:val="002060"/>
          <w:sz w:val="16"/>
          <w:szCs w:val="16"/>
        </w:rPr>
        <w:t>q</w:t>
      </w:r>
      <w:r w:rsidR="00E55737">
        <w:rPr>
          <w:rFonts w:ascii="Arial" w:hAnsi="Arial" w:cs="Arial"/>
          <w:b/>
          <w:i/>
          <w:color w:val="002060"/>
          <w:sz w:val="16"/>
          <w:szCs w:val="16"/>
        </w:rPr>
        <w:t>r</w:t>
      </w:r>
      <w:proofErr w:type="spellEnd"/>
      <w:r w:rsidR="00E55737">
        <w:rPr>
          <w:rFonts w:ascii="Arial" w:hAnsi="Arial" w:cs="Arial"/>
          <w:b/>
          <w:i/>
          <w:color w:val="002060"/>
          <w:sz w:val="16"/>
          <w:szCs w:val="16"/>
        </w:rPr>
        <w:t xml:space="preserve">-ATEX </w:t>
      </w:r>
      <w:r w:rsidR="006113E4">
        <w:rPr>
          <w:rFonts w:ascii="Arial" w:hAnsi="Arial" w:cs="Arial"/>
          <w:b/>
          <w:i/>
          <w:color w:val="002060"/>
          <w:sz w:val="16"/>
          <w:szCs w:val="16"/>
        </w:rPr>
        <w:t xml:space="preserve">- </w:t>
      </w:r>
      <w:r w:rsidR="00E55737">
        <w:rPr>
          <w:rFonts w:ascii="Arial" w:hAnsi="Arial" w:cs="Arial"/>
          <w:b/>
          <w:i/>
          <w:color w:val="002060"/>
          <w:sz w:val="16"/>
          <w:szCs w:val="16"/>
        </w:rPr>
        <w:t>n</w:t>
      </w:r>
      <w:r w:rsidR="006113E4">
        <w:rPr>
          <w:rFonts w:ascii="Arial" w:hAnsi="Arial" w:cs="Arial"/>
          <w:b/>
          <w:i/>
          <w:color w:val="002060"/>
          <w:sz w:val="16"/>
          <w:szCs w:val="16"/>
        </w:rPr>
        <w:t xml:space="preserve">° </w:t>
      </w:r>
      <w:r w:rsidR="00E55737">
        <w:rPr>
          <w:rFonts w:ascii="Arial" w:hAnsi="Arial" w:cs="Arial"/>
          <w:b/>
          <w:i/>
          <w:color w:val="002060"/>
          <w:sz w:val="16"/>
          <w:szCs w:val="16"/>
        </w:rPr>
        <w:t>certificato 16ER0005</w:t>
      </w:r>
    </w:p>
    <w:p w:rsidR="009250F5" w:rsidRDefault="009250F5" w:rsidP="006F0F1F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</w:rPr>
      </w:pPr>
    </w:p>
    <w:p w:rsidR="0086493A" w:rsidRDefault="0086493A" w:rsidP="006F0F1F">
      <w:pPr>
        <w:pStyle w:val="Intestazione"/>
        <w:tabs>
          <w:tab w:val="clear" w:pos="4819"/>
          <w:tab w:val="clear" w:pos="9638"/>
        </w:tabs>
        <w:jc w:val="center"/>
        <w:rPr>
          <w:b/>
          <w:sz w:val="28"/>
        </w:rPr>
      </w:pPr>
    </w:p>
    <w:p w:rsidR="00AE6CB2" w:rsidRDefault="00AE6CB2" w:rsidP="00E55737">
      <w:pPr>
        <w:rPr>
          <w:rFonts w:ascii="Arial" w:hAnsi="Arial" w:cs="Arial"/>
        </w:rPr>
      </w:pPr>
    </w:p>
    <w:p w:rsidR="00AE6CB2" w:rsidRPr="008C0F25" w:rsidRDefault="00AE6CB2" w:rsidP="00E55737">
      <w:pPr>
        <w:rPr>
          <w:rFonts w:ascii="Arial" w:hAnsi="Arial" w:cs="Arial"/>
          <w:color w:val="002060"/>
        </w:rPr>
      </w:pPr>
      <w:r w:rsidRPr="008C0F25">
        <w:rPr>
          <w:rFonts w:ascii="Arial" w:hAnsi="Arial" w:cs="Arial"/>
          <w:color w:val="002060"/>
        </w:rPr>
        <w:t xml:space="preserve">Bareggio </w:t>
      </w:r>
      <w:r w:rsidR="00014483" w:rsidRPr="008C0F25">
        <w:rPr>
          <w:rFonts w:ascii="Arial" w:hAnsi="Arial" w:cs="Arial"/>
          <w:color w:val="002060"/>
        </w:rPr>
        <w:t>23/11/2016</w:t>
      </w:r>
    </w:p>
    <w:p w:rsidR="00AE6CB2" w:rsidRDefault="00AE6CB2" w:rsidP="00E55737">
      <w:pPr>
        <w:rPr>
          <w:rFonts w:ascii="Arial" w:hAnsi="Arial" w:cs="Arial"/>
          <w:color w:val="002060"/>
        </w:rPr>
      </w:pPr>
    </w:p>
    <w:p w:rsidR="006113E4" w:rsidRDefault="006113E4" w:rsidP="00E55737">
      <w:pPr>
        <w:rPr>
          <w:rFonts w:ascii="Arial" w:hAnsi="Arial" w:cs="Arial"/>
          <w:color w:val="002060"/>
        </w:rPr>
      </w:pPr>
    </w:p>
    <w:p w:rsidR="006113E4" w:rsidRPr="008C0F25" w:rsidRDefault="006113E4" w:rsidP="00E55737">
      <w:pPr>
        <w:rPr>
          <w:rFonts w:ascii="Arial" w:hAnsi="Arial" w:cs="Arial"/>
          <w:color w:val="002060"/>
        </w:rPr>
      </w:pPr>
    </w:p>
    <w:p w:rsidR="00AE6CB2" w:rsidRPr="008C0F25" w:rsidRDefault="00AE6CB2" w:rsidP="00E55737">
      <w:pPr>
        <w:rPr>
          <w:rFonts w:ascii="Arial" w:hAnsi="Arial" w:cs="Arial"/>
          <w:color w:val="002060"/>
        </w:rPr>
      </w:pPr>
    </w:p>
    <w:p w:rsidR="00E55737" w:rsidRPr="008C0F25" w:rsidRDefault="000F5DA5" w:rsidP="00014483">
      <w:pPr>
        <w:jc w:val="both"/>
        <w:rPr>
          <w:rFonts w:ascii="Arial" w:hAnsi="Arial" w:cs="Arial"/>
          <w:color w:val="002060"/>
        </w:rPr>
      </w:pPr>
      <w:r w:rsidRPr="008C0F25">
        <w:rPr>
          <w:rFonts w:ascii="Arial" w:hAnsi="Arial" w:cs="Arial"/>
          <w:color w:val="002060"/>
        </w:rPr>
        <w:t>Gentile Cliente</w:t>
      </w:r>
      <w:r w:rsidR="006113E4">
        <w:rPr>
          <w:rFonts w:ascii="Arial" w:hAnsi="Arial" w:cs="Arial"/>
          <w:color w:val="002060"/>
        </w:rPr>
        <w:t>,</w:t>
      </w:r>
    </w:p>
    <w:p w:rsidR="000F5DA5" w:rsidRPr="008C0F25" w:rsidRDefault="000F5DA5" w:rsidP="00014483">
      <w:pPr>
        <w:jc w:val="both"/>
        <w:rPr>
          <w:rFonts w:ascii="Arial" w:hAnsi="Arial" w:cs="Arial"/>
          <w:color w:val="002060"/>
        </w:rPr>
      </w:pPr>
    </w:p>
    <w:p w:rsidR="000F5DA5" w:rsidRPr="008C0F25" w:rsidRDefault="006113E4" w:rsidP="00A44EE7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i</w:t>
      </w:r>
      <w:r w:rsidR="00A44EE7">
        <w:rPr>
          <w:rFonts w:ascii="Arial" w:hAnsi="Arial" w:cs="Arial"/>
          <w:color w:val="002060"/>
        </w:rPr>
        <w:t xml:space="preserve">nformiamo che la </w:t>
      </w:r>
      <w:r w:rsidR="000363FD">
        <w:rPr>
          <w:rFonts w:ascii="Arial" w:hAnsi="Arial" w:cs="Arial"/>
          <w:color w:val="002060"/>
        </w:rPr>
        <w:t>N</w:t>
      </w:r>
      <w:r w:rsidR="000F5DA5" w:rsidRPr="008C0F25">
        <w:rPr>
          <w:rFonts w:ascii="Arial" w:hAnsi="Arial" w:cs="Arial"/>
          <w:color w:val="002060"/>
        </w:rPr>
        <w:t>s.</w:t>
      </w:r>
      <w:r w:rsidR="00A44EE7">
        <w:rPr>
          <w:rFonts w:ascii="Arial" w:hAnsi="Arial" w:cs="Arial"/>
          <w:color w:val="002060"/>
        </w:rPr>
        <w:t xml:space="preserve"> </w:t>
      </w:r>
      <w:r w:rsidR="000F5DA5" w:rsidRPr="008C0F25">
        <w:rPr>
          <w:rFonts w:ascii="Arial" w:hAnsi="Arial" w:cs="Arial"/>
          <w:color w:val="002060"/>
        </w:rPr>
        <w:t>società</w:t>
      </w:r>
      <w:r w:rsidR="000363FD">
        <w:rPr>
          <w:rFonts w:ascii="Arial" w:hAnsi="Arial" w:cs="Arial"/>
          <w:color w:val="002060"/>
        </w:rPr>
        <w:t>,</w:t>
      </w:r>
      <w:r w:rsidR="000F5DA5" w:rsidRPr="008C0F25">
        <w:rPr>
          <w:rFonts w:ascii="Arial" w:hAnsi="Arial" w:cs="Arial"/>
          <w:color w:val="002060"/>
        </w:rPr>
        <w:t xml:space="preserve"> in ottica aziendale </w:t>
      </w:r>
      <w:r w:rsidR="00A44EE7">
        <w:rPr>
          <w:rFonts w:ascii="Arial" w:hAnsi="Arial" w:cs="Arial"/>
          <w:color w:val="002060"/>
        </w:rPr>
        <w:t>di continuo miglioramento quali</w:t>
      </w:r>
      <w:r w:rsidR="000F5DA5" w:rsidRPr="008C0F25">
        <w:rPr>
          <w:rFonts w:ascii="Arial" w:hAnsi="Arial" w:cs="Arial"/>
          <w:color w:val="002060"/>
        </w:rPr>
        <w:t>tativo relativo al servizio di revisione/riparazione dei motori</w:t>
      </w:r>
      <w:r w:rsidR="00A44EE7">
        <w:rPr>
          <w:rFonts w:ascii="Arial" w:hAnsi="Arial" w:cs="Arial"/>
          <w:color w:val="002060"/>
        </w:rPr>
        <w:t>/generatori</w:t>
      </w:r>
      <w:r w:rsidR="000F5DA5" w:rsidRPr="008C0F25">
        <w:rPr>
          <w:rFonts w:ascii="Arial" w:hAnsi="Arial" w:cs="Arial"/>
          <w:color w:val="002060"/>
        </w:rPr>
        <w:t xml:space="preserve"> elettrici, si è dot</w:t>
      </w:r>
      <w:r w:rsidR="00A44EE7">
        <w:rPr>
          <w:rFonts w:ascii="Arial" w:hAnsi="Arial" w:cs="Arial"/>
          <w:color w:val="002060"/>
        </w:rPr>
        <w:t xml:space="preserve">ata del sistema di qualità </w:t>
      </w:r>
      <w:proofErr w:type="spellStart"/>
      <w:r w:rsidR="00A44EE7">
        <w:rPr>
          <w:rFonts w:ascii="Arial" w:hAnsi="Arial" w:cs="Arial"/>
          <w:color w:val="002060"/>
        </w:rPr>
        <w:t>Saqr</w:t>
      </w:r>
      <w:proofErr w:type="spellEnd"/>
      <w:r w:rsidR="00A44EE7">
        <w:rPr>
          <w:rFonts w:ascii="Arial" w:hAnsi="Arial" w:cs="Arial"/>
          <w:color w:val="002060"/>
        </w:rPr>
        <w:t>-</w:t>
      </w:r>
      <w:r w:rsidR="000F5DA5" w:rsidRPr="008C0F25">
        <w:rPr>
          <w:rFonts w:ascii="Arial" w:hAnsi="Arial" w:cs="Arial"/>
          <w:color w:val="002060"/>
        </w:rPr>
        <w:t>ATEX che permette di riparare motori</w:t>
      </w:r>
      <w:r w:rsidR="00A44EE7">
        <w:rPr>
          <w:rFonts w:ascii="Arial" w:hAnsi="Arial" w:cs="Arial"/>
          <w:color w:val="002060"/>
        </w:rPr>
        <w:t>/generatori</w:t>
      </w:r>
      <w:r w:rsidR="000F5DA5" w:rsidRPr="008C0F25">
        <w:rPr>
          <w:rFonts w:ascii="Arial" w:hAnsi="Arial" w:cs="Arial"/>
          <w:color w:val="002060"/>
        </w:rPr>
        <w:t xml:space="preserve"> </w:t>
      </w:r>
      <w:r w:rsidR="000363FD">
        <w:rPr>
          <w:rFonts w:ascii="Arial" w:hAnsi="Arial" w:cs="Arial"/>
          <w:color w:val="002060"/>
        </w:rPr>
        <w:t xml:space="preserve">ATEX </w:t>
      </w:r>
      <w:r w:rsidR="000F5DA5" w:rsidRPr="008C0F25">
        <w:rPr>
          <w:rFonts w:ascii="Arial" w:hAnsi="Arial" w:cs="Arial"/>
          <w:color w:val="002060"/>
        </w:rPr>
        <w:t>in corrente alternata in bassa e media tensione</w:t>
      </w:r>
      <w:r w:rsidR="00AE6CB2" w:rsidRPr="008C0F25">
        <w:rPr>
          <w:rFonts w:ascii="Arial" w:hAnsi="Arial" w:cs="Arial"/>
          <w:color w:val="002060"/>
        </w:rPr>
        <w:t>,</w:t>
      </w:r>
      <w:r w:rsidR="000363FD">
        <w:rPr>
          <w:rFonts w:ascii="Arial" w:hAnsi="Arial" w:cs="Arial"/>
          <w:color w:val="002060"/>
        </w:rPr>
        <w:t xml:space="preserve"> nonché </w:t>
      </w:r>
      <w:r w:rsidR="000F5DA5" w:rsidRPr="008C0F25">
        <w:rPr>
          <w:rFonts w:ascii="Arial" w:hAnsi="Arial" w:cs="Arial"/>
          <w:color w:val="002060"/>
        </w:rPr>
        <w:t>motori</w:t>
      </w:r>
      <w:r w:rsidR="000363FD">
        <w:rPr>
          <w:rFonts w:ascii="Arial" w:hAnsi="Arial" w:cs="Arial"/>
          <w:color w:val="002060"/>
        </w:rPr>
        <w:t>/generatori</w:t>
      </w:r>
      <w:r w:rsidR="000F5DA5" w:rsidRPr="008C0F25">
        <w:rPr>
          <w:rFonts w:ascii="Arial" w:hAnsi="Arial" w:cs="Arial"/>
          <w:color w:val="002060"/>
        </w:rPr>
        <w:t xml:space="preserve"> </w:t>
      </w:r>
      <w:r w:rsidR="000363FD">
        <w:rPr>
          <w:rFonts w:ascii="Arial" w:hAnsi="Arial" w:cs="Arial"/>
          <w:color w:val="002060"/>
        </w:rPr>
        <w:t xml:space="preserve">ATEX </w:t>
      </w:r>
      <w:r w:rsidR="000F5DA5" w:rsidRPr="008C0F25">
        <w:rPr>
          <w:rFonts w:ascii="Arial" w:hAnsi="Arial" w:cs="Arial"/>
          <w:color w:val="002060"/>
        </w:rPr>
        <w:t>in corrente continua</w:t>
      </w:r>
      <w:r w:rsidR="000363FD">
        <w:rPr>
          <w:rFonts w:ascii="Arial" w:hAnsi="Arial" w:cs="Arial"/>
          <w:color w:val="002060"/>
        </w:rPr>
        <w:t xml:space="preserve">, il tutto </w:t>
      </w:r>
      <w:r w:rsidR="000F5DA5" w:rsidRPr="008C0F25">
        <w:rPr>
          <w:rFonts w:ascii="Arial" w:hAnsi="Arial" w:cs="Arial"/>
          <w:color w:val="002060"/>
        </w:rPr>
        <w:t xml:space="preserve">garantendo la professionalità tecnica adeguata </w:t>
      </w:r>
      <w:r w:rsidR="00AE6CB2" w:rsidRPr="008C0F25">
        <w:rPr>
          <w:rFonts w:ascii="Arial" w:hAnsi="Arial" w:cs="Arial"/>
          <w:color w:val="002060"/>
        </w:rPr>
        <w:t>allo svolgimento di tali operazioni in conformità a</w:t>
      </w:r>
      <w:r w:rsidR="00A44EE7">
        <w:rPr>
          <w:rFonts w:ascii="Arial" w:hAnsi="Arial" w:cs="Arial"/>
          <w:color w:val="002060"/>
        </w:rPr>
        <w:t xml:space="preserve">lla normativa europea di riferimento EN </w:t>
      </w:r>
      <w:r w:rsidR="00AE6CB2" w:rsidRPr="008C0F25">
        <w:rPr>
          <w:rFonts w:ascii="Arial" w:hAnsi="Arial" w:cs="Arial"/>
          <w:color w:val="002060"/>
        </w:rPr>
        <w:t>60079-19.</w:t>
      </w:r>
    </w:p>
    <w:p w:rsidR="00A0336D" w:rsidRPr="008C0F25" w:rsidRDefault="00A0336D" w:rsidP="00014483">
      <w:pPr>
        <w:jc w:val="both"/>
        <w:rPr>
          <w:rFonts w:ascii="Arial" w:hAnsi="Arial" w:cs="Arial"/>
          <w:color w:val="002060"/>
        </w:rPr>
      </w:pPr>
    </w:p>
    <w:p w:rsidR="00AE6CB2" w:rsidRPr="008C0F25" w:rsidRDefault="00AE6CB2" w:rsidP="00014483">
      <w:pPr>
        <w:jc w:val="both"/>
        <w:rPr>
          <w:rFonts w:ascii="Arial" w:hAnsi="Arial" w:cs="Arial"/>
          <w:color w:val="002060"/>
        </w:rPr>
      </w:pPr>
      <w:r w:rsidRPr="008C0F25">
        <w:rPr>
          <w:rFonts w:ascii="Arial" w:hAnsi="Arial" w:cs="Arial"/>
          <w:color w:val="002060"/>
        </w:rPr>
        <w:t xml:space="preserve">A seguito </w:t>
      </w:r>
      <w:r w:rsidR="00A44EE7">
        <w:rPr>
          <w:rFonts w:ascii="Arial" w:hAnsi="Arial" w:cs="Arial"/>
          <w:color w:val="002060"/>
        </w:rPr>
        <w:t>di tali attività,</w:t>
      </w:r>
      <w:r w:rsidRPr="008C0F25">
        <w:rPr>
          <w:rFonts w:ascii="Arial" w:hAnsi="Arial" w:cs="Arial"/>
          <w:color w:val="002060"/>
        </w:rPr>
        <w:t xml:space="preserve"> </w:t>
      </w:r>
      <w:r w:rsidR="00A44EE7">
        <w:rPr>
          <w:rFonts w:ascii="Arial" w:hAnsi="Arial" w:cs="Arial"/>
          <w:color w:val="002060"/>
        </w:rPr>
        <w:t xml:space="preserve">all’atto della fornitura di un motore/generatore ATEX riparato, allegheremo </w:t>
      </w:r>
      <w:r w:rsidRPr="008C0F25">
        <w:rPr>
          <w:rFonts w:ascii="Arial" w:hAnsi="Arial" w:cs="Arial"/>
          <w:color w:val="002060"/>
        </w:rPr>
        <w:t xml:space="preserve">un attestato di riparazione </w:t>
      </w:r>
      <w:proofErr w:type="spellStart"/>
      <w:r w:rsidR="00A44EE7">
        <w:rPr>
          <w:rFonts w:ascii="Arial" w:hAnsi="Arial" w:cs="Arial"/>
          <w:color w:val="002060"/>
        </w:rPr>
        <w:t>Saqr</w:t>
      </w:r>
      <w:proofErr w:type="spellEnd"/>
      <w:r w:rsidR="00A44EE7">
        <w:rPr>
          <w:rFonts w:ascii="Arial" w:hAnsi="Arial" w:cs="Arial"/>
          <w:color w:val="002060"/>
        </w:rPr>
        <w:t>-</w:t>
      </w:r>
      <w:r w:rsidRPr="008C0F25">
        <w:rPr>
          <w:rFonts w:ascii="Arial" w:hAnsi="Arial" w:cs="Arial"/>
          <w:color w:val="002060"/>
        </w:rPr>
        <w:t xml:space="preserve">ATEX </w:t>
      </w:r>
      <w:r w:rsidR="00A44EE7">
        <w:rPr>
          <w:rFonts w:ascii="Arial" w:hAnsi="Arial" w:cs="Arial"/>
          <w:color w:val="002060"/>
        </w:rPr>
        <w:t xml:space="preserve">che accompagnerà il motore, unitamente </w:t>
      </w:r>
      <w:r w:rsidRPr="008C0F25">
        <w:rPr>
          <w:rFonts w:ascii="Arial" w:hAnsi="Arial" w:cs="Arial"/>
          <w:color w:val="002060"/>
        </w:rPr>
        <w:t xml:space="preserve">alla documentazione </w:t>
      </w:r>
      <w:r w:rsidR="00014483" w:rsidRPr="008C0F25">
        <w:rPr>
          <w:rFonts w:ascii="Arial" w:hAnsi="Arial" w:cs="Arial"/>
          <w:color w:val="002060"/>
        </w:rPr>
        <w:t xml:space="preserve">tecnica </w:t>
      </w:r>
      <w:r w:rsidR="00A44EE7">
        <w:rPr>
          <w:rFonts w:ascii="Arial" w:hAnsi="Arial" w:cs="Arial"/>
          <w:color w:val="002060"/>
        </w:rPr>
        <w:t>relativa alla riparazione</w:t>
      </w:r>
      <w:r w:rsidRPr="008C0F25">
        <w:rPr>
          <w:rFonts w:ascii="Arial" w:hAnsi="Arial" w:cs="Arial"/>
          <w:color w:val="002060"/>
        </w:rPr>
        <w:t xml:space="preserve"> effettuata.</w:t>
      </w:r>
    </w:p>
    <w:p w:rsidR="00A0336D" w:rsidRPr="008C0F25" w:rsidRDefault="00A0336D" w:rsidP="00014483">
      <w:pPr>
        <w:jc w:val="both"/>
        <w:rPr>
          <w:rFonts w:ascii="Arial" w:hAnsi="Arial" w:cs="Arial"/>
          <w:color w:val="002060"/>
        </w:rPr>
      </w:pPr>
    </w:p>
    <w:p w:rsidR="00A0336D" w:rsidRPr="008C0F25" w:rsidRDefault="00A0336D" w:rsidP="00014483">
      <w:pPr>
        <w:jc w:val="both"/>
        <w:rPr>
          <w:rFonts w:ascii="Arial" w:hAnsi="Arial" w:cs="Arial"/>
          <w:color w:val="002060"/>
        </w:rPr>
      </w:pPr>
    </w:p>
    <w:p w:rsidR="00E55737" w:rsidRPr="008C0F25" w:rsidRDefault="00014483" w:rsidP="00014483">
      <w:pPr>
        <w:jc w:val="both"/>
        <w:rPr>
          <w:rFonts w:ascii="Arial" w:hAnsi="Arial" w:cs="Arial"/>
          <w:color w:val="002060"/>
        </w:rPr>
      </w:pPr>
      <w:r w:rsidRPr="008C0F25">
        <w:rPr>
          <w:rFonts w:ascii="Arial" w:hAnsi="Arial" w:cs="Arial"/>
          <w:color w:val="002060"/>
        </w:rPr>
        <w:t>Restiamo a Vs.</w:t>
      </w:r>
      <w:r w:rsidR="000363FD">
        <w:rPr>
          <w:rFonts w:ascii="Arial" w:hAnsi="Arial" w:cs="Arial"/>
          <w:color w:val="002060"/>
        </w:rPr>
        <w:t xml:space="preserve"> </w:t>
      </w:r>
      <w:r w:rsidRPr="008C0F25">
        <w:rPr>
          <w:rFonts w:ascii="Arial" w:hAnsi="Arial" w:cs="Arial"/>
          <w:color w:val="002060"/>
        </w:rPr>
        <w:t xml:space="preserve">disposizione e </w:t>
      </w:r>
      <w:r w:rsidR="000363FD">
        <w:rPr>
          <w:rFonts w:ascii="Arial" w:hAnsi="Arial" w:cs="Arial"/>
          <w:color w:val="002060"/>
        </w:rPr>
        <w:t xml:space="preserve">saremo lieti di rispondere alle vostre domande </w:t>
      </w:r>
      <w:r w:rsidR="00607697">
        <w:rPr>
          <w:rFonts w:ascii="Arial" w:hAnsi="Arial" w:cs="Arial"/>
          <w:color w:val="002060"/>
        </w:rPr>
        <w:t>e/</w:t>
      </w:r>
      <w:r w:rsidR="000363FD">
        <w:rPr>
          <w:rFonts w:ascii="Arial" w:hAnsi="Arial" w:cs="Arial"/>
          <w:color w:val="002060"/>
        </w:rPr>
        <w:t>o di organizzare incontri di approfondimento su</w:t>
      </w:r>
      <w:r w:rsidRPr="008C0F25">
        <w:rPr>
          <w:rFonts w:ascii="Arial" w:hAnsi="Arial" w:cs="Arial"/>
          <w:color w:val="002060"/>
        </w:rPr>
        <w:t xml:space="preserve"> tale argomento</w:t>
      </w:r>
      <w:r w:rsidR="000363FD">
        <w:rPr>
          <w:rFonts w:ascii="Arial" w:hAnsi="Arial" w:cs="Arial"/>
          <w:color w:val="002060"/>
        </w:rPr>
        <w:t>, non esitate a contattarci!</w:t>
      </w:r>
    </w:p>
    <w:p w:rsidR="00E55737" w:rsidRPr="008C0F25" w:rsidRDefault="00E55737" w:rsidP="00E55737">
      <w:pPr>
        <w:rPr>
          <w:color w:val="002060"/>
          <w:sz w:val="24"/>
        </w:rPr>
      </w:pPr>
    </w:p>
    <w:p w:rsidR="00E55737" w:rsidRDefault="00E55737" w:rsidP="00E55737">
      <w:pPr>
        <w:rPr>
          <w:color w:val="002060"/>
          <w:sz w:val="24"/>
        </w:rPr>
      </w:pPr>
    </w:p>
    <w:p w:rsidR="006113E4" w:rsidRDefault="006113E4" w:rsidP="00E55737">
      <w:pPr>
        <w:rPr>
          <w:color w:val="002060"/>
          <w:sz w:val="24"/>
        </w:rPr>
      </w:pPr>
    </w:p>
    <w:p w:rsidR="006113E4" w:rsidRDefault="006113E4" w:rsidP="00E55737">
      <w:pPr>
        <w:rPr>
          <w:color w:val="002060"/>
          <w:sz w:val="24"/>
        </w:rPr>
      </w:pPr>
    </w:p>
    <w:p w:rsidR="006113E4" w:rsidRDefault="006113E4" w:rsidP="00E55737">
      <w:pPr>
        <w:rPr>
          <w:color w:val="002060"/>
          <w:sz w:val="24"/>
        </w:rPr>
      </w:pPr>
    </w:p>
    <w:p w:rsidR="006113E4" w:rsidRPr="008C0F25" w:rsidRDefault="006113E4" w:rsidP="00E55737">
      <w:pPr>
        <w:rPr>
          <w:color w:val="002060"/>
          <w:sz w:val="24"/>
        </w:rPr>
      </w:pPr>
    </w:p>
    <w:p w:rsidR="00E55737" w:rsidRPr="008C0F25" w:rsidRDefault="00E55737" w:rsidP="00E55737">
      <w:pPr>
        <w:rPr>
          <w:rFonts w:ascii="Arial" w:hAnsi="Arial" w:cs="Arial"/>
          <w:color w:val="002060"/>
        </w:rPr>
      </w:pPr>
      <w:r w:rsidRPr="008C0F25">
        <w:rPr>
          <w:color w:val="002060"/>
          <w:sz w:val="24"/>
        </w:rPr>
        <w:t xml:space="preserve">                                                                 </w:t>
      </w:r>
      <w:r w:rsidR="00AE6CB2" w:rsidRPr="008C0F25">
        <w:rPr>
          <w:color w:val="002060"/>
          <w:sz w:val="24"/>
        </w:rPr>
        <w:t xml:space="preserve">                </w:t>
      </w:r>
      <w:r w:rsidR="000363FD">
        <w:rPr>
          <w:color w:val="002060"/>
          <w:sz w:val="24"/>
        </w:rPr>
        <w:tab/>
      </w:r>
      <w:r w:rsidR="000363FD">
        <w:rPr>
          <w:color w:val="002060"/>
          <w:sz w:val="24"/>
        </w:rPr>
        <w:tab/>
      </w:r>
      <w:r w:rsidR="00EE2C9D">
        <w:rPr>
          <w:color w:val="002060"/>
          <w:sz w:val="24"/>
        </w:rPr>
        <w:tab/>
      </w:r>
      <w:r w:rsidR="00014483" w:rsidRPr="008C0F25">
        <w:rPr>
          <w:rFonts w:ascii="Arial" w:hAnsi="Arial" w:cs="Arial"/>
          <w:color w:val="002060"/>
        </w:rPr>
        <w:t>Con cordialità</w:t>
      </w:r>
    </w:p>
    <w:p w:rsidR="00E55737" w:rsidRPr="008C0F25" w:rsidRDefault="00E55737" w:rsidP="00E55737">
      <w:pPr>
        <w:rPr>
          <w:rFonts w:ascii="Arial" w:hAnsi="Arial" w:cs="Arial"/>
          <w:i/>
          <w:color w:val="002060"/>
        </w:rPr>
      </w:pPr>
      <w:r w:rsidRPr="008C0F25">
        <w:rPr>
          <w:rFonts w:ascii="Arial" w:hAnsi="Arial" w:cs="Arial"/>
          <w:color w:val="002060"/>
        </w:rPr>
        <w:t xml:space="preserve">                                                                        </w:t>
      </w:r>
      <w:r w:rsidR="00014483" w:rsidRPr="008C0F25">
        <w:rPr>
          <w:rFonts w:ascii="Arial" w:hAnsi="Arial" w:cs="Arial"/>
          <w:color w:val="002060"/>
        </w:rPr>
        <w:t xml:space="preserve">            </w:t>
      </w:r>
      <w:r w:rsidR="000363FD">
        <w:rPr>
          <w:rFonts w:ascii="Arial" w:hAnsi="Arial" w:cs="Arial"/>
          <w:color w:val="002060"/>
        </w:rPr>
        <w:tab/>
      </w:r>
      <w:r w:rsidR="000363FD">
        <w:rPr>
          <w:rFonts w:ascii="Arial" w:hAnsi="Arial" w:cs="Arial"/>
          <w:color w:val="002060"/>
        </w:rPr>
        <w:tab/>
      </w:r>
      <w:r w:rsidR="00EE2C9D">
        <w:rPr>
          <w:rFonts w:ascii="Arial" w:hAnsi="Arial" w:cs="Arial"/>
          <w:color w:val="002060"/>
        </w:rPr>
        <w:tab/>
      </w:r>
      <w:r w:rsidRPr="008C0F25">
        <w:rPr>
          <w:rFonts w:ascii="Arial" w:hAnsi="Arial" w:cs="Arial"/>
          <w:i/>
          <w:color w:val="002060"/>
        </w:rPr>
        <w:t>Area manager</w:t>
      </w:r>
    </w:p>
    <w:p w:rsidR="00E55737" w:rsidRPr="008C0F25" w:rsidRDefault="00E55737" w:rsidP="00E55737">
      <w:pPr>
        <w:rPr>
          <w:rFonts w:ascii="Arial" w:hAnsi="Arial" w:cs="Arial"/>
          <w:b/>
          <w:i/>
          <w:color w:val="002060"/>
        </w:rPr>
      </w:pPr>
      <w:r w:rsidRPr="008C0F25">
        <w:rPr>
          <w:rFonts w:ascii="Arial" w:hAnsi="Arial" w:cs="Arial"/>
          <w:color w:val="002060"/>
        </w:rPr>
        <w:t xml:space="preserve">                                                                                </w:t>
      </w:r>
      <w:r w:rsidR="000363FD">
        <w:rPr>
          <w:rFonts w:ascii="Arial" w:hAnsi="Arial" w:cs="Arial"/>
          <w:color w:val="002060"/>
        </w:rPr>
        <w:tab/>
      </w:r>
      <w:r w:rsidR="000363FD">
        <w:rPr>
          <w:rFonts w:ascii="Arial" w:hAnsi="Arial" w:cs="Arial"/>
          <w:color w:val="002060"/>
        </w:rPr>
        <w:tab/>
      </w:r>
      <w:r w:rsidR="00EE2C9D">
        <w:rPr>
          <w:rFonts w:ascii="Arial" w:hAnsi="Arial" w:cs="Arial"/>
          <w:color w:val="002060"/>
        </w:rPr>
        <w:tab/>
      </w:r>
      <w:r w:rsidRPr="008C0F25">
        <w:rPr>
          <w:rFonts w:ascii="Arial" w:hAnsi="Arial" w:cs="Arial"/>
          <w:b/>
          <w:i/>
          <w:color w:val="002060"/>
        </w:rPr>
        <w:t>Dott. Gianluca Caruso</w:t>
      </w:r>
    </w:p>
    <w:p w:rsidR="000363FD" w:rsidRDefault="00E55737" w:rsidP="00E55737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</w:t>
      </w:r>
      <w:r w:rsidR="00014483">
        <w:rPr>
          <w:b/>
          <w:i/>
          <w:sz w:val="24"/>
        </w:rPr>
        <w:t xml:space="preserve">                             </w:t>
      </w:r>
      <w:r w:rsidR="000363FD">
        <w:rPr>
          <w:b/>
          <w:i/>
          <w:sz w:val="24"/>
        </w:rPr>
        <w:t xml:space="preserve">                          </w:t>
      </w:r>
    </w:p>
    <w:p w:rsidR="00E55737" w:rsidRPr="00DE2159" w:rsidRDefault="000363FD" w:rsidP="000363FD">
      <w:pPr>
        <w:ind w:left="4956"/>
      </w:pPr>
      <w:r>
        <w:rPr>
          <w:b/>
          <w:i/>
          <w:sz w:val="24"/>
        </w:rPr>
        <w:t xml:space="preserve">  </w:t>
      </w:r>
      <w:r w:rsidR="00EE2C9D"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 xml:space="preserve">    </w:t>
      </w:r>
      <w:r w:rsidR="00E55737">
        <w:rPr>
          <w:b/>
          <w:i/>
          <w:sz w:val="24"/>
        </w:rPr>
        <w:t xml:space="preserve"> </w:t>
      </w:r>
      <w:r w:rsidR="00E5573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F01F74" wp14:editId="3AF39024">
            <wp:extent cx="1734185" cy="662305"/>
            <wp:effectExtent l="0" t="0" r="0" b="444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F1F" w:rsidRDefault="006F0F1F" w:rsidP="006F0F1F">
      <w:pPr>
        <w:ind w:left="708"/>
      </w:pPr>
    </w:p>
    <w:sectPr w:rsidR="006F0F1F" w:rsidSect="00EE2C9D">
      <w:headerReference w:type="even" r:id="rId11"/>
      <w:headerReference w:type="default" r:id="rId12"/>
      <w:footerReference w:type="default" r:id="rId13"/>
      <w:pgSz w:w="11906" w:h="16838" w:code="9"/>
      <w:pgMar w:top="2410" w:right="1134" w:bottom="1701" w:left="1134" w:header="851" w:footer="9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E4" w:rsidRDefault="001332E4">
      <w:r>
        <w:separator/>
      </w:r>
    </w:p>
  </w:endnote>
  <w:endnote w:type="continuationSeparator" w:id="0">
    <w:p w:rsidR="001332E4" w:rsidRDefault="0013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19" w:rsidRPr="00B339E3" w:rsidRDefault="00506919" w:rsidP="00C03D31">
    <w:pPr>
      <w:pStyle w:val="Corpotesto"/>
      <w:spacing w:before="60"/>
      <w:jc w:val="center"/>
      <w:rPr>
        <w:rFonts w:ascii="Arial" w:hAnsi="Arial" w:cs="Arial"/>
        <w:b/>
        <w:bCs/>
        <w:sz w:val="16"/>
        <w:szCs w:val="16"/>
      </w:rPr>
    </w:pPr>
    <w:r w:rsidRPr="00B339E3">
      <w:rPr>
        <w:rFonts w:ascii="Arial" w:hAnsi="Arial" w:cs="Arial"/>
        <w:b/>
        <w:bCs/>
        <w:sz w:val="16"/>
        <w:szCs w:val="16"/>
      </w:rPr>
      <w:t>EMAS ELETTROMECCANICA S</w:t>
    </w:r>
    <w:r w:rsidR="004C44EF">
      <w:rPr>
        <w:rFonts w:ascii="Arial" w:hAnsi="Arial" w:cs="Arial"/>
        <w:b/>
        <w:bCs/>
        <w:sz w:val="16"/>
        <w:szCs w:val="16"/>
      </w:rPr>
      <w:t>.</w:t>
    </w:r>
    <w:r w:rsidRPr="00B339E3">
      <w:rPr>
        <w:rFonts w:ascii="Arial" w:hAnsi="Arial" w:cs="Arial"/>
        <w:b/>
        <w:bCs/>
        <w:sz w:val="16"/>
        <w:szCs w:val="16"/>
      </w:rPr>
      <w:t>R</w:t>
    </w:r>
    <w:r w:rsidR="004C44EF">
      <w:rPr>
        <w:rFonts w:ascii="Arial" w:hAnsi="Arial" w:cs="Arial"/>
        <w:b/>
        <w:bCs/>
        <w:sz w:val="16"/>
        <w:szCs w:val="16"/>
      </w:rPr>
      <w:t>.</w:t>
    </w:r>
    <w:r w:rsidRPr="00B339E3">
      <w:rPr>
        <w:rFonts w:ascii="Arial" w:hAnsi="Arial" w:cs="Arial"/>
        <w:b/>
        <w:bCs/>
        <w:sz w:val="16"/>
        <w:szCs w:val="16"/>
      </w:rPr>
      <w:t>L</w:t>
    </w:r>
    <w:r w:rsidR="004C44EF">
      <w:rPr>
        <w:rFonts w:ascii="Arial" w:hAnsi="Arial" w:cs="Arial"/>
        <w:b/>
        <w:bCs/>
        <w:sz w:val="16"/>
        <w:szCs w:val="16"/>
      </w:rPr>
      <w:t xml:space="preserve">. - </w:t>
    </w:r>
    <w:r w:rsidRPr="00B339E3">
      <w:rPr>
        <w:rFonts w:ascii="Arial" w:hAnsi="Arial" w:cs="Arial"/>
        <w:b/>
        <w:bCs/>
        <w:sz w:val="16"/>
        <w:szCs w:val="16"/>
      </w:rPr>
      <w:t>Cod.</w:t>
    </w:r>
    <w:r w:rsidR="004C44EF">
      <w:rPr>
        <w:rFonts w:ascii="Arial" w:hAnsi="Arial" w:cs="Arial"/>
        <w:b/>
        <w:bCs/>
        <w:sz w:val="16"/>
        <w:szCs w:val="16"/>
      </w:rPr>
      <w:t xml:space="preserve"> </w:t>
    </w:r>
    <w:r w:rsidRPr="00B339E3">
      <w:rPr>
        <w:rFonts w:ascii="Arial" w:hAnsi="Arial" w:cs="Arial"/>
        <w:b/>
        <w:bCs/>
        <w:sz w:val="16"/>
        <w:szCs w:val="16"/>
      </w:rPr>
      <w:t>Fiscale/Partita IV.A., Registro Imprese di Milano: 05949990963</w:t>
    </w:r>
    <w:r w:rsidR="004C44EF">
      <w:rPr>
        <w:rFonts w:ascii="Arial" w:hAnsi="Arial" w:cs="Arial"/>
        <w:b/>
        <w:bCs/>
        <w:sz w:val="16"/>
        <w:szCs w:val="16"/>
      </w:rPr>
      <w:t xml:space="preserve"> </w:t>
    </w:r>
    <w:r w:rsidRPr="00B339E3">
      <w:rPr>
        <w:rFonts w:ascii="Arial" w:hAnsi="Arial" w:cs="Arial"/>
        <w:b/>
        <w:sz w:val="16"/>
        <w:szCs w:val="16"/>
      </w:rPr>
      <w:t>R.E.A.: 1860835</w:t>
    </w:r>
  </w:p>
  <w:p w:rsidR="00506919" w:rsidRDefault="00506919" w:rsidP="00C03D31">
    <w:pPr>
      <w:jc w:val="center"/>
      <w:rPr>
        <w:sz w:val="16"/>
      </w:rPr>
    </w:pPr>
    <w:r>
      <w:rPr>
        <w:sz w:val="16"/>
      </w:rPr>
      <w:t xml:space="preserve">Via Gran </w:t>
    </w:r>
    <w:r w:rsidR="004C44EF">
      <w:rPr>
        <w:sz w:val="16"/>
      </w:rPr>
      <w:t>Sasso n. 15-17 – I –</w:t>
    </w:r>
    <w:r>
      <w:rPr>
        <w:sz w:val="16"/>
      </w:rPr>
      <w:t xml:space="preserve"> 20010 BAREGGIO (MI)</w:t>
    </w:r>
  </w:p>
  <w:p w:rsidR="00506919" w:rsidRDefault="004C44EF" w:rsidP="00C03D31">
    <w:pPr>
      <w:jc w:val="center"/>
      <w:rPr>
        <w:sz w:val="16"/>
      </w:rPr>
    </w:pPr>
    <w:proofErr w:type="spellStart"/>
    <w:r>
      <w:rPr>
        <w:sz w:val="16"/>
      </w:rPr>
      <w:t>Tel</w:t>
    </w:r>
    <w:proofErr w:type="spellEnd"/>
    <w:r>
      <w:rPr>
        <w:sz w:val="16"/>
      </w:rPr>
      <w:t xml:space="preserve"> +39 </w:t>
    </w:r>
    <w:r w:rsidR="00506919">
      <w:rPr>
        <w:sz w:val="16"/>
      </w:rPr>
      <w:t>0</w:t>
    </w:r>
    <w:r>
      <w:rPr>
        <w:sz w:val="16"/>
      </w:rPr>
      <w:t xml:space="preserve">2-90360355 / 514  -  Fax +39 </w:t>
    </w:r>
    <w:r w:rsidR="00506919">
      <w:rPr>
        <w:sz w:val="16"/>
      </w:rPr>
      <w:t xml:space="preserve">02-90360786 </w:t>
    </w:r>
    <w:r>
      <w:rPr>
        <w:sz w:val="16"/>
      </w:rPr>
      <w:t>- S</w:t>
    </w:r>
    <w:r w:rsidR="00506919">
      <w:rPr>
        <w:sz w:val="16"/>
      </w:rPr>
      <w:t xml:space="preserve">ito internet: </w:t>
    </w:r>
    <w:r w:rsidR="00506919">
      <w:t>www.emas-temax.it</w:t>
    </w:r>
  </w:p>
  <w:p w:rsidR="00506919" w:rsidRDefault="00506919" w:rsidP="00C03D31">
    <w:pPr>
      <w:jc w:val="center"/>
      <w:rPr>
        <w:sz w:val="16"/>
      </w:rPr>
    </w:pPr>
    <w:r>
      <w:rPr>
        <w:sz w:val="16"/>
      </w:rPr>
      <w:t>Riparazione di macchine elettriche rotanti in corrente alternata e continua</w:t>
    </w:r>
    <w:r w:rsidR="004C44EF">
      <w:rPr>
        <w:sz w:val="16"/>
      </w:rPr>
      <w:t xml:space="preserve"> </w:t>
    </w:r>
    <w:r>
      <w:rPr>
        <w:sz w:val="16"/>
      </w:rPr>
      <w:t xml:space="preserve"> –</w:t>
    </w:r>
    <w:r w:rsidR="004C44EF">
      <w:rPr>
        <w:sz w:val="16"/>
      </w:rPr>
      <w:t xml:space="preserve"> </w:t>
    </w:r>
    <w:r>
      <w:rPr>
        <w:sz w:val="16"/>
      </w:rPr>
      <w:t>Avvolgimenti in media tensione</w:t>
    </w:r>
  </w:p>
  <w:p w:rsidR="00506919" w:rsidRDefault="00506919" w:rsidP="00C03D31">
    <w:pPr>
      <w:jc w:val="center"/>
      <w:rPr>
        <w:sz w:val="16"/>
      </w:rPr>
    </w:pPr>
    <w:r>
      <w:rPr>
        <w:sz w:val="16"/>
      </w:rPr>
      <w:t>Fornitura di macchine elettriche nuove e d’occasione – “Service” e manutenzione programmata - Ricambi</w:t>
    </w:r>
  </w:p>
  <w:p w:rsidR="00506919" w:rsidRDefault="00506919">
    <w:pPr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E4" w:rsidRDefault="001332E4">
      <w:r>
        <w:separator/>
      </w:r>
    </w:p>
  </w:footnote>
  <w:footnote w:type="continuationSeparator" w:id="0">
    <w:p w:rsidR="001332E4" w:rsidRDefault="00133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19" w:rsidRDefault="00506919" w:rsidP="00CB125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06919" w:rsidRDefault="00506919" w:rsidP="00226B2A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19" w:rsidRDefault="00506919">
    <w:pPr>
      <w:pStyle w:val="Intestazione"/>
    </w:pPr>
    <w:r>
      <w:rPr>
        <w:b/>
        <w:sz w:val="24"/>
        <w:szCs w:val="24"/>
      </w:rPr>
      <w:t xml:space="preserve">      </w:t>
    </w:r>
  </w:p>
  <w:p w:rsidR="00506919" w:rsidRDefault="00595E23">
    <w:pPr>
      <w:pStyle w:val="Intestazione"/>
      <w:jc w:val="center"/>
      <w:rPr>
        <w:rFonts w:ascii="Lucida Console" w:hAnsi="Lucida Console"/>
        <w:b/>
        <w:spacing w:val="54"/>
      </w:rPr>
    </w:pPr>
    <w:r>
      <w:rPr>
        <w:noProof/>
      </w:rPr>
      <w:drawing>
        <wp:inline distT="0" distB="0" distL="0" distR="0">
          <wp:extent cx="6293485" cy="718820"/>
          <wp:effectExtent l="0" t="0" r="0" b="5080"/>
          <wp:docPr id="3" name="Immagine 3" descr="EMAS_Sfond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S_Sfond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48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6919" w:rsidRDefault="00506919">
    <w:pPr>
      <w:pStyle w:val="Intestazione"/>
      <w:jc w:val="center"/>
      <w:rPr>
        <w:rFonts w:ascii="Lucida Console" w:hAnsi="Lucida Console"/>
        <w:b/>
        <w:spacing w:val="5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FD8"/>
    <w:multiLevelType w:val="hybridMultilevel"/>
    <w:tmpl w:val="C39001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5130E"/>
    <w:multiLevelType w:val="hybridMultilevel"/>
    <w:tmpl w:val="69DEC4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34BC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CE827AA"/>
    <w:multiLevelType w:val="hybridMultilevel"/>
    <w:tmpl w:val="DA6E517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36197"/>
    <w:multiLevelType w:val="hybridMultilevel"/>
    <w:tmpl w:val="D4B0EE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D22C67"/>
    <w:multiLevelType w:val="hybridMultilevel"/>
    <w:tmpl w:val="4C34E0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224397"/>
    <w:multiLevelType w:val="hybridMultilevel"/>
    <w:tmpl w:val="7C2E7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FB1769"/>
    <w:multiLevelType w:val="hybridMultilevel"/>
    <w:tmpl w:val="F2CC0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1C41DF"/>
    <w:multiLevelType w:val="hybridMultilevel"/>
    <w:tmpl w:val="9FD07A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720E0B"/>
    <w:multiLevelType w:val="hybridMultilevel"/>
    <w:tmpl w:val="014AB08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3C0F5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EE76F1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F874D3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4E7C8C"/>
    <w:multiLevelType w:val="hybridMultilevel"/>
    <w:tmpl w:val="F97468F4"/>
    <w:lvl w:ilvl="0" w:tplc="25E08A16">
      <w:start w:val="14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>
    <w:nsid w:val="44675D1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63353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8D01AA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E055E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87715FC"/>
    <w:multiLevelType w:val="hybridMultilevel"/>
    <w:tmpl w:val="2ED625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75668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02C4A55"/>
    <w:multiLevelType w:val="hybridMultilevel"/>
    <w:tmpl w:val="D1E24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875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14"/>
  </w:num>
  <w:num w:numId="5">
    <w:abstractNumId w:val="18"/>
  </w:num>
  <w:num w:numId="6">
    <w:abstractNumId w:val="3"/>
  </w:num>
  <w:num w:numId="7">
    <w:abstractNumId w:val="2"/>
  </w:num>
  <w:num w:numId="8">
    <w:abstractNumId w:val="17"/>
  </w:num>
  <w:num w:numId="9">
    <w:abstractNumId w:val="19"/>
  </w:num>
  <w:num w:numId="10">
    <w:abstractNumId w:val="12"/>
  </w:num>
  <w:num w:numId="11">
    <w:abstractNumId w:val="11"/>
  </w:num>
  <w:num w:numId="12">
    <w:abstractNumId w:val="15"/>
  </w:num>
  <w:num w:numId="13">
    <w:abstractNumId w:val="1"/>
  </w:num>
  <w:num w:numId="14">
    <w:abstractNumId w:val="9"/>
  </w:num>
  <w:num w:numId="15">
    <w:abstractNumId w:val="4"/>
  </w:num>
  <w:num w:numId="16">
    <w:abstractNumId w:val="13"/>
  </w:num>
  <w:num w:numId="17">
    <w:abstractNumId w:val="7"/>
  </w:num>
  <w:num w:numId="18">
    <w:abstractNumId w:val="8"/>
  </w:num>
  <w:num w:numId="19">
    <w:abstractNumId w:val="0"/>
  </w:num>
  <w:num w:numId="20">
    <w:abstractNumId w:val="6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ED"/>
    <w:rsid w:val="0001393D"/>
    <w:rsid w:val="00014483"/>
    <w:rsid w:val="00035B88"/>
    <w:rsid w:val="000363FD"/>
    <w:rsid w:val="00045C0A"/>
    <w:rsid w:val="00060C95"/>
    <w:rsid w:val="00061199"/>
    <w:rsid w:val="00073C86"/>
    <w:rsid w:val="000E0FE4"/>
    <w:rsid w:val="000F5DA5"/>
    <w:rsid w:val="001044AD"/>
    <w:rsid w:val="001102DB"/>
    <w:rsid w:val="001332E4"/>
    <w:rsid w:val="00164473"/>
    <w:rsid w:val="00176860"/>
    <w:rsid w:val="001774BD"/>
    <w:rsid w:val="00184226"/>
    <w:rsid w:val="001B0090"/>
    <w:rsid w:val="001F1027"/>
    <w:rsid w:val="001F5F90"/>
    <w:rsid w:val="001F6EEC"/>
    <w:rsid w:val="002008EC"/>
    <w:rsid w:val="00226B2A"/>
    <w:rsid w:val="00281031"/>
    <w:rsid w:val="002A227B"/>
    <w:rsid w:val="003073E8"/>
    <w:rsid w:val="003174A6"/>
    <w:rsid w:val="0033627B"/>
    <w:rsid w:val="00345074"/>
    <w:rsid w:val="00360C8B"/>
    <w:rsid w:val="003728B7"/>
    <w:rsid w:val="00375AE6"/>
    <w:rsid w:val="003808C2"/>
    <w:rsid w:val="00383051"/>
    <w:rsid w:val="00385FF4"/>
    <w:rsid w:val="0039777C"/>
    <w:rsid w:val="003A1AAE"/>
    <w:rsid w:val="003B7B9B"/>
    <w:rsid w:val="003C16CC"/>
    <w:rsid w:val="003F0B17"/>
    <w:rsid w:val="003F15B9"/>
    <w:rsid w:val="003F4CCF"/>
    <w:rsid w:val="00407C40"/>
    <w:rsid w:val="00450E7D"/>
    <w:rsid w:val="00451054"/>
    <w:rsid w:val="00460390"/>
    <w:rsid w:val="004613DE"/>
    <w:rsid w:val="004620C8"/>
    <w:rsid w:val="0048014A"/>
    <w:rsid w:val="0048384F"/>
    <w:rsid w:val="00484548"/>
    <w:rsid w:val="00485389"/>
    <w:rsid w:val="004A6998"/>
    <w:rsid w:val="004B33F8"/>
    <w:rsid w:val="004C27E7"/>
    <w:rsid w:val="004C2A18"/>
    <w:rsid w:val="004C2F5A"/>
    <w:rsid w:val="004C44EF"/>
    <w:rsid w:val="00506919"/>
    <w:rsid w:val="005624A7"/>
    <w:rsid w:val="00572A45"/>
    <w:rsid w:val="00584DDC"/>
    <w:rsid w:val="00595E23"/>
    <w:rsid w:val="005A4731"/>
    <w:rsid w:val="005C417E"/>
    <w:rsid w:val="005D2EB1"/>
    <w:rsid w:val="005F0C0D"/>
    <w:rsid w:val="005F2D5C"/>
    <w:rsid w:val="00607697"/>
    <w:rsid w:val="006113E4"/>
    <w:rsid w:val="006129D2"/>
    <w:rsid w:val="00616A24"/>
    <w:rsid w:val="00622427"/>
    <w:rsid w:val="00630EDF"/>
    <w:rsid w:val="00663709"/>
    <w:rsid w:val="00663F14"/>
    <w:rsid w:val="006737F4"/>
    <w:rsid w:val="0069651B"/>
    <w:rsid w:val="006F0F1F"/>
    <w:rsid w:val="007076CF"/>
    <w:rsid w:val="00727231"/>
    <w:rsid w:val="00735708"/>
    <w:rsid w:val="0075059D"/>
    <w:rsid w:val="007508DA"/>
    <w:rsid w:val="00761F3F"/>
    <w:rsid w:val="007628BB"/>
    <w:rsid w:val="00762DB2"/>
    <w:rsid w:val="007764D2"/>
    <w:rsid w:val="00794CEB"/>
    <w:rsid w:val="007A5DF0"/>
    <w:rsid w:val="007D64B2"/>
    <w:rsid w:val="007E044C"/>
    <w:rsid w:val="007E6EF2"/>
    <w:rsid w:val="008054AD"/>
    <w:rsid w:val="00832EE1"/>
    <w:rsid w:val="00842396"/>
    <w:rsid w:val="0086493A"/>
    <w:rsid w:val="0086739D"/>
    <w:rsid w:val="008714B1"/>
    <w:rsid w:val="00894EA2"/>
    <w:rsid w:val="008B0EEA"/>
    <w:rsid w:val="008B17A3"/>
    <w:rsid w:val="008C0F25"/>
    <w:rsid w:val="008C2A2B"/>
    <w:rsid w:val="008C3117"/>
    <w:rsid w:val="008F4E1B"/>
    <w:rsid w:val="008F6571"/>
    <w:rsid w:val="00914940"/>
    <w:rsid w:val="009168C0"/>
    <w:rsid w:val="009250F5"/>
    <w:rsid w:val="00932889"/>
    <w:rsid w:val="00937BF3"/>
    <w:rsid w:val="00946976"/>
    <w:rsid w:val="00955F3E"/>
    <w:rsid w:val="00956058"/>
    <w:rsid w:val="00974BA2"/>
    <w:rsid w:val="009831E2"/>
    <w:rsid w:val="0098337B"/>
    <w:rsid w:val="00990A82"/>
    <w:rsid w:val="00995354"/>
    <w:rsid w:val="0099581A"/>
    <w:rsid w:val="009A017B"/>
    <w:rsid w:val="009C5447"/>
    <w:rsid w:val="009E0EC4"/>
    <w:rsid w:val="009F0767"/>
    <w:rsid w:val="009F2CC0"/>
    <w:rsid w:val="00A0336D"/>
    <w:rsid w:val="00A21BDA"/>
    <w:rsid w:val="00A30C25"/>
    <w:rsid w:val="00A324A9"/>
    <w:rsid w:val="00A44EE7"/>
    <w:rsid w:val="00A54120"/>
    <w:rsid w:val="00A56664"/>
    <w:rsid w:val="00A6095E"/>
    <w:rsid w:val="00A64116"/>
    <w:rsid w:val="00A64B8C"/>
    <w:rsid w:val="00A719F0"/>
    <w:rsid w:val="00A721DD"/>
    <w:rsid w:val="00A75E30"/>
    <w:rsid w:val="00A9403D"/>
    <w:rsid w:val="00AA6690"/>
    <w:rsid w:val="00AB64EB"/>
    <w:rsid w:val="00AD3269"/>
    <w:rsid w:val="00AE6CB2"/>
    <w:rsid w:val="00AF5A0E"/>
    <w:rsid w:val="00B044E6"/>
    <w:rsid w:val="00B074C0"/>
    <w:rsid w:val="00B11637"/>
    <w:rsid w:val="00B610AF"/>
    <w:rsid w:val="00B7406D"/>
    <w:rsid w:val="00BB3573"/>
    <w:rsid w:val="00BB3CB9"/>
    <w:rsid w:val="00BB40B0"/>
    <w:rsid w:val="00BC3E17"/>
    <w:rsid w:val="00BD4BF6"/>
    <w:rsid w:val="00C0035D"/>
    <w:rsid w:val="00C03D31"/>
    <w:rsid w:val="00C03E40"/>
    <w:rsid w:val="00C34F98"/>
    <w:rsid w:val="00C35DFB"/>
    <w:rsid w:val="00C444D8"/>
    <w:rsid w:val="00C44F0F"/>
    <w:rsid w:val="00C538D7"/>
    <w:rsid w:val="00C57412"/>
    <w:rsid w:val="00C76B33"/>
    <w:rsid w:val="00C8496C"/>
    <w:rsid w:val="00C921C4"/>
    <w:rsid w:val="00CB1256"/>
    <w:rsid w:val="00CD70F1"/>
    <w:rsid w:val="00CE4DA4"/>
    <w:rsid w:val="00D05C9F"/>
    <w:rsid w:val="00D07E13"/>
    <w:rsid w:val="00D10512"/>
    <w:rsid w:val="00D34E0F"/>
    <w:rsid w:val="00D63141"/>
    <w:rsid w:val="00DA7938"/>
    <w:rsid w:val="00DC3E71"/>
    <w:rsid w:val="00DF748B"/>
    <w:rsid w:val="00E166F8"/>
    <w:rsid w:val="00E25B2C"/>
    <w:rsid w:val="00E33930"/>
    <w:rsid w:val="00E55737"/>
    <w:rsid w:val="00E71784"/>
    <w:rsid w:val="00E71847"/>
    <w:rsid w:val="00E779E4"/>
    <w:rsid w:val="00ED369A"/>
    <w:rsid w:val="00EE2C9D"/>
    <w:rsid w:val="00F04676"/>
    <w:rsid w:val="00F04850"/>
    <w:rsid w:val="00F13412"/>
    <w:rsid w:val="00F42374"/>
    <w:rsid w:val="00F60A7B"/>
    <w:rsid w:val="00F61E2E"/>
    <w:rsid w:val="00F70FED"/>
    <w:rsid w:val="00F80F0F"/>
    <w:rsid w:val="00FA103B"/>
    <w:rsid w:val="00FA494B"/>
    <w:rsid w:val="00FB3360"/>
    <w:rsid w:val="00FB3747"/>
    <w:rsid w:val="00FD508D"/>
    <w:rsid w:val="00FE56CD"/>
    <w:rsid w:val="00FF0188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i/>
      <w:sz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spacing w:val="-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HeadingBase">
    <w:name w:val="Heading Base"/>
    <w:basedOn w:val="Corpotesto"/>
    <w:next w:val="Corpotesto"/>
    <w:pPr>
      <w:keepNext/>
      <w:keepLines/>
      <w:spacing w:after="0" w:line="180" w:lineRule="atLeast"/>
    </w:pPr>
    <w:rPr>
      <w:rFonts w:ascii="Arial Black" w:hAnsi="Arial Black"/>
      <w:spacing w:val="-10"/>
      <w:kern w:val="28"/>
    </w:rPr>
  </w:style>
  <w:style w:type="paragraph" w:styleId="Corpotesto">
    <w:name w:val="Body Text"/>
    <w:basedOn w:val="Normale"/>
    <w:pPr>
      <w:spacing w:after="120"/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b/>
      <w:i/>
      <w:sz w:val="24"/>
    </w:rPr>
  </w:style>
  <w:style w:type="character" w:styleId="Numeropagina">
    <w:name w:val="page number"/>
    <w:basedOn w:val="Carpredefinitoparagrafo"/>
    <w:rsid w:val="00226B2A"/>
  </w:style>
  <w:style w:type="character" w:customStyle="1" w:styleId="Titolo3Carattere">
    <w:name w:val="Titolo 3 Carattere"/>
    <w:link w:val="Titolo3"/>
    <w:rsid w:val="004A6998"/>
    <w:rPr>
      <w:sz w:val="24"/>
      <w:lang w:val="it-IT" w:eastAsia="it-IT" w:bidi="ar-SA"/>
    </w:rPr>
  </w:style>
  <w:style w:type="paragraph" w:customStyle="1" w:styleId="msolistparagraph0">
    <w:name w:val="msolistparagraph"/>
    <w:basedOn w:val="Normale"/>
    <w:rsid w:val="00AD3269"/>
    <w:pPr>
      <w:bidi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003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1F10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10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5737"/>
    <w:pPr>
      <w:ind w:left="708"/>
    </w:pPr>
  </w:style>
  <w:style w:type="table" w:styleId="Grigliatabella">
    <w:name w:val="Table Grid"/>
    <w:basedOn w:val="Tabellanormale"/>
    <w:rsid w:val="00E55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i/>
      <w:sz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spacing w:val="-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HeadingBase">
    <w:name w:val="Heading Base"/>
    <w:basedOn w:val="Corpotesto"/>
    <w:next w:val="Corpotesto"/>
    <w:pPr>
      <w:keepNext/>
      <w:keepLines/>
      <w:spacing w:after="0" w:line="180" w:lineRule="atLeast"/>
    </w:pPr>
    <w:rPr>
      <w:rFonts w:ascii="Arial Black" w:hAnsi="Arial Black"/>
      <w:spacing w:val="-10"/>
      <w:kern w:val="28"/>
    </w:rPr>
  </w:style>
  <w:style w:type="paragraph" w:styleId="Corpotesto">
    <w:name w:val="Body Text"/>
    <w:basedOn w:val="Normale"/>
    <w:pPr>
      <w:spacing w:after="120"/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b/>
      <w:i/>
      <w:sz w:val="24"/>
    </w:rPr>
  </w:style>
  <w:style w:type="character" w:styleId="Numeropagina">
    <w:name w:val="page number"/>
    <w:basedOn w:val="Carpredefinitoparagrafo"/>
    <w:rsid w:val="00226B2A"/>
  </w:style>
  <w:style w:type="character" w:customStyle="1" w:styleId="Titolo3Carattere">
    <w:name w:val="Titolo 3 Carattere"/>
    <w:link w:val="Titolo3"/>
    <w:rsid w:val="004A6998"/>
    <w:rPr>
      <w:sz w:val="24"/>
      <w:lang w:val="it-IT" w:eastAsia="it-IT" w:bidi="ar-SA"/>
    </w:rPr>
  </w:style>
  <w:style w:type="paragraph" w:customStyle="1" w:styleId="msolistparagraph0">
    <w:name w:val="msolistparagraph"/>
    <w:basedOn w:val="Normale"/>
    <w:rsid w:val="00AD3269"/>
    <w:pPr>
      <w:bidi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003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1F10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10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5737"/>
    <w:pPr>
      <w:ind w:left="708"/>
    </w:pPr>
  </w:style>
  <w:style w:type="table" w:styleId="Grigliatabella">
    <w:name w:val="Table Grid"/>
    <w:basedOn w:val="Tabellanormale"/>
    <w:rsid w:val="00E55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ax%20EMA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 EMAS</Template>
  <TotalTime>0</TotalTime>
  <Pages>1</Pages>
  <Words>155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Messaggio Telefax / Telefax Message</vt:lpstr>
    </vt:vector>
  </TitlesOfParts>
  <Company>Emas</Company>
  <LinksUpToDate>false</LinksUpToDate>
  <CharactersWithSpaces>1551</CharactersWithSpaces>
  <SharedDoc>false</SharedDoc>
  <HLinks>
    <vt:vector size="6" baseType="variant">
      <vt:variant>
        <vt:i4>4784237</vt:i4>
      </vt:variant>
      <vt:variant>
        <vt:i4>0</vt:i4>
      </vt:variant>
      <vt:variant>
        <vt:i4>0</vt:i4>
      </vt:variant>
      <vt:variant>
        <vt:i4>5</vt:i4>
      </vt:variant>
      <vt:variant>
        <vt:lpwstr>mailto:gianluca.caruso@emas-temax.it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Messaggio Telefax / Telefax Message</dc:title>
  <dc:creator>GIANLUICA</dc:creator>
  <cp:lastModifiedBy>gianluca caruso</cp:lastModifiedBy>
  <cp:revision>2</cp:revision>
  <cp:lastPrinted>2011-07-20T12:56:00Z</cp:lastPrinted>
  <dcterms:created xsi:type="dcterms:W3CDTF">2016-11-28T15:54:00Z</dcterms:created>
  <dcterms:modified xsi:type="dcterms:W3CDTF">2016-11-28T15:54:00Z</dcterms:modified>
</cp:coreProperties>
</file>