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92" w:rsidRPr="003B6D82" w:rsidRDefault="00A96192" w:rsidP="00B67AEF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>M-102-15 Rev.1</w:t>
      </w:r>
    </w:p>
    <w:p w:rsidR="00B67AEF" w:rsidRPr="003B6D82" w:rsidRDefault="00B67AEF" w:rsidP="00B67AEF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>Gentile Cliente,</w:t>
      </w:r>
    </w:p>
    <w:p w:rsidR="00B67AEF" w:rsidRPr="003B6D82" w:rsidRDefault="00B67AEF" w:rsidP="00B67AEF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 xml:space="preserve">Al fine di garantire il rispetto delle normative vigenti sul controllo e sull’utilizzo dei </w:t>
      </w:r>
      <w:proofErr w:type="spellStart"/>
      <w:r w:rsidRPr="003B6D82">
        <w:rPr>
          <w:rFonts w:asciiTheme="minorHAnsi" w:hAnsiTheme="minorHAnsi" w:cstheme="minorHAnsi"/>
          <w:sz w:val="18"/>
          <w:szCs w:val="18"/>
          <w:lang w:val="it-IT"/>
        </w:rPr>
        <w:t>ns</w:t>
      </w:r>
      <w:proofErr w:type="spellEnd"/>
      <w:r w:rsidRPr="003B6D82">
        <w:rPr>
          <w:rFonts w:asciiTheme="minorHAnsi" w:hAnsiTheme="minorHAnsi" w:cstheme="minorHAnsi"/>
          <w:sz w:val="18"/>
          <w:szCs w:val="18"/>
          <w:lang w:val="it-IT"/>
        </w:rPr>
        <w:t xml:space="preserve"> prodotti nella produzione di armi chimiche biologiche, nucleari  e sul destino delle merci  (per i paesi sottoposti a restrizioni commerciali</w:t>
      </w:r>
      <w:r w:rsidR="00735B39" w:rsidRPr="003B6D82">
        <w:rPr>
          <w:rFonts w:asciiTheme="minorHAnsi" w:hAnsiTheme="minorHAnsi" w:cstheme="minorHAnsi"/>
          <w:sz w:val="18"/>
          <w:szCs w:val="18"/>
          <w:lang w:val="it-IT"/>
        </w:rPr>
        <w:t>, embargo e quant</w:t>
      </w:r>
      <w:r w:rsidR="003B6D82">
        <w:rPr>
          <w:rFonts w:asciiTheme="minorHAnsi" w:hAnsiTheme="minorHAnsi" w:cstheme="minorHAnsi"/>
          <w:sz w:val="18"/>
          <w:szCs w:val="18"/>
          <w:lang w:val="it-IT"/>
        </w:rPr>
        <w:t>’</w:t>
      </w:r>
      <w:r w:rsidR="00735B39" w:rsidRPr="003B6D82">
        <w:rPr>
          <w:rFonts w:asciiTheme="minorHAnsi" w:hAnsiTheme="minorHAnsi" w:cstheme="minorHAnsi"/>
          <w:sz w:val="18"/>
          <w:szCs w:val="18"/>
          <w:lang w:val="it-IT"/>
        </w:rPr>
        <w:t>altro</w:t>
      </w:r>
      <w:r w:rsidRPr="003B6D82">
        <w:rPr>
          <w:rFonts w:asciiTheme="minorHAnsi" w:hAnsiTheme="minorHAnsi" w:cstheme="minorHAnsi"/>
          <w:sz w:val="18"/>
          <w:szCs w:val="18"/>
          <w:lang w:val="it-IT"/>
        </w:rPr>
        <w:t xml:space="preserve"> ), abbiamo la necessità di avere informazioni circa  gli utilizzatori finali dei nostri prodotti e le loro applicazioni .</w:t>
      </w:r>
    </w:p>
    <w:p w:rsidR="00B67AEF" w:rsidRPr="003B6D82" w:rsidRDefault="00B67AEF" w:rsidP="00B67AEF">
      <w:pPr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b/>
          <w:sz w:val="18"/>
          <w:szCs w:val="18"/>
          <w:lang w:val="it-IT"/>
        </w:rPr>
        <w:t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 w:rsidR="00B67AEF" w:rsidRPr="003B6D82" w:rsidRDefault="00B67AEF" w:rsidP="00B67AEF">
      <w:pPr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  <w:shd w:val="clear" w:color="auto" w:fill="FFFFFF"/>
          <w:lang w:val="it-IT"/>
        </w:rPr>
      </w:pPr>
      <w:r w:rsidRPr="003B6D82">
        <w:rPr>
          <w:rFonts w:asciiTheme="minorHAnsi" w:hAnsiTheme="minorHAnsi" w:cstheme="minorHAnsi"/>
          <w:b/>
          <w:bCs/>
          <w:iCs/>
          <w:color w:val="000000"/>
          <w:sz w:val="18"/>
          <w:szCs w:val="18"/>
          <w:shd w:val="clear" w:color="auto" w:fill="FFFFFF"/>
          <w:lang w:val="it-IT"/>
        </w:rPr>
        <w:t xml:space="preserve">Nel caso in cui il destinatario e/o l’applicazione finale del prodotto ordinato non sia conosciuta al momento del Vostro ordine, e quindi in prima istanza presumibilmente destinata al </w:t>
      </w:r>
      <w:proofErr w:type="spellStart"/>
      <w:r w:rsidRPr="003B6D82">
        <w:rPr>
          <w:rFonts w:asciiTheme="minorHAnsi" w:hAnsiTheme="minorHAnsi" w:cstheme="minorHAnsi"/>
          <w:b/>
          <w:bCs/>
          <w:iCs/>
          <w:color w:val="000000"/>
          <w:sz w:val="18"/>
          <w:szCs w:val="18"/>
          <w:shd w:val="clear" w:color="auto" w:fill="FFFFFF"/>
          <w:lang w:val="it-IT"/>
        </w:rPr>
        <w:t>Vs</w:t>
      </w:r>
      <w:proofErr w:type="spellEnd"/>
      <w:r w:rsidRPr="003B6D82">
        <w:rPr>
          <w:rFonts w:asciiTheme="minorHAnsi" w:hAnsiTheme="minorHAnsi" w:cstheme="minorHAnsi"/>
          <w:b/>
          <w:bCs/>
          <w:iCs/>
          <w:color w:val="000000"/>
          <w:sz w:val="18"/>
          <w:szCs w:val="18"/>
          <w:shd w:val="clear" w:color="auto" w:fill="FFFFFF"/>
          <w:lang w:val="it-IT"/>
        </w:rPr>
        <w:t xml:space="preserve"> magazzino, potete indicare:</w:t>
      </w:r>
    </w:p>
    <w:p w:rsidR="00B67AEF" w:rsidRPr="003B6D82" w:rsidRDefault="00B67AEF" w:rsidP="00B67AE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  <w:shd w:val="clear" w:color="auto" w:fill="FFFFFF"/>
          <w:lang w:val="it-IT"/>
        </w:rPr>
      </w:pPr>
      <w:r w:rsidRPr="003B6D82">
        <w:rPr>
          <w:rFonts w:asciiTheme="minorHAnsi" w:hAnsiTheme="minorHAnsi" w:cstheme="minorHAnsi"/>
          <w:b/>
          <w:bCs/>
          <w:iCs/>
          <w:color w:val="000000"/>
          <w:sz w:val="18"/>
          <w:szCs w:val="18"/>
          <w:shd w:val="clear" w:color="auto" w:fill="FFFFFF"/>
          <w:lang w:val="it-IT"/>
        </w:rPr>
        <w:t xml:space="preserve">SI nella colonna con dicitura “stock ”. </w:t>
      </w:r>
    </w:p>
    <w:p w:rsidR="00B67AEF" w:rsidRPr="003B6D82" w:rsidRDefault="00B67AEF" w:rsidP="00B67AE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b/>
          <w:bCs/>
          <w:iCs/>
          <w:color w:val="000000"/>
          <w:sz w:val="18"/>
          <w:szCs w:val="18"/>
          <w:shd w:val="clear" w:color="auto" w:fill="FFFFFF"/>
          <w:lang w:val="it-IT"/>
        </w:rPr>
        <w:t>la Vostra azienda</w:t>
      </w:r>
      <w:r w:rsidRPr="003B6D82">
        <w:rPr>
          <w:rFonts w:asciiTheme="minorHAnsi" w:hAnsiTheme="minorHAnsi" w:cstheme="minorHAnsi"/>
          <w:b/>
          <w:sz w:val="18"/>
          <w:szCs w:val="18"/>
          <w:lang w:val="it-IT"/>
        </w:rPr>
        <w:t>, nella colonna cliente finale e Paese di destinazione.</w:t>
      </w:r>
    </w:p>
    <w:p w:rsidR="00B67AEF" w:rsidRPr="003B6D82" w:rsidRDefault="00B67AEF" w:rsidP="00B67AE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b/>
          <w:sz w:val="18"/>
          <w:szCs w:val="18"/>
          <w:lang w:val="it-IT"/>
        </w:rPr>
        <w:t>Tipologia di macchina ed il prodotto finito su cui presumibilmente utilizzerete i nostri componenti, nella colonna “Applicazione”</w:t>
      </w:r>
    </w:p>
    <w:p w:rsidR="0032019A" w:rsidRPr="0032019A" w:rsidRDefault="0032019A" w:rsidP="00B67AEF">
      <w:pPr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/>
        </w:rPr>
      </w:pPr>
    </w:p>
    <w:p w:rsidR="00B67AEF" w:rsidRPr="003B6D82" w:rsidRDefault="00B67AEF" w:rsidP="00B67AEF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it-IT"/>
        </w:rPr>
      </w:pPr>
      <w:r w:rsidRPr="003B6D82">
        <w:rPr>
          <w:rFonts w:asciiTheme="minorHAnsi" w:hAnsiTheme="minorHAnsi" w:cstheme="minorHAnsi"/>
          <w:b/>
          <w:sz w:val="18"/>
          <w:szCs w:val="18"/>
          <w:u w:val="single"/>
          <w:lang w:val="it-IT"/>
        </w:rPr>
        <w:t>Tutti i campi indicati devono essere obbligatoriamente compilati.</w:t>
      </w:r>
    </w:p>
    <w:p w:rsidR="00B67AEF" w:rsidRPr="003B6D82" w:rsidRDefault="00B67AEF" w:rsidP="00B67AEF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it-IT"/>
        </w:rPr>
      </w:pPr>
      <w:r w:rsidRPr="003B6D82">
        <w:rPr>
          <w:rFonts w:asciiTheme="minorHAnsi" w:hAnsiTheme="minorHAnsi" w:cstheme="minorHAnsi"/>
          <w:b/>
          <w:sz w:val="18"/>
          <w:szCs w:val="18"/>
          <w:u w:val="single"/>
          <w:lang w:val="it-IT"/>
        </w:rPr>
        <w:t>In alternativa, le medesime  informazioni, possono essere riportate nel vostro modulo ordine, debitamente firmato e timbrato.</w:t>
      </w:r>
    </w:p>
    <w:p w:rsidR="00B67AEF" w:rsidRPr="003B6D82" w:rsidRDefault="00B67AEF" w:rsidP="00B67AEF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>Siamo certi che comprenderete le ragioni delle nostre richieste per le quali contiamo sul vs supporto.</w:t>
      </w:r>
    </w:p>
    <w:p w:rsidR="00B67AEF" w:rsidRPr="003B6D82" w:rsidRDefault="00B67AEF" w:rsidP="00B67AEF">
      <w:pPr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3B6D82">
        <w:rPr>
          <w:rFonts w:asciiTheme="minorHAnsi" w:hAnsiTheme="minorHAnsi" w:cstheme="minorHAnsi"/>
          <w:sz w:val="18"/>
          <w:szCs w:val="18"/>
        </w:rPr>
        <w:t>Cordiali</w:t>
      </w:r>
      <w:proofErr w:type="spellEnd"/>
      <w:r w:rsidRPr="003B6D8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B6D82">
        <w:rPr>
          <w:rFonts w:asciiTheme="minorHAnsi" w:hAnsiTheme="minorHAnsi" w:cstheme="minorHAnsi"/>
          <w:sz w:val="18"/>
          <w:szCs w:val="18"/>
        </w:rPr>
        <w:t>saluti</w:t>
      </w:r>
      <w:proofErr w:type="spellEnd"/>
      <w:r w:rsidRPr="003B6D82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6"/>
        <w:gridCol w:w="1728"/>
        <w:gridCol w:w="1843"/>
        <w:gridCol w:w="3969"/>
      </w:tblGrid>
      <w:tr w:rsidR="00B67AEF" w:rsidRPr="003B6D82" w:rsidTr="00314A80">
        <w:trPr>
          <w:trHeight w:val="25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B6D82">
              <w:rPr>
                <w:rFonts w:asciiTheme="minorHAnsi" w:hAnsiTheme="minorHAnsi" w:cstheme="minorHAnsi"/>
                <w:b/>
                <w:sz w:val="18"/>
                <w:szCs w:val="18"/>
              </w:rPr>
              <w:t>Numero</w:t>
            </w:r>
            <w:proofErr w:type="spellEnd"/>
            <w:r w:rsidRPr="003B6D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6D82">
              <w:rPr>
                <w:rFonts w:asciiTheme="minorHAnsi" w:hAnsiTheme="minorHAnsi" w:cstheme="minorHAnsi"/>
                <w:b/>
                <w:sz w:val="18"/>
                <w:szCs w:val="18"/>
              </w:rPr>
              <w:t>Ordine</w:t>
            </w:r>
            <w:proofErr w:type="spellEnd"/>
          </w:p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D82">
              <w:rPr>
                <w:rFonts w:asciiTheme="minorHAnsi" w:hAnsiTheme="minorHAnsi" w:cstheme="minorHAnsi"/>
                <w:b/>
                <w:sz w:val="18"/>
                <w:szCs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D82">
              <w:rPr>
                <w:rFonts w:asciiTheme="minorHAnsi" w:hAnsiTheme="minorHAnsi" w:cstheme="minorHAnsi"/>
                <w:b/>
                <w:sz w:val="18"/>
                <w:szCs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B6D8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Cliente finale paese di destinazione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B6D8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Applicazione / Tipologia</w:t>
            </w:r>
          </w:p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3B6D8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macchina e prodotto finito</w:t>
            </w:r>
          </w:p>
        </w:tc>
      </w:tr>
      <w:tr w:rsidR="00B67AEF" w:rsidRPr="003B6D82" w:rsidTr="00314A80">
        <w:trPr>
          <w:trHeight w:val="23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B67AEF" w:rsidRPr="003B6D82" w:rsidTr="00314A80">
        <w:trPr>
          <w:trHeight w:val="24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B67AEF" w:rsidRPr="003B6D82" w:rsidTr="00314A80">
        <w:trPr>
          <w:trHeight w:val="24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F" w:rsidRPr="003B6D82" w:rsidRDefault="00B67AEF" w:rsidP="003B6D82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</w:tbl>
    <w:p w:rsidR="0032019A" w:rsidRPr="0032019A" w:rsidRDefault="0032019A" w:rsidP="007578C2">
      <w:pPr>
        <w:jc w:val="both"/>
        <w:rPr>
          <w:rFonts w:asciiTheme="minorHAnsi" w:hAnsiTheme="minorHAnsi" w:cstheme="minorHAnsi"/>
          <w:b/>
          <w:sz w:val="10"/>
          <w:szCs w:val="10"/>
          <w:lang w:val="it-IT"/>
        </w:rPr>
      </w:pPr>
    </w:p>
    <w:p w:rsidR="00153506" w:rsidRPr="003B6D82" w:rsidRDefault="003B6D82" w:rsidP="007578C2">
      <w:pPr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b/>
          <w:sz w:val="18"/>
          <w:szCs w:val="18"/>
          <w:lang w:val="it-IT"/>
        </w:rPr>
        <w:t xml:space="preserve">Se rispondete Si nella colonna Stock, </w:t>
      </w:r>
      <w:r>
        <w:rPr>
          <w:rFonts w:asciiTheme="minorHAnsi" w:hAnsiTheme="minorHAnsi" w:cstheme="minorHAnsi"/>
          <w:b/>
          <w:sz w:val="18"/>
          <w:szCs w:val="18"/>
          <w:lang w:val="it-IT"/>
        </w:rPr>
        <w:t xml:space="preserve">Vi ricordiamo che sarà </w:t>
      </w:r>
      <w:r w:rsidR="007578C2">
        <w:rPr>
          <w:rFonts w:asciiTheme="minorHAnsi" w:hAnsiTheme="minorHAnsi" w:cstheme="minorHAnsi"/>
          <w:b/>
          <w:sz w:val="18"/>
          <w:szCs w:val="18"/>
          <w:lang w:val="it-IT"/>
        </w:rPr>
        <w:t>V</w:t>
      </w:r>
      <w:r>
        <w:rPr>
          <w:rFonts w:asciiTheme="minorHAnsi" w:hAnsiTheme="minorHAnsi" w:cstheme="minorHAnsi"/>
          <w:b/>
          <w:sz w:val="18"/>
          <w:szCs w:val="18"/>
          <w:lang w:val="it-IT"/>
        </w:rPr>
        <w:t>s. responsabilità verificare che la destinazione finale, l’utilizzo finale e l’utilizzatore finale dei prodotti siano in linea con tutte le leggi, regolamenti e requisiti</w:t>
      </w:r>
      <w:r w:rsidR="007578C2">
        <w:rPr>
          <w:rFonts w:asciiTheme="minorHAnsi" w:hAnsiTheme="minorHAnsi" w:cstheme="minorHAnsi"/>
          <w:b/>
          <w:sz w:val="18"/>
          <w:szCs w:val="18"/>
          <w:lang w:val="it-IT"/>
        </w:rPr>
        <w:t xml:space="preserve"> relativi al controllo dell’importazione/esportazione  e relative sanzioni di USA e EU riguardanti i nostri Prodotti, Soluzioni e Service.</w:t>
      </w:r>
    </w:p>
    <w:p w:rsidR="00B67AEF" w:rsidRPr="003B6D82" w:rsidRDefault="00B67AEF" w:rsidP="00B67AEF">
      <w:pPr>
        <w:rPr>
          <w:rFonts w:asciiTheme="minorHAnsi" w:hAnsiTheme="minorHAnsi" w:cstheme="minorHAnsi"/>
          <w:b/>
          <w:sz w:val="18"/>
          <w:szCs w:val="18"/>
          <w:u w:val="single"/>
          <w:lang w:val="it-IT"/>
        </w:rPr>
      </w:pPr>
      <w:r w:rsidRPr="003B6D82">
        <w:rPr>
          <w:rFonts w:asciiTheme="minorHAnsi" w:hAnsiTheme="minorHAnsi" w:cstheme="minorHAnsi"/>
          <w:b/>
          <w:sz w:val="18"/>
          <w:szCs w:val="18"/>
          <w:u w:val="single"/>
          <w:lang w:val="it-IT"/>
        </w:rPr>
        <w:t>IMPORTANTE:</w:t>
      </w:r>
    </w:p>
    <w:p w:rsidR="00B67AEF" w:rsidRPr="003B6D82" w:rsidRDefault="00B67AEF" w:rsidP="00B67AEF">
      <w:pPr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>Nessun ordine potrà essere processato se le informazioni richieste non saranno complete ed esaustive.</w:t>
      </w:r>
    </w:p>
    <w:p w:rsidR="00B67AEF" w:rsidRPr="003B6D82" w:rsidRDefault="00B67AEF" w:rsidP="00B67AEF">
      <w:pPr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>Per evitare ritardi relativi alla gestione, questo documento dovrà essere allegato ad OGNI Vostro</w:t>
      </w:r>
    </w:p>
    <w:p w:rsidR="00B67AEF" w:rsidRPr="003B6D82" w:rsidRDefault="00B67AEF" w:rsidP="00B67AEF">
      <w:pPr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 xml:space="preserve">Ordini di acquisto </w:t>
      </w:r>
      <w:r w:rsidRPr="003B6D82">
        <w:rPr>
          <w:rFonts w:asciiTheme="minorHAnsi" w:hAnsiTheme="minorHAnsi" w:cstheme="minorHAnsi"/>
          <w:b/>
          <w:sz w:val="18"/>
          <w:szCs w:val="18"/>
          <w:lang w:val="it-IT"/>
        </w:rPr>
        <w:t>( FAX 02 57 51 28 38</w:t>
      </w:r>
      <w:r w:rsidRPr="003B6D82">
        <w:rPr>
          <w:rFonts w:asciiTheme="minorHAnsi" w:hAnsiTheme="minorHAnsi" w:cstheme="minorHAnsi"/>
          <w:sz w:val="18"/>
          <w:szCs w:val="18"/>
          <w:lang w:val="it-IT"/>
        </w:rPr>
        <w:t xml:space="preserve"> ).</w:t>
      </w:r>
    </w:p>
    <w:p w:rsidR="00B67AEF" w:rsidRPr="003B6D82" w:rsidRDefault="00B67AEF" w:rsidP="00B67AEF">
      <w:pPr>
        <w:rPr>
          <w:rFonts w:asciiTheme="minorHAnsi" w:hAnsiTheme="minorHAnsi" w:cstheme="minorHAnsi"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sz w:val="18"/>
          <w:szCs w:val="18"/>
          <w:lang w:val="it-IT"/>
        </w:rPr>
        <w:t xml:space="preserve">Grazie per la </w:t>
      </w:r>
      <w:proofErr w:type="spellStart"/>
      <w:r w:rsidRPr="003B6D82">
        <w:rPr>
          <w:rFonts w:asciiTheme="minorHAnsi" w:hAnsiTheme="minorHAnsi" w:cstheme="minorHAnsi"/>
          <w:sz w:val="18"/>
          <w:szCs w:val="18"/>
          <w:lang w:val="it-IT"/>
        </w:rPr>
        <w:t>Vs</w:t>
      </w:r>
      <w:proofErr w:type="spellEnd"/>
      <w:r w:rsidRPr="003B6D82">
        <w:rPr>
          <w:rFonts w:asciiTheme="minorHAnsi" w:hAnsiTheme="minorHAnsi" w:cstheme="minorHAnsi"/>
          <w:sz w:val="18"/>
          <w:szCs w:val="18"/>
          <w:lang w:val="it-IT"/>
        </w:rPr>
        <w:t xml:space="preserve"> collaborazione.</w:t>
      </w:r>
    </w:p>
    <w:p w:rsidR="00B67AEF" w:rsidRPr="003B6D82" w:rsidRDefault="00B67AEF" w:rsidP="00B67AEF">
      <w:pPr>
        <w:ind w:firstLine="34"/>
        <w:jc w:val="both"/>
        <w:rPr>
          <w:rFonts w:asciiTheme="minorHAnsi" w:hAnsiTheme="minorHAnsi" w:cstheme="minorHAnsi"/>
          <w:b/>
          <w:i/>
          <w:sz w:val="18"/>
          <w:szCs w:val="18"/>
          <w:lang w:val="it-IT"/>
        </w:rPr>
      </w:pPr>
      <w:r w:rsidRPr="003B6D82">
        <w:rPr>
          <w:rFonts w:asciiTheme="minorHAnsi" w:hAnsiTheme="minorHAnsi" w:cstheme="minorHAnsi"/>
          <w:b/>
          <w:i/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70485</wp:posOffset>
            </wp:positionV>
            <wp:extent cx="1933575" cy="527050"/>
            <wp:effectExtent l="19050" t="0" r="9525" b="0"/>
            <wp:wrapNone/>
            <wp:docPr id="2" name="Immagine 2" descr="Previder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revider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506"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 xml:space="preserve">Emerson Industrial </w:t>
      </w:r>
      <w:proofErr w:type="spellStart"/>
      <w:r w:rsidR="00153506"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>Automation</w:t>
      </w:r>
      <w:proofErr w:type="spellEnd"/>
      <w:r w:rsidR="00153506"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 xml:space="preserve"> Italy</w:t>
      </w:r>
      <w:r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 xml:space="preserve"> Spa</w:t>
      </w:r>
      <w:r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  <w:lang w:val="it-IT"/>
        </w:rPr>
        <w:tab/>
        <w:t>Timbro e Firma Cliente</w:t>
      </w:r>
    </w:p>
    <w:p w:rsidR="00B67AEF" w:rsidRPr="003B6D82" w:rsidRDefault="00B67AEF" w:rsidP="00B67AEF">
      <w:pPr>
        <w:ind w:firstLine="34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3B6D82">
        <w:rPr>
          <w:rFonts w:asciiTheme="minorHAnsi" w:hAnsiTheme="minorHAnsi" w:cstheme="minorHAnsi"/>
          <w:b/>
          <w:i/>
          <w:sz w:val="18"/>
          <w:szCs w:val="18"/>
        </w:rPr>
        <w:t>Carlo Previderè</w:t>
      </w:r>
    </w:p>
    <w:p w:rsidR="00203D17" w:rsidRPr="003B6D82" w:rsidRDefault="00153506" w:rsidP="003B7AF2">
      <w:pPr>
        <w:ind w:firstLine="34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3B6D82">
        <w:rPr>
          <w:rFonts w:asciiTheme="minorHAnsi" w:hAnsiTheme="minorHAnsi" w:cstheme="minorHAnsi"/>
          <w:b/>
          <w:i/>
          <w:sz w:val="18"/>
          <w:szCs w:val="18"/>
        </w:rPr>
        <w:t>Director</w:t>
      </w:r>
      <w:proofErr w:type="spellEnd"/>
      <w:r w:rsidRPr="003B6D82">
        <w:rPr>
          <w:rFonts w:asciiTheme="minorHAnsi" w:hAnsiTheme="minorHAnsi" w:cstheme="minorHAnsi"/>
          <w:b/>
          <w:i/>
          <w:sz w:val="18"/>
          <w:szCs w:val="18"/>
        </w:rPr>
        <w:t xml:space="preserve"> Sales</w:t>
      </w:r>
      <w:r w:rsidR="00B67AEF"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="00B67AEF"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="00B67AEF"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3B6D82">
        <w:rPr>
          <w:rFonts w:asciiTheme="minorHAnsi" w:hAnsiTheme="minorHAnsi" w:cstheme="minorHAnsi"/>
          <w:b/>
          <w:i/>
          <w:sz w:val="18"/>
          <w:szCs w:val="18"/>
        </w:rPr>
        <w:tab/>
      </w:r>
      <w:r w:rsidR="003B7AF2" w:rsidRPr="003B6D82">
        <w:rPr>
          <w:rFonts w:asciiTheme="minorHAnsi" w:hAnsiTheme="minorHAnsi" w:cstheme="minorHAnsi"/>
          <w:sz w:val="18"/>
          <w:szCs w:val="18"/>
        </w:rPr>
        <w:t>…………………………………….</w:t>
      </w:r>
    </w:p>
    <w:sectPr w:rsidR="00203D17" w:rsidRPr="003B6D82" w:rsidSect="003C73FD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1837" w:footer="28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82" w:rsidRDefault="003B6D82">
      <w:r>
        <w:separator/>
      </w:r>
    </w:p>
  </w:endnote>
  <w:endnote w:type="continuationSeparator" w:id="0">
    <w:p w:rsidR="003B6D82" w:rsidRDefault="003B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82" w:rsidRDefault="003B6D8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82" w:rsidRPr="002666B4" w:rsidRDefault="003B6D82" w:rsidP="006B6D09">
    <w:pPr>
      <w:pStyle w:val="Pidipagina"/>
      <w:jc w:val="right"/>
      <w:rPr>
        <w:rFonts w:ascii="Arial" w:hAnsi="Arial"/>
        <w:color w:val="002060"/>
        <w:sz w:val="16"/>
        <w:lang w:val="en-US"/>
      </w:rPr>
    </w:pPr>
    <w:r w:rsidRPr="002666B4">
      <w:rPr>
        <w:rFonts w:ascii="Arial" w:hAnsi="Arial"/>
        <w:color w:val="002060"/>
        <w:sz w:val="16"/>
        <w:lang w:val="en-US"/>
      </w:rPr>
      <w:t>____________________________________________________________________________</w:t>
    </w:r>
    <w:r>
      <w:rPr>
        <w:rFonts w:ascii="Arial" w:hAnsi="Arial"/>
        <w:color w:val="002060"/>
        <w:sz w:val="16"/>
        <w:lang w:val="en-US"/>
      </w:rPr>
      <w:t>_______________</w:t>
    </w:r>
    <w:r w:rsidRPr="002666B4">
      <w:rPr>
        <w:rFonts w:ascii="Arial" w:hAnsi="Arial"/>
        <w:color w:val="002060"/>
        <w:sz w:val="16"/>
        <w:lang w:val="en-US"/>
      </w:rPr>
      <w:t>_________________</w:t>
    </w:r>
  </w:p>
  <w:p w:rsidR="003B6D82" w:rsidRDefault="003B6D82" w:rsidP="0026520C">
    <w:pPr>
      <w:pStyle w:val="Pidipagina"/>
      <w:ind w:left="284"/>
      <w:jc w:val="center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en-US"/>
      </w:rPr>
      <w:t xml:space="preserve">Emerson Industrial Automation Italy S.p.A. - </w:t>
    </w:r>
    <w:r w:rsidRPr="008D4F8F">
      <w:rPr>
        <w:rFonts w:ascii="Arial" w:hAnsi="Arial"/>
        <w:sz w:val="16"/>
        <w:lang w:val="en-US"/>
      </w:rPr>
      <w:t xml:space="preserve">Cap. Soc. </w:t>
    </w:r>
    <w:r w:rsidRPr="000E64EE">
      <w:rPr>
        <w:rFonts w:ascii="Arial" w:hAnsi="Arial"/>
        <w:sz w:val="16"/>
        <w:lang w:val="it-IT"/>
      </w:rPr>
      <w:t xml:space="preserve">€ 1.040.000 </w:t>
    </w:r>
    <w:proofErr w:type="spellStart"/>
    <w:r w:rsidRPr="000E64EE">
      <w:rPr>
        <w:rFonts w:ascii="Arial" w:hAnsi="Arial"/>
        <w:sz w:val="16"/>
        <w:lang w:val="it-IT"/>
      </w:rPr>
      <w:t>i.v.</w:t>
    </w:r>
    <w:proofErr w:type="spellEnd"/>
    <w:r w:rsidRPr="000E64EE">
      <w:rPr>
        <w:rFonts w:ascii="Arial" w:hAnsi="Arial"/>
        <w:sz w:val="16"/>
        <w:lang w:val="it-IT"/>
      </w:rPr>
      <w:t xml:space="preserve"> </w:t>
    </w:r>
    <w:r>
      <w:rPr>
        <w:rFonts w:ascii="Arial" w:hAnsi="Arial"/>
        <w:sz w:val="16"/>
        <w:lang w:val="it-IT"/>
      </w:rPr>
      <w:t>–</w:t>
    </w:r>
    <w:r w:rsidRPr="000E64EE">
      <w:rPr>
        <w:rFonts w:ascii="Arial" w:hAnsi="Arial"/>
        <w:sz w:val="16"/>
        <w:lang w:val="it-IT"/>
      </w:rPr>
      <w:t xml:space="preserve"> </w:t>
    </w:r>
    <w:r>
      <w:rPr>
        <w:rFonts w:ascii="Arial" w:hAnsi="Arial"/>
        <w:sz w:val="16"/>
        <w:lang w:val="it-IT"/>
      </w:rPr>
      <w:t>iscritta al Registro delle Imprese di Milano</w:t>
    </w:r>
    <w:r w:rsidRPr="000E64EE">
      <w:rPr>
        <w:rFonts w:ascii="Arial" w:hAnsi="Arial"/>
        <w:sz w:val="16"/>
        <w:lang w:val="it-IT"/>
      </w:rPr>
      <w:t xml:space="preserve"> </w:t>
    </w:r>
    <w:r>
      <w:rPr>
        <w:rFonts w:ascii="Arial" w:hAnsi="Arial"/>
        <w:sz w:val="16"/>
        <w:lang w:val="it-IT"/>
      </w:rPr>
      <w:t xml:space="preserve">n. 08919390156 – </w:t>
    </w:r>
    <w:proofErr w:type="spellStart"/>
    <w:r>
      <w:rPr>
        <w:rFonts w:ascii="Arial" w:hAnsi="Arial"/>
        <w:sz w:val="16"/>
        <w:lang w:val="it-IT"/>
      </w:rPr>
      <w:t>R.E.A.</w:t>
    </w:r>
    <w:proofErr w:type="spellEnd"/>
    <w:r>
      <w:rPr>
        <w:rFonts w:ascii="Arial" w:hAnsi="Arial"/>
        <w:sz w:val="16"/>
        <w:lang w:val="it-IT"/>
      </w:rPr>
      <w:t xml:space="preserve"> n. 1255044 </w:t>
    </w:r>
    <w:r w:rsidRPr="000E64EE">
      <w:rPr>
        <w:rFonts w:ascii="Arial" w:hAnsi="Arial"/>
        <w:sz w:val="16"/>
        <w:lang w:val="it-IT"/>
      </w:rPr>
      <w:t>Codice F</w:t>
    </w:r>
    <w:r>
      <w:rPr>
        <w:rFonts w:ascii="Arial" w:hAnsi="Arial"/>
        <w:sz w:val="16"/>
        <w:lang w:val="it-IT"/>
      </w:rPr>
      <w:t>iscale</w:t>
    </w:r>
    <w:r w:rsidRPr="000E64EE">
      <w:rPr>
        <w:rFonts w:ascii="Arial" w:hAnsi="Arial"/>
        <w:sz w:val="16"/>
        <w:lang w:val="it-IT"/>
      </w:rPr>
      <w:t xml:space="preserve"> e P</w:t>
    </w:r>
    <w:r>
      <w:rPr>
        <w:rFonts w:ascii="Arial" w:hAnsi="Arial"/>
        <w:sz w:val="16"/>
        <w:lang w:val="it-IT"/>
      </w:rPr>
      <w:t xml:space="preserve">artita IVA IT 08919390156 - </w:t>
    </w:r>
    <w:hyperlink r:id="rId1" w:history="1">
      <w:r w:rsidRPr="006E7F8E">
        <w:rPr>
          <w:rStyle w:val="Collegamentoipertestuale"/>
          <w:rFonts w:ascii="Arial" w:hAnsi="Arial"/>
          <w:color w:val="auto"/>
          <w:sz w:val="16"/>
          <w:u w:val="none"/>
          <w:lang w:val="it-IT"/>
        </w:rPr>
        <w:t>emersonindustrial</w:t>
      </w:r>
      <w:r>
        <w:rPr>
          <w:rStyle w:val="Collegamentoipertestuale"/>
          <w:rFonts w:ascii="Arial" w:hAnsi="Arial"/>
          <w:color w:val="auto"/>
          <w:sz w:val="16"/>
          <w:u w:val="none"/>
          <w:lang w:val="it-IT"/>
        </w:rPr>
        <w:t>automation</w:t>
      </w:r>
      <w:r w:rsidRPr="006E7F8E">
        <w:rPr>
          <w:rStyle w:val="Collegamentoipertestuale"/>
          <w:rFonts w:ascii="Arial" w:hAnsi="Arial"/>
          <w:color w:val="auto"/>
          <w:sz w:val="16"/>
          <w:u w:val="none"/>
          <w:lang w:val="it-IT"/>
        </w:rPr>
        <w:t>@pec.</w:t>
      </w:r>
      <w:r>
        <w:rPr>
          <w:rStyle w:val="Collegamentoipertestuale"/>
          <w:rFonts w:ascii="Arial" w:hAnsi="Arial"/>
          <w:color w:val="auto"/>
          <w:sz w:val="16"/>
          <w:u w:val="none"/>
          <w:lang w:val="it-IT"/>
        </w:rPr>
        <w:t>it</w:t>
      </w:r>
    </w:hyperlink>
  </w:p>
  <w:p w:rsidR="003B6D82" w:rsidRPr="000D7190" w:rsidRDefault="003B6D82" w:rsidP="0026520C">
    <w:pPr>
      <w:pStyle w:val="Pidipagina"/>
      <w:ind w:left="284"/>
      <w:jc w:val="center"/>
      <w:rPr>
        <w:rFonts w:ascii="Arial" w:hAnsi="Arial" w:cs="Arial"/>
        <w:sz w:val="16"/>
        <w:szCs w:val="16"/>
      </w:rPr>
    </w:pPr>
    <w:r w:rsidRPr="00492799">
      <w:rPr>
        <w:rFonts w:ascii="Arial" w:hAnsi="Arial"/>
        <w:sz w:val="16"/>
        <w:lang w:val="it-IT"/>
      </w:rPr>
      <w:t xml:space="preserve">Società </w:t>
    </w:r>
    <w:proofErr w:type="spellStart"/>
    <w:r w:rsidRPr="00492799">
      <w:rPr>
        <w:rFonts w:ascii="Arial" w:hAnsi="Arial"/>
        <w:sz w:val="16"/>
        <w:lang w:val="it-IT"/>
      </w:rPr>
      <w:t>Uni</w:t>
    </w:r>
    <w:r>
      <w:rPr>
        <w:rFonts w:ascii="Arial" w:hAnsi="Arial"/>
        <w:sz w:val="16"/>
        <w:lang w:val="it-IT"/>
      </w:rPr>
      <w:t>personale</w:t>
    </w:r>
    <w:proofErr w:type="spellEnd"/>
    <w:r w:rsidRPr="00492799">
      <w:rPr>
        <w:rFonts w:ascii="Arial" w:hAnsi="Arial"/>
        <w:sz w:val="16"/>
        <w:lang w:val="it-IT"/>
      </w:rPr>
      <w:t xml:space="preserve"> – Direzione e Coordinamento di </w:t>
    </w:r>
    <w:proofErr w:type="spellStart"/>
    <w:r>
      <w:rPr>
        <w:rFonts w:ascii="Arial" w:hAnsi="Arial"/>
        <w:sz w:val="16"/>
        <w:lang w:val="it-IT"/>
      </w:rPr>
      <w:t>Leroy</w:t>
    </w:r>
    <w:proofErr w:type="spellEnd"/>
    <w:r>
      <w:rPr>
        <w:rFonts w:ascii="Arial" w:hAnsi="Arial"/>
        <w:sz w:val="16"/>
        <w:lang w:val="it-IT"/>
      </w:rPr>
      <w:t xml:space="preserve"> </w:t>
    </w:r>
    <w:proofErr w:type="spellStart"/>
    <w:r>
      <w:rPr>
        <w:rFonts w:ascii="Arial" w:hAnsi="Arial"/>
        <w:sz w:val="16"/>
        <w:lang w:val="it-IT"/>
      </w:rPr>
      <w:t>Somer</w:t>
    </w:r>
    <w:proofErr w:type="spellEnd"/>
    <w:r>
      <w:rPr>
        <w:rFonts w:ascii="Arial" w:hAnsi="Arial"/>
        <w:sz w:val="16"/>
        <w:lang w:val="it-IT"/>
      </w:rPr>
      <w:t xml:space="preserve"> S.A. France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82" w:rsidRDefault="003B6D82">
      <w:r>
        <w:separator/>
      </w:r>
    </w:p>
  </w:footnote>
  <w:footnote w:type="continuationSeparator" w:id="0">
    <w:p w:rsidR="003B6D82" w:rsidRDefault="003B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82" w:rsidRDefault="003B6D82" w:rsidP="00BD24E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837565</wp:posOffset>
          </wp:positionH>
          <wp:positionV relativeFrom="paragraph">
            <wp:posOffset>-725805</wp:posOffset>
          </wp:positionV>
          <wp:extent cx="1407795" cy="732155"/>
          <wp:effectExtent l="19050" t="0" r="1905" b="0"/>
          <wp:wrapNone/>
          <wp:docPr id="7" name="I 8" descr="Logo Eme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8" descr="Logo Emers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0E1"/>
    <w:multiLevelType w:val="hybridMultilevel"/>
    <w:tmpl w:val="FB3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7CA3"/>
    <w:rsid w:val="0004181F"/>
    <w:rsid w:val="000C5825"/>
    <w:rsid w:val="000C6DBB"/>
    <w:rsid w:val="000E64EE"/>
    <w:rsid w:val="000E6E9B"/>
    <w:rsid w:val="000F5918"/>
    <w:rsid w:val="00102A13"/>
    <w:rsid w:val="00115112"/>
    <w:rsid w:val="00124B1D"/>
    <w:rsid w:val="00153506"/>
    <w:rsid w:val="00163099"/>
    <w:rsid w:val="001D5567"/>
    <w:rsid w:val="001E33C9"/>
    <w:rsid w:val="001F1B26"/>
    <w:rsid w:val="001F3BBA"/>
    <w:rsid w:val="001F633B"/>
    <w:rsid w:val="001F79C4"/>
    <w:rsid w:val="00203D17"/>
    <w:rsid w:val="00221FC5"/>
    <w:rsid w:val="00243839"/>
    <w:rsid w:val="0026520C"/>
    <w:rsid w:val="002666B4"/>
    <w:rsid w:val="00277CA3"/>
    <w:rsid w:val="00293648"/>
    <w:rsid w:val="002949DD"/>
    <w:rsid w:val="002C3958"/>
    <w:rsid w:val="002C466F"/>
    <w:rsid w:val="00306E00"/>
    <w:rsid w:val="00314A80"/>
    <w:rsid w:val="0032019A"/>
    <w:rsid w:val="00330C4E"/>
    <w:rsid w:val="00343604"/>
    <w:rsid w:val="00363BBD"/>
    <w:rsid w:val="003734CF"/>
    <w:rsid w:val="003930D3"/>
    <w:rsid w:val="003B6D82"/>
    <w:rsid w:val="003B7AF2"/>
    <w:rsid w:val="003C0A4E"/>
    <w:rsid w:val="003C73FD"/>
    <w:rsid w:val="0041635B"/>
    <w:rsid w:val="00442CFF"/>
    <w:rsid w:val="004471A5"/>
    <w:rsid w:val="004679B1"/>
    <w:rsid w:val="00483DBB"/>
    <w:rsid w:val="00492799"/>
    <w:rsid w:val="004B5C74"/>
    <w:rsid w:val="00523021"/>
    <w:rsid w:val="005A574B"/>
    <w:rsid w:val="005B54D5"/>
    <w:rsid w:val="005C1161"/>
    <w:rsid w:val="006000BE"/>
    <w:rsid w:val="00643F26"/>
    <w:rsid w:val="00680982"/>
    <w:rsid w:val="006B0F8D"/>
    <w:rsid w:val="006B6D09"/>
    <w:rsid w:val="006E7F8E"/>
    <w:rsid w:val="00714915"/>
    <w:rsid w:val="00723F15"/>
    <w:rsid w:val="00727407"/>
    <w:rsid w:val="00735B39"/>
    <w:rsid w:val="007376E2"/>
    <w:rsid w:val="00751166"/>
    <w:rsid w:val="007578C2"/>
    <w:rsid w:val="00763E22"/>
    <w:rsid w:val="007A51BD"/>
    <w:rsid w:val="007E48E7"/>
    <w:rsid w:val="007F70B3"/>
    <w:rsid w:val="00807D73"/>
    <w:rsid w:val="008D4F8F"/>
    <w:rsid w:val="00905556"/>
    <w:rsid w:val="0091494C"/>
    <w:rsid w:val="0094626C"/>
    <w:rsid w:val="0094759A"/>
    <w:rsid w:val="00961D7B"/>
    <w:rsid w:val="00963825"/>
    <w:rsid w:val="009B1D46"/>
    <w:rsid w:val="009E2499"/>
    <w:rsid w:val="009F5D4D"/>
    <w:rsid w:val="009F66C2"/>
    <w:rsid w:val="00A419EC"/>
    <w:rsid w:val="00A63DED"/>
    <w:rsid w:val="00A66A3C"/>
    <w:rsid w:val="00A96192"/>
    <w:rsid w:val="00AC0C92"/>
    <w:rsid w:val="00B3024D"/>
    <w:rsid w:val="00B67AEF"/>
    <w:rsid w:val="00B828E5"/>
    <w:rsid w:val="00BB5BEB"/>
    <w:rsid w:val="00BC459C"/>
    <w:rsid w:val="00BD24EC"/>
    <w:rsid w:val="00BE6F0D"/>
    <w:rsid w:val="00BE7F2A"/>
    <w:rsid w:val="00C23204"/>
    <w:rsid w:val="00C320DD"/>
    <w:rsid w:val="00C777D4"/>
    <w:rsid w:val="00CE63F8"/>
    <w:rsid w:val="00D06F3B"/>
    <w:rsid w:val="00D12D00"/>
    <w:rsid w:val="00D412C0"/>
    <w:rsid w:val="00D80054"/>
    <w:rsid w:val="00D94775"/>
    <w:rsid w:val="00DA2537"/>
    <w:rsid w:val="00E65FAD"/>
    <w:rsid w:val="00EC1289"/>
    <w:rsid w:val="00ED6D78"/>
    <w:rsid w:val="00EF205F"/>
    <w:rsid w:val="00EF2A0C"/>
    <w:rsid w:val="00F12E5D"/>
    <w:rsid w:val="00F14523"/>
    <w:rsid w:val="00F16A15"/>
    <w:rsid w:val="00F811E8"/>
    <w:rsid w:val="00FB27A9"/>
    <w:rsid w:val="00FD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036D"/>
    <w:pPr>
      <w:spacing w:after="200"/>
    </w:pPr>
    <w:rPr>
      <w:sz w:val="24"/>
      <w:szCs w:val="24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7659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5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927659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59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442CF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2CFF"/>
    <w:rPr>
      <w:rFonts w:ascii="Tahoma" w:hAnsi="Tahoma" w:cs="Tahoma"/>
      <w:sz w:val="16"/>
      <w:szCs w:val="16"/>
      <w:lang w:val="fr-FR" w:eastAsia="en-US"/>
    </w:rPr>
  </w:style>
  <w:style w:type="character" w:styleId="Collegamentoipertestuale">
    <w:name w:val="Hyperlink"/>
    <w:basedOn w:val="Carpredefinitoparagrafo"/>
    <w:rsid w:val="006E7F8E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ED6D78"/>
    <w:pPr>
      <w:spacing w:after="0"/>
      <w:jc w:val="center"/>
    </w:pPr>
    <w:rPr>
      <w:rFonts w:ascii="Times New Roman" w:eastAsia="Times New Roman" w:hAnsi="Times New Roman"/>
      <w:b/>
      <w:bCs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D6D78"/>
    <w:rPr>
      <w:rFonts w:ascii="Times New Roman" w:eastAsia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ersonindustrialitaly@pec.emers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ntmo01\AppData\Local\Microsoft\Windows\Temporary%20Internet%20Files\Content.Outlook\EPAP0T4K\Carta%20intestata%20LS%20-%20Rozza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B0DC5A-17E5-4677-B54F-F4E24C48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LS - Rozzano.dot</Template>
  <TotalTime>111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Moteurs LEROY-SOMER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Ponticelli, Monica</dc:creator>
  <cp:lastModifiedBy>Formaleoni Ilaria</cp:lastModifiedBy>
  <cp:revision>6</cp:revision>
  <cp:lastPrinted>2014-10-31T13:46:00Z</cp:lastPrinted>
  <dcterms:created xsi:type="dcterms:W3CDTF">2014-10-31T11:59:00Z</dcterms:created>
  <dcterms:modified xsi:type="dcterms:W3CDTF">2014-10-31T13:47:00Z</dcterms:modified>
</cp:coreProperties>
</file>