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8" w:rsidRPr="00892369" w:rsidRDefault="008C6E17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</w:rPr>
      </w:pPr>
      <w:r w:rsidRPr="00892369">
        <w:rPr>
          <w:rFonts w:ascii="Arial" w:hAnsi="Arial" w:cs="Arial"/>
          <w:b/>
          <w:sz w:val="28"/>
        </w:rPr>
        <w:t>OFFERTA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1"/>
        <w:gridCol w:w="1701"/>
        <w:gridCol w:w="1984"/>
      </w:tblGrid>
      <w:tr w:rsidR="00707DF8">
        <w:tc>
          <w:tcPr>
            <w:tcW w:w="1346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961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984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707DF8" w:rsidRPr="00763BFD">
        <w:tc>
          <w:tcPr>
            <w:tcW w:w="1346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763BFD">
              <w:rPr>
                <w:rFonts w:ascii="Arial" w:hAnsi="Arial" w:cs="Arial"/>
                <w:b/>
              </w:rPr>
              <w:t xml:space="preserve">    Da:</w:t>
            </w:r>
          </w:p>
        </w:tc>
        <w:tc>
          <w:tcPr>
            <w:tcW w:w="4961" w:type="dxa"/>
          </w:tcPr>
          <w:p w:rsidR="00707DF8" w:rsidRPr="00763BFD" w:rsidRDefault="0013633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763BFD">
              <w:rPr>
                <w:rFonts w:ascii="Arial" w:hAnsi="Arial" w:cs="Arial"/>
              </w:rPr>
              <w:t>DOTT. G.</w:t>
            </w:r>
            <w:r w:rsidR="008B244E" w:rsidRPr="00763BFD">
              <w:rPr>
                <w:rFonts w:ascii="Arial" w:hAnsi="Arial" w:cs="Arial"/>
              </w:rPr>
              <w:t xml:space="preserve"> CARUSO</w:t>
            </w:r>
            <w:r w:rsidR="00032760">
              <w:rPr>
                <w:rFonts w:ascii="Arial" w:hAnsi="Arial" w:cs="Arial"/>
              </w:rPr>
              <w:t xml:space="preserve"> </w:t>
            </w:r>
          </w:p>
          <w:p w:rsidR="007E4CA8" w:rsidRPr="00763BFD" w:rsidRDefault="007E4CA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763BFD">
              <w:rPr>
                <w:rFonts w:ascii="Arial" w:hAnsi="Arial" w:cs="Arial"/>
              </w:rPr>
              <w:t xml:space="preserve">E-mail: </w:t>
            </w:r>
            <w:hyperlink r:id="rId8" w:history="1">
              <w:r w:rsidRPr="00763BFD">
                <w:rPr>
                  <w:rStyle w:val="Collegamentoipertestuale"/>
                  <w:rFonts w:ascii="Arial" w:hAnsi="Arial" w:cs="Arial"/>
                </w:rPr>
                <w:t>gianluca.caruso@emas-temax.it</w:t>
              </w:r>
            </w:hyperlink>
          </w:p>
        </w:tc>
        <w:tc>
          <w:tcPr>
            <w:tcW w:w="1701" w:type="dxa"/>
          </w:tcPr>
          <w:p w:rsidR="00707DF8" w:rsidRPr="00763BFD" w:rsidRDefault="000327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OFF</w:t>
            </w:r>
            <w:r w:rsidR="00707DF8" w:rsidRPr="00763B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4" w:type="dxa"/>
          </w:tcPr>
          <w:p w:rsidR="00707DF8" w:rsidRPr="00763BFD" w:rsidRDefault="00D716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</w:t>
            </w:r>
            <w:r w:rsidR="0064525E" w:rsidRPr="00763BFD">
              <w:rPr>
                <w:rFonts w:ascii="Arial" w:hAnsi="Arial" w:cs="Arial"/>
              </w:rPr>
              <w:t>-</w:t>
            </w:r>
            <w:r w:rsidR="00DC5C62">
              <w:rPr>
                <w:rFonts w:ascii="Arial" w:hAnsi="Arial" w:cs="Arial"/>
              </w:rPr>
              <w:t>21</w:t>
            </w:r>
            <w:r w:rsidR="00763BFD" w:rsidRPr="00763BFD">
              <w:rPr>
                <w:rFonts w:ascii="Arial" w:hAnsi="Arial" w:cs="Arial"/>
              </w:rPr>
              <w:t>G</w:t>
            </w:r>
            <w:r w:rsidR="00BE50E5">
              <w:rPr>
                <w:rFonts w:ascii="Arial" w:hAnsi="Arial" w:cs="Arial"/>
              </w:rPr>
              <w:t xml:space="preserve"> </w:t>
            </w:r>
          </w:p>
        </w:tc>
      </w:tr>
      <w:tr w:rsidR="00707DF8" w:rsidRPr="00763BFD">
        <w:tc>
          <w:tcPr>
            <w:tcW w:w="1346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707DF8" w:rsidRPr="00763BFD">
        <w:tc>
          <w:tcPr>
            <w:tcW w:w="1346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763BFD">
              <w:rPr>
                <w:rFonts w:ascii="Arial" w:hAnsi="Arial" w:cs="Arial"/>
                <w:b/>
              </w:rPr>
              <w:t xml:space="preserve">    A:</w:t>
            </w:r>
          </w:p>
        </w:tc>
        <w:tc>
          <w:tcPr>
            <w:tcW w:w="4961" w:type="dxa"/>
          </w:tcPr>
          <w:p w:rsidR="00707DF8" w:rsidRPr="00763BFD" w:rsidRDefault="00D716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</w:t>
            </w:r>
          </w:p>
        </w:tc>
        <w:tc>
          <w:tcPr>
            <w:tcW w:w="170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763BFD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1984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763BFD">
              <w:rPr>
                <w:rFonts w:ascii="Arial" w:hAnsi="Arial" w:cs="Arial"/>
              </w:rPr>
              <w:fldChar w:fldCharType="begin"/>
            </w:r>
            <w:r w:rsidRPr="00763BFD">
              <w:rPr>
                <w:rFonts w:ascii="Arial" w:hAnsi="Arial" w:cs="Arial"/>
              </w:rPr>
              <w:instrText xml:space="preserve"> TIME \@ "dd/MM/yy" </w:instrText>
            </w:r>
            <w:r w:rsidRPr="00763BFD">
              <w:rPr>
                <w:rFonts w:ascii="Arial" w:hAnsi="Arial" w:cs="Arial"/>
              </w:rPr>
              <w:fldChar w:fldCharType="separate"/>
            </w:r>
            <w:r w:rsidR="00D716CE">
              <w:rPr>
                <w:rFonts w:ascii="Arial" w:hAnsi="Arial" w:cs="Arial"/>
                <w:noProof/>
              </w:rPr>
              <w:t>22/02/21</w:t>
            </w:r>
            <w:r w:rsidRPr="00763BFD">
              <w:rPr>
                <w:rFonts w:ascii="Arial" w:hAnsi="Arial" w:cs="Arial"/>
              </w:rPr>
              <w:fldChar w:fldCharType="end"/>
            </w:r>
          </w:p>
        </w:tc>
      </w:tr>
      <w:tr w:rsidR="00707DF8" w:rsidRPr="00763BFD">
        <w:tc>
          <w:tcPr>
            <w:tcW w:w="1346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707DF8" w:rsidRPr="00763BFD">
        <w:tc>
          <w:tcPr>
            <w:tcW w:w="1346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763BFD">
              <w:rPr>
                <w:rFonts w:ascii="Arial" w:hAnsi="Arial" w:cs="Arial"/>
                <w:b/>
              </w:rPr>
              <w:t xml:space="preserve">    Att.:</w:t>
            </w:r>
          </w:p>
        </w:tc>
        <w:tc>
          <w:tcPr>
            <w:tcW w:w="4961" w:type="dxa"/>
          </w:tcPr>
          <w:p w:rsidR="00707DF8" w:rsidRPr="00763BFD" w:rsidRDefault="00D716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SIG.EVANGELISTI</w:t>
            </w:r>
          </w:p>
        </w:tc>
        <w:tc>
          <w:tcPr>
            <w:tcW w:w="1701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fr-FR"/>
              </w:rPr>
            </w:pPr>
            <w:r w:rsidRPr="00763BFD">
              <w:rPr>
                <w:rFonts w:ascii="Arial" w:hAnsi="Arial" w:cs="Arial"/>
                <w:b/>
                <w:lang w:val="fr-FR"/>
              </w:rPr>
              <w:t>Vs. N. Fax:</w:t>
            </w:r>
          </w:p>
        </w:tc>
        <w:tc>
          <w:tcPr>
            <w:tcW w:w="1984" w:type="dxa"/>
          </w:tcPr>
          <w:p w:rsidR="00707DF8" w:rsidRPr="00763BFD" w:rsidRDefault="00707DF8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707DF8">
        <w:tc>
          <w:tcPr>
            <w:tcW w:w="1346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961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701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984" w:type="dxa"/>
          </w:tcPr>
          <w:p w:rsidR="00707DF8" w:rsidRDefault="00707DF8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707DF8" w:rsidRDefault="00707DF8" w:rsidP="00224242">
      <w:r>
        <w:tab/>
      </w:r>
      <w:r>
        <w:tab/>
      </w:r>
    </w:p>
    <w:p w:rsidR="00707DF8" w:rsidRPr="00D40C6C" w:rsidRDefault="00707DF8">
      <w:pPr>
        <w:rPr>
          <w:rFonts w:ascii="Arial" w:hAnsi="Arial" w:cs="Arial"/>
          <w:sz w:val="22"/>
          <w:szCs w:val="22"/>
        </w:rPr>
      </w:pPr>
    </w:p>
    <w:p w:rsidR="00707DF8" w:rsidRPr="00D40C6C" w:rsidRDefault="00FA3795" w:rsidP="00970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vs.gradita richiesta pro</w:t>
      </w:r>
      <w:r w:rsidR="00126F59">
        <w:rPr>
          <w:rFonts w:ascii="Arial" w:hAnsi="Arial" w:cs="Arial"/>
          <w:sz w:val="22"/>
          <w:szCs w:val="22"/>
        </w:rPr>
        <w:t>poni</w:t>
      </w:r>
      <w:r w:rsidR="00946733">
        <w:rPr>
          <w:rFonts w:ascii="Arial" w:hAnsi="Arial" w:cs="Arial"/>
          <w:sz w:val="22"/>
          <w:szCs w:val="22"/>
        </w:rPr>
        <w:t>amo offerta per la fornitura del seguente motore</w:t>
      </w:r>
      <w:r w:rsidR="00126F59">
        <w:rPr>
          <w:rFonts w:ascii="Arial" w:hAnsi="Arial" w:cs="Arial"/>
          <w:sz w:val="22"/>
          <w:szCs w:val="22"/>
        </w:rPr>
        <w:t xml:space="preserve"> in corrente continua</w:t>
      </w:r>
      <w:r w:rsidR="00785AD6" w:rsidRPr="00D40C6C">
        <w:rPr>
          <w:rFonts w:ascii="Arial" w:hAnsi="Arial" w:cs="Arial"/>
          <w:sz w:val="22"/>
          <w:szCs w:val="22"/>
        </w:rPr>
        <w:t xml:space="preserve"> </w:t>
      </w:r>
      <w:r w:rsidR="0006310D">
        <w:rPr>
          <w:rFonts w:ascii="Arial" w:hAnsi="Arial" w:cs="Arial"/>
          <w:sz w:val="22"/>
          <w:szCs w:val="22"/>
        </w:rPr>
        <w:t>di ns.produzione</w:t>
      </w:r>
      <w:r w:rsidR="00707DF8" w:rsidRPr="00D40C6C">
        <w:rPr>
          <w:rFonts w:ascii="Arial" w:hAnsi="Arial" w:cs="Arial"/>
          <w:sz w:val="22"/>
          <w:szCs w:val="22"/>
        </w:rPr>
        <w:t>:</w:t>
      </w:r>
    </w:p>
    <w:p w:rsidR="00011A03" w:rsidRDefault="00011A03">
      <w:pPr>
        <w:rPr>
          <w:rFonts w:ascii="Arial" w:hAnsi="Arial" w:cs="Arial"/>
          <w:sz w:val="22"/>
          <w:szCs w:val="22"/>
        </w:rPr>
      </w:pPr>
    </w:p>
    <w:p w:rsidR="00B77CFE" w:rsidRDefault="00B77CFE" w:rsidP="00B77CF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A42DAF" w:rsidRPr="003C6344" w:rsidRDefault="006C6614" w:rsidP="00A42DA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C6344">
        <w:rPr>
          <w:rFonts w:ascii="Arial" w:hAnsi="Arial" w:cs="Arial"/>
          <w:b/>
          <w:sz w:val="22"/>
          <w:szCs w:val="22"/>
        </w:rPr>
        <w:t>N° 1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– MOTORE CC</w:t>
      </w:r>
      <w:r w:rsidR="00A42DAF" w:rsidRPr="003C6344">
        <w:rPr>
          <w:rFonts w:ascii="Arial" w:hAnsi="Arial" w:cs="Arial"/>
          <w:sz w:val="22"/>
          <w:szCs w:val="22"/>
        </w:rPr>
        <w:t xml:space="preserve"> </w:t>
      </w:r>
    </w:p>
    <w:p w:rsidR="00A42DAF" w:rsidRPr="003C6344" w:rsidRDefault="00A42DAF" w:rsidP="00A42D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344">
        <w:rPr>
          <w:rFonts w:ascii="Arial" w:hAnsi="Arial" w:cs="Arial"/>
          <w:sz w:val="22"/>
          <w:szCs w:val="22"/>
        </w:rPr>
        <w:t xml:space="preserve">NS. TIPO </w:t>
      </w:r>
      <w:r w:rsidR="00D716CE">
        <w:rPr>
          <w:rFonts w:ascii="Arial" w:hAnsi="Arial" w:cs="Arial"/>
          <w:b/>
          <w:sz w:val="22"/>
          <w:szCs w:val="22"/>
        </w:rPr>
        <w:t>LDH 80</w:t>
      </w:r>
      <w:r w:rsidRPr="003C6344">
        <w:rPr>
          <w:rFonts w:ascii="Arial" w:hAnsi="Arial" w:cs="Arial"/>
          <w:b/>
          <w:sz w:val="22"/>
          <w:szCs w:val="22"/>
        </w:rPr>
        <w:t xml:space="preserve"> </w:t>
      </w:r>
      <w:r w:rsidR="00146525">
        <w:rPr>
          <w:rFonts w:ascii="Arial" w:hAnsi="Arial" w:cs="Arial"/>
          <w:b/>
          <w:sz w:val="22"/>
          <w:szCs w:val="22"/>
        </w:rPr>
        <w:t>L</w:t>
      </w:r>
      <w:r w:rsidR="000107F5">
        <w:rPr>
          <w:rFonts w:ascii="Arial" w:hAnsi="Arial" w:cs="Arial"/>
          <w:b/>
          <w:sz w:val="22"/>
          <w:szCs w:val="22"/>
        </w:rPr>
        <w:t xml:space="preserve"> </w:t>
      </w:r>
    </w:p>
    <w:p w:rsidR="00A42DAF" w:rsidRPr="003C6344" w:rsidRDefault="00D716CE" w:rsidP="00A42D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Kw</w:t>
      </w:r>
      <w:r>
        <w:rPr>
          <w:rFonts w:ascii="Arial" w:hAnsi="Arial" w:cs="Arial"/>
          <w:b/>
          <w:sz w:val="22"/>
          <w:szCs w:val="22"/>
        </w:rPr>
        <w:t xml:space="preserve"> – 280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VARM – </w:t>
      </w:r>
      <w:r>
        <w:rPr>
          <w:rFonts w:ascii="Arial" w:hAnsi="Arial" w:cs="Arial"/>
          <w:b/>
          <w:sz w:val="22"/>
          <w:szCs w:val="22"/>
        </w:rPr>
        <w:t>17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A</w:t>
      </w:r>
      <w:r w:rsidR="00177070">
        <w:rPr>
          <w:rFonts w:ascii="Arial" w:hAnsi="Arial" w:cs="Arial"/>
          <w:b/>
          <w:sz w:val="22"/>
          <w:szCs w:val="22"/>
        </w:rPr>
        <w:t xml:space="preserve"> – 970/1540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GIRI/1 potenza costante</w:t>
      </w:r>
    </w:p>
    <w:p w:rsidR="00A42DAF" w:rsidRPr="003C6344" w:rsidRDefault="00D716CE" w:rsidP="00A42D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ECCITAZIONE: 190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V – AMPERE</w:t>
      </w:r>
      <w:r>
        <w:rPr>
          <w:rFonts w:ascii="Arial" w:hAnsi="Arial" w:cs="Arial"/>
          <w:b/>
          <w:sz w:val="22"/>
          <w:szCs w:val="22"/>
        </w:rPr>
        <w:t xml:space="preserve"> 1,3</w:t>
      </w:r>
      <w:r w:rsidR="00A42DAF" w:rsidRPr="003C6344">
        <w:rPr>
          <w:rFonts w:ascii="Arial" w:hAnsi="Arial" w:cs="Arial"/>
          <w:b/>
          <w:sz w:val="22"/>
          <w:szCs w:val="22"/>
        </w:rPr>
        <w:t xml:space="preserve"> – RENDIMENTO </w:t>
      </w:r>
      <w:r w:rsidR="0088331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2</w:t>
      </w:r>
      <w:r w:rsidR="00C70CF9">
        <w:rPr>
          <w:rFonts w:ascii="Arial" w:hAnsi="Arial" w:cs="Arial"/>
          <w:b/>
          <w:sz w:val="22"/>
          <w:szCs w:val="22"/>
        </w:rPr>
        <w:t>,0</w:t>
      </w:r>
      <w:r w:rsidR="00A42DAF" w:rsidRPr="003C6344">
        <w:rPr>
          <w:rFonts w:ascii="Arial" w:hAnsi="Arial" w:cs="Arial"/>
          <w:b/>
          <w:sz w:val="22"/>
          <w:szCs w:val="22"/>
        </w:rPr>
        <w:t>%</w:t>
      </w:r>
    </w:p>
    <w:p w:rsidR="00A42DAF" w:rsidRPr="003C6344" w:rsidRDefault="00A42DAF" w:rsidP="00A42D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C6344">
        <w:rPr>
          <w:rFonts w:ascii="Arial" w:hAnsi="Arial" w:cs="Arial"/>
          <w:sz w:val="22"/>
          <w:szCs w:val="22"/>
        </w:rPr>
        <w:t xml:space="preserve">FORMA </w:t>
      </w:r>
      <w:r w:rsidR="002F112F">
        <w:rPr>
          <w:rFonts w:ascii="Arial" w:hAnsi="Arial" w:cs="Arial"/>
          <w:b/>
          <w:sz w:val="22"/>
          <w:szCs w:val="22"/>
        </w:rPr>
        <w:t xml:space="preserve">B3 </w:t>
      </w:r>
      <w:r w:rsidR="00177070">
        <w:rPr>
          <w:rFonts w:ascii="Arial" w:hAnsi="Arial" w:cs="Arial"/>
          <w:b/>
          <w:sz w:val="22"/>
          <w:szCs w:val="22"/>
        </w:rPr>
        <w:t>B5</w:t>
      </w:r>
      <w:r w:rsidR="00C70CF9">
        <w:rPr>
          <w:rFonts w:ascii="Arial" w:hAnsi="Arial" w:cs="Arial"/>
          <w:b/>
          <w:sz w:val="22"/>
          <w:szCs w:val="22"/>
        </w:rPr>
        <w:t xml:space="preserve"> </w:t>
      </w:r>
      <w:r w:rsidR="003C6516" w:rsidRPr="003C6344">
        <w:rPr>
          <w:rFonts w:ascii="Arial" w:hAnsi="Arial" w:cs="Arial"/>
          <w:b/>
          <w:sz w:val="22"/>
          <w:szCs w:val="22"/>
        </w:rPr>
        <w:t xml:space="preserve"> </w:t>
      </w:r>
      <w:r w:rsidRPr="003C6344">
        <w:rPr>
          <w:rFonts w:ascii="Arial" w:hAnsi="Arial" w:cs="Arial"/>
          <w:b/>
          <w:sz w:val="22"/>
          <w:szCs w:val="22"/>
        </w:rPr>
        <w:t xml:space="preserve"> </w:t>
      </w:r>
      <w:r w:rsidRPr="003C6344">
        <w:rPr>
          <w:rFonts w:ascii="Arial" w:hAnsi="Arial" w:cs="Arial"/>
          <w:sz w:val="22"/>
          <w:szCs w:val="22"/>
        </w:rPr>
        <w:t xml:space="preserve">– PROTEZIONE </w:t>
      </w:r>
      <w:r w:rsidR="00883315">
        <w:rPr>
          <w:rFonts w:ascii="Arial" w:hAnsi="Arial" w:cs="Arial"/>
          <w:b/>
          <w:sz w:val="22"/>
          <w:szCs w:val="22"/>
        </w:rPr>
        <w:t>IP23</w:t>
      </w:r>
      <w:r w:rsidRPr="003C6344">
        <w:rPr>
          <w:rFonts w:ascii="Arial" w:hAnsi="Arial" w:cs="Arial"/>
          <w:b/>
          <w:sz w:val="22"/>
          <w:szCs w:val="22"/>
        </w:rPr>
        <w:t xml:space="preserve"> </w:t>
      </w:r>
      <w:r w:rsidRPr="003C6344">
        <w:rPr>
          <w:rFonts w:ascii="Arial" w:hAnsi="Arial" w:cs="Arial"/>
          <w:sz w:val="22"/>
          <w:szCs w:val="22"/>
        </w:rPr>
        <w:t xml:space="preserve">– RAFFREDDAMENTO </w:t>
      </w:r>
      <w:r w:rsidR="004B0919">
        <w:rPr>
          <w:rFonts w:ascii="Arial" w:hAnsi="Arial" w:cs="Arial"/>
          <w:b/>
          <w:sz w:val="22"/>
          <w:szCs w:val="22"/>
        </w:rPr>
        <w:t>I</w:t>
      </w:r>
      <w:r w:rsidR="00177070">
        <w:rPr>
          <w:rFonts w:ascii="Arial" w:hAnsi="Arial" w:cs="Arial"/>
          <w:b/>
          <w:sz w:val="22"/>
          <w:szCs w:val="22"/>
        </w:rPr>
        <w:t>C06</w:t>
      </w:r>
    </w:p>
    <w:p w:rsidR="00A42DAF" w:rsidRPr="000E47C1" w:rsidRDefault="00A42DAF" w:rsidP="00A42DA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A42DAF" w:rsidRPr="004B0919" w:rsidRDefault="00A42DAF" w:rsidP="00A42DA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4B0919">
        <w:rPr>
          <w:rFonts w:ascii="Arial" w:hAnsi="Arial" w:cs="Arial"/>
          <w:b/>
          <w:sz w:val="22"/>
          <w:szCs w:val="22"/>
          <w:u w:val="single"/>
        </w:rPr>
        <w:t>VARIANTI OPZIONALI COMPRESE:</w:t>
      </w:r>
    </w:p>
    <w:p w:rsidR="00A42DAF" w:rsidRPr="000E47C1" w:rsidRDefault="00A42DAF" w:rsidP="00A42DA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A42DAF" w:rsidRDefault="006C6614" w:rsidP="00A42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Klixon su avvolgimenti</w:t>
      </w:r>
    </w:p>
    <w:p w:rsidR="002F112F" w:rsidRDefault="002F112F" w:rsidP="004B09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Attacco dinamo tachimetrica REO444</w:t>
      </w:r>
    </w:p>
    <w:p w:rsidR="00CD02B7" w:rsidRDefault="00CD02B7" w:rsidP="00CD02B7">
      <w:pPr>
        <w:pStyle w:val="Paragrafoelenco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A42DAF" w:rsidRDefault="00177070" w:rsidP="00A42DAF">
      <w:pPr>
        <w:pStyle w:val="Titol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Alleghiamo ns.disegno d’ingombro</w:t>
      </w:r>
    </w:p>
    <w:p w:rsidR="00A42DAF" w:rsidRPr="006E6069" w:rsidRDefault="00A42DAF" w:rsidP="00A42DAF"/>
    <w:p w:rsidR="00A42DAF" w:rsidRPr="00CE65DE" w:rsidRDefault="00A42DAF" w:rsidP="00A42DAF">
      <w:pPr>
        <w:pStyle w:val="Titolo3"/>
        <w:rPr>
          <w:rFonts w:ascii="Arial" w:hAnsi="Arial" w:cs="Arial"/>
          <w:i w:val="0"/>
          <w:sz w:val="22"/>
          <w:szCs w:val="22"/>
        </w:rPr>
      </w:pPr>
      <w:r w:rsidRPr="00CE65DE">
        <w:rPr>
          <w:rFonts w:ascii="Arial" w:hAnsi="Arial" w:cs="Arial"/>
          <w:i w:val="0"/>
          <w:sz w:val="22"/>
          <w:szCs w:val="22"/>
        </w:rPr>
        <w:t xml:space="preserve">COSTO </w:t>
      </w:r>
      <w:r w:rsidR="006C6614" w:rsidRPr="00CE65DE">
        <w:rPr>
          <w:rFonts w:ascii="Arial" w:hAnsi="Arial" w:cs="Arial"/>
          <w:i w:val="0"/>
          <w:sz w:val="22"/>
          <w:szCs w:val="22"/>
        </w:rPr>
        <w:t>COMPLESSIVO</w:t>
      </w:r>
      <w:r w:rsidR="00177070">
        <w:rPr>
          <w:rFonts w:ascii="Arial" w:hAnsi="Arial" w:cs="Arial"/>
          <w:i w:val="0"/>
          <w:sz w:val="22"/>
          <w:szCs w:val="22"/>
        </w:rPr>
        <w:t xml:space="preserve"> PER NS.MOTORE STANDARD</w:t>
      </w:r>
      <w:r w:rsidRPr="00CE65DE">
        <w:rPr>
          <w:rFonts w:ascii="Arial" w:hAnsi="Arial" w:cs="Arial"/>
          <w:i w:val="0"/>
          <w:sz w:val="22"/>
          <w:szCs w:val="22"/>
        </w:rPr>
        <w:t>: €URO.</w:t>
      </w:r>
      <w:r w:rsidR="00D716CE">
        <w:rPr>
          <w:rFonts w:ascii="Arial" w:hAnsi="Arial" w:cs="Arial"/>
          <w:i w:val="0"/>
          <w:sz w:val="22"/>
          <w:szCs w:val="22"/>
        </w:rPr>
        <w:t>.......1.660</w:t>
      </w:r>
      <w:r w:rsidRPr="00CE65DE">
        <w:rPr>
          <w:rFonts w:ascii="Arial" w:hAnsi="Arial" w:cs="Arial"/>
          <w:i w:val="0"/>
          <w:sz w:val="22"/>
          <w:szCs w:val="22"/>
        </w:rPr>
        <w:t xml:space="preserve">,00  + IVA </w:t>
      </w:r>
    </w:p>
    <w:p w:rsidR="00A42DAF" w:rsidRPr="00CE65DE" w:rsidRDefault="00A42DAF" w:rsidP="00A42DA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CE65DE" w:rsidRPr="00CE65DE" w:rsidRDefault="00CE65DE" w:rsidP="00A42DAF">
      <w:pPr>
        <w:rPr>
          <w:rFonts w:ascii="Arial" w:hAnsi="Arial" w:cs="Arial"/>
          <w:sz w:val="22"/>
          <w:szCs w:val="22"/>
        </w:rPr>
      </w:pPr>
    </w:p>
    <w:p w:rsidR="00A42DAF" w:rsidRPr="00CE65DE" w:rsidRDefault="00A42DAF" w:rsidP="00A42DAF">
      <w:pPr>
        <w:rPr>
          <w:rFonts w:ascii="Arial" w:hAnsi="Arial" w:cs="Arial"/>
          <w:sz w:val="22"/>
          <w:szCs w:val="22"/>
        </w:rPr>
      </w:pPr>
      <w:r w:rsidRPr="00CE65DE">
        <w:rPr>
          <w:rFonts w:ascii="Arial" w:hAnsi="Arial" w:cs="Arial"/>
          <w:sz w:val="22"/>
          <w:szCs w:val="22"/>
        </w:rPr>
        <w:t>CONS</w:t>
      </w:r>
      <w:r w:rsidR="00D716CE">
        <w:rPr>
          <w:rFonts w:ascii="Arial" w:hAnsi="Arial" w:cs="Arial"/>
          <w:sz w:val="22"/>
          <w:szCs w:val="22"/>
        </w:rPr>
        <w:t>EGNA: 2</w:t>
      </w:r>
      <w:r w:rsidR="00C70CF9" w:rsidRPr="00CE65DE">
        <w:rPr>
          <w:rFonts w:ascii="Arial" w:hAnsi="Arial" w:cs="Arial"/>
          <w:sz w:val="22"/>
          <w:szCs w:val="22"/>
        </w:rPr>
        <w:t xml:space="preserve"> settimane da ordine</w:t>
      </w:r>
      <w:r w:rsidR="003C6516" w:rsidRPr="00CE65DE">
        <w:rPr>
          <w:rFonts w:ascii="Arial" w:hAnsi="Arial" w:cs="Arial"/>
          <w:sz w:val="22"/>
          <w:szCs w:val="22"/>
        </w:rPr>
        <w:t xml:space="preserve"> </w:t>
      </w:r>
    </w:p>
    <w:p w:rsidR="00C70CF9" w:rsidRDefault="00C70CF9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Pr="00CE65DE" w:rsidRDefault="00177070" w:rsidP="00177070">
      <w:pPr>
        <w:pStyle w:val="Titolo3"/>
        <w:rPr>
          <w:rFonts w:ascii="Arial" w:hAnsi="Arial" w:cs="Arial"/>
          <w:i w:val="0"/>
          <w:sz w:val="22"/>
          <w:szCs w:val="22"/>
        </w:rPr>
      </w:pPr>
      <w:r w:rsidRPr="00CE65DE">
        <w:rPr>
          <w:rFonts w:ascii="Arial" w:hAnsi="Arial" w:cs="Arial"/>
          <w:i w:val="0"/>
          <w:sz w:val="22"/>
          <w:szCs w:val="22"/>
        </w:rPr>
        <w:t>COSTO COMPLESSIVO</w:t>
      </w:r>
      <w:r>
        <w:rPr>
          <w:rFonts w:ascii="Arial" w:hAnsi="Arial" w:cs="Arial"/>
          <w:i w:val="0"/>
          <w:sz w:val="22"/>
          <w:szCs w:val="22"/>
        </w:rPr>
        <w:t xml:space="preserve"> PER MOTORE MECCANICA</w:t>
      </w:r>
      <w:r w:rsidR="00D716CE">
        <w:rPr>
          <w:rFonts w:ascii="Arial" w:hAnsi="Arial" w:cs="Arial"/>
          <w:i w:val="0"/>
          <w:sz w:val="22"/>
          <w:szCs w:val="22"/>
        </w:rPr>
        <w:t>MENTE INTERCAMBIABILE A CEAR</w:t>
      </w:r>
      <w:r w:rsidRPr="00CE65DE">
        <w:rPr>
          <w:rFonts w:ascii="Arial" w:hAnsi="Arial" w:cs="Arial"/>
          <w:i w:val="0"/>
          <w:sz w:val="22"/>
          <w:szCs w:val="22"/>
        </w:rPr>
        <w:t>: €URO.</w:t>
      </w:r>
      <w:r w:rsidR="00D716CE">
        <w:rPr>
          <w:rFonts w:ascii="Arial" w:hAnsi="Arial" w:cs="Arial"/>
          <w:i w:val="0"/>
          <w:sz w:val="22"/>
          <w:szCs w:val="22"/>
        </w:rPr>
        <w:t>.......1.890</w:t>
      </w:r>
      <w:bookmarkStart w:id="0" w:name="_GoBack"/>
      <w:bookmarkEnd w:id="0"/>
      <w:r w:rsidRPr="00CE65DE">
        <w:rPr>
          <w:rFonts w:ascii="Arial" w:hAnsi="Arial" w:cs="Arial"/>
          <w:i w:val="0"/>
          <w:sz w:val="22"/>
          <w:szCs w:val="22"/>
        </w:rPr>
        <w:t xml:space="preserve">,00  + IVA </w:t>
      </w:r>
    </w:p>
    <w:p w:rsidR="00177070" w:rsidRPr="00CE65DE" w:rsidRDefault="00177070" w:rsidP="0017707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177070" w:rsidRPr="00CE65DE" w:rsidRDefault="00177070" w:rsidP="00177070">
      <w:pPr>
        <w:rPr>
          <w:rFonts w:ascii="Arial" w:hAnsi="Arial" w:cs="Arial"/>
          <w:sz w:val="22"/>
          <w:szCs w:val="22"/>
        </w:rPr>
      </w:pPr>
    </w:p>
    <w:p w:rsidR="00177070" w:rsidRPr="00CE65DE" w:rsidRDefault="00177070" w:rsidP="00177070">
      <w:pPr>
        <w:rPr>
          <w:rFonts w:ascii="Arial" w:hAnsi="Arial" w:cs="Arial"/>
          <w:sz w:val="22"/>
          <w:szCs w:val="22"/>
        </w:rPr>
      </w:pPr>
      <w:r w:rsidRPr="00CE65DE">
        <w:rPr>
          <w:rFonts w:ascii="Arial" w:hAnsi="Arial" w:cs="Arial"/>
          <w:sz w:val="22"/>
          <w:szCs w:val="22"/>
        </w:rPr>
        <w:t>CONS</w:t>
      </w:r>
      <w:r w:rsidR="00D716CE">
        <w:rPr>
          <w:rFonts w:ascii="Arial" w:hAnsi="Arial" w:cs="Arial"/>
          <w:sz w:val="22"/>
          <w:szCs w:val="22"/>
        </w:rPr>
        <w:t>EGNA: 4</w:t>
      </w:r>
      <w:r w:rsidRPr="00CE65DE">
        <w:rPr>
          <w:rFonts w:ascii="Arial" w:hAnsi="Arial" w:cs="Arial"/>
          <w:sz w:val="22"/>
          <w:szCs w:val="22"/>
        </w:rPr>
        <w:t xml:space="preserve"> settimane da ordine </w:t>
      </w: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Default="00177070">
      <w:pPr>
        <w:rPr>
          <w:rFonts w:ascii="Arial" w:hAnsi="Arial" w:cs="Arial"/>
          <w:sz w:val="22"/>
          <w:szCs w:val="22"/>
        </w:rPr>
      </w:pPr>
    </w:p>
    <w:p w:rsidR="00177070" w:rsidRPr="00D40C6C" w:rsidRDefault="00177070">
      <w:pPr>
        <w:rPr>
          <w:rFonts w:ascii="Arial" w:hAnsi="Arial" w:cs="Arial"/>
          <w:sz w:val="22"/>
          <w:szCs w:val="22"/>
        </w:rPr>
      </w:pPr>
    </w:p>
    <w:p w:rsidR="003E5829" w:rsidRPr="00D40C6C" w:rsidRDefault="003E5829">
      <w:pPr>
        <w:rPr>
          <w:rFonts w:ascii="Arial" w:hAnsi="Arial" w:cs="Arial"/>
          <w:sz w:val="22"/>
          <w:szCs w:val="22"/>
        </w:rPr>
      </w:pPr>
      <w:r w:rsidRPr="00D40C6C">
        <w:rPr>
          <w:rFonts w:ascii="Arial" w:hAnsi="Arial" w:cs="Arial"/>
          <w:sz w:val="22"/>
          <w:szCs w:val="22"/>
        </w:rPr>
        <w:lastRenderedPageBreak/>
        <w:t>GARANZIA: MESI 12 DALLA CONSEGNA valida presso i ns. stabilimenti in Bareggio</w:t>
      </w:r>
    </w:p>
    <w:p w:rsidR="008B0BA4" w:rsidRPr="00D40C6C" w:rsidRDefault="008B0BA4">
      <w:pPr>
        <w:rPr>
          <w:rFonts w:ascii="Arial" w:hAnsi="Arial" w:cs="Arial"/>
          <w:b/>
          <w:sz w:val="22"/>
          <w:szCs w:val="22"/>
        </w:rPr>
      </w:pPr>
    </w:p>
    <w:p w:rsidR="00176F64" w:rsidRDefault="00032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PAGAMENTO:</w:t>
      </w:r>
      <w:r w:rsidR="006C6614">
        <w:rPr>
          <w:rFonts w:ascii="Arial" w:hAnsi="Arial" w:cs="Arial"/>
          <w:sz w:val="22"/>
          <w:szCs w:val="22"/>
        </w:rPr>
        <w:t xml:space="preserve"> </w:t>
      </w:r>
      <w:r w:rsidR="002F112F">
        <w:rPr>
          <w:rFonts w:ascii="Arial" w:hAnsi="Arial" w:cs="Arial"/>
          <w:sz w:val="22"/>
          <w:szCs w:val="22"/>
        </w:rPr>
        <w:t xml:space="preserve"> come in uso con Voi</w:t>
      </w:r>
    </w:p>
    <w:p w:rsidR="00D578EF" w:rsidRDefault="00D578EF">
      <w:pPr>
        <w:rPr>
          <w:rFonts w:ascii="Arial" w:hAnsi="Arial" w:cs="Arial"/>
          <w:sz w:val="22"/>
          <w:szCs w:val="22"/>
        </w:rPr>
      </w:pPr>
    </w:p>
    <w:p w:rsidR="00D578EF" w:rsidRPr="00D40C6C" w:rsidRDefault="007C7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TRASPORTO: F.CO N</w:t>
      </w:r>
      <w:r w:rsidR="004E679D">
        <w:rPr>
          <w:rFonts w:ascii="Arial" w:hAnsi="Arial" w:cs="Arial"/>
          <w:sz w:val="22"/>
          <w:szCs w:val="22"/>
        </w:rPr>
        <w:t>S.SEDE</w:t>
      </w:r>
    </w:p>
    <w:p w:rsidR="00D30D52" w:rsidRPr="00D40C6C" w:rsidRDefault="00D30D52" w:rsidP="00224242">
      <w:pPr>
        <w:rPr>
          <w:rFonts w:ascii="Arial" w:hAnsi="Arial" w:cs="Arial"/>
          <w:sz w:val="22"/>
          <w:szCs w:val="22"/>
        </w:rPr>
      </w:pPr>
    </w:p>
    <w:p w:rsidR="003632B5" w:rsidRPr="00D40C6C" w:rsidRDefault="008E72EB" w:rsidP="00224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VALIDITA’ OFFERTA: 6</w:t>
      </w:r>
      <w:r w:rsidR="00224242" w:rsidRPr="00D40C6C">
        <w:rPr>
          <w:rFonts w:ascii="Arial" w:hAnsi="Arial" w:cs="Arial"/>
          <w:sz w:val="22"/>
          <w:szCs w:val="22"/>
        </w:rPr>
        <w:t>0 GG.</w:t>
      </w:r>
    </w:p>
    <w:p w:rsidR="006C6614" w:rsidRDefault="006C6614">
      <w:pPr>
        <w:pStyle w:val="Corpotesto"/>
        <w:rPr>
          <w:rFonts w:ascii="Arial" w:hAnsi="Arial" w:cs="Arial"/>
          <w:sz w:val="24"/>
        </w:rPr>
      </w:pPr>
    </w:p>
    <w:p w:rsidR="00146525" w:rsidRDefault="00146525">
      <w:pPr>
        <w:pStyle w:val="Corpotesto"/>
        <w:rPr>
          <w:rFonts w:ascii="Arial" w:hAnsi="Arial" w:cs="Arial"/>
          <w:sz w:val="22"/>
          <w:szCs w:val="22"/>
        </w:rPr>
      </w:pPr>
    </w:p>
    <w:p w:rsidR="00146525" w:rsidRDefault="00146525">
      <w:pPr>
        <w:pStyle w:val="Corpotesto"/>
        <w:rPr>
          <w:rFonts w:ascii="Arial" w:hAnsi="Arial" w:cs="Arial"/>
          <w:sz w:val="22"/>
          <w:szCs w:val="22"/>
        </w:rPr>
      </w:pPr>
    </w:p>
    <w:p w:rsidR="00707DF8" w:rsidRPr="00D40C6C" w:rsidRDefault="00707DF8">
      <w:pPr>
        <w:pStyle w:val="Corpotesto"/>
        <w:rPr>
          <w:rFonts w:ascii="Arial" w:hAnsi="Arial" w:cs="Arial"/>
          <w:sz w:val="22"/>
          <w:szCs w:val="22"/>
        </w:rPr>
      </w:pPr>
      <w:r w:rsidRPr="00D40C6C">
        <w:rPr>
          <w:rFonts w:ascii="Arial" w:hAnsi="Arial" w:cs="Arial"/>
          <w:sz w:val="22"/>
          <w:szCs w:val="22"/>
        </w:rPr>
        <w:t>Restando a disposizione per qualsiasi chiarimento in merito, porgiamo</w:t>
      </w:r>
    </w:p>
    <w:p w:rsidR="00707DF8" w:rsidRPr="00176F64" w:rsidRDefault="00707DF8">
      <w:pPr>
        <w:pStyle w:val="Corpotesto"/>
        <w:rPr>
          <w:sz w:val="24"/>
        </w:rPr>
      </w:pPr>
    </w:p>
    <w:p w:rsidR="00707DF8" w:rsidRPr="00581313" w:rsidRDefault="00707DF8">
      <w:pPr>
        <w:pStyle w:val="Corpotesto"/>
        <w:rPr>
          <w:sz w:val="24"/>
        </w:rPr>
      </w:pPr>
      <w:r w:rsidRPr="00176F64">
        <w:rPr>
          <w:sz w:val="24"/>
        </w:rPr>
        <w:t xml:space="preserve">                                                                                         </w:t>
      </w:r>
      <w:r w:rsidRPr="00581313">
        <w:rPr>
          <w:sz w:val="24"/>
        </w:rPr>
        <w:t>Cordiali saluti</w:t>
      </w:r>
    </w:p>
    <w:p w:rsidR="00707DF8" w:rsidRPr="00581313" w:rsidRDefault="00707DF8">
      <w:pPr>
        <w:pStyle w:val="Corpotesto"/>
        <w:rPr>
          <w:i/>
          <w:sz w:val="24"/>
        </w:rPr>
      </w:pPr>
      <w:r w:rsidRPr="00581313">
        <w:rPr>
          <w:sz w:val="24"/>
        </w:rPr>
        <w:t xml:space="preserve">                                                                                          </w:t>
      </w:r>
      <w:r w:rsidRPr="00581313">
        <w:rPr>
          <w:i/>
          <w:sz w:val="24"/>
        </w:rPr>
        <w:t>Sales manager</w:t>
      </w:r>
    </w:p>
    <w:p w:rsidR="00176F64" w:rsidRPr="00581313" w:rsidRDefault="00707DF8">
      <w:pPr>
        <w:pStyle w:val="Corpotesto"/>
        <w:rPr>
          <w:b/>
          <w:i/>
          <w:sz w:val="24"/>
        </w:rPr>
      </w:pPr>
      <w:r w:rsidRPr="00581313">
        <w:rPr>
          <w:sz w:val="24"/>
        </w:rPr>
        <w:t xml:space="preserve">                                                                                       </w:t>
      </w:r>
      <w:r w:rsidRPr="00581313">
        <w:rPr>
          <w:b/>
          <w:i/>
          <w:sz w:val="24"/>
        </w:rPr>
        <w:t>Dott. Gianluca Caruso</w:t>
      </w:r>
    </w:p>
    <w:p w:rsidR="00176F64" w:rsidRDefault="00176F64">
      <w:pPr>
        <w:pStyle w:val="Corpotes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</w:t>
      </w:r>
      <w:r w:rsidR="00781A1F">
        <w:rPr>
          <w:noProof/>
        </w:rPr>
        <w:drawing>
          <wp:inline distT="0" distB="0" distL="0" distR="0">
            <wp:extent cx="1971675" cy="75247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F64">
      <w:headerReference w:type="even" r:id="rId10"/>
      <w:headerReference w:type="default" r:id="rId11"/>
      <w:footerReference w:type="default" r:id="rId12"/>
      <w:pgSz w:w="11906" w:h="16838" w:code="9"/>
      <w:pgMar w:top="2410" w:right="851" w:bottom="2269" w:left="1134" w:header="567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FB" w:rsidRDefault="00432DFB">
      <w:r>
        <w:separator/>
      </w:r>
    </w:p>
  </w:endnote>
  <w:endnote w:type="continuationSeparator" w:id="0">
    <w:p w:rsidR="00432DFB" w:rsidRDefault="0043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8" w:rsidRDefault="00707DF8">
    <w:pPr>
      <w:pStyle w:val="Titolo6"/>
    </w:pPr>
    <w:r>
      <w:t>TEMAX Costruzioni Elettromeccaniche S.r.l.</w:t>
    </w:r>
  </w:p>
  <w:p w:rsidR="00707DF8" w:rsidRDefault="00707DF8">
    <w:pPr>
      <w:jc w:val="center"/>
      <w:rPr>
        <w:sz w:val="16"/>
      </w:rPr>
    </w:pPr>
    <w:r>
      <w:rPr>
        <w:sz w:val="16"/>
      </w:rPr>
      <w:t>Via Gran Sasso n. 15-17  I  20010 BAREGGIO (MI)</w:t>
    </w:r>
  </w:p>
  <w:p w:rsidR="00707DF8" w:rsidRDefault="00707DF8">
    <w:pPr>
      <w:jc w:val="center"/>
      <w:rPr>
        <w:sz w:val="24"/>
      </w:rPr>
    </w:pPr>
    <w:r>
      <w:rPr>
        <w:sz w:val="16"/>
      </w:rPr>
      <w:t>Tel +39-(0)2-90360355  -  Fax +39-(0)2-90360786</w:t>
    </w:r>
  </w:p>
  <w:p w:rsidR="00707DF8" w:rsidRDefault="00707DF8">
    <w:pPr>
      <w:pStyle w:val="Pidipagina"/>
      <w:jc w:val="center"/>
      <w:rPr>
        <w:b/>
        <w:sz w:val="18"/>
      </w:rPr>
    </w:pPr>
    <w:r>
      <w:rPr>
        <w:b/>
        <w:sz w:val="18"/>
      </w:rPr>
      <w:t>Costruzione motori elettric</w:t>
    </w:r>
    <w:r w:rsidR="000F0A28">
      <w:rPr>
        <w:b/>
        <w:sz w:val="18"/>
      </w:rPr>
      <w:t>i in corrente continua serie LDH-LDHK</w:t>
    </w:r>
    <w:r>
      <w:rPr>
        <w:b/>
        <w:sz w:val="18"/>
      </w:rPr>
      <w:t xml:space="preserve"> – Motori coppia asincroni trifase serie TTM</w:t>
    </w:r>
  </w:p>
  <w:p w:rsidR="00707DF8" w:rsidRDefault="00707DF8">
    <w:pPr>
      <w:pStyle w:val="Pidipagina"/>
      <w:jc w:val="center"/>
      <w:rPr>
        <w:b/>
        <w:sz w:val="18"/>
      </w:rPr>
    </w:pPr>
    <w:r>
      <w:rPr>
        <w:b/>
        <w:sz w:val="18"/>
      </w:rPr>
      <w:t>Macchine elettriche speciali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FB" w:rsidRDefault="00432DFB">
      <w:r>
        <w:separator/>
      </w:r>
    </w:p>
  </w:footnote>
  <w:footnote w:type="continuationSeparator" w:id="0">
    <w:p w:rsidR="00432DFB" w:rsidRDefault="0043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6" w:rsidRDefault="00592F06" w:rsidP="009D0AA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2F06" w:rsidRDefault="00592F06" w:rsidP="00592F0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6" w:rsidRDefault="00592F06" w:rsidP="009D0AA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16C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07DF8" w:rsidRDefault="00D716CE" w:rsidP="00592F06">
    <w:pPr>
      <w:pStyle w:val="Intestazione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13" type="#_x0000_t75" style="position:absolute;margin-left:133.3pt;margin-top:-5.1pt;width:101.25pt;height:61pt;z-index:251659776">
          <v:imagedata r:id="rId1" o:title=""/>
          <w10:wrap type="topAndBottom"/>
        </v:shape>
        <o:OLEObject Type="Embed" ProgID="PBrush" ShapeID="_x0000_s13313" DrawAspect="Content" ObjectID="_1675510030" r:id="rId2"/>
      </w:pict>
    </w:r>
  </w:p>
  <w:p w:rsidR="00707DF8" w:rsidRDefault="00FA3795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D78C93B" wp14:editId="0DCCA258">
          <wp:simplePos x="0" y="0"/>
          <wp:positionH relativeFrom="column">
            <wp:posOffset>5223510</wp:posOffset>
          </wp:positionH>
          <wp:positionV relativeFrom="paragraph">
            <wp:posOffset>55245</wp:posOffset>
          </wp:positionV>
          <wp:extent cx="532765" cy="532765"/>
          <wp:effectExtent l="0" t="0" r="635" b="635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E7CCF80" wp14:editId="153150EC">
          <wp:simplePos x="0" y="0"/>
          <wp:positionH relativeFrom="column">
            <wp:posOffset>4490085</wp:posOffset>
          </wp:positionH>
          <wp:positionV relativeFrom="paragraph">
            <wp:posOffset>55880</wp:posOffset>
          </wp:positionV>
          <wp:extent cx="533400" cy="53340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DF8" w:rsidRDefault="00707DF8">
    <w:pPr>
      <w:pStyle w:val="Intestazione"/>
    </w:pPr>
  </w:p>
  <w:p w:rsidR="00707DF8" w:rsidRDefault="00707DF8">
    <w:pPr>
      <w:pStyle w:val="Intestazione"/>
      <w:jc w:val="center"/>
      <w:rPr>
        <w:rFonts w:ascii="Lucida Console" w:hAnsi="Lucida Console"/>
        <w:b/>
        <w:spacing w:val="54"/>
      </w:rPr>
    </w:pPr>
  </w:p>
  <w:p w:rsidR="00707DF8" w:rsidRDefault="00707DF8">
    <w:pPr>
      <w:pStyle w:val="Intestazione"/>
      <w:jc w:val="center"/>
      <w:rPr>
        <w:rFonts w:ascii="Lucida Console" w:hAnsi="Lucida Console"/>
        <w:b/>
        <w:spacing w:val="54"/>
      </w:rPr>
    </w:pPr>
  </w:p>
  <w:p w:rsidR="00707DF8" w:rsidRDefault="00707DF8">
    <w:pPr>
      <w:pStyle w:val="Intestazione"/>
      <w:jc w:val="center"/>
      <w:rPr>
        <w:rFonts w:ascii="Lucida Console" w:hAnsi="Lucida Console"/>
        <w:b/>
        <w:spacing w:val="54"/>
      </w:rPr>
    </w:pPr>
  </w:p>
  <w:p w:rsidR="00707DF8" w:rsidRPr="008315D3" w:rsidRDefault="00707DF8">
    <w:pPr>
      <w:pStyle w:val="Intestazione"/>
      <w:rPr>
        <w:rFonts w:ascii="Arial" w:hAnsi="Arial" w:cs="Arial"/>
        <w:b/>
      </w:rPr>
    </w:pPr>
    <w:r>
      <w:rPr>
        <w:rFonts w:ascii="MS Sans Serif" w:hAnsi="MS Sans Serif"/>
        <w:b/>
      </w:rPr>
      <w:t xml:space="preserve">                                   </w:t>
    </w:r>
    <w:r w:rsidRPr="008315D3">
      <w:rPr>
        <w:rFonts w:ascii="Arial" w:hAnsi="Arial" w:cs="Arial"/>
        <w:b/>
      </w:rPr>
      <w:t xml:space="preserve">Costruzioni Elettromeccaniche S.r.l.                 </w:t>
    </w:r>
    <w:r w:rsidRPr="008315D3">
      <w:rPr>
        <w:rFonts w:ascii="Arial" w:hAnsi="Arial" w:cs="Arial"/>
        <w:b/>
        <w:sz w:val="18"/>
      </w:rPr>
      <w:t>Registration number: IT - 34854</w:t>
    </w:r>
  </w:p>
  <w:p w:rsidR="00707DF8" w:rsidRPr="008315D3" w:rsidRDefault="00707DF8">
    <w:pPr>
      <w:pStyle w:val="Intestazione"/>
      <w:rPr>
        <w:rFonts w:ascii="Arial" w:hAnsi="Arial" w:cs="Arial"/>
        <w:b/>
      </w:rPr>
    </w:pPr>
    <w:r w:rsidRPr="008315D3">
      <w:rPr>
        <w:rFonts w:ascii="Arial" w:hAnsi="Arial" w:cs="Arial"/>
        <w:b/>
      </w:rPr>
      <w:t xml:space="preserve">                                                                                                  </w:t>
    </w:r>
    <w:r w:rsidR="00FA3795">
      <w:rPr>
        <w:rFonts w:ascii="Arial" w:hAnsi="Arial" w:cs="Arial"/>
        <w:b/>
      </w:rPr>
      <w:t xml:space="preserve">                   ISO 9001:2015</w:t>
    </w:r>
  </w:p>
  <w:p w:rsidR="00707DF8" w:rsidRDefault="00707DF8">
    <w:pPr>
      <w:pStyle w:val="Intestazione"/>
      <w:jc w:val="center"/>
      <w:rPr>
        <w:rFonts w:ascii="MS Sans Serif" w:hAnsi="MS Sans Serif"/>
        <w:b/>
      </w:rPr>
    </w:pPr>
  </w:p>
  <w:p w:rsidR="00707DF8" w:rsidRDefault="00707DF8">
    <w:pPr>
      <w:pStyle w:val="Intestazione"/>
      <w:jc w:val="center"/>
      <w:rPr>
        <w:rFonts w:ascii="MS Sans Serif" w:hAnsi="MS Sans Serif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869"/>
    <w:multiLevelType w:val="hybridMultilevel"/>
    <w:tmpl w:val="D2FA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0AE9"/>
    <w:multiLevelType w:val="singleLevel"/>
    <w:tmpl w:val="9112D3D4"/>
    <w:lvl w:ilvl="0">
      <w:start w:val="5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3C890517"/>
    <w:multiLevelType w:val="hybridMultilevel"/>
    <w:tmpl w:val="E57A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4658"/>
    <w:multiLevelType w:val="hybridMultilevel"/>
    <w:tmpl w:val="3530E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83F7C"/>
    <w:multiLevelType w:val="hybridMultilevel"/>
    <w:tmpl w:val="45402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660CF"/>
    <w:multiLevelType w:val="hybridMultilevel"/>
    <w:tmpl w:val="B09844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A294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64"/>
    <w:rsid w:val="0001077E"/>
    <w:rsid w:val="000107F5"/>
    <w:rsid w:val="00011A03"/>
    <w:rsid w:val="00013CB4"/>
    <w:rsid w:val="00026CA2"/>
    <w:rsid w:val="00032760"/>
    <w:rsid w:val="000375C3"/>
    <w:rsid w:val="0006310D"/>
    <w:rsid w:val="00074468"/>
    <w:rsid w:val="000A0D8F"/>
    <w:rsid w:val="000D6A9D"/>
    <w:rsid w:val="000E137A"/>
    <w:rsid w:val="000E6F2D"/>
    <w:rsid w:val="000F0A28"/>
    <w:rsid w:val="000F4E21"/>
    <w:rsid w:val="00126F59"/>
    <w:rsid w:val="00133314"/>
    <w:rsid w:val="0013395E"/>
    <w:rsid w:val="001341B3"/>
    <w:rsid w:val="0013633C"/>
    <w:rsid w:val="00146525"/>
    <w:rsid w:val="00151B21"/>
    <w:rsid w:val="0015295C"/>
    <w:rsid w:val="00153B79"/>
    <w:rsid w:val="001657A4"/>
    <w:rsid w:val="001748DA"/>
    <w:rsid w:val="00176F64"/>
    <w:rsid w:val="00177070"/>
    <w:rsid w:val="00184573"/>
    <w:rsid w:val="001975ED"/>
    <w:rsid w:val="001D08A2"/>
    <w:rsid w:val="001D206F"/>
    <w:rsid w:val="001E51E6"/>
    <w:rsid w:val="00221337"/>
    <w:rsid w:val="00224242"/>
    <w:rsid w:val="00232FAE"/>
    <w:rsid w:val="00237A5D"/>
    <w:rsid w:val="00251FD1"/>
    <w:rsid w:val="00255DCD"/>
    <w:rsid w:val="002565CA"/>
    <w:rsid w:val="00266E5C"/>
    <w:rsid w:val="00271AF7"/>
    <w:rsid w:val="0028266D"/>
    <w:rsid w:val="0029699D"/>
    <w:rsid w:val="002A53FF"/>
    <w:rsid w:val="002D5985"/>
    <w:rsid w:val="002F112F"/>
    <w:rsid w:val="0030228F"/>
    <w:rsid w:val="00310181"/>
    <w:rsid w:val="00316890"/>
    <w:rsid w:val="00322D3B"/>
    <w:rsid w:val="003632B5"/>
    <w:rsid w:val="0037594E"/>
    <w:rsid w:val="003761FB"/>
    <w:rsid w:val="00391EB7"/>
    <w:rsid w:val="003B7415"/>
    <w:rsid w:val="003C61A5"/>
    <w:rsid w:val="003C6344"/>
    <w:rsid w:val="003C6516"/>
    <w:rsid w:val="003D18E0"/>
    <w:rsid w:val="003E469A"/>
    <w:rsid w:val="003E5829"/>
    <w:rsid w:val="0040443E"/>
    <w:rsid w:val="00407703"/>
    <w:rsid w:val="00414455"/>
    <w:rsid w:val="004262B7"/>
    <w:rsid w:val="00432DFB"/>
    <w:rsid w:val="00436718"/>
    <w:rsid w:val="0044673A"/>
    <w:rsid w:val="00452304"/>
    <w:rsid w:val="00457066"/>
    <w:rsid w:val="00462B71"/>
    <w:rsid w:val="00464470"/>
    <w:rsid w:val="00477142"/>
    <w:rsid w:val="00482119"/>
    <w:rsid w:val="00482678"/>
    <w:rsid w:val="00491D5C"/>
    <w:rsid w:val="004A1086"/>
    <w:rsid w:val="004B0919"/>
    <w:rsid w:val="004B6D13"/>
    <w:rsid w:val="004C0F05"/>
    <w:rsid w:val="004D154C"/>
    <w:rsid w:val="004D2EEC"/>
    <w:rsid w:val="004D312C"/>
    <w:rsid w:val="004E679D"/>
    <w:rsid w:val="005048D7"/>
    <w:rsid w:val="00525B51"/>
    <w:rsid w:val="00536693"/>
    <w:rsid w:val="00545EF8"/>
    <w:rsid w:val="005516B4"/>
    <w:rsid w:val="005604BF"/>
    <w:rsid w:val="0056575B"/>
    <w:rsid w:val="00581313"/>
    <w:rsid w:val="00590398"/>
    <w:rsid w:val="00592F06"/>
    <w:rsid w:val="005A0391"/>
    <w:rsid w:val="005E1B08"/>
    <w:rsid w:val="005E44D7"/>
    <w:rsid w:val="005E556A"/>
    <w:rsid w:val="005E73AD"/>
    <w:rsid w:val="005F1926"/>
    <w:rsid w:val="005F78BC"/>
    <w:rsid w:val="006001F1"/>
    <w:rsid w:val="00604B48"/>
    <w:rsid w:val="006110F8"/>
    <w:rsid w:val="0063019A"/>
    <w:rsid w:val="0064525E"/>
    <w:rsid w:val="00647AA0"/>
    <w:rsid w:val="006500A4"/>
    <w:rsid w:val="006810A2"/>
    <w:rsid w:val="0069269C"/>
    <w:rsid w:val="00696FC4"/>
    <w:rsid w:val="006A2464"/>
    <w:rsid w:val="006A6F10"/>
    <w:rsid w:val="006B5F6A"/>
    <w:rsid w:val="006B6AA1"/>
    <w:rsid w:val="006C6614"/>
    <w:rsid w:val="006D2F1C"/>
    <w:rsid w:val="006D2F60"/>
    <w:rsid w:val="006E0540"/>
    <w:rsid w:val="006E6069"/>
    <w:rsid w:val="006E6EB3"/>
    <w:rsid w:val="006F399E"/>
    <w:rsid w:val="00707DF8"/>
    <w:rsid w:val="00736756"/>
    <w:rsid w:val="00740A20"/>
    <w:rsid w:val="00747DFD"/>
    <w:rsid w:val="00763BFD"/>
    <w:rsid w:val="00780A44"/>
    <w:rsid w:val="00781A1F"/>
    <w:rsid w:val="00784A3F"/>
    <w:rsid w:val="00784DAD"/>
    <w:rsid w:val="00785AD6"/>
    <w:rsid w:val="00786BF2"/>
    <w:rsid w:val="007B73F8"/>
    <w:rsid w:val="007C15FA"/>
    <w:rsid w:val="007C754B"/>
    <w:rsid w:val="007D49F0"/>
    <w:rsid w:val="007D6855"/>
    <w:rsid w:val="007E1AB4"/>
    <w:rsid w:val="007E21E4"/>
    <w:rsid w:val="007E4CA8"/>
    <w:rsid w:val="008315D3"/>
    <w:rsid w:val="00833B4F"/>
    <w:rsid w:val="008411DE"/>
    <w:rsid w:val="00842CB6"/>
    <w:rsid w:val="00851DC4"/>
    <w:rsid w:val="00854DEC"/>
    <w:rsid w:val="0086622F"/>
    <w:rsid w:val="00883315"/>
    <w:rsid w:val="008901C4"/>
    <w:rsid w:val="00892369"/>
    <w:rsid w:val="008A36A8"/>
    <w:rsid w:val="008B0BA4"/>
    <w:rsid w:val="008B15B0"/>
    <w:rsid w:val="008B244E"/>
    <w:rsid w:val="008C0106"/>
    <w:rsid w:val="008C213F"/>
    <w:rsid w:val="008C6E17"/>
    <w:rsid w:val="008E72EB"/>
    <w:rsid w:val="00946733"/>
    <w:rsid w:val="00956168"/>
    <w:rsid w:val="00970283"/>
    <w:rsid w:val="009741DC"/>
    <w:rsid w:val="009B44C4"/>
    <w:rsid w:val="009C4561"/>
    <w:rsid w:val="009C658B"/>
    <w:rsid w:val="009D0AA4"/>
    <w:rsid w:val="009D79F3"/>
    <w:rsid w:val="00A247E9"/>
    <w:rsid w:val="00A30C8B"/>
    <w:rsid w:val="00A42DAF"/>
    <w:rsid w:val="00A43AF1"/>
    <w:rsid w:val="00A673F4"/>
    <w:rsid w:val="00A77820"/>
    <w:rsid w:val="00AA27A0"/>
    <w:rsid w:val="00AB217B"/>
    <w:rsid w:val="00AB6776"/>
    <w:rsid w:val="00AC4496"/>
    <w:rsid w:val="00AD3CB5"/>
    <w:rsid w:val="00AE1207"/>
    <w:rsid w:val="00B03A76"/>
    <w:rsid w:val="00B067B4"/>
    <w:rsid w:val="00B27FC2"/>
    <w:rsid w:val="00B32BF0"/>
    <w:rsid w:val="00B641D7"/>
    <w:rsid w:val="00B77CFE"/>
    <w:rsid w:val="00B96374"/>
    <w:rsid w:val="00BA58C9"/>
    <w:rsid w:val="00BB37C2"/>
    <w:rsid w:val="00BB74F4"/>
    <w:rsid w:val="00BC17BB"/>
    <w:rsid w:val="00BE50E5"/>
    <w:rsid w:val="00C15965"/>
    <w:rsid w:val="00C301DD"/>
    <w:rsid w:val="00C63C82"/>
    <w:rsid w:val="00C70CF9"/>
    <w:rsid w:val="00C71734"/>
    <w:rsid w:val="00C80748"/>
    <w:rsid w:val="00C8556F"/>
    <w:rsid w:val="00CB1D66"/>
    <w:rsid w:val="00CC203A"/>
    <w:rsid w:val="00CD02B7"/>
    <w:rsid w:val="00CD4C33"/>
    <w:rsid w:val="00CD5B02"/>
    <w:rsid w:val="00CD6DE8"/>
    <w:rsid w:val="00CE65DE"/>
    <w:rsid w:val="00CF6ACC"/>
    <w:rsid w:val="00D00D30"/>
    <w:rsid w:val="00D061BB"/>
    <w:rsid w:val="00D30D52"/>
    <w:rsid w:val="00D34361"/>
    <w:rsid w:val="00D40C6C"/>
    <w:rsid w:val="00D51A11"/>
    <w:rsid w:val="00D5575B"/>
    <w:rsid w:val="00D578EF"/>
    <w:rsid w:val="00D716CE"/>
    <w:rsid w:val="00D72490"/>
    <w:rsid w:val="00D747BF"/>
    <w:rsid w:val="00D75B03"/>
    <w:rsid w:val="00D86C88"/>
    <w:rsid w:val="00DB1E23"/>
    <w:rsid w:val="00DC5C62"/>
    <w:rsid w:val="00DE1A0E"/>
    <w:rsid w:val="00E11BDB"/>
    <w:rsid w:val="00E14449"/>
    <w:rsid w:val="00E14A64"/>
    <w:rsid w:val="00E21287"/>
    <w:rsid w:val="00E25241"/>
    <w:rsid w:val="00E42197"/>
    <w:rsid w:val="00E83072"/>
    <w:rsid w:val="00E97BEE"/>
    <w:rsid w:val="00EC6CD4"/>
    <w:rsid w:val="00EC701B"/>
    <w:rsid w:val="00EF4395"/>
    <w:rsid w:val="00F1396B"/>
    <w:rsid w:val="00F1552A"/>
    <w:rsid w:val="00F52C50"/>
    <w:rsid w:val="00F61164"/>
    <w:rsid w:val="00F84C50"/>
    <w:rsid w:val="00F85E04"/>
    <w:rsid w:val="00F87EA2"/>
    <w:rsid w:val="00F97845"/>
    <w:rsid w:val="00FA3795"/>
    <w:rsid w:val="00FB1578"/>
    <w:rsid w:val="00FB1940"/>
    <w:rsid w:val="00FC1D40"/>
    <w:rsid w:val="00FD2E58"/>
    <w:rsid w:val="00FD53D1"/>
    <w:rsid w:val="00FD7350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eadingBase">
    <w:name w:val="Heading Base"/>
    <w:basedOn w:val="Corpotesto"/>
    <w:next w:val="Corpotesto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i/>
      <w:sz w:val="24"/>
    </w:rPr>
  </w:style>
  <w:style w:type="character" w:styleId="Numeropagina">
    <w:name w:val="page number"/>
    <w:basedOn w:val="Carpredefinitoparagrafo"/>
    <w:rsid w:val="00592F06"/>
  </w:style>
  <w:style w:type="paragraph" w:styleId="Testofumetto">
    <w:name w:val="Balloon Text"/>
    <w:basedOn w:val="Normale"/>
    <w:semiHidden/>
    <w:rsid w:val="00647A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ind w:left="708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eadingBase">
    <w:name w:val="Heading Base"/>
    <w:basedOn w:val="Corpotesto"/>
    <w:next w:val="Corpotesto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i/>
      <w:sz w:val="24"/>
    </w:rPr>
  </w:style>
  <w:style w:type="character" w:styleId="Numeropagina">
    <w:name w:val="page number"/>
    <w:basedOn w:val="Carpredefinitoparagrafo"/>
    <w:rsid w:val="00592F06"/>
  </w:style>
  <w:style w:type="paragraph" w:styleId="Testofumetto">
    <w:name w:val="Balloon Text"/>
    <w:basedOn w:val="Normale"/>
    <w:semiHidden/>
    <w:rsid w:val="00647A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luca.caruso@emas-temax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x%20TEMA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TEMAX</Template>
  <TotalTime>1</TotalTime>
  <Pages>2</Pages>
  <Words>153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Messaggio Telefax / Telefax Message</vt:lpstr>
    </vt:vector>
  </TitlesOfParts>
  <Company>Emas</Company>
  <LinksUpToDate>false</LinksUpToDate>
  <CharactersWithSpaces>1610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mailto:gianluca.caruso@emas-temax.it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Telefax / Telefax Message</dc:title>
  <dc:creator>GIANLUICA</dc:creator>
  <cp:lastModifiedBy>gianluca caruso</cp:lastModifiedBy>
  <cp:revision>2</cp:revision>
  <cp:lastPrinted>2019-09-09T11:40:00Z</cp:lastPrinted>
  <dcterms:created xsi:type="dcterms:W3CDTF">2021-02-22T13:41:00Z</dcterms:created>
  <dcterms:modified xsi:type="dcterms:W3CDTF">2021-02-22T13:41:00Z</dcterms:modified>
</cp:coreProperties>
</file>