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9D8" w:rsidRDefault="005529D8">
      <w:bookmarkStart w:id="0" w:name="_GoBack"/>
      <w:r w:rsidRPr="00770B60"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510pt;height:767.4pt;visibility:visible">
            <v:imagedata r:id="rId4" o:title=""/>
          </v:shape>
        </w:pict>
      </w:r>
      <w:bookmarkEnd w:id="0"/>
    </w:p>
    <w:sectPr w:rsidR="005529D8" w:rsidSect="00FA38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4A21"/>
    <w:rsid w:val="00163835"/>
    <w:rsid w:val="002C24F2"/>
    <w:rsid w:val="00304944"/>
    <w:rsid w:val="005529D8"/>
    <w:rsid w:val="00770B60"/>
    <w:rsid w:val="009E171C"/>
    <w:rsid w:val="00BA3099"/>
    <w:rsid w:val="00E34A21"/>
    <w:rsid w:val="00FA3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81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34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4A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0</Words>
  <Characters>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Bosco Maurizio</dc:creator>
  <cp:keywords/>
  <dc:description/>
  <cp:lastModifiedBy>REM</cp:lastModifiedBy>
  <cp:revision>2</cp:revision>
  <dcterms:created xsi:type="dcterms:W3CDTF">2013-09-09T07:08:00Z</dcterms:created>
  <dcterms:modified xsi:type="dcterms:W3CDTF">2013-09-09T07:08:00Z</dcterms:modified>
</cp:coreProperties>
</file>