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1E" w:rsidRDefault="007F431E">
      <w:pPr>
        <w:rPr>
          <w:sz w:val="20"/>
        </w:rPr>
      </w:pPr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>
        <w:rPr>
          <w:sz w:val="20"/>
        </w:rPr>
        <w:t xml:space="preserve">Abbiategrasso, li </w:t>
      </w:r>
      <w:r>
        <w:rPr>
          <w:sz w:val="20"/>
        </w:rPr>
        <w:fldChar w:fldCharType="begin"/>
      </w:r>
      <w:r>
        <w:rPr>
          <w:sz w:val="20"/>
        </w:rPr>
        <w:instrText xml:space="preserve"> TIME \@ "dddd d MMMM yyyy" </w:instrText>
      </w:r>
      <w:r>
        <w:rPr>
          <w:sz w:val="20"/>
        </w:rPr>
        <w:fldChar w:fldCharType="separate"/>
      </w:r>
      <w:r>
        <w:rPr>
          <w:noProof/>
          <w:sz w:val="20"/>
        </w:rPr>
        <w:t>venerdì 4 marzo 2016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  <w:t xml:space="preserve">                 Fax n°0057   N° pag....2</w:t>
      </w:r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  <w:r>
        <w:rPr>
          <w:sz w:val="20"/>
        </w:rPr>
        <w:t xml:space="preserve">Emesso da  :  Ing. Giuseppe Noè  </w:t>
      </w:r>
      <w:r>
        <w:rPr>
          <w:sz w:val="20"/>
        </w:rPr>
        <w:tab/>
      </w:r>
      <w:r>
        <w:rPr>
          <w:sz w:val="20"/>
        </w:rPr>
        <w:tab/>
        <w:t xml:space="preserve">                  Destinatario  : REM</w:t>
      </w:r>
      <w:bookmarkStart w:id="0" w:name="_GoBack"/>
      <w:bookmarkEnd w:id="0"/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>
        <w:rPr>
          <w:sz w:val="20"/>
        </w:rPr>
        <w:t xml:space="preserve">Ns. rif.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Vs. rif.  Acc. telefonici</w:t>
      </w:r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7F431E" w:rsidRDefault="007F431E" w:rsidP="00624BE8">
      <w:pPr>
        <w:framePr w:w="9483" w:h="1801" w:hRule="exact" w:hSpace="141" w:wrap="around" w:vAnchor="text" w:hAnchor="page" w:x="1162" w:y="2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>
        <w:rPr>
          <w:sz w:val="20"/>
        </w:rPr>
        <w:t>Oggetto :  Offerta motore a c.c.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Att.ne : Sig. Carlo Spaziani </w:t>
      </w:r>
    </w:p>
    <w:p w:rsidR="007F431E" w:rsidRDefault="007F431E" w:rsidP="00C25495">
      <w:pPr>
        <w:rPr>
          <w:sz w:val="18"/>
          <w:szCs w:val="18"/>
        </w:rPr>
      </w:pPr>
    </w:p>
    <w:p w:rsidR="007F431E" w:rsidRPr="00990C91" w:rsidRDefault="007F431E" w:rsidP="00C25495">
      <w:pPr>
        <w:rPr>
          <w:szCs w:val="24"/>
        </w:rPr>
      </w:pPr>
    </w:p>
    <w:p w:rsidR="007F431E" w:rsidRDefault="007F431E" w:rsidP="00C25495">
      <w:pPr>
        <w:rPr>
          <w:szCs w:val="24"/>
        </w:rPr>
      </w:pPr>
      <w:r w:rsidRPr="00990C91">
        <w:rPr>
          <w:szCs w:val="24"/>
        </w:rPr>
        <w:t>Con riferimento al colloquio telefonico intercorso, Vi proponiamo quanto segue  :</w:t>
      </w:r>
    </w:p>
    <w:p w:rsidR="007F431E" w:rsidRDefault="007F431E" w:rsidP="00C25495">
      <w:pPr>
        <w:rPr>
          <w:szCs w:val="24"/>
        </w:rPr>
      </w:pPr>
    </w:p>
    <w:p w:rsidR="007F431E" w:rsidRDefault="007F431E" w:rsidP="00990C9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N° 01 MOTORE A CORRENTE CONTINUA</w:t>
      </w:r>
    </w:p>
    <w:p w:rsidR="007F431E" w:rsidRDefault="007F431E" w:rsidP="00990C91">
      <w:pPr>
        <w:pStyle w:val="ListParagraph"/>
        <w:rPr>
          <w:szCs w:val="24"/>
        </w:rPr>
      </w:pPr>
      <w:r>
        <w:rPr>
          <w:szCs w:val="24"/>
        </w:rPr>
        <w:t>TOTALMENTE RICONDIZONATO CON GARANZIA</w:t>
      </w:r>
    </w:p>
    <w:p w:rsidR="007F431E" w:rsidRDefault="007F431E" w:rsidP="00990C91">
      <w:pPr>
        <w:pStyle w:val="ListParagraph"/>
        <w:rPr>
          <w:szCs w:val="24"/>
        </w:rPr>
      </w:pPr>
      <w:r>
        <w:rPr>
          <w:szCs w:val="24"/>
        </w:rPr>
        <w:t>DI COSTRUZIONE SIEMENS 1GG5 312 ONK40    378KW</w:t>
      </w:r>
    </w:p>
    <w:p w:rsidR="007F431E" w:rsidRDefault="007F431E" w:rsidP="00990C91">
      <w:pPr>
        <w:pStyle w:val="ListParagraph"/>
        <w:rPr>
          <w:szCs w:val="24"/>
        </w:rPr>
      </w:pPr>
      <w:r>
        <w:rPr>
          <w:szCs w:val="24"/>
        </w:rPr>
        <w:t>GIRI/I°  1660/1840</w:t>
      </w:r>
    </w:p>
    <w:p w:rsidR="007F431E" w:rsidRPr="00990C91" w:rsidRDefault="007F431E" w:rsidP="00990C91">
      <w:pPr>
        <w:pStyle w:val="ListParagraph"/>
        <w:rPr>
          <w:szCs w:val="24"/>
        </w:rPr>
      </w:pPr>
      <w:r>
        <w:rPr>
          <w:szCs w:val="24"/>
        </w:rPr>
        <w:t>ARMATURA  400V – 995A</w:t>
      </w:r>
    </w:p>
    <w:p w:rsidR="007F431E" w:rsidRDefault="007F431E" w:rsidP="00C25495">
      <w:pPr>
        <w:rPr>
          <w:szCs w:val="24"/>
        </w:rPr>
      </w:pPr>
      <w:r>
        <w:rPr>
          <w:sz w:val="18"/>
          <w:szCs w:val="18"/>
        </w:rPr>
        <w:tab/>
      </w:r>
      <w:r w:rsidRPr="00990C91">
        <w:rPr>
          <w:szCs w:val="24"/>
        </w:rPr>
        <w:t>ECCITAZIONE</w:t>
      </w:r>
      <w:r>
        <w:rPr>
          <w:szCs w:val="24"/>
        </w:rPr>
        <w:t xml:space="preserve"> 310/210V-13/10.5A</w:t>
      </w:r>
    </w:p>
    <w:p w:rsidR="007F431E" w:rsidRDefault="007F431E" w:rsidP="00C25495">
      <w:pPr>
        <w:rPr>
          <w:szCs w:val="24"/>
        </w:rPr>
      </w:pPr>
      <w:r>
        <w:rPr>
          <w:szCs w:val="24"/>
        </w:rPr>
        <w:tab/>
        <w:t xml:space="preserve">B3  -  IP23S </w:t>
      </w:r>
    </w:p>
    <w:p w:rsidR="007F431E" w:rsidRDefault="007F431E" w:rsidP="00C25495">
      <w:pPr>
        <w:rPr>
          <w:szCs w:val="24"/>
        </w:rPr>
      </w:pPr>
      <w:r>
        <w:rPr>
          <w:szCs w:val="24"/>
        </w:rPr>
        <w:tab/>
        <w:t>COMPLETO DI VENTILATORE FILTRO KLIXONS</w:t>
      </w:r>
    </w:p>
    <w:p w:rsidR="007F431E" w:rsidRDefault="007F431E" w:rsidP="00C25495">
      <w:pPr>
        <w:rPr>
          <w:szCs w:val="24"/>
        </w:rPr>
      </w:pPr>
      <w:r>
        <w:rPr>
          <w:szCs w:val="24"/>
        </w:rPr>
        <w:tab/>
        <w:t>ATTACCO DINAMO TACHIMETRICA</w:t>
      </w:r>
    </w:p>
    <w:p w:rsidR="007F431E" w:rsidRDefault="007F431E" w:rsidP="00C25495">
      <w:pPr>
        <w:rPr>
          <w:szCs w:val="24"/>
        </w:rPr>
      </w:pPr>
      <w:r>
        <w:rPr>
          <w:szCs w:val="24"/>
        </w:rPr>
        <w:tab/>
        <w:t>ALTEZZA D’ ASSE  315MM.</w:t>
      </w:r>
    </w:p>
    <w:p w:rsidR="007F431E" w:rsidRDefault="007F431E" w:rsidP="00C25495">
      <w:pPr>
        <w:rPr>
          <w:szCs w:val="24"/>
        </w:rPr>
      </w:pPr>
    </w:p>
    <w:p w:rsidR="007F431E" w:rsidRDefault="007F431E" w:rsidP="00C25495">
      <w:pPr>
        <w:rPr>
          <w:szCs w:val="24"/>
        </w:rPr>
      </w:pPr>
      <w:r>
        <w:rPr>
          <w:szCs w:val="24"/>
        </w:rPr>
        <w:tab/>
        <w:t>IMPORTO NETTO  :  ………  €URO  14.500=</w:t>
      </w:r>
    </w:p>
    <w:p w:rsidR="007F431E" w:rsidRDefault="007F431E" w:rsidP="00C25495">
      <w:pPr>
        <w:rPr>
          <w:szCs w:val="24"/>
        </w:rPr>
      </w:pPr>
    </w:p>
    <w:p w:rsidR="007F431E" w:rsidRDefault="007F431E" w:rsidP="00C25495">
      <w:pPr>
        <w:rPr>
          <w:szCs w:val="24"/>
        </w:rPr>
      </w:pPr>
      <w:r>
        <w:rPr>
          <w:szCs w:val="24"/>
        </w:rPr>
        <w:tab/>
        <w:t>CONSEGNA  :</w:t>
      </w:r>
      <w:r>
        <w:rPr>
          <w:szCs w:val="24"/>
        </w:rPr>
        <w:tab/>
        <w:t>3GG.LL.</w:t>
      </w:r>
    </w:p>
    <w:p w:rsidR="007F431E" w:rsidRDefault="007F431E" w:rsidP="00C25495">
      <w:pPr>
        <w:rPr>
          <w:szCs w:val="24"/>
        </w:rPr>
      </w:pPr>
    </w:p>
    <w:p w:rsidR="007F431E" w:rsidRDefault="007F431E" w:rsidP="009A22A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N° 01 MOTORE A CORRENTE CONTINUA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TOTALMENTE RICONDIZIONATO CON GARANZIA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DI COSTRUZIONE ANSALDO CH 315XDK    495KW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GIRI/I°  1650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ARMATURA  440V-1225A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ECCITAZIONE  250V-14.7A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B3  -  IP23S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COMPLETO DI VENTILATORE FILTRO KLIXONS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ATTACCO DINAMO TACHIMETRICA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ALTEZZA D’ ASSE  315MM.</w:t>
      </w:r>
    </w:p>
    <w:p w:rsidR="007F431E" w:rsidRDefault="007F431E" w:rsidP="009A22A9">
      <w:pPr>
        <w:pStyle w:val="ListParagraph"/>
        <w:rPr>
          <w:szCs w:val="24"/>
        </w:rPr>
      </w:pP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IMPORTO NETTO  :  ………  €URO 17.900=</w:t>
      </w:r>
    </w:p>
    <w:p w:rsidR="007F431E" w:rsidRDefault="007F431E" w:rsidP="009A22A9">
      <w:pPr>
        <w:pStyle w:val="ListParagraph"/>
        <w:rPr>
          <w:szCs w:val="24"/>
        </w:rPr>
      </w:pP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CONSEGNA  :</w:t>
      </w:r>
      <w:r>
        <w:rPr>
          <w:szCs w:val="24"/>
        </w:rPr>
        <w:tab/>
        <w:t>7GG.LL.</w:t>
      </w:r>
    </w:p>
    <w:p w:rsidR="007F431E" w:rsidRDefault="007F431E" w:rsidP="009A22A9">
      <w:pPr>
        <w:pStyle w:val="ListParagraph"/>
        <w:rPr>
          <w:szCs w:val="24"/>
        </w:rPr>
      </w:pPr>
    </w:p>
    <w:p w:rsidR="007F431E" w:rsidRDefault="007F431E" w:rsidP="009A22A9">
      <w:pPr>
        <w:pStyle w:val="ListParagraph"/>
        <w:rPr>
          <w:szCs w:val="24"/>
        </w:rPr>
      </w:pPr>
    </w:p>
    <w:p w:rsidR="007F431E" w:rsidRDefault="007F431E" w:rsidP="009A22A9">
      <w:pPr>
        <w:pStyle w:val="ListParagraph"/>
        <w:rPr>
          <w:szCs w:val="24"/>
        </w:rPr>
      </w:pPr>
    </w:p>
    <w:p w:rsidR="007F431E" w:rsidRPr="009A22A9" w:rsidRDefault="007F431E" w:rsidP="009A22A9">
      <w:pPr>
        <w:pStyle w:val="ListParagraph"/>
        <w:rPr>
          <w:szCs w:val="24"/>
          <w:u w:val="single"/>
        </w:rPr>
      </w:pPr>
      <w:r w:rsidRPr="009A22A9">
        <w:rPr>
          <w:szCs w:val="24"/>
          <w:u w:val="single"/>
        </w:rPr>
        <w:t>CONDIZIONI COMMERCIALI  :</w:t>
      </w:r>
    </w:p>
    <w:p w:rsidR="007F431E" w:rsidRDefault="007F431E" w:rsidP="009A22A9">
      <w:pPr>
        <w:pStyle w:val="ListParagraph"/>
        <w:rPr>
          <w:szCs w:val="24"/>
        </w:rPr>
      </w:pP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RESA  :</w:t>
      </w:r>
      <w:r>
        <w:rPr>
          <w:szCs w:val="24"/>
        </w:rPr>
        <w:tab/>
      </w:r>
      <w:r>
        <w:rPr>
          <w:szCs w:val="24"/>
        </w:rPr>
        <w:tab/>
        <w:t>F.CO NS. STAB.TO IN ABBIATEGRASSO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PAGAMENTO  :</w:t>
      </w:r>
      <w:r>
        <w:rPr>
          <w:szCs w:val="24"/>
        </w:rPr>
        <w:tab/>
        <w:t>A CONCORDARE</w:t>
      </w:r>
    </w:p>
    <w:p w:rsidR="007F431E" w:rsidRDefault="007F431E" w:rsidP="009A22A9">
      <w:pPr>
        <w:pStyle w:val="ListParagraph"/>
        <w:rPr>
          <w:szCs w:val="24"/>
        </w:rPr>
      </w:pPr>
      <w:r>
        <w:rPr>
          <w:szCs w:val="24"/>
        </w:rPr>
        <w:t>GARANZIA  :</w:t>
      </w:r>
      <w:r>
        <w:rPr>
          <w:szCs w:val="24"/>
        </w:rPr>
        <w:tab/>
        <w:t>12 MESI</w:t>
      </w:r>
    </w:p>
    <w:p w:rsidR="007F431E" w:rsidRPr="00CA1677" w:rsidRDefault="007F431E" w:rsidP="009A22A9">
      <w:pPr>
        <w:pStyle w:val="ListParagraph"/>
        <w:rPr>
          <w:sz w:val="20"/>
        </w:rPr>
      </w:pPr>
      <w:r w:rsidRPr="00CA1677">
        <w:rPr>
          <w:sz w:val="20"/>
        </w:rPr>
        <w:t xml:space="preserve"> </w:t>
      </w:r>
    </w:p>
    <w:p w:rsidR="007F431E" w:rsidRPr="00CA1677" w:rsidRDefault="007F431E" w:rsidP="00C25495">
      <w:pPr>
        <w:rPr>
          <w:sz w:val="20"/>
        </w:rPr>
      </w:pPr>
      <w:r w:rsidRPr="00CA1677">
        <w:rPr>
          <w:sz w:val="20"/>
        </w:rPr>
        <w:tab/>
        <w:t>Cordiali saluti</w:t>
      </w:r>
      <w:r w:rsidRPr="00CA1677">
        <w:rPr>
          <w:noProof/>
          <w:sz w:val="20"/>
        </w:rPr>
        <w:t xml:space="preserve"> </w:t>
      </w:r>
    </w:p>
    <w:p w:rsidR="007F431E" w:rsidRDefault="007F431E" w:rsidP="00C25495">
      <w:pPr>
        <w:rPr>
          <w:b/>
          <w:i/>
          <w:sz w:val="28"/>
          <w:szCs w:val="28"/>
        </w:rPr>
      </w:pPr>
      <w:r w:rsidRPr="0031727F">
        <w:rPr>
          <w:b/>
          <w:i/>
          <w:color w:val="FF0000"/>
          <w:sz w:val="28"/>
          <w:szCs w:val="28"/>
        </w:rPr>
        <w:t>com</w:t>
      </w:r>
      <w:r w:rsidRPr="0031727F">
        <w:rPr>
          <w:b/>
          <w:i/>
          <w:sz w:val="28"/>
          <w:szCs w:val="28"/>
        </w:rPr>
        <w:t xml:space="preserve">elmar </w:t>
      </w:r>
      <w:r>
        <w:rPr>
          <w:b/>
          <w:i/>
          <w:color w:val="808080"/>
          <w:sz w:val="28"/>
          <w:szCs w:val="28"/>
        </w:rPr>
        <w:t>motors</w:t>
      </w:r>
      <w:r>
        <w:rPr>
          <w:b/>
          <w:i/>
          <w:sz w:val="28"/>
          <w:szCs w:val="28"/>
        </w:rPr>
        <w:t xml:space="preserve"> srl</w:t>
      </w:r>
    </w:p>
    <w:p w:rsidR="007F431E" w:rsidRPr="00C25495" w:rsidRDefault="007F431E" w:rsidP="00C25495">
      <w:pPr>
        <w:rPr>
          <w:b/>
          <w:i/>
          <w:sz w:val="18"/>
          <w:szCs w:val="18"/>
        </w:rPr>
      </w:pPr>
      <w:r w:rsidRPr="00C25495">
        <w:rPr>
          <w:b/>
          <w:i/>
          <w:sz w:val="18"/>
          <w:szCs w:val="18"/>
        </w:rPr>
        <w:t>Ing. Giuseppe Noè</w:t>
      </w:r>
    </w:p>
    <w:p w:rsidR="007F431E" w:rsidRPr="00BA5201" w:rsidRDefault="007F431E" w:rsidP="00C25495">
      <w:pPr>
        <w:rPr>
          <w:sz w:val="18"/>
          <w:szCs w:val="18"/>
        </w:rPr>
      </w:pPr>
      <w:r w:rsidRPr="002B540C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9" type="#_x0000_t75" style="width:87pt;height:54.6pt;visibility:visible">
            <v:imagedata r:id="rId7" o:title=""/>
          </v:shape>
        </w:pict>
      </w:r>
    </w:p>
    <w:p w:rsidR="007F431E" w:rsidRDefault="007F431E"/>
    <w:sectPr w:rsidR="007F431E" w:rsidSect="00C723FF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1E" w:rsidRDefault="007F431E">
      <w:r>
        <w:separator/>
      </w:r>
    </w:p>
  </w:endnote>
  <w:endnote w:type="continuationSeparator" w:id="0">
    <w:p w:rsidR="007F431E" w:rsidRDefault="007F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E" w:rsidRDefault="007F431E">
    <w:pPr>
      <w:pStyle w:val="Footer"/>
    </w:pPr>
    <w:r>
      <w:tab/>
    </w:r>
    <w:r>
      <w:tab/>
    </w:r>
    <w:r w:rsidRPr="003319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8" type="#_x0000_t75" style="width:97.8pt;height:55.2pt;visibility:visible">
          <v:imagedata r:id="rId1" o:title=""/>
        </v:shape>
      </w:pict>
    </w:r>
  </w:p>
  <w:p w:rsidR="007F431E" w:rsidRDefault="007F431E" w:rsidP="00DE2C28">
    <w:pPr>
      <w:pStyle w:val="Footer"/>
      <w:jc w:val="center"/>
      <w:rPr>
        <w:sz w:val="12"/>
      </w:rPr>
    </w:pPr>
    <w:r w:rsidRPr="00713A11">
      <w:rPr>
        <w:sz w:val="12"/>
      </w:rPr>
      <w:t xml:space="preserve">Comelmar Motors S.r.l. con Socio Unico - Cap.Soc. € . </w:t>
    </w:r>
    <w:r w:rsidRPr="00DE2C28">
      <w:rPr>
        <w:sz w:val="12"/>
      </w:rPr>
      <w:t xml:space="preserve">10.000,00 i.v. - Sede Leg. </w:t>
    </w:r>
    <w:r>
      <w:rPr>
        <w:sz w:val="12"/>
      </w:rPr>
      <w:t>Via Boccaccio,4 - 20123 Milano – P. I. – Cod. Fisc. - Reg. Imp. Milano IT 08670850968 – R.E.A. MI-2041289</w:t>
    </w:r>
  </w:p>
  <w:p w:rsidR="007F431E" w:rsidRDefault="007F431E" w:rsidP="00DE2C28">
    <w:pPr>
      <w:pStyle w:val="Footer"/>
      <w:rPr>
        <w:sz w:val="12"/>
      </w:rPr>
    </w:pPr>
  </w:p>
  <w:p w:rsidR="007F431E" w:rsidRDefault="007F4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1E" w:rsidRDefault="007F431E">
      <w:r>
        <w:separator/>
      </w:r>
    </w:p>
  </w:footnote>
  <w:footnote w:type="continuationSeparator" w:id="0">
    <w:p w:rsidR="007F431E" w:rsidRDefault="007F4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E" w:rsidRDefault="007F431E" w:rsidP="005756BB">
    <w:pPr>
      <w:framePr w:hSpace="141" w:wrap="around" w:vAnchor="page" w:hAnchor="page" w:x="9478" w:y="678"/>
    </w:pPr>
    <w:r w:rsidRPr="003319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5.2pt;height:61.2pt;visibility:visible">
          <v:imagedata r:id="rId1" o:title=""/>
        </v:shape>
      </w:pict>
    </w:r>
  </w:p>
  <w:p w:rsidR="007F431E" w:rsidRPr="00532281" w:rsidRDefault="007F431E">
    <w:pPr>
      <w:pStyle w:val="Header"/>
      <w:jc w:val="both"/>
      <w:rPr>
        <w:rFonts w:ascii="Arial Black" w:hAnsi="Arial Black"/>
        <w:b/>
        <w:color w:val="7F7F7F"/>
        <w:sz w:val="80"/>
        <w:szCs w:val="80"/>
      </w:rPr>
    </w:pPr>
    <w:r>
      <w:rPr>
        <w:rFonts w:ascii="Arial Black" w:hAnsi="Arial Black"/>
        <w:b/>
        <w:sz w:val="88"/>
      </w:rPr>
      <w:t xml:space="preserve">  </w:t>
    </w:r>
    <w:r w:rsidRPr="00532281">
      <w:rPr>
        <w:rFonts w:ascii="Arial Black" w:hAnsi="Arial Black"/>
        <w:b/>
        <w:color w:val="FF0000"/>
        <w:sz w:val="80"/>
        <w:szCs w:val="80"/>
      </w:rPr>
      <w:t>com</w:t>
    </w:r>
    <w:r w:rsidRPr="005756BB">
      <w:rPr>
        <w:rFonts w:ascii="Arial Black" w:hAnsi="Arial Black"/>
        <w:b/>
        <w:sz w:val="80"/>
        <w:szCs w:val="80"/>
      </w:rPr>
      <w:t xml:space="preserve">elmar </w:t>
    </w:r>
    <w:r w:rsidRPr="006F0A31">
      <w:rPr>
        <w:rFonts w:ascii="Arial Black" w:hAnsi="Arial Black"/>
        <w:b/>
        <w:color w:val="7F7F7F"/>
        <w:sz w:val="80"/>
        <w:szCs w:val="80"/>
      </w:rPr>
      <w:t>motors</w:t>
    </w:r>
  </w:p>
  <w:p w:rsidR="007F431E" w:rsidRDefault="007F431E">
    <w:pPr>
      <w:pStyle w:val="Header"/>
      <w:ind w:left="284" w:hanging="1135"/>
      <w:jc w:val="center"/>
      <w:rPr>
        <w:sz w:val="18"/>
      </w:rPr>
    </w:pPr>
    <w:r>
      <w:rPr>
        <w:sz w:val="18"/>
      </w:rPr>
      <w:t>via Fra Pampuri, 17 - Loc. Mendosio - 20081 Abbiategrasso (MI)</w:t>
    </w:r>
  </w:p>
  <w:p w:rsidR="007F431E" w:rsidRDefault="007F431E">
    <w:pPr>
      <w:pStyle w:val="Header"/>
      <w:ind w:left="284" w:hanging="1135"/>
      <w:jc w:val="center"/>
      <w:rPr>
        <w:sz w:val="18"/>
      </w:rPr>
    </w:pPr>
    <w:r>
      <w:rPr>
        <w:sz w:val="18"/>
      </w:rPr>
      <w:t>tel. +39.0294964134 / +39.0294964257 / +39.0294965980 - fax +39.029462618</w:t>
    </w:r>
  </w:p>
  <w:p w:rsidR="007F431E" w:rsidRDefault="007F431E">
    <w:pPr>
      <w:pStyle w:val="Header"/>
      <w:ind w:left="284" w:hanging="1135"/>
      <w:jc w:val="center"/>
      <w:rPr>
        <w:sz w:val="18"/>
      </w:rPr>
    </w:pPr>
    <w:r>
      <w:rPr>
        <w:sz w:val="18"/>
      </w:rPr>
      <w:t xml:space="preserve">Internet:  www.comelmar.it  -  E-mail: </w:t>
    </w:r>
    <w:hyperlink r:id="rId2" w:history="1">
      <w:r w:rsidRPr="003F4918">
        <w:rPr>
          <w:rStyle w:val="Hyperlink"/>
          <w:sz w:val="18"/>
        </w:rPr>
        <w:t>info@comelmar.it</w:t>
      </w:r>
    </w:hyperlink>
    <w:r>
      <w:rPr>
        <w:sz w:val="18"/>
      </w:rPr>
      <w:t xml:space="preserve">  -  PEC: comelmarmotors@legalmail.it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</w:rPr>
    </w:lvl>
  </w:abstractNum>
  <w:abstractNum w:abstractNumId="1">
    <w:nsid w:val="654B3901"/>
    <w:multiLevelType w:val="hybridMultilevel"/>
    <w:tmpl w:val="1C0C67F2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5CA3"/>
    <w:multiLevelType w:val="hybridMultilevel"/>
    <w:tmpl w:val="F2DC8DEE"/>
    <w:lvl w:ilvl="0" w:tplc="7656361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C28"/>
    <w:rsid w:val="00103C09"/>
    <w:rsid w:val="00133804"/>
    <w:rsid w:val="00134251"/>
    <w:rsid w:val="001675C1"/>
    <w:rsid w:val="001D2FA9"/>
    <w:rsid w:val="002B540C"/>
    <w:rsid w:val="0031727F"/>
    <w:rsid w:val="0033192E"/>
    <w:rsid w:val="00344590"/>
    <w:rsid w:val="003F4918"/>
    <w:rsid w:val="004E3957"/>
    <w:rsid w:val="00532281"/>
    <w:rsid w:val="0055577C"/>
    <w:rsid w:val="005639EE"/>
    <w:rsid w:val="005756BB"/>
    <w:rsid w:val="00581E98"/>
    <w:rsid w:val="00624BE8"/>
    <w:rsid w:val="006320B0"/>
    <w:rsid w:val="0068408C"/>
    <w:rsid w:val="006F0A31"/>
    <w:rsid w:val="007073C2"/>
    <w:rsid w:val="00713A11"/>
    <w:rsid w:val="007F431E"/>
    <w:rsid w:val="00806DF9"/>
    <w:rsid w:val="008C22B4"/>
    <w:rsid w:val="008E5B6C"/>
    <w:rsid w:val="00990C91"/>
    <w:rsid w:val="009A22A9"/>
    <w:rsid w:val="009B7613"/>
    <w:rsid w:val="00A02F75"/>
    <w:rsid w:val="00A6049A"/>
    <w:rsid w:val="00A87BE9"/>
    <w:rsid w:val="00AC7A1B"/>
    <w:rsid w:val="00BA1E92"/>
    <w:rsid w:val="00BA5201"/>
    <w:rsid w:val="00BB7772"/>
    <w:rsid w:val="00BF1300"/>
    <w:rsid w:val="00BF5C8C"/>
    <w:rsid w:val="00C25495"/>
    <w:rsid w:val="00C56F85"/>
    <w:rsid w:val="00C723FF"/>
    <w:rsid w:val="00CA1677"/>
    <w:rsid w:val="00D37D5D"/>
    <w:rsid w:val="00D54DA5"/>
    <w:rsid w:val="00DE2C28"/>
    <w:rsid w:val="00E210D9"/>
    <w:rsid w:val="00E774CE"/>
    <w:rsid w:val="00E942BD"/>
    <w:rsid w:val="00EB23BB"/>
    <w:rsid w:val="00F3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23F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413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23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413"/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rsid w:val="00BA1E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25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25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elmar.it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Local\Microsoft\Windows\Temporary%20Internet%20Files\Content.Outlook\R5OTE42E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2</TotalTime>
  <Pages>2</Pages>
  <Words>191</Words>
  <Characters>1091</Characters>
  <Application>Microsoft Office Outlook</Application>
  <DocSecurity>0</DocSecurity>
  <Lines>0</Lines>
  <Paragraphs>0</Paragraphs>
  <ScaleCrop>false</ScaleCrop>
  <Company>SOLUZIONI INFORMATICHE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Abbiategrasso, li giovedì 31 ottobre 1996		Fax n°</dc:title>
  <dc:subject/>
  <dc:creator>Betty</dc:creator>
  <cp:keywords/>
  <dc:description/>
  <cp:lastModifiedBy>REM</cp:lastModifiedBy>
  <cp:revision>2</cp:revision>
  <cp:lastPrinted>1998-06-10T13:28:00Z</cp:lastPrinted>
  <dcterms:created xsi:type="dcterms:W3CDTF">2016-03-04T15:25:00Z</dcterms:created>
  <dcterms:modified xsi:type="dcterms:W3CDTF">2016-03-04T15:25:00Z</dcterms:modified>
</cp:coreProperties>
</file>