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F8" w:rsidRDefault="00FF79F8" w:rsidP="00FF79F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F79F8" w:rsidRPr="007D64B2" w:rsidRDefault="00630EDF" w:rsidP="00FF79F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</w:t>
      </w:r>
      <w:r w:rsidR="00595E23">
        <w:rPr>
          <w:rFonts w:ascii="Arial" w:hAnsi="Arial" w:cs="Arial"/>
          <w:b/>
          <w:noProof/>
        </w:rPr>
        <w:drawing>
          <wp:inline distT="0" distB="0" distL="0" distR="0">
            <wp:extent cx="649956" cy="315310"/>
            <wp:effectExtent l="0" t="0" r="0" b="8890"/>
            <wp:docPr id="1" name="Immagine 1" descr="Marchio_C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CS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3" cy="3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 wp14:anchorId="0A5606CD" wp14:editId="214F8CD7">
            <wp:extent cx="880595" cy="321617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36" cy="3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DF" w:rsidRPr="009250F5" w:rsidRDefault="00C538D7" w:rsidP="00FA103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color w:val="002060"/>
          <w:sz w:val="16"/>
          <w:szCs w:val="16"/>
        </w:rPr>
      </w:pPr>
      <w:r w:rsidRPr="009250F5">
        <w:rPr>
          <w:rFonts w:ascii="Arial" w:hAnsi="Arial" w:cs="Arial"/>
          <w:b/>
          <w:i/>
          <w:color w:val="002060"/>
          <w:sz w:val="16"/>
          <w:szCs w:val="16"/>
        </w:rPr>
        <w:t>Azienda certificata</w:t>
      </w:r>
      <w:r w:rsidR="00B7406D">
        <w:rPr>
          <w:rFonts w:ascii="Arial" w:hAnsi="Arial" w:cs="Arial"/>
          <w:b/>
          <w:i/>
          <w:color w:val="002060"/>
          <w:sz w:val="16"/>
          <w:szCs w:val="16"/>
        </w:rPr>
        <w:t xml:space="preserve"> CSQ</w:t>
      </w:r>
      <w:r w:rsidR="001A3F1F">
        <w:rPr>
          <w:rFonts w:ascii="Arial" w:hAnsi="Arial" w:cs="Arial"/>
          <w:b/>
          <w:i/>
          <w:color w:val="002060"/>
          <w:sz w:val="16"/>
          <w:szCs w:val="16"/>
        </w:rPr>
        <w:t xml:space="preserve"> secondo sistema ISO 9001</w:t>
      </w:r>
      <w:r w:rsidRPr="009250F5">
        <w:rPr>
          <w:rFonts w:ascii="Arial" w:hAnsi="Arial" w:cs="Arial"/>
          <w:b/>
          <w:i/>
          <w:color w:val="002060"/>
          <w:sz w:val="16"/>
          <w:szCs w:val="16"/>
        </w:rPr>
        <w:t xml:space="preserve"> </w:t>
      </w:r>
      <w:r w:rsidR="00630EDF" w:rsidRPr="009250F5">
        <w:rPr>
          <w:rFonts w:ascii="Arial" w:hAnsi="Arial" w:cs="Arial"/>
          <w:b/>
          <w:i/>
          <w:color w:val="002060"/>
          <w:sz w:val="16"/>
          <w:szCs w:val="16"/>
        </w:rPr>
        <w:t>n.certificato 9105.EMSE scad.2710</w:t>
      </w:r>
      <w:r w:rsidR="009250F5" w:rsidRPr="009250F5">
        <w:rPr>
          <w:rFonts w:ascii="Arial" w:hAnsi="Arial" w:cs="Arial"/>
          <w:b/>
          <w:i/>
          <w:color w:val="002060"/>
          <w:sz w:val="16"/>
          <w:szCs w:val="16"/>
        </w:rPr>
        <w:t xml:space="preserve"> </w:t>
      </w:r>
      <w:r w:rsidR="00630EDF" w:rsidRPr="009250F5">
        <w:rPr>
          <w:rFonts w:ascii="Arial" w:hAnsi="Arial" w:cs="Arial"/>
          <w:b/>
          <w:i/>
          <w:color w:val="002060"/>
          <w:sz w:val="16"/>
          <w:szCs w:val="16"/>
        </w:rPr>
        <w:t>2019</w:t>
      </w:r>
      <w:r w:rsidR="00FF79F8" w:rsidRPr="009250F5">
        <w:rPr>
          <w:rFonts w:ascii="Arial" w:hAnsi="Arial" w:cs="Arial"/>
          <w:b/>
          <w:i/>
          <w:color w:val="002060"/>
          <w:sz w:val="16"/>
          <w:szCs w:val="16"/>
        </w:rPr>
        <w:t xml:space="preserve">   </w:t>
      </w:r>
    </w:p>
    <w:p w:rsidR="005624A7" w:rsidRPr="009250F5" w:rsidRDefault="00630EDF" w:rsidP="00FA103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color w:val="002060"/>
          <w:sz w:val="16"/>
          <w:szCs w:val="16"/>
        </w:rPr>
      </w:pPr>
      <w:r w:rsidRPr="009250F5">
        <w:rPr>
          <w:rFonts w:ascii="Arial" w:hAnsi="Arial" w:cs="Arial"/>
          <w:b/>
          <w:i/>
          <w:color w:val="002060"/>
          <w:sz w:val="16"/>
          <w:szCs w:val="16"/>
        </w:rPr>
        <w:t>Azienda certificata INERIS saqr-ATEX n.certificato 160714 scad.</w:t>
      </w:r>
      <w:r w:rsidR="009250F5" w:rsidRPr="009250F5">
        <w:rPr>
          <w:rFonts w:ascii="Arial" w:hAnsi="Arial" w:cs="Arial"/>
          <w:b/>
          <w:i/>
          <w:color w:val="002060"/>
          <w:sz w:val="16"/>
          <w:szCs w:val="16"/>
        </w:rPr>
        <w:t>2105 2018</w:t>
      </w:r>
      <w:r w:rsidR="00FF79F8" w:rsidRPr="009250F5">
        <w:rPr>
          <w:rFonts w:ascii="Arial" w:hAnsi="Arial" w:cs="Arial"/>
          <w:b/>
          <w:i/>
          <w:color w:val="002060"/>
          <w:sz w:val="16"/>
          <w:szCs w:val="16"/>
        </w:rPr>
        <w:t xml:space="preserve">   </w:t>
      </w:r>
    </w:p>
    <w:p w:rsidR="009250F5" w:rsidRPr="00BC765D" w:rsidRDefault="009250F5" w:rsidP="006F0F1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2060"/>
          <w:sz w:val="28"/>
        </w:rPr>
      </w:pPr>
    </w:p>
    <w:p w:rsidR="006F0F1F" w:rsidRPr="00BC765D" w:rsidRDefault="00BC765D" w:rsidP="006F0F1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2060"/>
          <w:sz w:val="28"/>
        </w:rPr>
      </w:pPr>
      <w:r w:rsidRPr="00BC765D">
        <w:rPr>
          <w:rFonts w:ascii="Arial" w:hAnsi="Arial" w:cs="Arial"/>
          <w:b/>
          <w:color w:val="002060"/>
          <w:sz w:val="28"/>
        </w:rPr>
        <w:t>PREVENTIVO/OFFERTA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1"/>
        <w:gridCol w:w="1701"/>
        <w:gridCol w:w="1984"/>
      </w:tblGrid>
      <w:tr w:rsidR="006F0F1F">
        <w:tc>
          <w:tcPr>
            <w:tcW w:w="1346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961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984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6F0F1F" w:rsidRPr="00CA7E67">
        <w:tc>
          <w:tcPr>
            <w:tcW w:w="1346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A7E67">
              <w:rPr>
                <w:rFonts w:ascii="Arial" w:hAnsi="Arial" w:cs="Arial"/>
                <w:b/>
              </w:rPr>
              <w:t xml:space="preserve">    Da:</w:t>
            </w:r>
          </w:p>
        </w:tc>
        <w:tc>
          <w:tcPr>
            <w:tcW w:w="496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>DOTT. G. CARUSO</w:t>
            </w:r>
            <w:r w:rsidR="00CE4DA4">
              <w:rPr>
                <w:rFonts w:ascii="Arial" w:hAnsi="Arial" w:cs="Arial"/>
              </w:rPr>
              <w:t xml:space="preserve"> </w:t>
            </w:r>
          </w:p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CA7E67">
              <w:rPr>
                <w:rFonts w:ascii="Arial" w:hAnsi="Arial" w:cs="Arial"/>
              </w:rPr>
              <w:t xml:space="preserve">E-mail: </w:t>
            </w:r>
            <w:hyperlink r:id="rId9" w:history="1">
              <w:r w:rsidRPr="00CA7E67">
                <w:rPr>
                  <w:rStyle w:val="Collegamentoipertestuale"/>
                  <w:rFonts w:ascii="Arial" w:hAnsi="Arial" w:cs="Arial"/>
                </w:rPr>
                <w:t>gianluca.caruso@emas-temax.it</w:t>
              </w:r>
            </w:hyperlink>
          </w:p>
        </w:tc>
        <w:tc>
          <w:tcPr>
            <w:tcW w:w="1701" w:type="dxa"/>
          </w:tcPr>
          <w:p w:rsidR="006F0F1F" w:rsidRPr="00CA7E67" w:rsidRDefault="0038079E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OFF</w:t>
            </w:r>
            <w:r w:rsidR="006F0F1F" w:rsidRPr="00CA7E67">
              <w:rPr>
                <w:rFonts w:ascii="Arial" w:hAnsi="Arial" w:cs="Arial"/>
                <w:b/>
              </w:rPr>
              <w:t>:</w:t>
            </w:r>
            <w:r w:rsidR="003D4EA6">
              <w:rPr>
                <w:rFonts w:ascii="Arial" w:hAnsi="Arial" w:cs="Arial"/>
                <w:b/>
              </w:rPr>
              <w:t xml:space="preserve"> </w:t>
            </w:r>
            <w:r w:rsidR="00C44AAB">
              <w:rPr>
                <w:rFonts w:ascii="Arial" w:hAnsi="Arial" w:cs="Arial"/>
                <w:b/>
              </w:rPr>
              <w:t>1615</w:t>
            </w:r>
            <w:r>
              <w:rPr>
                <w:rFonts w:ascii="Arial" w:hAnsi="Arial" w:cs="Arial"/>
                <w:b/>
              </w:rPr>
              <w:t>-1</w:t>
            </w:r>
            <w:r w:rsidR="003D4EA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4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F0F1F" w:rsidRPr="00CA7E67">
        <w:tc>
          <w:tcPr>
            <w:tcW w:w="1346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F0F1F" w:rsidRPr="00CA7E67">
        <w:tc>
          <w:tcPr>
            <w:tcW w:w="1346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A7E67">
              <w:rPr>
                <w:rFonts w:ascii="Arial" w:hAnsi="Arial" w:cs="Arial"/>
                <w:b/>
              </w:rPr>
              <w:t xml:space="preserve">    A:</w:t>
            </w:r>
          </w:p>
        </w:tc>
        <w:tc>
          <w:tcPr>
            <w:tcW w:w="4961" w:type="dxa"/>
          </w:tcPr>
          <w:p w:rsidR="006F0F1F" w:rsidRPr="00CA7E67" w:rsidRDefault="00C44AAB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ALBERTO CAGNASSI</w:t>
            </w:r>
          </w:p>
        </w:tc>
        <w:tc>
          <w:tcPr>
            <w:tcW w:w="170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A7E67">
              <w:rPr>
                <w:rFonts w:ascii="Arial" w:hAnsi="Arial" w:cs="Arial"/>
                <w:b/>
              </w:rPr>
              <w:t>Data:</w:t>
            </w:r>
            <w:r w:rsidR="00BE18FA">
              <w:rPr>
                <w:rFonts w:ascii="Arial" w:hAnsi="Arial" w:cs="Arial"/>
                <w:b/>
              </w:rPr>
              <w:t xml:space="preserve"> 27/11</w:t>
            </w:r>
            <w:r w:rsidR="0038079E">
              <w:rPr>
                <w:rFonts w:ascii="Arial" w:hAnsi="Arial" w:cs="Arial"/>
                <w:b/>
              </w:rPr>
              <w:t>/1</w:t>
            </w:r>
            <w:r w:rsidR="003D4EA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4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F0F1F" w:rsidRPr="00CA7E67">
        <w:tc>
          <w:tcPr>
            <w:tcW w:w="1346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F0F1F" w:rsidRPr="00CA7E67">
        <w:tc>
          <w:tcPr>
            <w:tcW w:w="1346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A7E67">
              <w:rPr>
                <w:rFonts w:ascii="Arial" w:hAnsi="Arial" w:cs="Arial"/>
                <w:b/>
              </w:rPr>
              <w:t xml:space="preserve">    Att.:</w:t>
            </w:r>
          </w:p>
        </w:tc>
        <w:tc>
          <w:tcPr>
            <w:tcW w:w="496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fr-FR"/>
              </w:rPr>
            </w:pPr>
            <w:r w:rsidRPr="00CA7E67">
              <w:rPr>
                <w:rFonts w:ascii="Arial" w:hAnsi="Arial" w:cs="Arial"/>
                <w:b/>
                <w:lang w:val="fr-FR"/>
              </w:rPr>
              <w:t>Vs. N. Fax:</w:t>
            </w:r>
          </w:p>
        </w:tc>
        <w:tc>
          <w:tcPr>
            <w:tcW w:w="1984" w:type="dxa"/>
          </w:tcPr>
          <w:p w:rsidR="006F0F1F" w:rsidRPr="00CA7E67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F0F1F">
        <w:tc>
          <w:tcPr>
            <w:tcW w:w="1346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961" w:type="dxa"/>
          </w:tcPr>
          <w:p w:rsidR="006F0F1F" w:rsidRPr="007628BB" w:rsidRDefault="006F0F1F" w:rsidP="00385FF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984" w:type="dxa"/>
          </w:tcPr>
          <w:p w:rsidR="006F0F1F" w:rsidRDefault="006F0F1F" w:rsidP="00385FF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6F0F1F" w:rsidRDefault="006F0F1F" w:rsidP="006F0F1F">
      <w:r>
        <w:tab/>
      </w:r>
    </w:p>
    <w:p w:rsidR="0038079E" w:rsidRPr="0038079E" w:rsidRDefault="006F0F1F" w:rsidP="0038079E">
      <w:pPr>
        <w:rPr>
          <w:rFonts w:ascii="Arial" w:hAnsi="Arial" w:cs="Arial"/>
          <w:b/>
          <w:sz w:val="22"/>
          <w:szCs w:val="22"/>
        </w:rPr>
      </w:pPr>
      <w:r w:rsidRPr="0038079E">
        <w:rPr>
          <w:sz w:val="22"/>
          <w:szCs w:val="22"/>
        </w:rPr>
        <w:tab/>
      </w:r>
      <w:r w:rsidR="0038079E" w:rsidRPr="0038079E">
        <w:rPr>
          <w:rFonts w:ascii="Arial" w:hAnsi="Arial" w:cs="Arial"/>
          <w:sz w:val="22"/>
          <w:szCs w:val="22"/>
        </w:rPr>
        <w:t xml:space="preserve">OGGETTO: </w:t>
      </w:r>
      <w:r w:rsidR="00BE18FA">
        <w:rPr>
          <w:rFonts w:ascii="Arial" w:hAnsi="Arial" w:cs="Arial"/>
          <w:b/>
          <w:sz w:val="22"/>
          <w:szCs w:val="22"/>
        </w:rPr>
        <w:t xml:space="preserve">OFFERTA </w:t>
      </w:r>
    </w:p>
    <w:p w:rsidR="0038079E" w:rsidRPr="0038079E" w:rsidRDefault="0038079E" w:rsidP="0038079E">
      <w:pPr>
        <w:rPr>
          <w:sz w:val="22"/>
          <w:szCs w:val="22"/>
        </w:rPr>
      </w:pPr>
    </w:p>
    <w:p w:rsidR="0038079E" w:rsidRPr="0038079E" w:rsidRDefault="0038079E" w:rsidP="0038079E">
      <w:pPr>
        <w:rPr>
          <w:sz w:val="22"/>
          <w:szCs w:val="22"/>
        </w:rPr>
      </w:pPr>
    </w:p>
    <w:p w:rsidR="0038079E" w:rsidRPr="008B6903" w:rsidRDefault="0038079E" w:rsidP="0038079E">
      <w:pPr>
        <w:jc w:val="both"/>
        <w:rPr>
          <w:rFonts w:ascii="Arial" w:hAnsi="Arial" w:cs="Arial"/>
        </w:rPr>
      </w:pPr>
      <w:r w:rsidRPr="008B6903">
        <w:rPr>
          <w:rFonts w:ascii="Arial" w:hAnsi="Arial" w:cs="Arial"/>
        </w:rPr>
        <w:t>A seguito di vs.richiesta in oggetto inviamo ns</w:t>
      </w:r>
      <w:r w:rsidR="00BE18FA">
        <w:rPr>
          <w:rFonts w:ascii="Arial" w:hAnsi="Arial" w:cs="Arial"/>
        </w:rPr>
        <w:t>.proposta per la fornitura del seguen</w:t>
      </w:r>
      <w:r w:rsidR="00C44AAB">
        <w:rPr>
          <w:rFonts w:ascii="Arial" w:hAnsi="Arial" w:cs="Arial"/>
        </w:rPr>
        <w:t>ti motori in media tensione</w:t>
      </w:r>
      <w:r w:rsidRPr="008B6903">
        <w:rPr>
          <w:rFonts w:ascii="Arial" w:hAnsi="Arial" w:cs="Arial"/>
        </w:rPr>
        <w:t xml:space="preserve"> :</w:t>
      </w:r>
    </w:p>
    <w:p w:rsidR="0038079E" w:rsidRPr="008B6903" w:rsidRDefault="0038079E" w:rsidP="0038079E">
      <w:pPr>
        <w:rPr>
          <w:rFonts w:ascii="Arial" w:hAnsi="Arial" w:cs="Arial"/>
          <w:b/>
        </w:rPr>
      </w:pPr>
    </w:p>
    <w:p w:rsidR="0038079E" w:rsidRPr="00BD05F2" w:rsidRDefault="00C44AAB" w:rsidP="00C44AAB">
      <w:pPr>
        <w:pStyle w:val="Paragrafoelenco"/>
        <w:numPr>
          <w:ilvl w:val="0"/>
          <w:numId w:val="21"/>
        </w:numPr>
        <w:rPr>
          <w:rFonts w:ascii="Arial" w:hAnsi="Arial" w:cs="Arial"/>
          <w:b/>
          <w:sz w:val="18"/>
          <w:szCs w:val="18"/>
          <w:u w:val="single"/>
        </w:rPr>
      </w:pPr>
      <w:r w:rsidRPr="00BD05F2">
        <w:rPr>
          <w:rFonts w:ascii="Arial" w:hAnsi="Arial" w:cs="Arial"/>
          <w:b/>
          <w:sz w:val="18"/>
          <w:szCs w:val="18"/>
          <w:u w:val="single"/>
        </w:rPr>
        <w:t>MOTORE MARELLI ORIGINALE</w:t>
      </w:r>
    </w:p>
    <w:p w:rsidR="00C44AAB" w:rsidRPr="008B6903" w:rsidRDefault="00C44AAB" w:rsidP="0038079E">
      <w:pPr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83"/>
        <w:gridCol w:w="510"/>
        <w:gridCol w:w="705"/>
        <w:gridCol w:w="785"/>
        <w:gridCol w:w="412"/>
        <w:gridCol w:w="1097"/>
        <w:gridCol w:w="1034"/>
        <w:gridCol w:w="1455"/>
        <w:gridCol w:w="777"/>
        <w:gridCol w:w="928"/>
        <w:gridCol w:w="990"/>
      </w:tblGrid>
      <w:tr w:rsidR="00BD05F2" w:rsidRPr="00BD05F2" w:rsidTr="00C44AA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Tipo Marelli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kW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Poli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Volt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Hz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Esecuzione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Varianti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Origine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Prezzo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Consegna</w:t>
            </w:r>
          </w:p>
        </w:tc>
      </w:tr>
      <w:tr w:rsidR="00BD05F2" w:rsidRPr="00BD05F2" w:rsidTr="00C44A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C5CH 450 LC6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 xml:space="preserve">6000 </w:t>
            </w:r>
          </w:p>
          <w:p w:rsidR="00C44AAB" w:rsidRPr="00BD05F2" w:rsidRDefault="00C44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Star</w:t>
            </w:r>
          </w:p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3 morsetti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ODP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IP23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Trattamento anticorrosione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superfici interne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Tropicalizzazione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Foro scarico condensa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Scaldiglie anticondensa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Ingrassatori lato D + lato N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Predisposizione SPM lato D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3 + 3 PT100 avvolgimento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1 PT100 su cuscinetto lato D</w:t>
            </w:r>
          </w:p>
          <w:p w:rsidR="00C44AAB" w:rsidRPr="00BD05F2" w:rsidRDefault="00C44AAB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1 PT100 su cuscinetto lato N</w:t>
            </w:r>
          </w:p>
          <w:p w:rsidR="00C44AAB" w:rsidRPr="00BD05F2" w:rsidRDefault="00C44AA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Standard test non presenziato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 xml:space="preserve">Made </w:t>
            </w:r>
          </w:p>
          <w:p w:rsidR="00C44AAB" w:rsidRPr="00BD05F2" w:rsidRDefault="00C44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in</w:t>
            </w:r>
          </w:p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BD05F2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€ 89</w:t>
            </w:r>
            <w:r w:rsidR="00C44AAB"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.700,00</w:t>
            </w:r>
          </w:p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+ 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AAB" w:rsidRPr="00BD05F2" w:rsidRDefault="00BD05F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C44AAB" w:rsidRPr="00BD05F2" w:rsidRDefault="00C44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Settimane</w:t>
            </w:r>
          </w:p>
          <w:p w:rsidR="00C44AAB" w:rsidRPr="00BD05F2" w:rsidRDefault="00C44A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lavorative</w:t>
            </w:r>
          </w:p>
        </w:tc>
      </w:tr>
    </w:tbl>
    <w:p w:rsidR="00BE18FA" w:rsidRDefault="00BE18FA" w:rsidP="0038079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38079E" w:rsidRPr="008B6903" w:rsidRDefault="0038079E" w:rsidP="0038079E">
      <w:pPr>
        <w:jc w:val="both"/>
        <w:rPr>
          <w:rFonts w:ascii="Arial" w:hAnsi="Arial" w:cs="Arial"/>
        </w:rPr>
      </w:pPr>
    </w:p>
    <w:p w:rsidR="0038079E" w:rsidRDefault="00BD05F2" w:rsidP="003807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Alleghiamo data sheet + disegno</w:t>
      </w: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Default="00BD05F2" w:rsidP="0038079E">
      <w:pPr>
        <w:rPr>
          <w:rFonts w:ascii="Arial" w:hAnsi="Arial" w:cs="Arial"/>
          <w:b/>
        </w:rPr>
      </w:pPr>
    </w:p>
    <w:p w:rsidR="00BD05F2" w:rsidRPr="00BD05F2" w:rsidRDefault="00BD05F2" w:rsidP="00BD05F2">
      <w:pPr>
        <w:pStyle w:val="Paragrafoelenco"/>
        <w:numPr>
          <w:ilvl w:val="0"/>
          <w:numId w:val="21"/>
        </w:num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MOTORE EMAS CON SCAMBIATORE ARIA/ARIA IC611 DA COSTRUIRE PER PIAZZAMENTO INTERCAMBIABILE A MARELLI DI CUI CI INVIERETE FOTO E DIMENSIONI</w:t>
      </w:r>
    </w:p>
    <w:p w:rsidR="00BD05F2" w:rsidRPr="008B6903" w:rsidRDefault="00BD05F2" w:rsidP="00BD05F2">
      <w:pPr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83"/>
        <w:gridCol w:w="510"/>
        <w:gridCol w:w="705"/>
        <w:gridCol w:w="785"/>
        <w:gridCol w:w="412"/>
        <w:gridCol w:w="1097"/>
        <w:gridCol w:w="1034"/>
        <w:gridCol w:w="1455"/>
        <w:gridCol w:w="777"/>
        <w:gridCol w:w="928"/>
        <w:gridCol w:w="990"/>
      </w:tblGrid>
      <w:tr w:rsidR="007D0BA7" w:rsidRPr="00BD05F2" w:rsidTr="00B259B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Tipo Marelli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kW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Poli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Volt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Hz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Esecuzione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Protezione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Varianti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Origine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Prezzo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</w:rPr>
              <w:t>Consegna</w:t>
            </w:r>
          </w:p>
        </w:tc>
      </w:tr>
      <w:tr w:rsidR="007D0BA7" w:rsidRPr="00BD05F2" w:rsidTr="00B259B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MVT</w:t>
            </w:r>
            <w:r w:rsidRPr="00BD05F2">
              <w:rPr>
                <w:rFonts w:ascii="Arial" w:hAnsi="Arial" w:cs="Arial"/>
                <w:sz w:val="16"/>
                <w:szCs w:val="16"/>
              </w:rPr>
              <w:t xml:space="preserve"> 450 LC6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 xml:space="preserve">6000 </w:t>
            </w:r>
          </w:p>
          <w:p w:rsidR="00BD05F2" w:rsidRPr="00BD05F2" w:rsidRDefault="00BD05F2" w:rsidP="00B25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Star</w:t>
            </w:r>
          </w:p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3 morsetti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ODP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IP</w:t>
            </w:r>
            <w:r w:rsidR="007D0BA7">
              <w:rPr>
                <w:rFonts w:ascii="Arial" w:hAnsi="Arial" w:cs="Arial"/>
                <w:sz w:val="16"/>
                <w:szCs w:val="16"/>
              </w:rPr>
              <w:t>23 – IC611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Trattamento anticorrosione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superfici interne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Tropicalizzazione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Foro scarico condensa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Scaldiglie anticondensa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Ingrassatori lato D + lato N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Predisposizione SPM lato D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3 + 3 PT100 avvolgimento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1 PT100 su cuscinetto lato D</w:t>
            </w:r>
          </w:p>
          <w:p w:rsidR="00BD05F2" w:rsidRP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1 PT100 su cuscinetto lato N</w:t>
            </w:r>
          </w:p>
          <w:p w:rsidR="00BD05F2" w:rsidRDefault="00BD05F2" w:rsidP="00B259B0">
            <w:pPr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Standard test non presenziato</w:t>
            </w:r>
          </w:p>
          <w:p w:rsidR="007D0BA7" w:rsidRPr="007D0BA7" w:rsidRDefault="007D0BA7" w:rsidP="00B259B0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7D0BA7">
              <w:rPr>
                <w:rFonts w:ascii="Arial" w:hAnsi="Arial" w:cs="Arial"/>
                <w:b/>
                <w:sz w:val="16"/>
                <w:szCs w:val="16"/>
              </w:rPr>
              <w:t>Scambiatore di calore aria/aria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 xml:space="preserve">Made </w:t>
            </w:r>
          </w:p>
          <w:p w:rsidR="00BD05F2" w:rsidRPr="00BD05F2" w:rsidRDefault="00BD05F2" w:rsidP="00B25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in</w:t>
            </w:r>
          </w:p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€ </w:t>
            </w:r>
            <w:r w:rsidR="007D0BA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67.890</w:t>
            </w:r>
            <w:r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,00</w:t>
            </w:r>
          </w:p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+ 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BD05F2" w:rsidRPr="00BD05F2" w:rsidRDefault="00BD05F2" w:rsidP="00B25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Settimane</w:t>
            </w:r>
          </w:p>
          <w:p w:rsidR="00BD05F2" w:rsidRPr="00BD05F2" w:rsidRDefault="00BD05F2" w:rsidP="00B259B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D05F2">
              <w:rPr>
                <w:rFonts w:ascii="Arial" w:hAnsi="Arial" w:cs="Arial"/>
                <w:sz w:val="16"/>
                <w:szCs w:val="16"/>
              </w:rPr>
              <w:t>lavorative</w:t>
            </w:r>
          </w:p>
        </w:tc>
      </w:tr>
    </w:tbl>
    <w:p w:rsidR="00BD05F2" w:rsidRDefault="00BD05F2" w:rsidP="00BD05F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BD05F2" w:rsidRPr="008B6903" w:rsidRDefault="00BD05F2" w:rsidP="00BD05F2">
      <w:pPr>
        <w:jc w:val="both"/>
        <w:rPr>
          <w:rFonts w:ascii="Arial" w:hAnsi="Arial" w:cs="Arial"/>
        </w:rPr>
      </w:pPr>
    </w:p>
    <w:p w:rsidR="00BD05F2" w:rsidRPr="003D4EA6" w:rsidRDefault="00BD05F2" w:rsidP="0038079E">
      <w:pPr>
        <w:rPr>
          <w:rFonts w:ascii="Arial" w:hAnsi="Arial" w:cs="Arial"/>
          <w:b/>
        </w:rPr>
      </w:pPr>
    </w:p>
    <w:p w:rsidR="0038079E" w:rsidRPr="003D4EA6" w:rsidRDefault="0038079E" w:rsidP="0038079E">
      <w:pPr>
        <w:rPr>
          <w:rFonts w:ascii="Arial" w:hAnsi="Arial" w:cs="Arial"/>
          <w:b/>
        </w:rPr>
      </w:pPr>
      <w:r w:rsidRPr="003D4EA6">
        <w:rPr>
          <w:rFonts w:ascii="Arial" w:hAnsi="Arial" w:cs="Arial"/>
          <w:b/>
        </w:rPr>
        <w:t>Altre condizioni:</w:t>
      </w:r>
    </w:p>
    <w:p w:rsidR="0038079E" w:rsidRPr="003D4EA6" w:rsidRDefault="0038079E" w:rsidP="0038079E">
      <w:pPr>
        <w:rPr>
          <w:rFonts w:ascii="Arial" w:hAnsi="Arial" w:cs="Arial"/>
        </w:rPr>
      </w:pPr>
    </w:p>
    <w:p w:rsidR="0038079E" w:rsidRPr="003D4EA6" w:rsidRDefault="0038079E" w:rsidP="0038079E">
      <w:pPr>
        <w:rPr>
          <w:rFonts w:ascii="Arial" w:hAnsi="Arial" w:cs="Arial"/>
        </w:rPr>
      </w:pPr>
      <w:r w:rsidRPr="003D4EA6">
        <w:rPr>
          <w:rFonts w:ascii="Arial" w:hAnsi="Arial" w:cs="Arial"/>
        </w:rPr>
        <w:t>GARANZIA: mesi 12 dalla consegna</w:t>
      </w:r>
    </w:p>
    <w:p w:rsidR="0038079E" w:rsidRPr="003D4EA6" w:rsidRDefault="0038079E" w:rsidP="0038079E">
      <w:pPr>
        <w:rPr>
          <w:rFonts w:ascii="Arial" w:hAnsi="Arial" w:cs="Arial"/>
        </w:rPr>
      </w:pPr>
    </w:p>
    <w:p w:rsidR="0038079E" w:rsidRPr="003D4EA6" w:rsidRDefault="007D0BA7" w:rsidP="0038079E">
      <w:pPr>
        <w:rPr>
          <w:rFonts w:ascii="Arial" w:hAnsi="Arial" w:cs="Arial"/>
        </w:rPr>
      </w:pPr>
      <w:r>
        <w:rPr>
          <w:rFonts w:ascii="Arial" w:hAnsi="Arial" w:cs="Arial"/>
        </w:rPr>
        <w:t>PAGAMENTO: 30% ALLORDINE / 30% ALLA CONSEGNA – RESTANTE DA CONCORDARE</w:t>
      </w:r>
    </w:p>
    <w:p w:rsidR="003D4EA6" w:rsidRDefault="003D4EA6" w:rsidP="0038079E">
      <w:pPr>
        <w:rPr>
          <w:rFonts w:ascii="Arial" w:hAnsi="Arial" w:cs="Arial"/>
          <w:sz w:val="22"/>
          <w:szCs w:val="22"/>
        </w:rPr>
      </w:pPr>
    </w:p>
    <w:p w:rsidR="007D0BA7" w:rsidRPr="007D0BA7" w:rsidRDefault="007D0BA7" w:rsidP="0038079E">
      <w:pPr>
        <w:rPr>
          <w:rFonts w:ascii="Arial" w:hAnsi="Arial" w:cs="Arial"/>
        </w:rPr>
      </w:pPr>
      <w:r w:rsidRPr="007D0BA7">
        <w:rPr>
          <w:rFonts w:ascii="Arial" w:hAnsi="Arial" w:cs="Arial"/>
        </w:rPr>
        <w:t>TRASPORTO: A VS.CURA O CON ADDEBITO IN FATTURA</w:t>
      </w:r>
    </w:p>
    <w:p w:rsidR="007D0BA7" w:rsidRDefault="007D0BA7" w:rsidP="0038079E">
      <w:pPr>
        <w:rPr>
          <w:rFonts w:ascii="Arial" w:hAnsi="Arial" w:cs="Arial"/>
          <w:sz w:val="22"/>
          <w:szCs w:val="22"/>
        </w:rPr>
      </w:pPr>
    </w:p>
    <w:p w:rsidR="007D0BA7" w:rsidRDefault="007D0BA7" w:rsidP="0038079E">
      <w:pPr>
        <w:rPr>
          <w:rFonts w:ascii="Arial" w:hAnsi="Arial" w:cs="Arial"/>
          <w:sz w:val="22"/>
          <w:szCs w:val="22"/>
        </w:rPr>
      </w:pPr>
    </w:p>
    <w:p w:rsidR="007D0BA7" w:rsidRPr="0038079E" w:rsidRDefault="007D0BA7" w:rsidP="0038079E">
      <w:pPr>
        <w:rPr>
          <w:rFonts w:ascii="Arial" w:hAnsi="Arial" w:cs="Arial"/>
          <w:sz w:val="22"/>
          <w:szCs w:val="22"/>
        </w:rPr>
      </w:pPr>
    </w:p>
    <w:p w:rsidR="0038079E" w:rsidRPr="0038079E" w:rsidRDefault="0038079E" w:rsidP="0038079E">
      <w:pPr>
        <w:rPr>
          <w:rFonts w:ascii="Arial" w:hAnsi="Arial" w:cs="Arial"/>
          <w:sz w:val="22"/>
          <w:szCs w:val="22"/>
        </w:rPr>
      </w:pPr>
      <w:r w:rsidRPr="0038079E">
        <w:rPr>
          <w:rFonts w:ascii="Arial" w:hAnsi="Arial" w:cs="Arial"/>
          <w:sz w:val="22"/>
          <w:szCs w:val="22"/>
        </w:rPr>
        <w:t>Restando a disposizione per ogni chiarimento in merito, porgiamo</w:t>
      </w:r>
    </w:p>
    <w:p w:rsidR="0038079E" w:rsidRDefault="0038079E" w:rsidP="0038079E">
      <w:pPr>
        <w:rPr>
          <w:sz w:val="24"/>
        </w:rPr>
      </w:pPr>
    </w:p>
    <w:p w:rsidR="0038079E" w:rsidRDefault="0038079E" w:rsidP="0038079E">
      <w:pPr>
        <w:rPr>
          <w:sz w:val="24"/>
        </w:rPr>
      </w:pPr>
    </w:p>
    <w:p w:rsidR="0038079E" w:rsidRDefault="0038079E" w:rsidP="0038079E">
      <w:pPr>
        <w:rPr>
          <w:sz w:val="24"/>
        </w:rPr>
      </w:pPr>
    </w:p>
    <w:p w:rsidR="0038079E" w:rsidRDefault="0038079E" w:rsidP="0038079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Cordiali saluti</w:t>
      </w:r>
    </w:p>
    <w:p w:rsidR="0038079E" w:rsidRDefault="0038079E" w:rsidP="0038079E">
      <w:pPr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i/>
          <w:sz w:val="24"/>
        </w:rPr>
        <w:t>Area manager</w:t>
      </w:r>
    </w:p>
    <w:p w:rsidR="0038079E" w:rsidRDefault="0038079E" w:rsidP="0038079E">
      <w:pPr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b/>
          <w:i/>
          <w:sz w:val="24"/>
        </w:rPr>
        <w:t>Dott. Gianluca Caruso</w:t>
      </w:r>
    </w:p>
    <w:p w:rsidR="0038079E" w:rsidRDefault="0038079E" w:rsidP="0038079E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37A4C9F2" wp14:editId="47E425F8">
            <wp:extent cx="1971675" cy="752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1F" w:rsidRDefault="006F0F1F" w:rsidP="006F0F1F">
      <w:pPr>
        <w:ind w:left="708"/>
      </w:pPr>
    </w:p>
    <w:sectPr w:rsidR="006F0F1F">
      <w:headerReference w:type="even" r:id="rId11"/>
      <w:headerReference w:type="default" r:id="rId12"/>
      <w:footerReference w:type="default" r:id="rId13"/>
      <w:pgSz w:w="11906" w:h="16838" w:code="9"/>
      <w:pgMar w:top="2410" w:right="851" w:bottom="1701" w:left="1134" w:header="851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73" w:rsidRDefault="00BB3573">
      <w:r>
        <w:separator/>
      </w:r>
    </w:p>
  </w:endnote>
  <w:endnote w:type="continuationSeparator" w:id="0">
    <w:p w:rsidR="00BB3573" w:rsidRDefault="00B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19" w:rsidRPr="00B339E3" w:rsidRDefault="00506919" w:rsidP="00C03D31">
    <w:pPr>
      <w:pStyle w:val="Corpotesto"/>
      <w:spacing w:before="60"/>
      <w:jc w:val="center"/>
      <w:rPr>
        <w:rFonts w:ascii="Arial" w:hAnsi="Arial" w:cs="Arial"/>
        <w:b/>
        <w:bCs/>
        <w:sz w:val="16"/>
        <w:szCs w:val="16"/>
      </w:rPr>
    </w:pPr>
    <w:r w:rsidRPr="00B339E3">
      <w:rPr>
        <w:rFonts w:ascii="Arial" w:hAnsi="Arial" w:cs="Arial"/>
        <w:b/>
        <w:bCs/>
        <w:sz w:val="16"/>
        <w:szCs w:val="16"/>
      </w:rPr>
      <w:t>EMAS ELETTROMECCANICA SRLCod.Fiscale/Partita IV.A., Registro Imprese di Milano: 05949990963</w:t>
    </w:r>
    <w:r w:rsidRPr="00B339E3">
      <w:rPr>
        <w:rFonts w:ascii="Arial" w:hAnsi="Arial" w:cs="Arial"/>
        <w:b/>
        <w:sz w:val="16"/>
        <w:szCs w:val="16"/>
      </w:rPr>
      <w:t>R.E.A.: 1860835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>Via Gran Sasso n. 15-17  I  20010 BAREGGIO (MI)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 xml:space="preserve">Tel +39-(0)2-90360355/ 514  -  Fax +39-(0)2-90360786 sito internet: </w:t>
    </w:r>
    <w:r>
      <w:t>www.emas-temax.it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>Riparazione di macchine elettriche rotanti in corrente alternata e continua –Avvolgimenti in media tensione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>Fornitura di macchine elettriche nuove e d’occasione – “Service” e manutenzione programmata - Ricambi</w:t>
    </w:r>
  </w:p>
  <w:p w:rsidR="00506919" w:rsidRDefault="00506919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73" w:rsidRDefault="00BB3573">
      <w:r>
        <w:separator/>
      </w:r>
    </w:p>
  </w:footnote>
  <w:footnote w:type="continuationSeparator" w:id="0">
    <w:p w:rsidR="00BB3573" w:rsidRDefault="00BB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19" w:rsidRDefault="00506919" w:rsidP="00CB125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6919" w:rsidRDefault="00506919" w:rsidP="00226B2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19" w:rsidRDefault="00506919" w:rsidP="00CB125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453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06919" w:rsidRDefault="00506919">
    <w:pPr>
      <w:pStyle w:val="Intestazione"/>
    </w:pPr>
    <w:r>
      <w:rPr>
        <w:b/>
        <w:sz w:val="24"/>
        <w:szCs w:val="24"/>
      </w:rPr>
      <w:t xml:space="preserve">      </w:t>
    </w:r>
  </w:p>
  <w:p w:rsidR="00506919" w:rsidRDefault="00506919">
    <w:pPr>
      <w:pStyle w:val="Intestazione"/>
    </w:pPr>
  </w:p>
  <w:p w:rsidR="00506919" w:rsidRDefault="00595E23">
    <w:pPr>
      <w:pStyle w:val="Intestazione"/>
      <w:jc w:val="center"/>
      <w:rPr>
        <w:rFonts w:ascii="Lucida Console" w:hAnsi="Lucida Console"/>
        <w:b/>
        <w:spacing w:val="54"/>
      </w:rPr>
    </w:pPr>
    <w:r>
      <w:rPr>
        <w:noProof/>
      </w:rPr>
      <w:drawing>
        <wp:inline distT="0" distB="0" distL="0" distR="0">
          <wp:extent cx="6293485" cy="718820"/>
          <wp:effectExtent l="0" t="0" r="0" b="5080"/>
          <wp:docPr id="3" name="Immagine 3" descr="EMAS_Sfond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S_Sfond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919" w:rsidRDefault="00506919">
    <w:pPr>
      <w:pStyle w:val="Intestazione"/>
      <w:jc w:val="center"/>
      <w:rPr>
        <w:rFonts w:ascii="Lucida Console" w:hAnsi="Lucida Console"/>
        <w:b/>
        <w:spacing w:val="5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20"/>
    <w:multiLevelType w:val="hybridMultilevel"/>
    <w:tmpl w:val="DA1C14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130E"/>
    <w:multiLevelType w:val="hybridMultilevel"/>
    <w:tmpl w:val="69DEC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BC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E827AA"/>
    <w:multiLevelType w:val="hybridMultilevel"/>
    <w:tmpl w:val="DA6E51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197"/>
    <w:multiLevelType w:val="hybridMultilevel"/>
    <w:tmpl w:val="D4B0E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07F3"/>
    <w:multiLevelType w:val="hybridMultilevel"/>
    <w:tmpl w:val="DA1C14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1769"/>
    <w:multiLevelType w:val="hybridMultilevel"/>
    <w:tmpl w:val="F2CC0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41DF"/>
    <w:multiLevelType w:val="hybridMultilevel"/>
    <w:tmpl w:val="9FD07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0E0B"/>
    <w:multiLevelType w:val="hybridMultilevel"/>
    <w:tmpl w:val="014AB0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C0F5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E76F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874D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4E7C8C"/>
    <w:multiLevelType w:val="hybridMultilevel"/>
    <w:tmpl w:val="F97468F4"/>
    <w:lvl w:ilvl="0" w:tplc="25E08A16">
      <w:start w:val="1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675D1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3353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D01AA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E055E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7715FC"/>
    <w:multiLevelType w:val="hybridMultilevel"/>
    <w:tmpl w:val="2ED625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66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441D9F"/>
    <w:multiLevelType w:val="hybridMultilevel"/>
    <w:tmpl w:val="253CC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5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C2B52B6"/>
    <w:multiLevelType w:val="multilevel"/>
    <w:tmpl w:val="BC8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3"/>
  </w:num>
  <w:num w:numId="5">
    <w:abstractNumId w:val="17"/>
  </w:num>
  <w:num w:numId="6">
    <w:abstractNumId w:val="3"/>
  </w:num>
  <w:num w:numId="7">
    <w:abstractNumId w:val="2"/>
  </w:num>
  <w:num w:numId="8">
    <w:abstractNumId w:val="16"/>
  </w:num>
  <w:num w:numId="9">
    <w:abstractNumId w:val="18"/>
  </w:num>
  <w:num w:numId="10">
    <w:abstractNumId w:val="11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12"/>
  </w:num>
  <w:num w:numId="17">
    <w:abstractNumId w:val="6"/>
  </w:num>
  <w:num w:numId="18">
    <w:abstractNumId w:val="7"/>
  </w:num>
  <w:num w:numId="19">
    <w:abstractNumId w:val="21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ED"/>
    <w:rsid w:val="0001393D"/>
    <w:rsid w:val="00035B88"/>
    <w:rsid w:val="00045C0A"/>
    <w:rsid w:val="000507E1"/>
    <w:rsid w:val="00060C95"/>
    <w:rsid w:val="00061199"/>
    <w:rsid w:val="00073C86"/>
    <w:rsid w:val="000E0FE4"/>
    <w:rsid w:val="001044AD"/>
    <w:rsid w:val="001102DB"/>
    <w:rsid w:val="00176860"/>
    <w:rsid w:val="001774BD"/>
    <w:rsid w:val="00184226"/>
    <w:rsid w:val="001965D3"/>
    <w:rsid w:val="001A3F1F"/>
    <w:rsid w:val="001B0090"/>
    <w:rsid w:val="001B79B2"/>
    <w:rsid w:val="001F1027"/>
    <w:rsid w:val="001F5F90"/>
    <w:rsid w:val="001F6EEC"/>
    <w:rsid w:val="002008EC"/>
    <w:rsid w:val="00226B2A"/>
    <w:rsid w:val="00281031"/>
    <w:rsid w:val="003073E8"/>
    <w:rsid w:val="003174A6"/>
    <w:rsid w:val="0033627B"/>
    <w:rsid w:val="00345074"/>
    <w:rsid w:val="00360C8B"/>
    <w:rsid w:val="003728B7"/>
    <w:rsid w:val="00375AE6"/>
    <w:rsid w:val="0038079E"/>
    <w:rsid w:val="003808C2"/>
    <w:rsid w:val="00383051"/>
    <w:rsid w:val="00385FF4"/>
    <w:rsid w:val="0039777C"/>
    <w:rsid w:val="003A1AAE"/>
    <w:rsid w:val="003B7B9B"/>
    <w:rsid w:val="003C16CC"/>
    <w:rsid w:val="003D4EA6"/>
    <w:rsid w:val="003F0B17"/>
    <w:rsid w:val="003F15B9"/>
    <w:rsid w:val="003F4CCF"/>
    <w:rsid w:val="00407C40"/>
    <w:rsid w:val="00450E7D"/>
    <w:rsid w:val="00451054"/>
    <w:rsid w:val="00460390"/>
    <w:rsid w:val="004613DE"/>
    <w:rsid w:val="004620C8"/>
    <w:rsid w:val="0048384F"/>
    <w:rsid w:val="00484548"/>
    <w:rsid w:val="004A6998"/>
    <w:rsid w:val="004B33F8"/>
    <w:rsid w:val="004C27E7"/>
    <w:rsid w:val="004C2A18"/>
    <w:rsid w:val="004C2F5A"/>
    <w:rsid w:val="00506919"/>
    <w:rsid w:val="005624A7"/>
    <w:rsid w:val="00572A45"/>
    <w:rsid w:val="00595E23"/>
    <w:rsid w:val="005A4731"/>
    <w:rsid w:val="005C417E"/>
    <w:rsid w:val="005D2EB1"/>
    <w:rsid w:val="005F0C0D"/>
    <w:rsid w:val="005F2D5C"/>
    <w:rsid w:val="006129D2"/>
    <w:rsid w:val="00616A24"/>
    <w:rsid w:val="00622427"/>
    <w:rsid w:val="00630EDF"/>
    <w:rsid w:val="00663709"/>
    <w:rsid w:val="00663F14"/>
    <w:rsid w:val="006737F4"/>
    <w:rsid w:val="0069651B"/>
    <w:rsid w:val="006C217A"/>
    <w:rsid w:val="006F0F1F"/>
    <w:rsid w:val="00727231"/>
    <w:rsid w:val="00735708"/>
    <w:rsid w:val="0075059D"/>
    <w:rsid w:val="007508DA"/>
    <w:rsid w:val="00761F3F"/>
    <w:rsid w:val="007628BB"/>
    <w:rsid w:val="00762DB2"/>
    <w:rsid w:val="0076331F"/>
    <w:rsid w:val="007764D2"/>
    <w:rsid w:val="00794CEB"/>
    <w:rsid w:val="007A5DF0"/>
    <w:rsid w:val="007D0BA7"/>
    <w:rsid w:val="007D64B2"/>
    <w:rsid w:val="007E044C"/>
    <w:rsid w:val="007E4531"/>
    <w:rsid w:val="007E6EF2"/>
    <w:rsid w:val="008054AD"/>
    <w:rsid w:val="00832EE1"/>
    <w:rsid w:val="0086739D"/>
    <w:rsid w:val="008714B1"/>
    <w:rsid w:val="00894EA2"/>
    <w:rsid w:val="008B0EEA"/>
    <w:rsid w:val="008B17A3"/>
    <w:rsid w:val="008B6903"/>
    <w:rsid w:val="008C2A2B"/>
    <w:rsid w:val="008C3117"/>
    <w:rsid w:val="008F4E1B"/>
    <w:rsid w:val="008F6571"/>
    <w:rsid w:val="00914940"/>
    <w:rsid w:val="009250F5"/>
    <w:rsid w:val="00932889"/>
    <w:rsid w:val="00937BF3"/>
    <w:rsid w:val="00946976"/>
    <w:rsid w:val="00955F3E"/>
    <w:rsid w:val="00956058"/>
    <w:rsid w:val="00974BA2"/>
    <w:rsid w:val="009831E2"/>
    <w:rsid w:val="0098337B"/>
    <w:rsid w:val="00990A82"/>
    <w:rsid w:val="00995354"/>
    <w:rsid w:val="0099581A"/>
    <w:rsid w:val="009A017B"/>
    <w:rsid w:val="009A75FC"/>
    <w:rsid w:val="009C5447"/>
    <w:rsid w:val="009E0EC4"/>
    <w:rsid w:val="009F0767"/>
    <w:rsid w:val="009F2CC0"/>
    <w:rsid w:val="00A21BDA"/>
    <w:rsid w:val="00A30C25"/>
    <w:rsid w:val="00A324A9"/>
    <w:rsid w:val="00A54120"/>
    <w:rsid w:val="00A56664"/>
    <w:rsid w:val="00A6095E"/>
    <w:rsid w:val="00A64116"/>
    <w:rsid w:val="00A64B8C"/>
    <w:rsid w:val="00A719F0"/>
    <w:rsid w:val="00A721DD"/>
    <w:rsid w:val="00A75E30"/>
    <w:rsid w:val="00A9403D"/>
    <w:rsid w:val="00AA6690"/>
    <w:rsid w:val="00AB64EB"/>
    <w:rsid w:val="00AC1129"/>
    <w:rsid w:val="00AD3269"/>
    <w:rsid w:val="00AF5A0E"/>
    <w:rsid w:val="00B044E6"/>
    <w:rsid w:val="00B074C0"/>
    <w:rsid w:val="00B11637"/>
    <w:rsid w:val="00B610AF"/>
    <w:rsid w:val="00B7406D"/>
    <w:rsid w:val="00BB3573"/>
    <w:rsid w:val="00BB3CB9"/>
    <w:rsid w:val="00BB40B0"/>
    <w:rsid w:val="00BC3E17"/>
    <w:rsid w:val="00BC765D"/>
    <w:rsid w:val="00BD05F2"/>
    <w:rsid w:val="00BD4BF6"/>
    <w:rsid w:val="00BE18FA"/>
    <w:rsid w:val="00C0035D"/>
    <w:rsid w:val="00C03D31"/>
    <w:rsid w:val="00C03E40"/>
    <w:rsid w:val="00C34F98"/>
    <w:rsid w:val="00C35DFB"/>
    <w:rsid w:val="00C444D8"/>
    <w:rsid w:val="00C44AAB"/>
    <w:rsid w:val="00C44F0F"/>
    <w:rsid w:val="00C538D7"/>
    <w:rsid w:val="00C57412"/>
    <w:rsid w:val="00C8496C"/>
    <w:rsid w:val="00C921C4"/>
    <w:rsid w:val="00CB1256"/>
    <w:rsid w:val="00CD70F1"/>
    <w:rsid w:val="00CE4DA4"/>
    <w:rsid w:val="00D05C9F"/>
    <w:rsid w:val="00D07E13"/>
    <w:rsid w:val="00D10512"/>
    <w:rsid w:val="00D34E0F"/>
    <w:rsid w:val="00D63141"/>
    <w:rsid w:val="00DA7938"/>
    <w:rsid w:val="00DC3E71"/>
    <w:rsid w:val="00DF748B"/>
    <w:rsid w:val="00E166F8"/>
    <w:rsid w:val="00E25B2C"/>
    <w:rsid w:val="00E33930"/>
    <w:rsid w:val="00E71784"/>
    <w:rsid w:val="00E71847"/>
    <w:rsid w:val="00E779E4"/>
    <w:rsid w:val="00ED369A"/>
    <w:rsid w:val="00F04676"/>
    <w:rsid w:val="00F04850"/>
    <w:rsid w:val="00F13412"/>
    <w:rsid w:val="00F42374"/>
    <w:rsid w:val="00F60A7B"/>
    <w:rsid w:val="00F70FED"/>
    <w:rsid w:val="00F80F0F"/>
    <w:rsid w:val="00FA103B"/>
    <w:rsid w:val="00FA494B"/>
    <w:rsid w:val="00FB3360"/>
    <w:rsid w:val="00FB3747"/>
    <w:rsid w:val="00FE56CD"/>
    <w:rsid w:val="00FF018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9CA30904-1B06-436F-BDCA-484CC0A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eadingBase">
    <w:name w:val="Heading Base"/>
    <w:basedOn w:val="Corpotesto"/>
    <w:next w:val="Corpotesto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character" w:styleId="Numeropagina">
    <w:name w:val="page number"/>
    <w:basedOn w:val="Carpredefinitoparagrafo"/>
    <w:rsid w:val="00226B2A"/>
  </w:style>
  <w:style w:type="character" w:customStyle="1" w:styleId="Titolo3Carattere">
    <w:name w:val="Titolo 3 Carattere"/>
    <w:link w:val="Titolo3"/>
    <w:rsid w:val="004A6998"/>
    <w:rPr>
      <w:sz w:val="24"/>
      <w:lang w:val="it-IT" w:eastAsia="it-IT" w:bidi="ar-SA"/>
    </w:rPr>
  </w:style>
  <w:style w:type="paragraph" w:customStyle="1" w:styleId="msolistparagraph0">
    <w:name w:val="msolistparagraph"/>
    <w:basedOn w:val="Normale"/>
    <w:rsid w:val="00AD3269"/>
    <w:pPr>
      <w:bidi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00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F10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0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E18F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ianluca.caruso@emas-temax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x%20EMA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EMAS</Template>
  <TotalTime>1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Messaggio Telefax / Telefax Message</vt:lpstr>
    </vt:vector>
  </TitlesOfParts>
  <Company>Emas</Company>
  <LinksUpToDate>false</LinksUpToDate>
  <CharactersWithSpaces>2382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mailto:gianluca.caruso@emas-temax.it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Telefax / Telefax Message</dc:title>
  <dc:creator>GIANLUICA</dc:creator>
  <cp:lastModifiedBy>Utente</cp:lastModifiedBy>
  <cp:revision>2</cp:revision>
  <cp:lastPrinted>2017-01-04T09:00:00Z</cp:lastPrinted>
  <dcterms:created xsi:type="dcterms:W3CDTF">2017-11-30T07:48:00Z</dcterms:created>
  <dcterms:modified xsi:type="dcterms:W3CDTF">2017-11-30T07:48:00Z</dcterms:modified>
</cp:coreProperties>
</file>