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23587" w14:textId="3AF16010" w:rsidR="004503CF" w:rsidRPr="0008664F" w:rsidRDefault="0008664F" w:rsidP="0008664F">
      <w:pPr>
        <w:tabs>
          <w:tab w:val="right" w:pos="1701"/>
          <w:tab w:val="left" w:pos="1843"/>
        </w:tabs>
        <w:sectPr w:rsidR="004503CF" w:rsidRPr="0008664F" w:rsidSect="00AC17CA">
          <w:headerReference w:type="default" r:id="rId8"/>
          <w:footerReference w:type="default" r:id="rId9"/>
          <w:pgSz w:w="11906" w:h="16838"/>
          <w:pgMar w:top="162" w:right="1134" w:bottom="1134" w:left="1134" w:header="708" w:footer="708" w:gutter="0"/>
          <w:cols w:space="708"/>
          <w:docGrid w:linePitch="360"/>
        </w:sectPr>
      </w:pPr>
      <w:r>
        <w:tab/>
      </w:r>
      <w:r w:rsidR="00AB1CF9">
        <w:t>L’Appaltatore</w:t>
      </w:r>
      <w:r w:rsidR="002D1A7B">
        <w:t xml:space="preserve">: </w:t>
      </w:r>
      <w:r>
        <w:tab/>
      </w:r>
      <w:sdt>
        <w:sdtPr>
          <w:id w:val="-1844695523"/>
          <w:placeholder>
            <w:docPart w:val="D694AA5F25A94ED5906979AE2784A3EA"/>
          </w:placeholder>
        </w:sdtPr>
        <w:sdtContent>
          <w:r>
            <w:t>_____</w:t>
          </w:r>
          <w:r w:rsidR="00E812A8">
            <w:t>R.E.M. SRL</w:t>
          </w:r>
          <w:r w:rsidR="00E812A8">
            <w:tab/>
          </w:r>
          <w:r>
            <w:t>_____</w:t>
          </w:r>
        </w:sdtContent>
      </w:sdt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759"/>
      </w:tblGrid>
      <w:tr w:rsidR="00861869" w14:paraId="4836D22E" w14:textId="77777777" w:rsidTr="0056489F">
        <w:trPr>
          <w:trHeight w:val="567"/>
        </w:trPr>
        <w:tc>
          <w:tcPr>
            <w:tcW w:w="4455" w:type="dxa"/>
            <w:gridSpan w:val="2"/>
            <w:shd w:val="clear" w:color="auto" w:fill="D0CECE" w:themeFill="background2" w:themeFillShade="E6"/>
            <w:vAlign w:val="center"/>
          </w:tcPr>
          <w:p w14:paraId="208C7A26" w14:textId="77777777" w:rsidR="00861869" w:rsidRPr="00D54922" w:rsidRDefault="00861869" w:rsidP="00405BAB">
            <w:pPr>
              <w:tabs>
                <w:tab w:val="right" w:pos="1701"/>
                <w:tab w:val="left" w:pos="1843"/>
              </w:tabs>
              <w:rPr>
                <w:b/>
              </w:rPr>
            </w:pPr>
            <w:r>
              <w:rPr>
                <w:b/>
              </w:rPr>
              <w:t>Dati Contratto</w:t>
            </w:r>
          </w:p>
        </w:tc>
      </w:tr>
      <w:tr w:rsidR="00861869" w14:paraId="0ECB88CE" w14:textId="77777777" w:rsidTr="0056489F">
        <w:trPr>
          <w:trHeight w:val="567"/>
        </w:trPr>
        <w:tc>
          <w:tcPr>
            <w:tcW w:w="1696" w:type="dxa"/>
            <w:shd w:val="clear" w:color="auto" w:fill="D0CECE" w:themeFill="background2" w:themeFillShade="E6"/>
            <w:vAlign w:val="center"/>
          </w:tcPr>
          <w:p w14:paraId="7A2A0866" w14:textId="77777777" w:rsidR="00861869" w:rsidRPr="00A5111F" w:rsidRDefault="00861869" w:rsidP="00861869">
            <w:pPr>
              <w:jc w:val="right"/>
              <w:rPr>
                <w:rFonts w:ascii="Calibri" w:hAnsi="Calibri" w:cs="Arial"/>
                <w:i/>
                <w:sz w:val="20"/>
              </w:rPr>
            </w:pPr>
            <w:r>
              <w:rPr>
                <w:rFonts w:ascii="Calibri" w:hAnsi="Calibri" w:cs="Arial"/>
                <w:i/>
                <w:sz w:val="20"/>
              </w:rPr>
              <w:t>N. Contratto:</w:t>
            </w:r>
          </w:p>
        </w:tc>
        <w:sdt>
          <w:sdtPr>
            <w:rPr>
              <w:b/>
            </w:rPr>
            <w:id w:val="55670514"/>
            <w:placeholder>
              <w:docPart w:val="D694AA5F25A94ED5906979AE2784A3EA"/>
            </w:placeholder>
          </w:sdtPr>
          <w:sdtContent>
            <w:tc>
              <w:tcPr>
                <w:tcW w:w="2759" w:type="dxa"/>
                <w:vAlign w:val="center"/>
              </w:tcPr>
              <w:p w14:paraId="39911B27" w14:textId="1CD2EEC8" w:rsidR="00861869" w:rsidRPr="00D54922" w:rsidRDefault="00E812A8" w:rsidP="00861869">
                <w:pPr>
                  <w:tabs>
                    <w:tab w:val="right" w:pos="1701"/>
                    <w:tab w:val="left" w:pos="1843"/>
                  </w:tabs>
                  <w:rPr>
                    <w:b/>
                  </w:rPr>
                </w:pPr>
                <w:r>
                  <w:t>170 “Manutenzione e prove elettriche periodiche motori elettrici</w:t>
                </w:r>
              </w:p>
            </w:tc>
          </w:sdtContent>
        </w:sdt>
      </w:tr>
      <w:tr w:rsidR="00861869" w14:paraId="6096E5BA" w14:textId="77777777" w:rsidTr="0056489F">
        <w:trPr>
          <w:trHeight w:val="567"/>
        </w:trPr>
        <w:tc>
          <w:tcPr>
            <w:tcW w:w="1696" w:type="dxa"/>
            <w:shd w:val="clear" w:color="auto" w:fill="D0CECE" w:themeFill="background2" w:themeFillShade="E6"/>
            <w:vAlign w:val="center"/>
          </w:tcPr>
          <w:p w14:paraId="314BEDF3" w14:textId="77777777" w:rsidR="00861869" w:rsidRDefault="00861869" w:rsidP="00861869">
            <w:pPr>
              <w:jc w:val="right"/>
              <w:rPr>
                <w:rFonts w:ascii="Calibri" w:hAnsi="Calibri" w:cs="Arial"/>
                <w:i/>
                <w:sz w:val="20"/>
              </w:rPr>
            </w:pPr>
            <w:r>
              <w:rPr>
                <w:rFonts w:ascii="Calibri" w:hAnsi="Calibri" w:cs="Arial"/>
                <w:i/>
                <w:sz w:val="20"/>
              </w:rPr>
              <w:t>Oggetto Contratto:</w:t>
            </w:r>
          </w:p>
        </w:tc>
        <w:sdt>
          <w:sdtPr>
            <w:rPr>
              <w:b/>
            </w:rPr>
            <w:id w:val="1780837818"/>
            <w:placeholder>
              <w:docPart w:val="D694AA5F25A94ED5906979AE2784A3EA"/>
            </w:placeholder>
          </w:sdtPr>
          <w:sdtContent>
            <w:tc>
              <w:tcPr>
                <w:tcW w:w="2759" w:type="dxa"/>
                <w:vAlign w:val="center"/>
              </w:tcPr>
              <w:p w14:paraId="48F45613" w14:textId="31599547" w:rsidR="00861869" w:rsidRDefault="00E812A8" w:rsidP="00861869">
                <w:pPr>
                  <w:tabs>
                    <w:tab w:val="right" w:pos="1701"/>
                    <w:tab w:val="left" w:pos="1843"/>
                  </w:tabs>
                  <w:rPr>
                    <w:b/>
                  </w:rPr>
                </w:pPr>
                <w:r>
                  <w:t>170 “Manutenzione e prove elettriche periodiche motori elettrici</w:t>
                </w:r>
              </w:p>
            </w:tc>
          </w:sdtContent>
        </w:sdt>
      </w:tr>
      <w:tr w:rsidR="00861869" w14:paraId="14FC5182" w14:textId="77777777" w:rsidTr="0056489F">
        <w:trPr>
          <w:trHeight w:val="567"/>
        </w:trPr>
        <w:tc>
          <w:tcPr>
            <w:tcW w:w="1696" w:type="dxa"/>
            <w:shd w:val="clear" w:color="auto" w:fill="D0CECE" w:themeFill="background2" w:themeFillShade="E6"/>
            <w:vAlign w:val="center"/>
          </w:tcPr>
          <w:p w14:paraId="17F7EDB5" w14:textId="77777777" w:rsidR="00861869" w:rsidRPr="00A5111F" w:rsidRDefault="00861869" w:rsidP="00861869">
            <w:pPr>
              <w:jc w:val="right"/>
              <w:rPr>
                <w:rFonts w:ascii="Calibri" w:hAnsi="Calibri" w:cs="Arial"/>
                <w:i/>
                <w:sz w:val="20"/>
              </w:rPr>
            </w:pPr>
            <w:r>
              <w:rPr>
                <w:rFonts w:ascii="Calibri" w:hAnsi="Calibri" w:cs="Arial"/>
                <w:i/>
                <w:sz w:val="20"/>
              </w:rPr>
              <w:t>Organizzazione:</w:t>
            </w:r>
          </w:p>
        </w:tc>
        <w:sdt>
          <w:sdtPr>
            <w:rPr>
              <w:b/>
            </w:rPr>
            <w:id w:val="-997568728"/>
            <w:lock w:val="sdtLocked"/>
            <w:placeholder>
              <w:docPart w:val="673DB2803A5D4FF7979AEC6264F3F9B2"/>
            </w:placeholder>
            <w:comboBox>
              <w:listItem w:value="Scegliere un elemento."/>
              <w:listItem w:displayText="Sorgenia SpA" w:value="Sorgenia SpA"/>
              <w:listItem w:displayText="Sorgenia Power" w:value="Sorgenia Power"/>
              <w:listItem w:displayText="Sorgenia Power (Termoli)" w:value="Sorgenia Power (Termoli)"/>
              <w:listItem w:displayText="Sorgenia Powe (Lodi)" w:value="Sorgenia Powe (Lodi)"/>
              <w:listItem w:displayText="Sorgenia Power (Aprilia)" w:value="Sorgenia Power (Aprilia)"/>
              <w:listItem w:displayText="Sorgenia Puglia (Modugno)" w:value="Sorgenia Puglia (Modugno)"/>
              <w:listItem w:displayText="Sorgenia Green" w:value="Sorgenia Green"/>
              <w:listItem w:displayText="Sorgenia Geothermal" w:value="Sorgenia Geothermal"/>
              <w:listItem w:displayText="Sorgenia Trading" w:value="Sorgenia Trading"/>
            </w:comboBox>
          </w:sdtPr>
          <w:sdtContent>
            <w:tc>
              <w:tcPr>
                <w:tcW w:w="2759" w:type="dxa"/>
                <w:vAlign w:val="center"/>
              </w:tcPr>
              <w:p w14:paraId="1D670A21" w14:textId="655FBB3B" w:rsidR="00861869" w:rsidRPr="00D54922" w:rsidRDefault="00E812A8" w:rsidP="00861869">
                <w:pPr>
                  <w:tabs>
                    <w:tab w:val="right" w:pos="1701"/>
                    <w:tab w:val="left" w:pos="1843"/>
                  </w:tabs>
                  <w:rPr>
                    <w:b/>
                  </w:rPr>
                </w:pPr>
                <w:r>
                  <w:rPr>
                    <w:b/>
                  </w:rPr>
                  <w:t>Sorgenia Power (Aprilia)</w:t>
                </w:r>
              </w:p>
            </w:tc>
          </w:sdtContent>
        </w:sdt>
      </w:tr>
      <w:tr w:rsidR="00861869" w14:paraId="0BF69419" w14:textId="77777777" w:rsidTr="0056489F">
        <w:trPr>
          <w:trHeight w:val="567"/>
        </w:trPr>
        <w:tc>
          <w:tcPr>
            <w:tcW w:w="1696" w:type="dxa"/>
            <w:shd w:val="clear" w:color="auto" w:fill="D0CECE" w:themeFill="background2" w:themeFillShade="E6"/>
            <w:vAlign w:val="center"/>
          </w:tcPr>
          <w:p w14:paraId="2ECFA093" w14:textId="77777777" w:rsidR="00861869" w:rsidRPr="00A5111F" w:rsidRDefault="00861869" w:rsidP="00861869">
            <w:pPr>
              <w:jc w:val="right"/>
              <w:rPr>
                <w:rFonts w:ascii="Calibri" w:hAnsi="Calibri" w:cs="Arial"/>
                <w:i/>
                <w:sz w:val="20"/>
              </w:rPr>
            </w:pPr>
            <w:r>
              <w:rPr>
                <w:rFonts w:ascii="Calibri" w:hAnsi="Calibri" w:cs="Arial"/>
                <w:i/>
                <w:sz w:val="20"/>
              </w:rPr>
              <w:t>Referente Sorgenia</w:t>
            </w:r>
            <w:r w:rsidRPr="00A5111F">
              <w:rPr>
                <w:rFonts w:ascii="Calibri" w:hAnsi="Calibri" w:cs="Arial"/>
                <w:i/>
                <w:sz w:val="20"/>
              </w:rPr>
              <w:t>:</w:t>
            </w:r>
          </w:p>
        </w:tc>
        <w:sdt>
          <w:sdtPr>
            <w:rPr>
              <w:b/>
            </w:rPr>
            <w:id w:val="-834760350"/>
            <w:placeholder>
              <w:docPart w:val="D694AA5F25A94ED5906979AE2784A3EA"/>
            </w:placeholder>
          </w:sdtPr>
          <w:sdtContent>
            <w:tc>
              <w:tcPr>
                <w:tcW w:w="2759" w:type="dxa"/>
                <w:vAlign w:val="center"/>
              </w:tcPr>
              <w:p w14:paraId="6E4FF1A7" w14:textId="68324C9A" w:rsidR="00861869" w:rsidRPr="00D54922" w:rsidRDefault="00E812A8" w:rsidP="00861869">
                <w:pPr>
                  <w:tabs>
                    <w:tab w:val="right" w:pos="1701"/>
                    <w:tab w:val="left" w:pos="1843"/>
                  </w:tabs>
                  <w:rPr>
                    <w:b/>
                  </w:rPr>
                </w:pPr>
                <w:r>
                  <w:rPr>
                    <w:b/>
                  </w:rPr>
                  <w:t>GARDINALI SIMONE</w:t>
                </w:r>
              </w:p>
            </w:tc>
          </w:sdtContent>
        </w:sdt>
      </w:tr>
      <w:tr w:rsidR="00AB1CF9" w14:paraId="3ED44761" w14:textId="77777777" w:rsidTr="0056489F">
        <w:trPr>
          <w:trHeight w:val="567"/>
        </w:trPr>
        <w:tc>
          <w:tcPr>
            <w:tcW w:w="4455" w:type="dxa"/>
            <w:gridSpan w:val="2"/>
            <w:shd w:val="clear" w:color="auto" w:fill="D0CECE" w:themeFill="background2" w:themeFillShade="E6"/>
            <w:vAlign w:val="center"/>
          </w:tcPr>
          <w:p w14:paraId="0D9C4373" w14:textId="77777777" w:rsidR="00AB1CF9" w:rsidRPr="00D54922" w:rsidRDefault="00861869" w:rsidP="007E6FC7">
            <w:pPr>
              <w:tabs>
                <w:tab w:val="right" w:pos="1701"/>
                <w:tab w:val="left" w:pos="1843"/>
              </w:tabs>
              <w:rPr>
                <w:b/>
              </w:rPr>
            </w:pPr>
            <w:r>
              <w:rPr>
                <w:b/>
              </w:rPr>
              <w:t>D</w:t>
            </w:r>
            <w:r w:rsidR="00AB1CF9">
              <w:rPr>
                <w:b/>
              </w:rPr>
              <w:t>ati Subappaltatore</w:t>
            </w:r>
          </w:p>
        </w:tc>
      </w:tr>
      <w:tr w:rsidR="00AB1CF9" w14:paraId="0C4115EA" w14:textId="77777777" w:rsidTr="0056489F">
        <w:trPr>
          <w:trHeight w:val="567"/>
        </w:trPr>
        <w:tc>
          <w:tcPr>
            <w:tcW w:w="1696" w:type="dxa"/>
            <w:shd w:val="clear" w:color="auto" w:fill="D0CECE" w:themeFill="background2" w:themeFillShade="E6"/>
            <w:vAlign w:val="center"/>
          </w:tcPr>
          <w:p w14:paraId="70C31B58" w14:textId="77777777" w:rsidR="00AB1CF9" w:rsidRPr="00A5111F" w:rsidRDefault="00AB1CF9" w:rsidP="007E6FC7">
            <w:pPr>
              <w:jc w:val="right"/>
              <w:rPr>
                <w:rFonts w:ascii="Calibri" w:hAnsi="Calibri" w:cs="Arial"/>
                <w:i/>
                <w:sz w:val="20"/>
              </w:rPr>
            </w:pPr>
            <w:r>
              <w:rPr>
                <w:rFonts w:ascii="Calibri" w:hAnsi="Calibri" w:cs="Arial"/>
                <w:i/>
                <w:sz w:val="20"/>
              </w:rPr>
              <w:t>Ragione Sociale</w:t>
            </w:r>
            <w:r w:rsidRPr="00A5111F">
              <w:rPr>
                <w:rFonts w:ascii="Calibri" w:hAnsi="Calibri" w:cs="Arial"/>
                <w:i/>
                <w:sz w:val="20"/>
              </w:rPr>
              <w:t>:</w:t>
            </w:r>
          </w:p>
        </w:tc>
        <w:sdt>
          <w:sdtPr>
            <w:rPr>
              <w:b/>
            </w:rPr>
            <w:id w:val="-1133555313"/>
            <w:placeholder>
              <w:docPart w:val="D694AA5F25A94ED5906979AE2784A3EA"/>
            </w:placeholder>
          </w:sdtPr>
          <w:sdtContent>
            <w:tc>
              <w:tcPr>
                <w:tcW w:w="2759" w:type="dxa"/>
                <w:vAlign w:val="center"/>
              </w:tcPr>
              <w:p w14:paraId="07FCE746" w14:textId="73033686" w:rsidR="00AB1CF9" w:rsidRPr="00D54922" w:rsidRDefault="00E812A8" w:rsidP="007E6FC7">
                <w:pPr>
                  <w:tabs>
                    <w:tab w:val="right" w:pos="1701"/>
                    <w:tab w:val="left" w:pos="1843"/>
                  </w:tabs>
                  <w:rPr>
                    <w:b/>
                  </w:rPr>
                </w:pPr>
                <w:proofErr w:type="spellStart"/>
                <w:r>
                  <w:rPr>
                    <w:b/>
                  </w:rPr>
                  <w:t>DLAweb</w:t>
                </w:r>
                <w:proofErr w:type="spellEnd"/>
                <w:r>
                  <w:rPr>
                    <w:b/>
                  </w:rPr>
                  <w:t xml:space="preserve"> SRL</w:t>
                </w:r>
              </w:p>
            </w:tc>
          </w:sdtContent>
        </w:sdt>
      </w:tr>
      <w:tr w:rsidR="00AB1CF9" w14:paraId="499EF6E9" w14:textId="77777777" w:rsidTr="0056489F">
        <w:trPr>
          <w:trHeight w:val="567"/>
        </w:trPr>
        <w:tc>
          <w:tcPr>
            <w:tcW w:w="1696" w:type="dxa"/>
            <w:shd w:val="clear" w:color="auto" w:fill="D0CECE" w:themeFill="background2" w:themeFillShade="E6"/>
            <w:vAlign w:val="center"/>
          </w:tcPr>
          <w:p w14:paraId="37F26F4D" w14:textId="77777777" w:rsidR="00AB1CF9" w:rsidRPr="00C63BC5" w:rsidRDefault="00AB1CF9" w:rsidP="007E6FC7">
            <w:pPr>
              <w:jc w:val="right"/>
              <w:rPr>
                <w:rFonts w:ascii="Calibri" w:hAnsi="Calibri" w:cs="Arial"/>
                <w:i/>
                <w:sz w:val="20"/>
              </w:rPr>
            </w:pPr>
            <w:r>
              <w:rPr>
                <w:rFonts w:ascii="Calibri" w:hAnsi="Calibri" w:cs="Arial"/>
                <w:i/>
                <w:sz w:val="20"/>
              </w:rPr>
              <w:t>PIVA</w:t>
            </w:r>
            <w:r w:rsidRPr="00C63BC5">
              <w:rPr>
                <w:rFonts w:ascii="Calibri" w:hAnsi="Calibri" w:cs="Arial"/>
                <w:i/>
                <w:sz w:val="20"/>
              </w:rPr>
              <w:t xml:space="preserve">: </w:t>
            </w:r>
          </w:p>
        </w:tc>
        <w:sdt>
          <w:sdtPr>
            <w:id w:val="857075208"/>
            <w:placeholder>
              <w:docPart w:val="D694AA5F25A94ED5906979AE2784A3EA"/>
            </w:placeholder>
          </w:sdtPr>
          <w:sdtContent>
            <w:tc>
              <w:tcPr>
                <w:tcW w:w="2759" w:type="dxa"/>
                <w:vAlign w:val="center"/>
              </w:tcPr>
              <w:p w14:paraId="6AA4A6C6" w14:textId="5B40E6AE" w:rsidR="00AB1CF9" w:rsidRPr="00C63BC5" w:rsidRDefault="00E812A8" w:rsidP="007E6FC7">
                <w:pPr>
                  <w:tabs>
                    <w:tab w:val="left" w:pos="1310"/>
                  </w:tabs>
                </w:pPr>
                <w:r>
                  <w:t>03247170131</w:t>
                </w:r>
              </w:p>
            </w:tc>
          </w:sdtContent>
        </w:sdt>
      </w:tr>
      <w:tr w:rsidR="00AB1CF9" w14:paraId="2DE735B2" w14:textId="77777777" w:rsidTr="0056489F">
        <w:trPr>
          <w:trHeight w:val="567"/>
        </w:trPr>
        <w:tc>
          <w:tcPr>
            <w:tcW w:w="1696" w:type="dxa"/>
            <w:shd w:val="clear" w:color="auto" w:fill="D0CECE" w:themeFill="background2" w:themeFillShade="E6"/>
            <w:vAlign w:val="center"/>
          </w:tcPr>
          <w:p w14:paraId="72732195" w14:textId="77777777" w:rsidR="00AB1CF9" w:rsidRPr="00FA1789" w:rsidRDefault="00AB1CF9" w:rsidP="007E6FC7">
            <w:pPr>
              <w:jc w:val="right"/>
              <w:rPr>
                <w:rFonts w:ascii="Calibri" w:hAnsi="Calibri" w:cs="Arial"/>
                <w:i/>
                <w:sz w:val="20"/>
              </w:rPr>
            </w:pPr>
            <w:r w:rsidRPr="00FA1789">
              <w:rPr>
                <w:rFonts w:ascii="Calibri" w:hAnsi="Calibri" w:cs="Arial"/>
                <w:i/>
                <w:sz w:val="20"/>
              </w:rPr>
              <w:t>PEC:</w:t>
            </w:r>
          </w:p>
        </w:tc>
        <w:sdt>
          <w:sdtPr>
            <w:rPr>
              <w:b/>
            </w:rPr>
            <w:id w:val="634461908"/>
            <w:placeholder>
              <w:docPart w:val="D694AA5F25A94ED5906979AE2784A3EA"/>
            </w:placeholder>
          </w:sdtPr>
          <w:sdtContent>
            <w:tc>
              <w:tcPr>
                <w:tcW w:w="2759" w:type="dxa"/>
                <w:vAlign w:val="center"/>
              </w:tcPr>
              <w:p w14:paraId="45DC4245" w14:textId="55287E94" w:rsidR="00AB1CF9" w:rsidRPr="00D54922" w:rsidRDefault="00E812A8" w:rsidP="007E6FC7">
                <w:pPr>
                  <w:tabs>
                    <w:tab w:val="right" w:pos="1701"/>
                    <w:tab w:val="left" w:pos="1843"/>
                  </w:tabs>
                  <w:rPr>
                    <w:b/>
                  </w:rPr>
                </w:pPr>
                <w:hyperlink r:id="rId10" w:history="1">
                  <w:r w:rsidRPr="006E226F">
                    <w:rPr>
                      <w:rStyle w:val="Collegamentoipertestuale"/>
                      <w:b/>
                    </w:rPr>
                    <w:t>dlaweb@pec.it</w:t>
                  </w:r>
                </w:hyperlink>
                <w:r>
                  <w:rPr>
                    <w:b/>
                  </w:rPr>
                  <w:tab/>
                </w:r>
                <w:r>
                  <w:rPr>
                    <w:b/>
                  </w:rPr>
                  <w:tab/>
                </w:r>
                <w:r>
                  <w:rPr>
                    <w:b/>
                  </w:rPr>
                  <w:tab/>
                </w:r>
              </w:p>
            </w:tc>
          </w:sdtContent>
        </w:sdt>
      </w:tr>
      <w:tr w:rsidR="00AB1CF9" w14:paraId="6D5B6F54" w14:textId="77777777" w:rsidTr="0056489F">
        <w:trPr>
          <w:trHeight w:val="567"/>
        </w:trPr>
        <w:tc>
          <w:tcPr>
            <w:tcW w:w="1696" w:type="dxa"/>
            <w:shd w:val="clear" w:color="auto" w:fill="D0CECE" w:themeFill="background2" w:themeFillShade="E6"/>
            <w:vAlign w:val="center"/>
          </w:tcPr>
          <w:p w14:paraId="1A03C555" w14:textId="77777777" w:rsidR="00AB1CF9" w:rsidRPr="00A5111F" w:rsidRDefault="00AB1CF9" w:rsidP="007E6FC7">
            <w:pPr>
              <w:jc w:val="right"/>
              <w:rPr>
                <w:rFonts w:ascii="Calibri" w:hAnsi="Calibri" w:cs="Arial"/>
                <w:i/>
                <w:sz w:val="20"/>
              </w:rPr>
            </w:pPr>
            <w:r>
              <w:rPr>
                <w:rFonts w:ascii="Calibri" w:hAnsi="Calibri" w:cs="Arial"/>
                <w:i/>
                <w:sz w:val="20"/>
              </w:rPr>
              <w:t>Data Richiesta</w:t>
            </w:r>
          </w:p>
        </w:tc>
        <w:sdt>
          <w:sdtPr>
            <w:rPr>
              <w:b/>
            </w:rPr>
            <w:id w:val="-1404838448"/>
            <w:placeholder>
              <w:docPart w:val="F32C7E0B44F647A5B6117A71B3E5339B"/>
            </w:placeholder>
            <w:date w:fullDate="2023-10-19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2759" w:type="dxa"/>
                <w:vAlign w:val="center"/>
              </w:tcPr>
              <w:p w14:paraId="1DB6154A" w14:textId="366A2270" w:rsidR="00AB1CF9" w:rsidRPr="00D54922" w:rsidRDefault="00E812A8" w:rsidP="007E6FC7">
                <w:pPr>
                  <w:tabs>
                    <w:tab w:val="right" w:pos="1701"/>
                    <w:tab w:val="left" w:pos="1843"/>
                  </w:tabs>
                  <w:rPr>
                    <w:b/>
                  </w:rPr>
                </w:pPr>
                <w:r>
                  <w:rPr>
                    <w:b/>
                  </w:rPr>
                  <w:t>19/10/2023</w:t>
                </w:r>
              </w:p>
            </w:tc>
          </w:sdtContent>
        </w:sdt>
      </w:tr>
    </w:tbl>
    <w:p w14:paraId="67CAD33D" w14:textId="77777777" w:rsidR="00AB1CF9" w:rsidRDefault="00AB1CF9" w:rsidP="00861869">
      <w:pPr>
        <w:tabs>
          <w:tab w:val="right" w:pos="1701"/>
          <w:tab w:val="left" w:pos="1843"/>
        </w:tabs>
        <w:spacing w:after="120" w:line="240" w:lineRule="auto"/>
        <w:sectPr w:rsidR="00AB1CF9" w:rsidSect="00A5111F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6B16B063" w14:textId="77777777" w:rsidR="00FA1789" w:rsidRPr="0008664F" w:rsidRDefault="00000000" w:rsidP="00861869">
      <w:pPr>
        <w:tabs>
          <w:tab w:val="right" w:pos="1701"/>
          <w:tab w:val="left" w:pos="1843"/>
        </w:tabs>
        <w:spacing w:after="120" w:line="240" w:lineRule="auto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pict w14:anchorId="11FF71E1">
          <v:rect id="_x0000_i1026" style="width:481.9pt;height:2pt;mso-position-vertical:absolute" o:hralign="center" o:hrstd="t" o:hrnoshade="t" o:hr="t" fillcolor="#5b9bd5 [3204]" stroked="f"/>
        </w:pict>
      </w:r>
    </w:p>
    <w:p w14:paraId="6079AF03" w14:textId="77777777" w:rsidR="00271E5D" w:rsidRDefault="00FA1789" w:rsidP="00FA1789">
      <w:pPr>
        <w:tabs>
          <w:tab w:val="right" w:pos="1701"/>
          <w:tab w:val="left" w:pos="1843"/>
        </w:tabs>
        <w:rPr>
          <w:rFonts w:ascii="Calibri" w:hAnsi="Calibri"/>
          <w:i/>
        </w:rPr>
      </w:pPr>
      <w:r w:rsidRPr="00FA1789">
        <w:rPr>
          <w:rFonts w:ascii="Calibri" w:hAnsi="Calibri"/>
          <w:b/>
          <w:i/>
          <w:sz w:val="28"/>
          <w:u w:val="single"/>
        </w:rPr>
        <w:t>Attività subappaltate: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455"/>
        <w:gridCol w:w="2455"/>
        <w:gridCol w:w="2455"/>
      </w:tblGrid>
      <w:tr w:rsidR="004503CF" w:rsidRPr="00FA1789" w14:paraId="12DBD32A" w14:textId="77777777" w:rsidTr="002566EE">
        <w:trPr>
          <w:tblHeader/>
        </w:trPr>
        <w:tc>
          <w:tcPr>
            <w:tcW w:w="9628" w:type="dxa"/>
            <w:gridSpan w:val="4"/>
            <w:shd w:val="clear" w:color="auto" w:fill="D0CECE" w:themeFill="background2" w:themeFillShade="E6"/>
            <w:vAlign w:val="center"/>
          </w:tcPr>
          <w:p w14:paraId="373BF968" w14:textId="77777777" w:rsidR="004503CF" w:rsidRPr="00FA1789" w:rsidRDefault="00FA1789" w:rsidP="00FA1789">
            <w:pPr>
              <w:tabs>
                <w:tab w:val="right" w:pos="2014"/>
              </w:tabs>
              <w:rPr>
                <w:sz w:val="20"/>
              </w:rPr>
            </w:pPr>
            <w:r>
              <w:rPr>
                <w:rFonts w:ascii="Calibri" w:hAnsi="Calibri" w:cs="Arial"/>
                <w:sz w:val="20"/>
                <w:szCs w:val="16"/>
              </w:rPr>
              <w:tab/>
            </w:r>
            <w:r w:rsidR="0048693A" w:rsidRPr="00FA1789">
              <w:rPr>
                <w:rFonts w:ascii="Calibri" w:hAnsi="Calibri" w:cs="Arial"/>
                <w:sz w:val="20"/>
                <w:szCs w:val="16"/>
              </w:rPr>
              <w:t>Descrizione</w:t>
            </w:r>
            <w:r>
              <w:rPr>
                <w:rFonts w:ascii="Calibri" w:hAnsi="Calibri" w:cs="Arial"/>
                <w:sz w:val="20"/>
                <w:szCs w:val="16"/>
              </w:rPr>
              <w:t>:</w:t>
            </w:r>
          </w:p>
        </w:tc>
      </w:tr>
      <w:tr w:rsidR="004503CF" w14:paraId="61ACEB76" w14:textId="77777777" w:rsidTr="002566EE">
        <w:tc>
          <w:tcPr>
            <w:tcW w:w="9628" w:type="dxa"/>
            <w:gridSpan w:val="4"/>
          </w:tcPr>
          <w:sdt>
            <w:sdtPr>
              <w:id w:val="66546618"/>
              <w:placeholder>
                <w:docPart w:val="D694AA5F25A94ED5906979AE2784A3EA"/>
              </w:placeholder>
            </w:sdtPr>
            <w:sdtContent>
              <w:p w14:paraId="1640B792" w14:textId="67C0A4A0" w:rsidR="0048693A" w:rsidRDefault="004A27E1" w:rsidP="0048693A">
                <w:pPr>
                  <w:tabs>
                    <w:tab w:val="right" w:pos="1701"/>
                    <w:tab w:val="left" w:pos="1843"/>
                  </w:tabs>
                </w:pPr>
                <w:r>
                  <w:t xml:space="preserve">manutenzione e prove elettriche periodiche motori elettrici </w:t>
                </w:r>
              </w:p>
            </w:sdtContent>
          </w:sdt>
          <w:p w14:paraId="4BCF1030" w14:textId="77777777" w:rsidR="0048693A" w:rsidRDefault="0048693A" w:rsidP="0048693A">
            <w:pPr>
              <w:tabs>
                <w:tab w:val="right" w:pos="1701"/>
                <w:tab w:val="left" w:pos="1843"/>
              </w:tabs>
            </w:pPr>
          </w:p>
        </w:tc>
      </w:tr>
      <w:tr w:rsidR="0048693A" w14:paraId="62F58D86" w14:textId="77777777" w:rsidTr="002566EE">
        <w:trPr>
          <w:trHeight w:val="567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41D1E888" w14:textId="77777777" w:rsidR="0048693A" w:rsidRPr="00A5111F" w:rsidRDefault="0048693A" w:rsidP="0048693A">
            <w:pPr>
              <w:jc w:val="right"/>
              <w:rPr>
                <w:rFonts w:ascii="Calibri" w:hAnsi="Calibri" w:cs="Arial"/>
                <w:i/>
                <w:sz w:val="20"/>
              </w:rPr>
            </w:pPr>
            <w:r>
              <w:rPr>
                <w:rFonts w:ascii="Calibri" w:hAnsi="Calibri" w:cs="Arial"/>
                <w:i/>
                <w:sz w:val="20"/>
              </w:rPr>
              <w:t>Percentuale Lavori Subappaltati</w:t>
            </w:r>
            <w:r w:rsidRPr="00A5111F">
              <w:rPr>
                <w:rFonts w:ascii="Calibri" w:hAnsi="Calibri" w:cs="Arial"/>
                <w:i/>
                <w:sz w:val="20"/>
              </w:rPr>
              <w:t>:</w:t>
            </w:r>
          </w:p>
        </w:tc>
        <w:sdt>
          <w:sdtPr>
            <w:rPr>
              <w:b/>
            </w:rPr>
            <w:alias w:val="Percentuale_lavori_appaltati"/>
            <w:tag w:val="Percentuale Lavori Appaltati"/>
            <w:id w:val="117805849"/>
            <w:placeholder>
              <w:docPart w:val="7F2E280FBD76420DA402F4A8903033CE"/>
            </w:placeholder>
          </w:sdtPr>
          <w:sdtContent>
            <w:tc>
              <w:tcPr>
                <w:tcW w:w="2455" w:type="dxa"/>
                <w:vAlign w:val="center"/>
              </w:tcPr>
              <w:p w14:paraId="2CD27B01" w14:textId="7874CB31" w:rsidR="0048693A" w:rsidRPr="00D54922" w:rsidRDefault="004A27E1" w:rsidP="007E6FC7">
                <w:pPr>
                  <w:tabs>
                    <w:tab w:val="right" w:pos="1701"/>
                    <w:tab w:val="left" w:pos="1843"/>
                  </w:tabs>
                  <w:rPr>
                    <w:b/>
                  </w:rPr>
                </w:pPr>
                <w:r>
                  <w:rPr>
                    <w:b/>
                  </w:rPr>
                  <w:t xml:space="preserve">20 % </w:t>
                </w:r>
              </w:p>
            </w:tc>
          </w:sdtContent>
        </w:sdt>
        <w:tc>
          <w:tcPr>
            <w:tcW w:w="2455" w:type="dxa"/>
            <w:shd w:val="clear" w:color="auto" w:fill="D9D9D9" w:themeFill="background1" w:themeFillShade="D9"/>
            <w:vAlign w:val="center"/>
          </w:tcPr>
          <w:p w14:paraId="21C5A7C9" w14:textId="77777777" w:rsidR="0048693A" w:rsidRPr="00D54922" w:rsidRDefault="0048693A" w:rsidP="0048693A">
            <w:pPr>
              <w:jc w:val="right"/>
              <w:rPr>
                <w:b/>
              </w:rPr>
            </w:pPr>
            <w:r>
              <w:rPr>
                <w:rFonts w:ascii="Calibri" w:hAnsi="Calibri" w:cs="Arial"/>
                <w:i/>
                <w:sz w:val="20"/>
              </w:rPr>
              <w:t xml:space="preserve">Importo </w:t>
            </w:r>
            <w:r w:rsidR="002B2210">
              <w:rPr>
                <w:rFonts w:ascii="Calibri" w:hAnsi="Calibri" w:cs="Arial"/>
                <w:i/>
                <w:sz w:val="20"/>
              </w:rPr>
              <w:t xml:space="preserve">Indicativo </w:t>
            </w:r>
            <w:r>
              <w:rPr>
                <w:rFonts w:ascii="Calibri" w:hAnsi="Calibri" w:cs="Arial"/>
                <w:i/>
                <w:sz w:val="20"/>
              </w:rPr>
              <w:t>Subappaltato</w:t>
            </w:r>
            <w:r w:rsidRPr="00A5111F">
              <w:rPr>
                <w:rFonts w:ascii="Calibri" w:hAnsi="Calibri" w:cs="Arial"/>
                <w:i/>
                <w:sz w:val="20"/>
              </w:rPr>
              <w:t>:</w:t>
            </w:r>
          </w:p>
        </w:tc>
        <w:sdt>
          <w:sdtPr>
            <w:rPr>
              <w:b/>
            </w:rPr>
            <w:alias w:val="Importo Indicativo Subappaltato"/>
            <w:tag w:val="Importo Indicativo Subappaltato"/>
            <w:id w:val="893932582"/>
            <w:placeholder>
              <w:docPart w:val="B72F28A81459449FAEF4F3BF6A2F6BD8"/>
            </w:placeholder>
          </w:sdtPr>
          <w:sdtContent>
            <w:tc>
              <w:tcPr>
                <w:tcW w:w="2455" w:type="dxa"/>
                <w:vAlign w:val="center"/>
              </w:tcPr>
              <w:p w14:paraId="36C29C5E" w14:textId="3640D844" w:rsidR="0048693A" w:rsidRPr="00D54922" w:rsidRDefault="0048693A" w:rsidP="007E6FC7">
                <w:pPr>
                  <w:tabs>
                    <w:tab w:val="right" w:pos="1701"/>
                    <w:tab w:val="left" w:pos="1843"/>
                  </w:tabs>
                  <w:rPr>
                    <w:b/>
                  </w:rPr>
                </w:pPr>
              </w:p>
            </w:tc>
          </w:sdtContent>
        </w:sdt>
      </w:tr>
      <w:tr w:rsidR="00FA1789" w14:paraId="08E1F570" w14:textId="77777777" w:rsidTr="002566EE">
        <w:trPr>
          <w:trHeight w:val="567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0143438C" w14:textId="77777777" w:rsidR="00FA1789" w:rsidRDefault="00FA1789" w:rsidP="00FA1789">
            <w:pPr>
              <w:jc w:val="right"/>
              <w:rPr>
                <w:rFonts w:ascii="Calibri" w:hAnsi="Calibri" w:cs="Arial"/>
                <w:i/>
                <w:sz w:val="20"/>
              </w:rPr>
            </w:pPr>
            <w:r>
              <w:rPr>
                <w:rFonts w:ascii="Calibri" w:hAnsi="Calibri" w:cs="Arial"/>
                <w:i/>
                <w:sz w:val="20"/>
              </w:rPr>
              <w:t>Inizio Subappalto:</w:t>
            </w:r>
          </w:p>
        </w:tc>
        <w:sdt>
          <w:sdtPr>
            <w:rPr>
              <w:b/>
            </w:rPr>
            <w:id w:val="-1033880881"/>
            <w:placeholder>
              <w:docPart w:val="08B8FA6CAB754B3094AED52EB1B83E0A"/>
            </w:placeholder>
            <w:date w:fullDate="2023-10-19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2455" w:type="dxa"/>
                <w:vAlign w:val="center"/>
              </w:tcPr>
              <w:p w14:paraId="0C82FAA0" w14:textId="0F1A962B" w:rsidR="00FA1789" w:rsidRPr="00D54922" w:rsidRDefault="004A27E1" w:rsidP="00FA1789">
                <w:pPr>
                  <w:tabs>
                    <w:tab w:val="right" w:pos="1701"/>
                    <w:tab w:val="left" w:pos="1843"/>
                  </w:tabs>
                  <w:jc w:val="center"/>
                  <w:rPr>
                    <w:b/>
                  </w:rPr>
                </w:pPr>
                <w:r>
                  <w:rPr>
                    <w:b/>
                  </w:rPr>
                  <w:t>19/10/2023</w:t>
                </w:r>
              </w:p>
            </w:tc>
          </w:sdtContent>
        </w:sdt>
        <w:tc>
          <w:tcPr>
            <w:tcW w:w="2455" w:type="dxa"/>
            <w:shd w:val="clear" w:color="auto" w:fill="D9D9D9" w:themeFill="background1" w:themeFillShade="D9"/>
            <w:vAlign w:val="center"/>
          </w:tcPr>
          <w:p w14:paraId="17D57869" w14:textId="77777777" w:rsidR="00FA1789" w:rsidRDefault="00FA1789" w:rsidP="00FA1789">
            <w:pPr>
              <w:jc w:val="right"/>
              <w:rPr>
                <w:rFonts w:ascii="Calibri" w:hAnsi="Calibri" w:cs="Arial"/>
                <w:i/>
                <w:sz w:val="20"/>
              </w:rPr>
            </w:pPr>
            <w:r>
              <w:rPr>
                <w:rFonts w:ascii="Calibri" w:hAnsi="Calibri" w:cs="Arial"/>
                <w:i/>
                <w:sz w:val="20"/>
              </w:rPr>
              <w:t>Fine Subappalto:</w:t>
            </w:r>
          </w:p>
        </w:tc>
        <w:sdt>
          <w:sdtPr>
            <w:rPr>
              <w:b/>
            </w:rPr>
            <w:id w:val="485748207"/>
            <w:placeholder>
              <w:docPart w:val="6B2913700828416FABA60F71AC6853D9"/>
            </w:placeholder>
            <w:date w:fullDate="2024-10-19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2455" w:type="dxa"/>
                <w:vAlign w:val="center"/>
              </w:tcPr>
              <w:p w14:paraId="73792088" w14:textId="5EC13CA8" w:rsidR="00FA1789" w:rsidRPr="00D54922" w:rsidRDefault="004A27E1" w:rsidP="00FA1789">
                <w:pPr>
                  <w:tabs>
                    <w:tab w:val="right" w:pos="1701"/>
                    <w:tab w:val="left" w:pos="1843"/>
                  </w:tabs>
                  <w:jc w:val="center"/>
                  <w:rPr>
                    <w:b/>
                  </w:rPr>
                </w:pPr>
                <w:r>
                  <w:rPr>
                    <w:b/>
                  </w:rPr>
                  <w:t>19/10/2024</w:t>
                </w:r>
              </w:p>
            </w:tc>
          </w:sdtContent>
        </w:sdt>
      </w:tr>
    </w:tbl>
    <w:p w14:paraId="5F917478" w14:textId="77777777" w:rsidR="004503CF" w:rsidRPr="00861869" w:rsidRDefault="00000000" w:rsidP="00861869">
      <w:pPr>
        <w:tabs>
          <w:tab w:val="right" w:pos="1701"/>
          <w:tab w:val="left" w:pos="1843"/>
        </w:tabs>
        <w:spacing w:after="120" w:line="240" w:lineRule="auto"/>
        <w:rPr>
          <w:rFonts w:ascii="Calibri" w:hAnsi="Calibri"/>
          <w:i/>
          <w:sz w:val="36"/>
        </w:rPr>
      </w:pPr>
      <w:r>
        <w:rPr>
          <w:rFonts w:ascii="Calibri" w:hAnsi="Calibri"/>
          <w:i/>
          <w:sz w:val="36"/>
        </w:rPr>
        <w:pict w14:anchorId="0FC08149">
          <v:rect id="_x0000_i1027" style="width:481.9pt;height:2pt;mso-position-vertical:absolute" o:hralign="center" o:hrstd="t" o:hrnoshade="t" o:hr="t" fillcolor="#5b9bd5 [3204]" stroked="f"/>
        </w:pict>
      </w:r>
    </w:p>
    <w:p w14:paraId="6A2E14EE" w14:textId="77777777" w:rsidR="00271E5D" w:rsidRDefault="00C63BC5" w:rsidP="00FA1789">
      <w:pPr>
        <w:tabs>
          <w:tab w:val="right" w:pos="1701"/>
          <w:tab w:val="left" w:pos="1843"/>
        </w:tabs>
        <w:rPr>
          <w:rFonts w:ascii="Calibri" w:hAnsi="Calibri"/>
          <w:b/>
          <w:i/>
          <w:sz w:val="28"/>
          <w:u w:val="single"/>
        </w:rPr>
      </w:pPr>
      <w:r w:rsidRPr="008D7B99">
        <w:rPr>
          <w:rFonts w:ascii="Calibri" w:hAnsi="Calibri"/>
          <w:b/>
          <w:i/>
          <w:sz w:val="28"/>
          <w:u w:val="single"/>
        </w:rPr>
        <w:t>Contratto</w:t>
      </w:r>
      <w:r w:rsidR="00FA1789">
        <w:rPr>
          <w:rFonts w:ascii="Calibri" w:hAnsi="Calibri"/>
          <w:b/>
          <w:i/>
          <w:sz w:val="28"/>
          <w:u w:val="single"/>
        </w:rPr>
        <w:t xml:space="preserve"> Subappalto:</w:t>
      </w:r>
    </w:p>
    <w:p w14:paraId="04E5D98A" w14:textId="77777777" w:rsidR="00FA1789" w:rsidRDefault="00861869" w:rsidP="00FA1789">
      <w:r>
        <w:t>L’Appaltatore dichiara che alla data di Inizio Subappalto:</w:t>
      </w:r>
    </w:p>
    <w:p w14:paraId="00D725E7" w14:textId="649D8AC1" w:rsidR="003C4BCC" w:rsidRDefault="00000000" w:rsidP="00EF7868">
      <w:pPr>
        <w:ind w:left="1418" w:hanging="567"/>
        <w:jc w:val="both"/>
        <w:rPr>
          <w:sz w:val="16"/>
          <w:szCs w:val="16"/>
        </w:rPr>
      </w:pPr>
      <w:sdt>
        <w:sdtPr>
          <w:id w:val="16840074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812A8">
            <w:rPr>
              <w:rFonts w:ascii="MS Gothic" w:eastAsia="MS Gothic" w:hAnsi="MS Gothic" w:hint="eastAsia"/>
            </w:rPr>
            <w:t>☒</w:t>
          </w:r>
        </w:sdtContent>
      </w:sdt>
      <w:r w:rsidR="00FA1789">
        <w:t xml:space="preserve"> </w:t>
      </w:r>
      <w:r w:rsidR="00EF7868">
        <w:tab/>
      </w:r>
      <w:r w:rsidR="00FA1789">
        <w:t xml:space="preserve">Esiste un </w:t>
      </w:r>
      <w:r w:rsidR="00721169">
        <w:t>c</w:t>
      </w:r>
      <w:r w:rsidR="00FA1789">
        <w:t>ontratto</w:t>
      </w:r>
      <w:r w:rsidR="00721169">
        <w:t xml:space="preserve"> scritto</w:t>
      </w:r>
      <w:r w:rsidR="00FA1789">
        <w:t xml:space="preserve"> in corso di validità tra Appaltatore e Subappaltatore relativo allo svolgimento della porzione di </w:t>
      </w:r>
      <w:r w:rsidR="003C4BCC">
        <w:t>A</w:t>
      </w:r>
      <w:r w:rsidR="00FA1789">
        <w:t xml:space="preserve">ppalto sopra definita ed inerente quanto stabilito dal Contratto esistente tra </w:t>
      </w:r>
      <w:r w:rsidR="002B2210">
        <w:t>A</w:t>
      </w:r>
      <w:r w:rsidR="00FA1789">
        <w:t xml:space="preserve">ppaltatore e Committente. </w:t>
      </w:r>
      <w:r w:rsidR="00721169" w:rsidRPr="00721169">
        <w:t xml:space="preserve">Il contratto di subappalto dovrà prevedere gli stessi obblighi e oneri assunti dall'Appaltatore nel Contratto </w:t>
      </w:r>
      <w:r w:rsidR="00EF7868">
        <w:t xml:space="preserve">di Appalto stipulato con il Committente </w:t>
      </w:r>
      <w:r w:rsidR="00721169" w:rsidRPr="00721169">
        <w:t xml:space="preserve">e, su richiesta, dovrà essere </w:t>
      </w:r>
      <w:r w:rsidR="00EF7868">
        <w:t xml:space="preserve">reso disponibile al Committente stesso </w:t>
      </w:r>
      <w:r w:rsidR="00721169" w:rsidRPr="00721169">
        <w:t xml:space="preserve">(anche senza </w:t>
      </w:r>
      <w:r w:rsidR="00A21B4F" w:rsidRPr="00721169">
        <w:t xml:space="preserve">specifica </w:t>
      </w:r>
      <w:r w:rsidR="00721169" w:rsidRPr="00721169">
        <w:t>indicazione dei Compensi).</w:t>
      </w:r>
    </w:p>
    <w:p w14:paraId="58D5CD2F" w14:textId="77777777" w:rsidR="006832A6" w:rsidRPr="003C4BCC" w:rsidRDefault="003C4BCC" w:rsidP="00861869">
      <w:pPr>
        <w:spacing w:after="120" w:line="240" w:lineRule="auto"/>
        <w:ind w:left="1418" w:hanging="2"/>
        <w:jc w:val="both"/>
        <w:rPr>
          <w:rFonts w:ascii="Calibri" w:hAnsi="Calibri"/>
          <w:i/>
          <w:sz w:val="48"/>
        </w:rPr>
      </w:pPr>
      <w:r w:rsidRPr="003C4BCC">
        <w:rPr>
          <w:szCs w:val="16"/>
        </w:rPr>
        <w:t>L’Appaltatore dovrà inserire in ogni contratto di subappalto una clausola che permetta</w:t>
      </w:r>
      <w:r w:rsidR="00A21B4F">
        <w:rPr>
          <w:szCs w:val="16"/>
        </w:rPr>
        <w:t>,</w:t>
      </w:r>
      <w:r w:rsidRPr="003C4BCC">
        <w:rPr>
          <w:szCs w:val="16"/>
        </w:rPr>
        <w:t xml:space="preserve"> su richiesta della Committente</w:t>
      </w:r>
      <w:r w:rsidR="00A21B4F">
        <w:rPr>
          <w:szCs w:val="16"/>
        </w:rPr>
        <w:t>,</w:t>
      </w:r>
      <w:r w:rsidRPr="003C4BCC">
        <w:rPr>
          <w:szCs w:val="16"/>
        </w:rPr>
        <w:t xml:space="preserve"> la cessione del contratto di subappalto alla medesima.</w:t>
      </w:r>
    </w:p>
    <w:p w14:paraId="1D2D5BBE" w14:textId="77777777" w:rsidR="00EF7868" w:rsidRPr="00861869" w:rsidRDefault="00000000" w:rsidP="00861869">
      <w:pPr>
        <w:tabs>
          <w:tab w:val="right" w:pos="1701"/>
          <w:tab w:val="left" w:pos="1843"/>
        </w:tabs>
        <w:spacing w:after="120" w:line="240" w:lineRule="auto"/>
        <w:rPr>
          <w:rFonts w:ascii="Calibri" w:hAnsi="Calibri"/>
          <w:i/>
          <w:sz w:val="36"/>
        </w:rPr>
      </w:pPr>
      <w:r>
        <w:rPr>
          <w:rFonts w:ascii="Calibri" w:hAnsi="Calibri"/>
          <w:i/>
          <w:sz w:val="36"/>
        </w:rPr>
        <w:pict w14:anchorId="672C7800">
          <v:rect id="_x0000_i1028" style="width:481.9pt;height:2pt;mso-position-vertical:absolute" o:hralign="center" o:hrstd="t" o:hrnoshade="t" o:hr="t" fillcolor="#5b9bd5 [3204]" stroked="f"/>
        </w:pict>
      </w:r>
    </w:p>
    <w:p w14:paraId="70255AE4" w14:textId="77777777" w:rsidR="006832A6" w:rsidRDefault="006832A6" w:rsidP="00861869">
      <w:pPr>
        <w:tabs>
          <w:tab w:val="right" w:pos="1701"/>
          <w:tab w:val="left" w:pos="1843"/>
        </w:tabs>
        <w:spacing w:after="120" w:line="240" w:lineRule="auto"/>
        <w:rPr>
          <w:rFonts w:ascii="Calibri" w:hAnsi="Calibri"/>
          <w:b/>
          <w:i/>
          <w:sz w:val="28"/>
          <w:u w:val="single"/>
        </w:rPr>
      </w:pPr>
      <w:r>
        <w:rPr>
          <w:rFonts w:ascii="Calibri" w:hAnsi="Calibri"/>
          <w:b/>
          <w:i/>
          <w:sz w:val="28"/>
          <w:u w:val="single"/>
        </w:rPr>
        <w:t>Sicurezza:</w:t>
      </w:r>
    </w:p>
    <w:p w14:paraId="641CD8FC" w14:textId="72F2B705" w:rsidR="000D670D" w:rsidRDefault="00000000" w:rsidP="000D670D">
      <w:pPr>
        <w:spacing w:after="0" w:line="240" w:lineRule="auto"/>
        <w:ind w:left="1276" w:hanging="425"/>
      </w:pPr>
      <w:sdt>
        <w:sdtPr>
          <w:id w:val="125895423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812A8">
            <w:rPr>
              <w:rFonts w:ascii="MS Gothic" w:eastAsia="MS Gothic" w:hAnsi="MS Gothic" w:hint="eastAsia"/>
            </w:rPr>
            <w:t>☒</w:t>
          </w:r>
        </w:sdtContent>
      </w:sdt>
      <w:r w:rsidR="006832A6">
        <w:tab/>
      </w:r>
      <w:r w:rsidR="000D670D">
        <w:t>L’Appaltatore ha trasmesso al Subappaltatore tutti i documenti di sicurezza inerenti l’Appalto</w:t>
      </w:r>
    </w:p>
    <w:p w14:paraId="41BD14A3" w14:textId="6FC99392" w:rsidR="006832A6" w:rsidRDefault="00000000" w:rsidP="000D670D">
      <w:pPr>
        <w:spacing w:after="0" w:line="240" w:lineRule="auto"/>
        <w:ind w:left="1276" w:hanging="425"/>
      </w:pPr>
      <w:sdt>
        <w:sdtPr>
          <w:id w:val="8435782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812A8">
            <w:rPr>
              <w:rFonts w:ascii="MS Gothic" w:eastAsia="MS Gothic" w:hAnsi="MS Gothic" w:hint="eastAsia"/>
            </w:rPr>
            <w:t>☒</w:t>
          </w:r>
        </w:sdtContent>
      </w:sdt>
      <w:r w:rsidR="000D670D">
        <w:tab/>
      </w:r>
      <w:r w:rsidR="006832A6">
        <w:t>Il Subappaltatore ha accettato i</w:t>
      </w:r>
      <w:r w:rsidR="000D670D">
        <w:t xml:space="preserve"> suddetti documenti della sicurezza </w:t>
      </w:r>
      <w:r w:rsidR="002B2210">
        <w:t>restituendo relativo POS</w:t>
      </w:r>
    </w:p>
    <w:p w14:paraId="0DCD89EF" w14:textId="77777777" w:rsidR="00861869" w:rsidRDefault="00000000" w:rsidP="000D670D">
      <w:pPr>
        <w:spacing w:after="0" w:line="240" w:lineRule="auto"/>
        <w:ind w:left="1276" w:hanging="425"/>
        <w:rPr>
          <w:rFonts w:ascii="Calibri" w:hAnsi="Calibri"/>
          <w:b/>
          <w:i/>
          <w:sz w:val="28"/>
          <w:u w:val="single"/>
        </w:rPr>
      </w:pPr>
      <w:sdt>
        <w:sdtPr>
          <w:id w:val="-731461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1869">
            <w:rPr>
              <w:rFonts w:ascii="MS Gothic" w:eastAsia="MS Gothic" w:hAnsi="MS Gothic" w:hint="eastAsia"/>
            </w:rPr>
            <w:t>☐</w:t>
          </w:r>
        </w:sdtContent>
      </w:sdt>
      <w:r w:rsidR="00861869">
        <w:tab/>
      </w:r>
      <w:r w:rsidR="000D670D">
        <w:t>L’Appalto non prevede documenti di sicurezza</w:t>
      </w:r>
    </w:p>
    <w:p w14:paraId="21314BB3" w14:textId="77777777" w:rsidR="006832A6" w:rsidRPr="00BC7BB4" w:rsidRDefault="00000000" w:rsidP="00BC7BB4">
      <w:pPr>
        <w:tabs>
          <w:tab w:val="right" w:pos="1701"/>
          <w:tab w:val="left" w:pos="1843"/>
        </w:tabs>
        <w:spacing w:after="120" w:line="240" w:lineRule="auto"/>
        <w:rPr>
          <w:rFonts w:ascii="Calibri" w:hAnsi="Calibri"/>
          <w:i/>
          <w:sz w:val="36"/>
        </w:rPr>
      </w:pPr>
      <w:r>
        <w:rPr>
          <w:rFonts w:ascii="Calibri" w:hAnsi="Calibri"/>
          <w:i/>
          <w:sz w:val="36"/>
        </w:rPr>
        <w:pict w14:anchorId="300497D4">
          <v:rect id="_x0000_i1029" style="width:481.9pt;height:2pt;mso-position-vertical:absolute" o:hralign="center" o:hrstd="t" o:hrnoshade="t" o:hr="t" fillcolor="#5b9bd5 [3204]" stroked="f"/>
        </w:pict>
      </w:r>
    </w:p>
    <w:p w14:paraId="7B31DC81" w14:textId="77777777" w:rsidR="006832A6" w:rsidRDefault="006832A6" w:rsidP="006832A6">
      <w:pPr>
        <w:tabs>
          <w:tab w:val="right" w:pos="1701"/>
          <w:tab w:val="left" w:pos="1843"/>
        </w:tabs>
        <w:rPr>
          <w:rFonts w:ascii="Calibri" w:hAnsi="Calibri"/>
          <w:b/>
          <w:i/>
          <w:sz w:val="28"/>
          <w:u w:val="single"/>
        </w:rPr>
      </w:pPr>
      <w:r>
        <w:rPr>
          <w:rFonts w:ascii="Calibri" w:hAnsi="Calibri"/>
          <w:b/>
          <w:i/>
          <w:sz w:val="28"/>
          <w:u w:val="single"/>
        </w:rPr>
        <w:t>Verifica di Idoneità Tecnico-Professionale:</w:t>
      </w:r>
    </w:p>
    <w:p w14:paraId="42E52FD5" w14:textId="4B06D3BE" w:rsidR="006832A6" w:rsidRDefault="00000000" w:rsidP="002B2210">
      <w:pPr>
        <w:ind w:left="1418" w:hanging="567"/>
        <w:jc w:val="both"/>
      </w:pPr>
      <w:sdt>
        <w:sdtPr>
          <w:id w:val="195143621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812A8">
            <w:rPr>
              <w:rFonts w:ascii="MS Gothic" w:eastAsia="MS Gothic" w:hAnsi="MS Gothic" w:hint="eastAsia"/>
            </w:rPr>
            <w:t>☒</w:t>
          </w:r>
        </w:sdtContent>
      </w:sdt>
      <w:r w:rsidR="006832A6">
        <w:tab/>
        <w:t>L’Appaltatore ha esaminato la docum</w:t>
      </w:r>
      <w:r w:rsidR="002B2210">
        <w:t>entazione relativa al Subappaltatore</w:t>
      </w:r>
      <w:r w:rsidR="006832A6">
        <w:t xml:space="preserve"> in relazione al Contratto sopra definito e ne dichiara la Idoneità Tecnico-Professionale.</w:t>
      </w:r>
    </w:p>
    <w:p w14:paraId="6D68D8AA" w14:textId="77777777" w:rsidR="00AB1CF9" w:rsidRPr="0055256F" w:rsidRDefault="00AB1CF9" w:rsidP="00AB1CF9">
      <w:pPr>
        <w:ind w:left="1418" w:hanging="567"/>
      </w:pPr>
      <w:r>
        <w:tab/>
      </w:r>
      <w:r w:rsidRPr="0055256F">
        <w:t>Documentazione</w:t>
      </w:r>
      <w:r w:rsidR="002B2210" w:rsidRPr="0055256F">
        <w:t xml:space="preserve"> validata</w:t>
      </w:r>
      <w:r w:rsidRPr="0055256F">
        <w:t>:</w:t>
      </w:r>
    </w:p>
    <w:p w14:paraId="6A4CED3D" w14:textId="77777777" w:rsidR="003C4BCC" w:rsidRPr="0055256F" w:rsidRDefault="003C4BCC" w:rsidP="00AB1CF9">
      <w:pPr>
        <w:spacing w:after="0"/>
        <w:ind w:left="1985" w:hanging="568"/>
        <w:sectPr w:rsidR="003C4BCC" w:rsidRPr="0055256F" w:rsidSect="00A5111F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4362430" w14:textId="7D0627DB" w:rsidR="00AB1CF9" w:rsidRPr="0055256F" w:rsidRDefault="00000000" w:rsidP="00AB1CF9">
      <w:pPr>
        <w:spacing w:after="0"/>
        <w:ind w:left="1985" w:hanging="568"/>
      </w:pPr>
      <w:sdt>
        <w:sdtPr>
          <w:id w:val="14824296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812A8">
            <w:rPr>
              <w:rFonts w:ascii="MS Gothic" w:eastAsia="MS Gothic" w:hAnsi="MS Gothic" w:hint="eastAsia"/>
            </w:rPr>
            <w:t>☒</w:t>
          </w:r>
        </w:sdtContent>
      </w:sdt>
      <w:r w:rsidR="00AB1CF9" w:rsidRPr="0055256F">
        <w:tab/>
        <w:t>CCIAA</w:t>
      </w:r>
      <w:r w:rsidR="003C4BCC" w:rsidRPr="0055256F">
        <w:rPr>
          <w:rStyle w:val="Rimandonotaapidipagina"/>
        </w:rPr>
        <w:footnoteReference w:id="1"/>
      </w:r>
    </w:p>
    <w:p w14:paraId="4C1715E9" w14:textId="146942B1" w:rsidR="00AB1CF9" w:rsidRPr="0055256F" w:rsidRDefault="00000000" w:rsidP="00AB1CF9">
      <w:pPr>
        <w:spacing w:after="0"/>
        <w:ind w:left="1985" w:hanging="568"/>
      </w:pPr>
      <w:sdt>
        <w:sdtPr>
          <w:id w:val="179880121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812A8">
            <w:rPr>
              <w:rFonts w:ascii="MS Gothic" w:eastAsia="MS Gothic" w:hAnsi="MS Gothic" w:hint="eastAsia"/>
            </w:rPr>
            <w:t>☒</w:t>
          </w:r>
        </w:sdtContent>
      </w:sdt>
      <w:r w:rsidR="00AB1CF9" w:rsidRPr="0055256F">
        <w:tab/>
        <w:t>DURC</w:t>
      </w:r>
    </w:p>
    <w:p w14:paraId="2CB068A2" w14:textId="77777777" w:rsidR="003C4BCC" w:rsidRPr="0055256F" w:rsidRDefault="00000000" w:rsidP="00AB1CF9">
      <w:pPr>
        <w:spacing w:after="0"/>
        <w:ind w:left="1985" w:hanging="568"/>
      </w:pPr>
      <w:sdt>
        <w:sdtPr>
          <w:id w:val="-351491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1869" w:rsidRPr="0055256F">
            <w:rPr>
              <w:rFonts w:ascii="Segoe UI Symbol" w:eastAsia="MS Gothic" w:hAnsi="Segoe UI Symbol" w:cs="Segoe UI Symbol"/>
            </w:rPr>
            <w:t>☐</w:t>
          </w:r>
        </w:sdtContent>
      </w:sdt>
      <w:r w:rsidR="003C4BCC" w:rsidRPr="0055256F">
        <w:tab/>
      </w:r>
      <w:r w:rsidR="00861869" w:rsidRPr="0055256F">
        <w:t>N</w:t>
      </w:r>
      <w:r w:rsidR="003C4BCC" w:rsidRPr="0055256F">
        <w:t>umero delle posizioni assicurative I.N.P.S. ed I.N.A.I.L.</w:t>
      </w:r>
    </w:p>
    <w:p w14:paraId="06AAD24A" w14:textId="47391434" w:rsidR="00AB1CF9" w:rsidRPr="0055256F" w:rsidRDefault="00000000" w:rsidP="00AB1CF9">
      <w:pPr>
        <w:spacing w:after="0"/>
        <w:ind w:left="1985" w:hanging="568"/>
      </w:pPr>
      <w:sdt>
        <w:sdtPr>
          <w:id w:val="31654918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812A8">
            <w:rPr>
              <w:rFonts w:ascii="MS Gothic" w:eastAsia="MS Gothic" w:hAnsi="MS Gothic" w:hint="eastAsia"/>
            </w:rPr>
            <w:t>☒</w:t>
          </w:r>
        </w:sdtContent>
      </w:sdt>
      <w:r w:rsidR="00AB1CF9" w:rsidRPr="0055256F">
        <w:tab/>
        <w:t>UNILAV</w:t>
      </w:r>
    </w:p>
    <w:p w14:paraId="625226A4" w14:textId="7E0DDA2C" w:rsidR="003C4BCC" w:rsidRPr="0055256F" w:rsidRDefault="00000000" w:rsidP="003C4BCC">
      <w:pPr>
        <w:spacing w:after="0"/>
        <w:ind w:left="1985" w:hanging="568"/>
      </w:pPr>
      <w:sdt>
        <w:sdtPr>
          <w:id w:val="-18498263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812A8">
            <w:rPr>
              <w:rFonts w:ascii="MS Gothic" w:eastAsia="MS Gothic" w:hAnsi="MS Gothic" w:hint="eastAsia"/>
            </w:rPr>
            <w:t>☒</w:t>
          </w:r>
        </w:sdtContent>
      </w:sdt>
      <w:r w:rsidR="003C4BCC" w:rsidRPr="0055256F">
        <w:tab/>
        <w:t>Stralcio DVR</w:t>
      </w:r>
    </w:p>
    <w:p w14:paraId="04A13F8B" w14:textId="77777777" w:rsidR="00EF7868" w:rsidRPr="0055256F" w:rsidRDefault="00EF7868" w:rsidP="00EF7868">
      <w:pPr>
        <w:spacing w:after="0"/>
        <w:ind w:left="1985" w:hanging="568"/>
      </w:pPr>
    </w:p>
    <w:p w14:paraId="390F626E" w14:textId="77777777" w:rsidR="00E33E85" w:rsidRDefault="00000000" w:rsidP="00AB1CF9">
      <w:pPr>
        <w:spacing w:after="0"/>
        <w:ind w:left="1985" w:hanging="568"/>
      </w:pPr>
      <w:sdt>
        <w:sdtPr>
          <w:id w:val="-1917854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1869" w:rsidRPr="0055256F">
            <w:rPr>
              <w:rFonts w:ascii="Segoe UI Symbol" w:eastAsia="MS Gothic" w:hAnsi="Segoe UI Symbol" w:cs="Segoe UI Symbol"/>
            </w:rPr>
            <w:t>☐</w:t>
          </w:r>
        </w:sdtContent>
      </w:sdt>
      <w:r w:rsidR="00AB1CF9" w:rsidRPr="0055256F">
        <w:tab/>
      </w:r>
      <w:r w:rsidR="002B2210" w:rsidRPr="0055256F">
        <w:t xml:space="preserve">Altro: </w:t>
      </w:r>
    </w:p>
    <w:p w14:paraId="1E3FF2E0" w14:textId="77777777" w:rsidR="00AB1CF9" w:rsidRPr="0055256F" w:rsidRDefault="00E33E85" w:rsidP="00E33E85">
      <w:pPr>
        <w:spacing w:after="0"/>
        <w:ind w:left="1985"/>
      </w:pPr>
      <w:r w:rsidRPr="00E33E85">
        <w:rPr>
          <w:b/>
        </w:rPr>
        <w:t xml:space="preserve"> </w:t>
      </w:r>
      <w:sdt>
        <w:sdtPr>
          <w:rPr>
            <w:b/>
          </w:rPr>
          <w:id w:val="1902865392"/>
          <w:placeholder>
            <w:docPart w:val="B20C9BF8D7EC42B9A825DD5547BC20D2"/>
          </w:placeholder>
          <w:showingPlcHdr/>
        </w:sdtPr>
        <w:sdtContent>
          <w:r w:rsidRPr="00E33E85">
            <w:rPr>
              <w:rStyle w:val="Testosegnaposto"/>
              <w:u w:val="single"/>
            </w:rPr>
            <w:t>Fare clic qui per immettere testo.</w:t>
          </w:r>
        </w:sdtContent>
      </w:sdt>
      <w:r w:rsidRPr="0055256F">
        <w:t xml:space="preserve"> </w:t>
      </w:r>
    </w:p>
    <w:p w14:paraId="165537D8" w14:textId="77777777" w:rsidR="003C4BCC" w:rsidRPr="0055256F" w:rsidRDefault="003C4BCC" w:rsidP="00AB1CF9">
      <w:pPr>
        <w:tabs>
          <w:tab w:val="right" w:pos="1701"/>
          <w:tab w:val="left" w:pos="1843"/>
        </w:tabs>
        <w:rPr>
          <w:rFonts w:ascii="Calibri" w:hAnsi="Calibri"/>
          <w:i/>
          <w:sz w:val="36"/>
        </w:rPr>
        <w:sectPr w:rsidR="003C4BCC" w:rsidRPr="0055256F" w:rsidSect="003C4BCC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5E4C2359" w14:textId="77777777" w:rsidR="00AB1CF9" w:rsidRPr="00BC7BB4" w:rsidRDefault="00000000" w:rsidP="00BC7BB4">
      <w:pPr>
        <w:tabs>
          <w:tab w:val="right" w:pos="1701"/>
          <w:tab w:val="left" w:pos="1843"/>
        </w:tabs>
        <w:spacing w:after="120" w:line="240" w:lineRule="auto"/>
        <w:rPr>
          <w:rFonts w:ascii="Calibri" w:hAnsi="Calibri"/>
          <w:i/>
          <w:sz w:val="36"/>
        </w:rPr>
      </w:pPr>
      <w:r>
        <w:rPr>
          <w:rFonts w:ascii="Calibri" w:hAnsi="Calibri"/>
          <w:i/>
          <w:sz w:val="36"/>
        </w:rPr>
        <w:pict w14:anchorId="3B417536">
          <v:rect id="_x0000_i1030" style="width:481.9pt;height:2pt;mso-position-vertical:absolute" o:hralign="center" o:hrstd="t" o:hrnoshade="t" o:hr="t" fillcolor="#5b9bd5 [3204]" stroked="f"/>
        </w:pict>
      </w:r>
    </w:p>
    <w:p w14:paraId="29F4EAEB" w14:textId="77777777" w:rsidR="00AB1CF9" w:rsidRDefault="00AB1CF9" w:rsidP="00AB1CF9">
      <w:pPr>
        <w:tabs>
          <w:tab w:val="right" w:pos="1701"/>
          <w:tab w:val="left" w:pos="1843"/>
        </w:tabs>
        <w:rPr>
          <w:rFonts w:ascii="Calibri" w:hAnsi="Calibri"/>
          <w:b/>
          <w:i/>
          <w:sz w:val="28"/>
          <w:u w:val="single"/>
        </w:rPr>
      </w:pPr>
      <w:r>
        <w:rPr>
          <w:rFonts w:ascii="Calibri" w:hAnsi="Calibri"/>
          <w:b/>
          <w:i/>
          <w:sz w:val="28"/>
          <w:u w:val="single"/>
        </w:rPr>
        <w:t>Altre Dichiarazioni:</w:t>
      </w:r>
    </w:p>
    <w:p w14:paraId="33E50E31" w14:textId="77777777" w:rsidR="00AB1CF9" w:rsidRDefault="00000000" w:rsidP="00AB1CF9">
      <w:pPr>
        <w:spacing w:after="0"/>
        <w:ind w:left="1985" w:hanging="568"/>
      </w:pPr>
      <w:sdt>
        <w:sdtPr>
          <w:id w:val="924836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1CF9">
            <w:rPr>
              <w:rFonts w:ascii="MS Gothic" w:eastAsia="MS Gothic" w:hAnsi="MS Gothic" w:hint="eastAsia"/>
            </w:rPr>
            <w:t>☐</w:t>
          </w:r>
        </w:sdtContent>
      </w:sdt>
      <w:r w:rsidR="00AB1CF9">
        <w:tab/>
      </w:r>
      <w:r w:rsidR="00861869">
        <w:t>Impiego Lavoratori Extra UE</w:t>
      </w:r>
    </w:p>
    <w:p w14:paraId="755E38F3" w14:textId="77777777" w:rsidR="00AB1CF9" w:rsidRDefault="00000000" w:rsidP="00AB1CF9">
      <w:pPr>
        <w:spacing w:after="0"/>
        <w:ind w:left="1985" w:hanging="568"/>
      </w:pPr>
      <w:sdt>
        <w:sdtPr>
          <w:id w:val="1865248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1CF9">
            <w:rPr>
              <w:rFonts w:ascii="MS Gothic" w:eastAsia="MS Gothic" w:hAnsi="MS Gothic" w:hint="eastAsia"/>
            </w:rPr>
            <w:t>☐</w:t>
          </w:r>
        </w:sdtContent>
      </w:sdt>
      <w:r w:rsidR="00AB1CF9">
        <w:tab/>
      </w:r>
      <w:r w:rsidR="00861869">
        <w:t>Richiesta Nomina Responsabile Esterno per la Privacy</w:t>
      </w:r>
    </w:p>
    <w:p w14:paraId="3ABBC999" w14:textId="77777777" w:rsidR="00E53816" w:rsidRPr="00BC7BB4" w:rsidRDefault="00000000" w:rsidP="00BC7BB4">
      <w:pPr>
        <w:tabs>
          <w:tab w:val="right" w:pos="1701"/>
          <w:tab w:val="left" w:pos="1843"/>
        </w:tabs>
        <w:spacing w:after="120" w:line="240" w:lineRule="auto"/>
        <w:rPr>
          <w:rFonts w:ascii="Calibri" w:hAnsi="Calibri"/>
          <w:i/>
          <w:sz w:val="36"/>
        </w:rPr>
      </w:pPr>
      <w:r>
        <w:rPr>
          <w:rFonts w:ascii="Calibri" w:hAnsi="Calibri"/>
          <w:i/>
          <w:sz w:val="36"/>
        </w:rPr>
        <w:pict w14:anchorId="593A603F">
          <v:rect id="_x0000_i1031" style="width:481.9pt;height:2pt;mso-position-vertical:absolute" o:hralign="center" o:hrstd="t" o:hrnoshade="t" o:hr="t" fillcolor="#5b9bd5 [3204]" stroked="f"/>
        </w:pic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9229D" w14:paraId="7EC119CD" w14:textId="77777777" w:rsidTr="00F53670">
        <w:trPr>
          <w:tblHeader/>
        </w:trPr>
        <w:tc>
          <w:tcPr>
            <w:tcW w:w="9628" w:type="dxa"/>
            <w:shd w:val="clear" w:color="auto" w:fill="D0CECE" w:themeFill="background2" w:themeFillShade="E6"/>
            <w:vAlign w:val="center"/>
          </w:tcPr>
          <w:p w14:paraId="5131CE38" w14:textId="77777777" w:rsidR="00A9229D" w:rsidRDefault="00A9229D" w:rsidP="00F53670">
            <w:pPr>
              <w:tabs>
                <w:tab w:val="right" w:pos="1701"/>
                <w:tab w:val="left" w:pos="1843"/>
              </w:tabs>
              <w:jc w:val="center"/>
            </w:pPr>
            <w:r>
              <w:rPr>
                <w:rFonts w:ascii="Calibri" w:hAnsi="Calibri" w:cs="Arial"/>
                <w:b/>
                <w:szCs w:val="16"/>
              </w:rPr>
              <w:t>Note</w:t>
            </w:r>
            <w:r w:rsidR="00F32622">
              <w:rPr>
                <w:rFonts w:ascii="Calibri" w:hAnsi="Calibri" w:cs="Arial"/>
                <w:b/>
                <w:szCs w:val="16"/>
              </w:rPr>
              <w:t xml:space="preserve"> del Fornitore</w:t>
            </w:r>
          </w:p>
        </w:tc>
      </w:tr>
      <w:tr w:rsidR="00A9229D" w:rsidRPr="00A9229D" w14:paraId="75D2B798" w14:textId="77777777" w:rsidTr="00F53670">
        <w:tc>
          <w:tcPr>
            <w:tcW w:w="9628" w:type="dxa"/>
          </w:tcPr>
          <w:sdt>
            <w:sdtPr>
              <w:id w:val="-1019919978"/>
              <w:placeholder>
                <w:docPart w:val="D694AA5F25A94ED5906979AE2784A3EA"/>
              </w:placeholder>
              <w:showingPlcHdr/>
            </w:sdtPr>
            <w:sdtContent>
              <w:p w14:paraId="5107B70C" w14:textId="77777777" w:rsidR="00A9229D" w:rsidRPr="00A9229D" w:rsidRDefault="00B95B4A" w:rsidP="00F53670">
                <w:pPr>
                  <w:tabs>
                    <w:tab w:val="right" w:pos="1701"/>
                    <w:tab w:val="left" w:pos="1843"/>
                  </w:tabs>
                </w:pPr>
                <w:r w:rsidRPr="00CB2A1B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14:paraId="30061EA7" w14:textId="77777777" w:rsidR="00A9229D" w:rsidRPr="00A9229D" w:rsidRDefault="00A9229D" w:rsidP="00F53670">
            <w:pPr>
              <w:tabs>
                <w:tab w:val="right" w:pos="1701"/>
                <w:tab w:val="left" w:pos="1843"/>
              </w:tabs>
            </w:pPr>
          </w:p>
        </w:tc>
      </w:tr>
    </w:tbl>
    <w:p w14:paraId="2FDA34A3" w14:textId="77777777" w:rsidR="003F1B64" w:rsidRPr="00BC7BB4" w:rsidRDefault="00000000" w:rsidP="00BC7BB4">
      <w:pPr>
        <w:tabs>
          <w:tab w:val="right" w:pos="1701"/>
          <w:tab w:val="left" w:pos="1843"/>
        </w:tabs>
        <w:spacing w:after="120" w:line="240" w:lineRule="auto"/>
        <w:rPr>
          <w:rFonts w:ascii="Calibri" w:hAnsi="Calibri"/>
          <w:i/>
          <w:sz w:val="36"/>
        </w:rPr>
      </w:pPr>
      <w:r>
        <w:rPr>
          <w:rFonts w:ascii="Calibri" w:hAnsi="Calibri"/>
          <w:i/>
          <w:sz w:val="36"/>
        </w:rPr>
        <w:pict w14:anchorId="2F8B439A">
          <v:rect id="_x0000_i1032" style="width:481.9pt;height:2pt;mso-position-vertical:absolute" o:hralign="center" o:hrstd="t" o:hrnoshade="t" o:hr="t" fillcolor="#5b9bd5 [3204]" stroked="f"/>
        </w:pict>
      </w:r>
    </w:p>
    <w:p w14:paraId="612212C7" w14:textId="77777777" w:rsidR="003C4BCC" w:rsidRPr="003C4BCC" w:rsidRDefault="003C4BCC" w:rsidP="003C4BCC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16"/>
          <w:u w:val="single"/>
        </w:rPr>
      </w:pPr>
      <w:r w:rsidRPr="003C4BCC">
        <w:rPr>
          <w:b/>
          <w:sz w:val="20"/>
          <w:szCs w:val="16"/>
          <w:u w:val="single"/>
        </w:rPr>
        <w:t>Note Generali di Subappalto:</w:t>
      </w:r>
    </w:p>
    <w:p w14:paraId="733733A8" w14:textId="77777777" w:rsidR="003C4BCC" w:rsidRDefault="003C4BCC" w:rsidP="003C4BCC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27C5AC4B" w14:textId="77777777" w:rsidR="002B2210" w:rsidRPr="002B2210" w:rsidRDefault="002B2210" w:rsidP="003C4BCC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2B2210">
        <w:rPr>
          <w:sz w:val="16"/>
          <w:szCs w:val="16"/>
        </w:rPr>
        <w:t>I subappalti sono vietati sotto qualsiasi forma, salvo diversa indicazione nel Contratto, o specifica autorizzazione scritta del Committente.</w:t>
      </w:r>
    </w:p>
    <w:p w14:paraId="656F8140" w14:textId="77777777" w:rsidR="002B2210" w:rsidRPr="002B2210" w:rsidRDefault="002B2210" w:rsidP="003C4BCC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2B2210">
        <w:rPr>
          <w:sz w:val="16"/>
          <w:szCs w:val="16"/>
        </w:rPr>
        <w:t>L'eventuale richiesta di autorizzazione del subappalto deve essere adeguatamente motivata e contenere tutte le informazioni utili al fine di consentire al Committente le opportune valutazioni.</w:t>
      </w:r>
    </w:p>
    <w:p w14:paraId="01BE6373" w14:textId="77777777" w:rsidR="002B2210" w:rsidRPr="002B2210" w:rsidRDefault="002B2210" w:rsidP="003C4BCC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7FF9D52A" w14:textId="77777777" w:rsidR="002B2210" w:rsidRPr="002B2210" w:rsidRDefault="002B2210" w:rsidP="003C4BCC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2B2210">
        <w:rPr>
          <w:sz w:val="16"/>
          <w:szCs w:val="16"/>
        </w:rPr>
        <w:t xml:space="preserve">L'Appaltatore è direttamente responsabile nei confronti del Committente dell'operato dei suoi subappaltatori e dei loro lavoratori dipendenti e deve, in ogni caso, tenere indenne </w:t>
      </w:r>
      <w:r w:rsidR="00721169">
        <w:rPr>
          <w:sz w:val="16"/>
          <w:szCs w:val="16"/>
        </w:rPr>
        <w:t>i</w:t>
      </w:r>
      <w:r w:rsidRPr="002B2210">
        <w:rPr>
          <w:sz w:val="16"/>
          <w:szCs w:val="16"/>
        </w:rPr>
        <w:t>l Committente da qualsiasi loro richiesta e pretesa.</w:t>
      </w:r>
    </w:p>
    <w:p w14:paraId="2E73BAC6" w14:textId="77777777" w:rsidR="002B2210" w:rsidRPr="002B2210" w:rsidRDefault="002B2210" w:rsidP="003C4BCC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721169">
        <w:rPr>
          <w:sz w:val="16"/>
          <w:szCs w:val="16"/>
        </w:rPr>
        <w:t>L'Appaltatore garantirà</w:t>
      </w:r>
      <w:r w:rsidR="00721169" w:rsidRPr="00721169">
        <w:rPr>
          <w:sz w:val="16"/>
          <w:szCs w:val="16"/>
        </w:rPr>
        <w:t xml:space="preserve"> </w:t>
      </w:r>
      <w:r w:rsidRPr="00721169">
        <w:rPr>
          <w:sz w:val="16"/>
          <w:szCs w:val="16"/>
        </w:rPr>
        <w:t>il presidio delle attività dei suoi subappaltatori.</w:t>
      </w:r>
    </w:p>
    <w:p w14:paraId="28D11AEB" w14:textId="77777777" w:rsidR="002B2210" w:rsidRPr="002B2210" w:rsidRDefault="002B2210" w:rsidP="003C4BCC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3C4BCC">
        <w:rPr>
          <w:sz w:val="16"/>
          <w:szCs w:val="16"/>
        </w:rPr>
        <w:t>È i</w:t>
      </w:r>
      <w:r w:rsidR="003C4BCC" w:rsidRPr="003C4BCC">
        <w:rPr>
          <w:sz w:val="16"/>
          <w:szCs w:val="16"/>
        </w:rPr>
        <w:t>noltre obbligo dell'Appaltatore</w:t>
      </w:r>
      <w:r w:rsidRPr="003C4BCC">
        <w:rPr>
          <w:sz w:val="16"/>
          <w:szCs w:val="16"/>
        </w:rPr>
        <w:t xml:space="preserve"> attuare nei confronti dei propri subappaltatori quanto previsto dalle condizioni contrattuali definite con il Committente </w:t>
      </w:r>
      <w:r w:rsidR="003C4BCC" w:rsidRPr="003C4BCC">
        <w:rPr>
          <w:sz w:val="16"/>
          <w:szCs w:val="16"/>
        </w:rPr>
        <w:t xml:space="preserve">ed </w:t>
      </w:r>
      <w:r w:rsidR="00EF7868" w:rsidRPr="003C4BCC">
        <w:rPr>
          <w:sz w:val="16"/>
          <w:szCs w:val="16"/>
        </w:rPr>
        <w:t xml:space="preserve">in particolare </w:t>
      </w:r>
      <w:r w:rsidR="003C4BCC" w:rsidRPr="003C4BCC">
        <w:rPr>
          <w:sz w:val="16"/>
          <w:szCs w:val="16"/>
        </w:rPr>
        <w:t xml:space="preserve">clausole relative a Sicurezza, Igiene sul Lavoro, </w:t>
      </w:r>
      <w:r w:rsidRPr="003C4BCC">
        <w:rPr>
          <w:sz w:val="16"/>
          <w:szCs w:val="16"/>
        </w:rPr>
        <w:t>Tutela dell'Ambiente</w:t>
      </w:r>
      <w:r w:rsidR="003C4BCC" w:rsidRPr="003C4BCC">
        <w:rPr>
          <w:sz w:val="16"/>
          <w:szCs w:val="16"/>
        </w:rPr>
        <w:t>, Codice Etico</w:t>
      </w:r>
      <w:r w:rsidRPr="003C4BCC">
        <w:rPr>
          <w:sz w:val="16"/>
          <w:szCs w:val="16"/>
        </w:rPr>
        <w:t>.</w:t>
      </w:r>
    </w:p>
    <w:p w14:paraId="79026CCE" w14:textId="77777777" w:rsidR="002B2210" w:rsidRPr="002B2210" w:rsidRDefault="002B2210" w:rsidP="003C4BCC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2B2210">
        <w:rPr>
          <w:sz w:val="16"/>
          <w:szCs w:val="16"/>
        </w:rPr>
        <w:t>È cura dell'Appaltatore la verifica della idoneità tecnico-professionale, in particolare per gli aspetti di sicurezza e protezione ambientale, dei subappaltatori ai quali intende ricorrere dandone evidenza.</w:t>
      </w:r>
    </w:p>
    <w:p w14:paraId="6D1506F4" w14:textId="77777777" w:rsidR="002B2210" w:rsidRPr="002B2210" w:rsidRDefault="002B2210" w:rsidP="003C4BCC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2B2210">
        <w:rPr>
          <w:sz w:val="16"/>
          <w:szCs w:val="16"/>
        </w:rPr>
        <w:t xml:space="preserve">La richiesta di autorizzazione al subappalto dovrà essere fatta dall'Appaltatore per iscritto </w:t>
      </w:r>
      <w:r w:rsidR="003C4BCC">
        <w:rPr>
          <w:sz w:val="16"/>
          <w:szCs w:val="16"/>
        </w:rPr>
        <w:t xml:space="preserve">attraverso il presente Modulo ed inviata all’indirizzo email </w:t>
      </w:r>
      <w:hyperlink r:id="rId11" w:history="1">
        <w:r w:rsidR="003C4BCC" w:rsidRPr="009D77EC">
          <w:rPr>
            <w:rStyle w:val="Collegamentoipertestuale"/>
            <w:sz w:val="16"/>
            <w:szCs w:val="16"/>
          </w:rPr>
          <w:t>procurement@legalmail.it</w:t>
        </w:r>
      </w:hyperlink>
      <w:r w:rsidRPr="002B2210">
        <w:rPr>
          <w:sz w:val="16"/>
          <w:szCs w:val="16"/>
        </w:rPr>
        <w:t>.</w:t>
      </w:r>
    </w:p>
    <w:p w14:paraId="5AB8C30A" w14:textId="77777777" w:rsidR="00BC7BB4" w:rsidRDefault="00000000" w:rsidP="00BC7BB4">
      <w:pPr>
        <w:tabs>
          <w:tab w:val="right" w:pos="1701"/>
          <w:tab w:val="left" w:pos="1843"/>
        </w:tabs>
        <w:spacing w:after="120" w:line="240" w:lineRule="auto"/>
      </w:pPr>
      <w:r>
        <w:rPr>
          <w:rFonts w:ascii="Calibri" w:hAnsi="Calibri"/>
          <w:i/>
          <w:sz w:val="36"/>
        </w:rPr>
        <w:pict w14:anchorId="0CAD484F">
          <v:rect id="_x0000_i1033" style="width:481.9pt;height:2pt;mso-position-vertical:absolute" o:hralign="center" o:hrstd="t" o:hrnoshade="t" o:hr="t" fillcolor="#5b9bd5 [3204]" stroked="f"/>
        </w:pict>
      </w:r>
      <w:r w:rsidR="00BC7BB4">
        <w:br w:type="page"/>
      </w:r>
    </w:p>
    <w:p w14:paraId="7D1F2EF8" w14:textId="77777777" w:rsidR="003F1B64" w:rsidRDefault="003F1B64" w:rsidP="003F1B64">
      <w:r>
        <w:lastRenderedPageBreak/>
        <w:t>L’Appaltatore dichiara che quanto sopra indicato è stato puntualmente verificato:</w:t>
      </w:r>
    </w:p>
    <w:p w14:paraId="3059E637" w14:textId="06A4551E" w:rsidR="003F1B64" w:rsidRDefault="003F1B64" w:rsidP="003F1B64">
      <w:pPr>
        <w:rPr>
          <w:b/>
        </w:rPr>
      </w:pPr>
      <w:r>
        <w:t xml:space="preserve"> </w:t>
      </w:r>
      <w:r>
        <w:tab/>
        <w:t xml:space="preserve">Luogo </w:t>
      </w:r>
      <w:sdt>
        <w:sdtPr>
          <w:id w:val="2056197083"/>
          <w:placeholder>
            <w:docPart w:val="D694AA5F25A94ED5906979AE2784A3EA"/>
          </w:placeholder>
        </w:sdtPr>
        <w:sdtContent>
          <w:r w:rsidR="00E812A8">
            <w:t>Patrica</w:t>
          </w:r>
          <w:r>
            <w:t>____</w:t>
          </w:r>
        </w:sdtContent>
      </w:sdt>
      <w:r>
        <w:t xml:space="preserve">, </w:t>
      </w:r>
      <w:sdt>
        <w:sdtPr>
          <w:rPr>
            <w:b/>
          </w:rPr>
          <w:id w:val="1715082326"/>
          <w:placeholder>
            <w:docPart w:val="3CE1DF4ED56C45009E6FAA8190241329"/>
          </w:placeholder>
          <w:date w:fullDate="2023-10-19T00:00:00Z">
            <w:dateFormat w:val="dd/MM/yyyy"/>
            <w:lid w:val="it-IT"/>
            <w:storeMappedDataAs w:val="dateTime"/>
            <w:calendar w:val="gregorian"/>
          </w:date>
        </w:sdtPr>
        <w:sdtContent>
          <w:r w:rsidR="00E812A8">
            <w:rPr>
              <w:b/>
            </w:rPr>
            <w:t>19/10/2023</w:t>
          </w:r>
        </w:sdtContent>
      </w:sdt>
    </w:p>
    <w:p w14:paraId="03E1AB38" w14:textId="77777777" w:rsidR="003F1B64" w:rsidRDefault="003F1B64" w:rsidP="003F1B64">
      <w:pPr>
        <w:tabs>
          <w:tab w:val="center" w:pos="1701"/>
        </w:tabs>
      </w:pPr>
      <w:r>
        <w:tab/>
      </w:r>
    </w:p>
    <w:p w14:paraId="037231A7" w14:textId="77777777" w:rsidR="003F1B64" w:rsidRPr="00F32622" w:rsidRDefault="003F1B64" w:rsidP="003F1B64">
      <w:pPr>
        <w:tabs>
          <w:tab w:val="center" w:pos="1701"/>
        </w:tabs>
      </w:pPr>
      <w:r>
        <w:tab/>
        <w:t>L’Appaltatore</w:t>
      </w:r>
    </w:p>
    <w:p w14:paraId="4EE790E2" w14:textId="77777777" w:rsidR="003F1B64" w:rsidRDefault="003F1B64" w:rsidP="003F1B64">
      <w:pPr>
        <w:tabs>
          <w:tab w:val="center" w:pos="1701"/>
        </w:tabs>
      </w:pPr>
    </w:p>
    <w:p w14:paraId="24AE174E" w14:textId="77777777" w:rsidR="003F1B64" w:rsidRDefault="003F1B64" w:rsidP="003F1B64">
      <w:pPr>
        <w:tabs>
          <w:tab w:val="center" w:pos="1701"/>
        </w:tabs>
        <w:spacing w:after="0" w:line="240" w:lineRule="auto"/>
      </w:pPr>
      <w:r>
        <w:tab/>
      </w:r>
      <w:sdt>
        <w:sdtPr>
          <w:id w:val="-1551760437"/>
          <w:placeholder>
            <w:docPart w:val="D694AA5F25A94ED5906979AE2784A3EA"/>
          </w:placeholder>
        </w:sdtPr>
        <w:sdtContent>
          <w:r w:rsidRPr="00F32622">
            <w:t>_______________________</w:t>
          </w:r>
        </w:sdtContent>
      </w:sdt>
    </w:p>
    <w:p w14:paraId="45C0BFB6" w14:textId="77777777" w:rsidR="003F1B64" w:rsidRPr="003F1B64" w:rsidRDefault="003F1B64" w:rsidP="003F1B64">
      <w:pPr>
        <w:tabs>
          <w:tab w:val="center" w:pos="1701"/>
        </w:tabs>
        <w:spacing w:after="0" w:line="240" w:lineRule="auto"/>
        <w:rPr>
          <w:i/>
          <w:sz w:val="18"/>
        </w:rPr>
      </w:pPr>
      <w:r w:rsidRPr="003F1B64">
        <w:rPr>
          <w:i/>
          <w:sz w:val="18"/>
        </w:rPr>
        <w:tab/>
        <w:t>(Timbro e Firma)</w:t>
      </w:r>
    </w:p>
    <w:p w14:paraId="0E8781B0" w14:textId="77777777" w:rsidR="003F1B64" w:rsidRPr="00F32622" w:rsidRDefault="003F1B64" w:rsidP="003F1B64">
      <w:pPr>
        <w:tabs>
          <w:tab w:val="center" w:pos="1701"/>
        </w:tabs>
        <w:spacing w:after="0" w:line="240" w:lineRule="auto"/>
      </w:pPr>
    </w:p>
    <w:p w14:paraId="7F86E4DF" w14:textId="77777777" w:rsidR="003F1B64" w:rsidRPr="00F32622" w:rsidRDefault="003F1B64" w:rsidP="003F1B64">
      <w:pPr>
        <w:tabs>
          <w:tab w:val="center" w:pos="1701"/>
        </w:tabs>
        <w:rPr>
          <w:i/>
        </w:rPr>
      </w:pPr>
      <w:r>
        <w:rPr>
          <w:i/>
        </w:rPr>
        <w:tab/>
      </w:r>
      <w:sdt>
        <w:sdtPr>
          <w:rPr>
            <w:i/>
          </w:rPr>
          <w:id w:val="1873186949"/>
          <w:placeholder>
            <w:docPart w:val="D694AA5F25A94ED5906979AE2784A3EA"/>
          </w:placeholder>
        </w:sdtPr>
        <w:sdtContent>
          <w:r>
            <w:rPr>
              <w:i/>
            </w:rPr>
            <w:t>____________</w:t>
          </w:r>
        </w:sdtContent>
      </w:sdt>
    </w:p>
    <w:p w14:paraId="75073818" w14:textId="77777777" w:rsidR="00F32622" w:rsidRPr="00BC7BB4" w:rsidRDefault="00000000" w:rsidP="00BC7BB4">
      <w:pPr>
        <w:tabs>
          <w:tab w:val="right" w:pos="1701"/>
          <w:tab w:val="left" w:pos="1843"/>
        </w:tabs>
        <w:spacing w:after="120" w:line="240" w:lineRule="auto"/>
        <w:rPr>
          <w:rFonts w:ascii="Calibri" w:hAnsi="Calibri"/>
          <w:i/>
          <w:sz w:val="36"/>
        </w:rPr>
      </w:pPr>
      <w:r>
        <w:rPr>
          <w:rFonts w:ascii="Calibri" w:hAnsi="Calibri"/>
          <w:i/>
          <w:sz w:val="36"/>
        </w:rPr>
        <w:pict w14:anchorId="6EBBBE9C">
          <v:rect id="_x0000_i1034" style="width:481.9pt;height:2pt;mso-position-vertical:absolute" o:hralign="center" o:hrstd="t" o:hrnoshade="t" o:hr="t" fillcolor="#5b9bd5 [3204]" stroked="f"/>
        </w:pict>
      </w:r>
    </w:p>
    <w:p w14:paraId="30FFDEF1" w14:textId="77777777" w:rsidR="00F32622" w:rsidRDefault="00F32622" w:rsidP="00F32622">
      <w:pPr>
        <w:tabs>
          <w:tab w:val="right" w:pos="1701"/>
          <w:tab w:val="left" w:pos="1843"/>
        </w:tabs>
        <w:rPr>
          <w:rFonts w:ascii="Calibri" w:hAnsi="Calibri"/>
          <w:b/>
          <w:i/>
          <w:sz w:val="28"/>
          <w:u w:val="single"/>
        </w:rPr>
      </w:pPr>
      <w:r>
        <w:rPr>
          <w:rFonts w:ascii="Calibri" w:hAnsi="Calibri"/>
          <w:b/>
          <w:i/>
          <w:sz w:val="28"/>
          <w:u w:val="single"/>
        </w:rPr>
        <w:t>Autorizzazione al Subappalto:</w:t>
      </w:r>
    </w:p>
    <w:p w14:paraId="63187E84" w14:textId="77777777" w:rsidR="00F32622" w:rsidRDefault="00F32622" w:rsidP="00861869">
      <w:pPr>
        <w:spacing w:after="0"/>
      </w:pPr>
      <w:r>
        <w:t xml:space="preserve">Il Committente, preso atto della richiesta avanzata dall’Appaltatore e visionata tutta la documentazione prodotta, </w:t>
      </w:r>
    </w:p>
    <w:p w14:paraId="3DBA8C48" w14:textId="77777777" w:rsidR="00F32622" w:rsidRDefault="00000000" w:rsidP="00861869">
      <w:pPr>
        <w:spacing w:after="0"/>
        <w:ind w:left="1985" w:hanging="568"/>
      </w:pPr>
      <w:sdt>
        <w:sdtPr>
          <w:id w:val="1914972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4FDC">
            <w:rPr>
              <w:rFonts w:ascii="MS Gothic" w:eastAsia="MS Gothic" w:hAnsi="MS Gothic" w:hint="eastAsia"/>
            </w:rPr>
            <w:t>☐</w:t>
          </w:r>
        </w:sdtContent>
      </w:sdt>
      <w:r w:rsidR="00F32622">
        <w:tab/>
        <w:t>Autorizza</w:t>
      </w:r>
      <w:r w:rsidR="00F32622">
        <w:tab/>
      </w:r>
      <w:r w:rsidR="00F32622">
        <w:tab/>
      </w:r>
      <w:r w:rsidR="00F32622">
        <w:tab/>
      </w:r>
      <w:r w:rsidR="00F32622">
        <w:tab/>
      </w:r>
      <w:sdt>
        <w:sdtPr>
          <w:id w:val="-1105878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4FDC">
            <w:rPr>
              <w:rFonts w:ascii="MS Gothic" w:eastAsia="MS Gothic" w:hAnsi="MS Gothic" w:hint="eastAsia"/>
            </w:rPr>
            <w:t>☐</w:t>
          </w:r>
        </w:sdtContent>
      </w:sdt>
      <w:r w:rsidR="00F32622">
        <w:tab/>
        <w:t>Rigetta</w:t>
      </w:r>
    </w:p>
    <w:p w14:paraId="38A48970" w14:textId="77777777" w:rsidR="00F32622" w:rsidRDefault="00861869" w:rsidP="00861869">
      <w:pPr>
        <w:spacing w:after="0"/>
      </w:pPr>
      <w:r>
        <w:t>I</w:t>
      </w:r>
      <w:r w:rsidR="003F1B64">
        <w:t>l ricorso allo specifico subappalto</w:t>
      </w:r>
      <w:r w:rsidR="00F32622">
        <w:t>.</w:t>
      </w:r>
    </w:p>
    <w:p w14:paraId="1B395B04" w14:textId="77777777" w:rsidR="00861869" w:rsidRDefault="00861869" w:rsidP="00861869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2622" w14:paraId="081F6D22" w14:textId="77777777" w:rsidTr="00362DED">
        <w:trPr>
          <w:tblHeader/>
        </w:trPr>
        <w:tc>
          <w:tcPr>
            <w:tcW w:w="9628" w:type="dxa"/>
            <w:shd w:val="clear" w:color="auto" w:fill="D0CECE" w:themeFill="background2" w:themeFillShade="E6"/>
            <w:vAlign w:val="center"/>
          </w:tcPr>
          <w:p w14:paraId="02656D51" w14:textId="77777777" w:rsidR="00F32622" w:rsidRDefault="00F32622" w:rsidP="00F32622">
            <w:pPr>
              <w:tabs>
                <w:tab w:val="right" w:pos="1701"/>
                <w:tab w:val="left" w:pos="1843"/>
              </w:tabs>
              <w:jc w:val="center"/>
            </w:pPr>
            <w:r>
              <w:rPr>
                <w:rFonts w:ascii="Calibri" w:hAnsi="Calibri" w:cs="Arial"/>
                <w:b/>
                <w:szCs w:val="16"/>
              </w:rPr>
              <w:t>Note del Committente</w:t>
            </w:r>
          </w:p>
        </w:tc>
      </w:tr>
      <w:tr w:rsidR="00F32622" w:rsidRPr="00A9229D" w14:paraId="6C324127" w14:textId="77777777" w:rsidTr="00362DED">
        <w:tc>
          <w:tcPr>
            <w:tcW w:w="9628" w:type="dxa"/>
          </w:tcPr>
          <w:sdt>
            <w:sdtPr>
              <w:id w:val="-957939668"/>
              <w:placeholder>
                <w:docPart w:val="D694AA5F25A94ED5906979AE2784A3EA"/>
              </w:placeholder>
              <w:showingPlcHdr/>
            </w:sdtPr>
            <w:sdtContent>
              <w:p w14:paraId="38AA6761" w14:textId="77777777" w:rsidR="00F32622" w:rsidRPr="00A9229D" w:rsidRDefault="00B95B4A" w:rsidP="00362DED">
                <w:pPr>
                  <w:tabs>
                    <w:tab w:val="right" w:pos="1701"/>
                    <w:tab w:val="left" w:pos="1843"/>
                  </w:tabs>
                </w:pPr>
                <w:r w:rsidRPr="00CB2A1B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14:paraId="7C4CBD48" w14:textId="77777777" w:rsidR="00F32622" w:rsidRPr="00A9229D" w:rsidRDefault="00F32622" w:rsidP="00362DED">
            <w:pPr>
              <w:tabs>
                <w:tab w:val="right" w:pos="1701"/>
                <w:tab w:val="left" w:pos="1843"/>
              </w:tabs>
            </w:pPr>
          </w:p>
          <w:p w14:paraId="270667E5" w14:textId="77777777" w:rsidR="00F32622" w:rsidRPr="00A9229D" w:rsidRDefault="00F32622" w:rsidP="00362DED">
            <w:pPr>
              <w:tabs>
                <w:tab w:val="right" w:pos="1701"/>
                <w:tab w:val="left" w:pos="1843"/>
              </w:tabs>
            </w:pPr>
          </w:p>
          <w:p w14:paraId="3BCC9608" w14:textId="77777777" w:rsidR="00F32622" w:rsidRPr="00A9229D" w:rsidRDefault="00F32622" w:rsidP="00362DED">
            <w:pPr>
              <w:tabs>
                <w:tab w:val="right" w:pos="1701"/>
                <w:tab w:val="left" w:pos="1843"/>
              </w:tabs>
            </w:pPr>
          </w:p>
          <w:p w14:paraId="32A48294" w14:textId="77777777" w:rsidR="00F32622" w:rsidRPr="00A9229D" w:rsidRDefault="00F32622" w:rsidP="00362DED">
            <w:pPr>
              <w:tabs>
                <w:tab w:val="right" w:pos="1701"/>
                <w:tab w:val="left" w:pos="1843"/>
              </w:tabs>
            </w:pPr>
          </w:p>
        </w:tc>
      </w:tr>
    </w:tbl>
    <w:p w14:paraId="5EFA69C1" w14:textId="77777777" w:rsidR="00F32622" w:rsidRPr="00BC7BB4" w:rsidRDefault="00000000" w:rsidP="00BC7BB4">
      <w:pPr>
        <w:tabs>
          <w:tab w:val="right" w:pos="1701"/>
          <w:tab w:val="left" w:pos="1843"/>
        </w:tabs>
        <w:spacing w:after="120" w:line="240" w:lineRule="auto"/>
        <w:rPr>
          <w:rFonts w:ascii="Calibri" w:hAnsi="Calibri"/>
          <w:i/>
          <w:sz w:val="36"/>
        </w:rPr>
      </w:pPr>
      <w:r>
        <w:rPr>
          <w:rFonts w:ascii="Calibri" w:hAnsi="Calibri"/>
          <w:i/>
          <w:sz w:val="36"/>
        </w:rPr>
        <w:pict w14:anchorId="338C648D">
          <v:rect id="_x0000_i1035" style="width:481.9pt;height:2pt;mso-position-vertical:absolute" o:hralign="center" o:hrstd="t" o:hrnoshade="t" o:hr="t" fillcolor="#5b9bd5 [3204]" stroked="f"/>
        </w:pict>
      </w:r>
    </w:p>
    <w:p w14:paraId="47B8033B" w14:textId="77777777" w:rsidR="00F32622" w:rsidRDefault="00F32622" w:rsidP="00AB1CF9"/>
    <w:p w14:paraId="7960BA68" w14:textId="77777777" w:rsidR="00271E5D" w:rsidRDefault="00F32622" w:rsidP="00AB1CF9">
      <w:pPr>
        <w:rPr>
          <w:b/>
        </w:rPr>
      </w:pPr>
      <w:r>
        <w:t xml:space="preserve">Milano, </w:t>
      </w:r>
      <w:sdt>
        <w:sdtPr>
          <w:rPr>
            <w:b/>
          </w:rPr>
          <w:id w:val="-289207756"/>
          <w:placeholder>
            <w:docPart w:val="C92E5D2C61944C8BB8D19DCFC2D8D9DF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>
            <w:rPr>
              <w:rStyle w:val="Testosegnaposto"/>
            </w:rPr>
            <w:t>Data</w:t>
          </w:r>
        </w:sdtContent>
      </w:sdt>
    </w:p>
    <w:p w14:paraId="0EDC2F08" w14:textId="77777777" w:rsidR="00F32622" w:rsidRDefault="00F32622" w:rsidP="00F32622">
      <w:pPr>
        <w:tabs>
          <w:tab w:val="center" w:pos="1701"/>
        </w:tabs>
      </w:pPr>
    </w:p>
    <w:p w14:paraId="3004F423" w14:textId="77777777" w:rsidR="00F32622" w:rsidRDefault="00F32622" w:rsidP="00F32622">
      <w:pPr>
        <w:tabs>
          <w:tab w:val="center" w:pos="1701"/>
        </w:tabs>
      </w:pPr>
      <w:r>
        <w:tab/>
      </w:r>
      <w:r w:rsidRPr="00F32622">
        <w:t>Il Responsabile Procurement</w:t>
      </w:r>
      <w:r w:rsidR="00861869" w:rsidRPr="00861869">
        <w:t xml:space="preserve"> </w:t>
      </w:r>
      <w:r w:rsidR="00861869">
        <w:t>e Insurance</w:t>
      </w:r>
    </w:p>
    <w:p w14:paraId="4916BF53" w14:textId="77777777" w:rsidR="00861869" w:rsidRPr="00F32622" w:rsidRDefault="00861869" w:rsidP="00F32622">
      <w:pPr>
        <w:tabs>
          <w:tab w:val="center" w:pos="1701"/>
        </w:tabs>
      </w:pPr>
    </w:p>
    <w:p w14:paraId="08B6C07A" w14:textId="77777777" w:rsidR="00F32622" w:rsidRPr="00F32622" w:rsidRDefault="00F32622" w:rsidP="00F32622">
      <w:pPr>
        <w:tabs>
          <w:tab w:val="center" w:pos="1701"/>
        </w:tabs>
      </w:pPr>
      <w:r>
        <w:tab/>
      </w:r>
      <w:r w:rsidRPr="00F32622">
        <w:t>_______________________</w:t>
      </w:r>
    </w:p>
    <w:p w14:paraId="6602BC52" w14:textId="77777777" w:rsidR="00F32622" w:rsidRPr="00F32622" w:rsidRDefault="00F32622" w:rsidP="00F32622">
      <w:pPr>
        <w:tabs>
          <w:tab w:val="center" w:pos="1701"/>
        </w:tabs>
        <w:rPr>
          <w:i/>
        </w:rPr>
      </w:pPr>
      <w:r>
        <w:rPr>
          <w:i/>
        </w:rPr>
        <w:tab/>
      </w:r>
      <w:r w:rsidRPr="00F32622">
        <w:rPr>
          <w:i/>
        </w:rPr>
        <w:t>Thomas Greco</w:t>
      </w:r>
    </w:p>
    <w:sectPr w:rsidR="00F32622" w:rsidRPr="00F32622" w:rsidSect="00A5111F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0C01F" w14:textId="77777777" w:rsidR="00303C4D" w:rsidRDefault="00303C4D" w:rsidP="002D1A7B">
      <w:pPr>
        <w:spacing w:after="0" w:line="240" w:lineRule="auto"/>
      </w:pPr>
      <w:r>
        <w:separator/>
      </w:r>
    </w:p>
  </w:endnote>
  <w:endnote w:type="continuationSeparator" w:id="0">
    <w:p w14:paraId="035171A9" w14:textId="77777777" w:rsidR="00303C4D" w:rsidRDefault="00303C4D" w:rsidP="002D1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34800" w14:textId="77777777" w:rsidR="002D1A7B" w:rsidRDefault="00000000" w:rsidP="002D1A7B">
    <w:pPr>
      <w:pStyle w:val="Pidipagina"/>
      <w:jc w:val="right"/>
    </w:pPr>
    <w:r>
      <w:pict w14:anchorId="6F5517D5">
        <v:rect id="_x0000_i1025" style="width:0;height:1.5pt" o:hralign="center" o:hrstd="t" o:hr="t" fillcolor="#a0a0a0" stroked="f"/>
      </w:pict>
    </w:r>
  </w:p>
  <w:p w14:paraId="7DFDD315" w14:textId="181DD5C5" w:rsidR="002D1A7B" w:rsidRPr="002D1A7B" w:rsidRDefault="002D1A7B">
    <w:pPr>
      <w:pStyle w:val="Pidipagina"/>
    </w:pPr>
    <w:r w:rsidRPr="002D1A7B">
      <w:rPr>
        <w:sz w:val="16"/>
      </w:rPr>
      <w:fldChar w:fldCharType="begin"/>
    </w:r>
    <w:r w:rsidRPr="002D1A7B">
      <w:rPr>
        <w:sz w:val="16"/>
      </w:rPr>
      <w:instrText>PAGE   \* MERGEFORMAT</w:instrText>
    </w:r>
    <w:r w:rsidRPr="002D1A7B">
      <w:rPr>
        <w:sz w:val="16"/>
      </w:rPr>
      <w:fldChar w:fldCharType="separate"/>
    </w:r>
    <w:r w:rsidR="001A6455">
      <w:rPr>
        <w:noProof/>
        <w:sz w:val="16"/>
      </w:rPr>
      <w:t>3</w:t>
    </w:r>
    <w:r w:rsidRPr="002D1A7B">
      <w:rPr>
        <w:sz w:val="16"/>
      </w:rPr>
      <w:fldChar w:fldCharType="end"/>
    </w:r>
    <w:r>
      <w:rPr>
        <w:sz w:val="16"/>
      </w:rPr>
      <w:fldChar w:fldCharType="begin"/>
    </w:r>
    <w:r>
      <w:rPr>
        <w:sz w:val="16"/>
      </w:rPr>
      <w:instrText xml:space="preserve"> DATABASE  \* MERGEFORMAT </w:instrTex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DOCPROPERTY  Pages  \* MERGEFORMAT </w:instrText>
    </w:r>
    <w:r>
      <w:rPr>
        <w:sz w:val="16"/>
      </w:rPr>
      <w:fldChar w:fldCharType="separate"/>
    </w:r>
    <w:r w:rsidR="00C619FD">
      <w:rPr>
        <w:sz w:val="16"/>
      </w:rPr>
      <w:t>3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tab/>
    </w:r>
    <w:r w:rsidR="006832A6">
      <w:rPr>
        <w:sz w:val="16"/>
      </w:rPr>
      <w:t>14</w:t>
    </w:r>
    <w:r w:rsidRPr="002D1A7B">
      <w:rPr>
        <w:sz w:val="16"/>
      </w:rPr>
      <w:t>/</w:t>
    </w:r>
    <w:r w:rsidR="006832A6">
      <w:rPr>
        <w:sz w:val="16"/>
      </w:rPr>
      <w:t>04</w:t>
    </w:r>
    <w:r w:rsidRPr="002D1A7B">
      <w:rPr>
        <w:sz w:val="16"/>
      </w:rPr>
      <w:t>/201</w:t>
    </w:r>
    <w:r w:rsidR="006832A6">
      <w:rPr>
        <w:sz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4BBA" w14:textId="77777777" w:rsidR="00303C4D" w:rsidRDefault="00303C4D" w:rsidP="002D1A7B">
      <w:pPr>
        <w:spacing w:after="0" w:line="240" w:lineRule="auto"/>
      </w:pPr>
      <w:r>
        <w:separator/>
      </w:r>
    </w:p>
  </w:footnote>
  <w:footnote w:type="continuationSeparator" w:id="0">
    <w:p w14:paraId="4AC8614E" w14:textId="77777777" w:rsidR="00303C4D" w:rsidRDefault="00303C4D" w:rsidP="002D1A7B">
      <w:pPr>
        <w:spacing w:after="0" w:line="240" w:lineRule="auto"/>
      </w:pPr>
      <w:r>
        <w:continuationSeparator/>
      </w:r>
    </w:p>
  </w:footnote>
  <w:footnote w:id="1">
    <w:p w14:paraId="2E80349A" w14:textId="77777777" w:rsidR="003C4BCC" w:rsidRPr="003C4BCC" w:rsidRDefault="003C4BCC" w:rsidP="003C4BCC">
      <w:pPr>
        <w:pStyle w:val="Testonotaapidipagina"/>
        <w:rPr>
          <w:sz w:val="16"/>
        </w:rPr>
      </w:pPr>
      <w:r w:rsidRPr="003C4BCC">
        <w:rPr>
          <w:rStyle w:val="Rimandonotaapidipagina"/>
          <w:sz w:val="18"/>
        </w:rPr>
        <w:footnoteRef/>
      </w:r>
      <w:r w:rsidRPr="003C4BCC">
        <w:rPr>
          <w:sz w:val="18"/>
        </w:rPr>
        <w:t xml:space="preserve"> </w:t>
      </w:r>
      <w:r w:rsidRPr="003C4BCC">
        <w:rPr>
          <w:sz w:val="16"/>
        </w:rPr>
        <w:t>Nel caso il Subappalto riguardi un consorzio o un Raggruppamento temporaneo di Imprese dovrà essere fornita copia dell’atto costitutivo e l’elenco delle società associate con indicazioni del ruolo di ciascuna di esse nei lavori.</w:t>
      </w:r>
    </w:p>
    <w:p w14:paraId="076EB2EB" w14:textId="77777777" w:rsidR="003C4BCC" w:rsidRPr="003C4BCC" w:rsidRDefault="003C4BCC" w:rsidP="003C4BCC">
      <w:pPr>
        <w:pStyle w:val="Testonotaapidipagina"/>
        <w:rPr>
          <w:sz w:val="18"/>
        </w:rPr>
      </w:pPr>
      <w:r w:rsidRPr="003C4BCC">
        <w:rPr>
          <w:sz w:val="16"/>
        </w:rPr>
        <w:t>Ogni impresa appartenente dovrà presentare la documentazione in elenco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2972"/>
      <w:gridCol w:w="5498"/>
      <w:gridCol w:w="1158"/>
    </w:tblGrid>
    <w:tr w:rsidR="00E53816" w14:paraId="27F2DA0C" w14:textId="77777777" w:rsidTr="0055449D">
      <w:trPr>
        <w:trHeight w:val="557"/>
      </w:trPr>
      <w:tc>
        <w:tcPr>
          <w:tcW w:w="2972" w:type="dxa"/>
          <w:vMerge w:val="restart"/>
          <w:vAlign w:val="center"/>
        </w:tcPr>
        <w:p w14:paraId="52C3CD50" w14:textId="77777777" w:rsidR="00E53816" w:rsidRDefault="0055449D" w:rsidP="0055449D">
          <w:pPr>
            <w:pStyle w:val="Intestazione"/>
            <w:jc w:val="center"/>
          </w:pPr>
          <w:r w:rsidRPr="0055449D">
            <w:rPr>
              <w:noProof/>
              <w:lang w:eastAsia="it-IT"/>
            </w:rPr>
            <w:drawing>
              <wp:inline distT="0" distB="0" distL="0" distR="0" wp14:anchorId="4BCA7E04" wp14:editId="32512DC1">
                <wp:extent cx="1574768" cy="602724"/>
                <wp:effectExtent l="0" t="0" r="6985" b="6985"/>
                <wp:docPr id="1" name="Immagine 1" descr="C:\Users\mingoligiorgio\Documents\Modelli di Office personalizzati\Carta Intestata &amp; Loghi\logo Sorge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C:\Users\mingoligiorgio\Documents\Modelli di Office personalizzati\Carta Intestata &amp; Loghi\logo Sorge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5832" cy="610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8" w:type="dxa"/>
          <w:vMerge w:val="restart"/>
          <w:tcBorders>
            <w:right w:val="single" w:sz="2" w:space="0" w:color="auto"/>
          </w:tcBorders>
          <w:shd w:val="clear" w:color="auto" w:fill="BFBFBF" w:themeFill="background1" w:themeFillShade="BF"/>
          <w:vAlign w:val="center"/>
        </w:tcPr>
        <w:p w14:paraId="3CA85586" w14:textId="77777777" w:rsidR="00E53816" w:rsidRPr="00E53816" w:rsidRDefault="0048693A" w:rsidP="00AC17CA">
          <w:pPr>
            <w:pStyle w:val="Intestazione"/>
            <w:jc w:val="center"/>
            <w:rPr>
              <w:b/>
              <w:smallCaps/>
              <w:sz w:val="24"/>
            </w:rPr>
          </w:pPr>
          <w:r>
            <w:rPr>
              <w:b/>
              <w:smallCaps/>
              <w:sz w:val="32"/>
            </w:rPr>
            <w:t>Richiesta Assegnazione Subappalto</w:t>
          </w:r>
        </w:p>
      </w:tc>
      <w:tc>
        <w:tcPr>
          <w:tcW w:w="1158" w:type="dxa"/>
          <w:tcBorders>
            <w:left w:val="single" w:sz="2" w:space="0" w:color="auto"/>
            <w:bottom w:val="nil"/>
          </w:tcBorders>
          <w:shd w:val="clear" w:color="auto" w:fill="BFBFBF" w:themeFill="background1" w:themeFillShade="BF"/>
          <w:vAlign w:val="bottom"/>
        </w:tcPr>
        <w:p w14:paraId="20E5B8E5" w14:textId="77777777" w:rsidR="00E53816" w:rsidRPr="00E53816" w:rsidRDefault="0048693A" w:rsidP="00E53816">
          <w:pPr>
            <w:pStyle w:val="Intestazione"/>
            <w:jc w:val="center"/>
            <w:rPr>
              <w:b/>
              <w:smallCaps/>
              <w:sz w:val="24"/>
            </w:rPr>
          </w:pPr>
          <w:r>
            <w:rPr>
              <w:b/>
              <w:smallCaps/>
              <w:sz w:val="24"/>
            </w:rPr>
            <w:t>SUB</w:t>
          </w:r>
        </w:p>
      </w:tc>
    </w:tr>
    <w:tr w:rsidR="00E53816" w14:paraId="7F45D163" w14:textId="77777777" w:rsidTr="00E53816">
      <w:trPr>
        <w:trHeight w:val="412"/>
      </w:trPr>
      <w:tc>
        <w:tcPr>
          <w:tcW w:w="2972" w:type="dxa"/>
          <w:vMerge/>
        </w:tcPr>
        <w:p w14:paraId="2AA3C252" w14:textId="77777777" w:rsidR="00E53816" w:rsidRDefault="00E53816">
          <w:pPr>
            <w:pStyle w:val="Intestazione"/>
            <w:rPr>
              <w:rFonts w:ascii="Arial" w:hAnsi="Arial" w:cs="Arial"/>
              <w:b/>
              <w:noProof/>
              <w:lang w:eastAsia="it-IT"/>
            </w:rPr>
          </w:pPr>
        </w:p>
      </w:tc>
      <w:tc>
        <w:tcPr>
          <w:tcW w:w="5498" w:type="dxa"/>
          <w:vMerge/>
          <w:tcBorders>
            <w:right w:val="single" w:sz="2" w:space="0" w:color="auto"/>
          </w:tcBorders>
          <w:shd w:val="clear" w:color="auto" w:fill="BFBFBF" w:themeFill="background1" w:themeFillShade="BF"/>
          <w:vAlign w:val="center"/>
        </w:tcPr>
        <w:p w14:paraId="676293F6" w14:textId="77777777" w:rsidR="00E53816" w:rsidRPr="00E53816" w:rsidRDefault="00E53816" w:rsidP="00AC17CA">
          <w:pPr>
            <w:pStyle w:val="Intestazione"/>
            <w:jc w:val="center"/>
            <w:rPr>
              <w:b/>
              <w:smallCaps/>
              <w:sz w:val="24"/>
            </w:rPr>
          </w:pPr>
        </w:p>
      </w:tc>
      <w:tc>
        <w:tcPr>
          <w:tcW w:w="1158" w:type="dxa"/>
          <w:tcBorders>
            <w:top w:val="nil"/>
            <w:left w:val="single" w:sz="2" w:space="0" w:color="auto"/>
          </w:tcBorders>
          <w:shd w:val="clear" w:color="auto" w:fill="BFBFBF" w:themeFill="background1" w:themeFillShade="BF"/>
          <w:vAlign w:val="center"/>
        </w:tcPr>
        <w:p w14:paraId="4BD32BD8" w14:textId="77777777" w:rsidR="00E53816" w:rsidRPr="00E53816" w:rsidRDefault="00E53816" w:rsidP="00E53816">
          <w:pPr>
            <w:pStyle w:val="Intestazione"/>
            <w:jc w:val="center"/>
            <w:rPr>
              <w:i/>
              <w:smallCaps/>
              <w:sz w:val="18"/>
            </w:rPr>
          </w:pPr>
          <w:r w:rsidRPr="00E53816">
            <w:rPr>
              <w:i/>
              <w:smallCaps/>
              <w:sz w:val="18"/>
            </w:rPr>
            <w:t>Rev. 0</w:t>
          </w:r>
        </w:p>
      </w:tc>
    </w:tr>
  </w:tbl>
  <w:p w14:paraId="347EAD97" w14:textId="77777777" w:rsidR="002D1A7B" w:rsidRDefault="002D1A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D0A06"/>
    <w:multiLevelType w:val="hybridMultilevel"/>
    <w:tmpl w:val="6A6E7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483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RUyAncrB6Z7pBHAzQJWxrX2pA4NdgRfVIgfKe5GtEddkn5l6VwB4bqOxmnETnBDD49M2pMTrBgZsTks7zmjlZQ==" w:salt="iUibxBMz4ZyJ20hq7gFVMg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A8"/>
    <w:rsid w:val="00020F8C"/>
    <w:rsid w:val="00034D44"/>
    <w:rsid w:val="0008664F"/>
    <w:rsid w:val="000964A4"/>
    <w:rsid w:val="000D670D"/>
    <w:rsid w:val="0010511C"/>
    <w:rsid w:val="001A6455"/>
    <w:rsid w:val="001D26BE"/>
    <w:rsid w:val="002566EE"/>
    <w:rsid w:val="00271E5D"/>
    <w:rsid w:val="00283570"/>
    <w:rsid w:val="002B2210"/>
    <w:rsid w:val="002D1A7B"/>
    <w:rsid w:val="00303C4D"/>
    <w:rsid w:val="00343095"/>
    <w:rsid w:val="003C4BCC"/>
    <w:rsid w:val="003F1B64"/>
    <w:rsid w:val="00405BAB"/>
    <w:rsid w:val="00425D1D"/>
    <w:rsid w:val="0043028F"/>
    <w:rsid w:val="004503CF"/>
    <w:rsid w:val="00476F12"/>
    <w:rsid w:val="0048693A"/>
    <w:rsid w:val="004A27E1"/>
    <w:rsid w:val="004C4B10"/>
    <w:rsid w:val="005300BB"/>
    <w:rsid w:val="00533267"/>
    <w:rsid w:val="00540949"/>
    <w:rsid w:val="0055256F"/>
    <w:rsid w:val="0055449D"/>
    <w:rsid w:val="0056489F"/>
    <w:rsid w:val="005F21D0"/>
    <w:rsid w:val="006256E4"/>
    <w:rsid w:val="00633F48"/>
    <w:rsid w:val="006832A6"/>
    <w:rsid w:val="006C08F9"/>
    <w:rsid w:val="006C20CF"/>
    <w:rsid w:val="006C3158"/>
    <w:rsid w:val="006C38C5"/>
    <w:rsid w:val="006C4399"/>
    <w:rsid w:val="00713484"/>
    <w:rsid w:val="00721169"/>
    <w:rsid w:val="007379AB"/>
    <w:rsid w:val="00742F13"/>
    <w:rsid w:val="007879F8"/>
    <w:rsid w:val="007B1A73"/>
    <w:rsid w:val="00861869"/>
    <w:rsid w:val="008843B6"/>
    <w:rsid w:val="008A31F1"/>
    <w:rsid w:val="008D5402"/>
    <w:rsid w:val="008D7B99"/>
    <w:rsid w:val="008E59FA"/>
    <w:rsid w:val="00955187"/>
    <w:rsid w:val="0099146E"/>
    <w:rsid w:val="009A1106"/>
    <w:rsid w:val="009C4CEA"/>
    <w:rsid w:val="00A21B4F"/>
    <w:rsid w:val="00A5111F"/>
    <w:rsid w:val="00A67BE5"/>
    <w:rsid w:val="00A9229D"/>
    <w:rsid w:val="00AA5274"/>
    <w:rsid w:val="00AB1CF9"/>
    <w:rsid w:val="00AC17CA"/>
    <w:rsid w:val="00B41177"/>
    <w:rsid w:val="00B554A8"/>
    <w:rsid w:val="00B95B4A"/>
    <w:rsid w:val="00BC7BB4"/>
    <w:rsid w:val="00BD5EB5"/>
    <w:rsid w:val="00C35B05"/>
    <w:rsid w:val="00C619FD"/>
    <w:rsid w:val="00C63BC5"/>
    <w:rsid w:val="00D54922"/>
    <w:rsid w:val="00D777BB"/>
    <w:rsid w:val="00DE6ED4"/>
    <w:rsid w:val="00E21143"/>
    <w:rsid w:val="00E33E85"/>
    <w:rsid w:val="00E4266E"/>
    <w:rsid w:val="00E53816"/>
    <w:rsid w:val="00E812A8"/>
    <w:rsid w:val="00EA4FDC"/>
    <w:rsid w:val="00EA7C8F"/>
    <w:rsid w:val="00EF7868"/>
    <w:rsid w:val="00F22AAD"/>
    <w:rsid w:val="00F27E93"/>
    <w:rsid w:val="00F32622"/>
    <w:rsid w:val="00F5082E"/>
    <w:rsid w:val="00F74386"/>
    <w:rsid w:val="00F81D22"/>
    <w:rsid w:val="00FA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648FD"/>
  <w15:chartTrackingRefBased/>
  <w15:docId w15:val="{3FE45B96-53D4-464B-BBE5-F03CAADD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1A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1A7B"/>
  </w:style>
  <w:style w:type="paragraph" w:styleId="Pidipagina">
    <w:name w:val="footer"/>
    <w:basedOn w:val="Normale"/>
    <w:link w:val="PidipaginaCarattere"/>
    <w:uiPriority w:val="99"/>
    <w:unhideWhenUsed/>
    <w:rsid w:val="002D1A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1A7B"/>
  </w:style>
  <w:style w:type="table" w:styleId="Grigliatabella">
    <w:name w:val="Table Grid"/>
    <w:basedOn w:val="Tabellanormale"/>
    <w:uiPriority w:val="39"/>
    <w:rsid w:val="00A51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C63BC5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B9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B2210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B221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B221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B221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C4BC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1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curement@legalmail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laweb@pec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gi\AppData\Local\Microsoft\Windows\INetCache\Content.Outlook\K8K0FRCH\SUB%20-%20Scheda%20Assegnazione%20Subappalt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94AA5F25A94ED5906979AE2784A3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3AE5E1-6A05-420F-94D5-F67F6121C311}"/>
      </w:docPartPr>
      <w:docPartBody>
        <w:p w:rsidR="00000000" w:rsidRDefault="00000000">
          <w:pPr>
            <w:pStyle w:val="D694AA5F25A94ED5906979AE2784A3EA"/>
          </w:pPr>
          <w:r w:rsidRPr="00CB2A1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73DB2803A5D4FF7979AEC6264F3F9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7ADF8C-FD98-4170-AA3D-88ED90CEBBBF}"/>
      </w:docPartPr>
      <w:docPartBody>
        <w:p w:rsidR="00000000" w:rsidRDefault="00000000">
          <w:pPr>
            <w:pStyle w:val="673DB2803A5D4FF7979AEC6264F3F9B2"/>
          </w:pPr>
          <w:r>
            <w:rPr>
              <w:rStyle w:val="Testosegnaposto"/>
            </w:rPr>
            <w:t>Società</w:t>
          </w:r>
        </w:p>
      </w:docPartBody>
    </w:docPart>
    <w:docPart>
      <w:docPartPr>
        <w:name w:val="F32C7E0B44F647A5B6117A71B3E533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059480-96C9-4A3C-99DA-64CB95B324CA}"/>
      </w:docPartPr>
      <w:docPartBody>
        <w:p w:rsidR="00000000" w:rsidRDefault="00000000">
          <w:pPr>
            <w:pStyle w:val="F32C7E0B44F647A5B6117A71B3E5339B"/>
          </w:pPr>
          <w:r>
            <w:rPr>
              <w:rStyle w:val="Testosegnaposto"/>
            </w:rPr>
            <w:t>Data</w:t>
          </w:r>
        </w:p>
      </w:docPartBody>
    </w:docPart>
    <w:docPart>
      <w:docPartPr>
        <w:name w:val="7F2E280FBD76420DA402F4A8903033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B149C4-54F7-4B8E-BE9F-549F76760A33}"/>
      </w:docPartPr>
      <w:docPartBody>
        <w:p w:rsidR="00000000" w:rsidRDefault="00000000">
          <w:pPr>
            <w:pStyle w:val="7F2E280FBD76420DA402F4A8903033CE"/>
          </w:pPr>
          <w:r w:rsidRPr="00CB2A1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72F28A81459449FAEF4F3BF6A2F6B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4BC526-1091-4BA5-A518-FE3AA231AA17}"/>
      </w:docPartPr>
      <w:docPartBody>
        <w:p w:rsidR="00000000" w:rsidRDefault="00000000">
          <w:pPr>
            <w:pStyle w:val="B72F28A81459449FAEF4F3BF6A2F6BD8"/>
          </w:pPr>
          <w:r w:rsidRPr="00CB2A1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8B8FA6CAB754B3094AED52EB1B83E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2A2E6A-B2B5-40E5-B7F2-A723DAA6C276}"/>
      </w:docPartPr>
      <w:docPartBody>
        <w:p w:rsidR="00000000" w:rsidRDefault="00000000">
          <w:pPr>
            <w:pStyle w:val="08B8FA6CAB754B3094AED52EB1B83E0A"/>
          </w:pPr>
          <w:r>
            <w:rPr>
              <w:rStyle w:val="Testosegnaposto"/>
            </w:rPr>
            <w:t>Data</w:t>
          </w:r>
        </w:p>
      </w:docPartBody>
    </w:docPart>
    <w:docPart>
      <w:docPartPr>
        <w:name w:val="6B2913700828416FABA60F71AC6853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AF09CC-E2A6-49D2-9A9F-D3A827715E8F}"/>
      </w:docPartPr>
      <w:docPartBody>
        <w:p w:rsidR="00000000" w:rsidRDefault="00000000">
          <w:pPr>
            <w:pStyle w:val="6B2913700828416FABA60F71AC6853D9"/>
          </w:pPr>
          <w:r>
            <w:rPr>
              <w:rStyle w:val="Testosegnaposto"/>
            </w:rPr>
            <w:t>Data</w:t>
          </w:r>
        </w:p>
      </w:docPartBody>
    </w:docPart>
    <w:docPart>
      <w:docPartPr>
        <w:name w:val="B20C9BF8D7EC42B9A825DD5547BC20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ABE613-7963-4EC2-8AB4-1984C5F4243A}"/>
      </w:docPartPr>
      <w:docPartBody>
        <w:p w:rsidR="00000000" w:rsidRDefault="00000000">
          <w:pPr>
            <w:pStyle w:val="B20C9BF8D7EC42B9A825DD5547BC20D2"/>
          </w:pPr>
          <w:r w:rsidRPr="00E33E85">
            <w:rPr>
              <w:rStyle w:val="Testosegnaposto"/>
              <w:u w:val="single"/>
            </w:rPr>
            <w:t>Fare clic qui per immettere testo.</w:t>
          </w:r>
        </w:p>
      </w:docPartBody>
    </w:docPart>
    <w:docPart>
      <w:docPartPr>
        <w:name w:val="3CE1DF4ED56C45009E6FAA81902413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D2A555-3E32-4BF0-9448-EF6827FE7D42}"/>
      </w:docPartPr>
      <w:docPartBody>
        <w:p w:rsidR="00000000" w:rsidRDefault="00000000">
          <w:pPr>
            <w:pStyle w:val="3CE1DF4ED56C45009E6FAA8190241329"/>
          </w:pPr>
          <w:r>
            <w:rPr>
              <w:rStyle w:val="Testosegnaposto"/>
            </w:rPr>
            <w:t>Data</w:t>
          </w:r>
        </w:p>
      </w:docPartBody>
    </w:docPart>
    <w:docPart>
      <w:docPartPr>
        <w:name w:val="C92E5D2C61944C8BB8D19DCFC2D8D9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972DCC-0594-4666-92C9-7629CD521BCB}"/>
      </w:docPartPr>
      <w:docPartBody>
        <w:p w:rsidR="00000000" w:rsidRDefault="00000000">
          <w:pPr>
            <w:pStyle w:val="C92E5D2C61944C8BB8D19DCFC2D8D9DF"/>
          </w:pPr>
          <w:r>
            <w:rPr>
              <w:rStyle w:val="Testosegnaposto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18"/>
    <w:rsid w:val="009A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D694AA5F25A94ED5906979AE2784A3EA">
    <w:name w:val="D694AA5F25A94ED5906979AE2784A3EA"/>
  </w:style>
  <w:style w:type="paragraph" w:customStyle="1" w:styleId="673DB2803A5D4FF7979AEC6264F3F9B2">
    <w:name w:val="673DB2803A5D4FF7979AEC6264F3F9B2"/>
  </w:style>
  <w:style w:type="paragraph" w:customStyle="1" w:styleId="F32C7E0B44F647A5B6117A71B3E5339B">
    <w:name w:val="F32C7E0B44F647A5B6117A71B3E5339B"/>
  </w:style>
  <w:style w:type="paragraph" w:customStyle="1" w:styleId="7F2E280FBD76420DA402F4A8903033CE">
    <w:name w:val="7F2E280FBD76420DA402F4A8903033CE"/>
  </w:style>
  <w:style w:type="paragraph" w:customStyle="1" w:styleId="B72F28A81459449FAEF4F3BF6A2F6BD8">
    <w:name w:val="B72F28A81459449FAEF4F3BF6A2F6BD8"/>
  </w:style>
  <w:style w:type="paragraph" w:customStyle="1" w:styleId="08B8FA6CAB754B3094AED52EB1B83E0A">
    <w:name w:val="08B8FA6CAB754B3094AED52EB1B83E0A"/>
  </w:style>
  <w:style w:type="paragraph" w:customStyle="1" w:styleId="6B2913700828416FABA60F71AC6853D9">
    <w:name w:val="6B2913700828416FABA60F71AC6853D9"/>
  </w:style>
  <w:style w:type="paragraph" w:customStyle="1" w:styleId="B20C9BF8D7EC42B9A825DD5547BC20D2">
    <w:name w:val="B20C9BF8D7EC42B9A825DD5547BC20D2"/>
  </w:style>
  <w:style w:type="paragraph" w:customStyle="1" w:styleId="3CE1DF4ED56C45009E6FAA8190241329">
    <w:name w:val="3CE1DF4ED56C45009E6FAA8190241329"/>
  </w:style>
  <w:style w:type="paragraph" w:customStyle="1" w:styleId="C92E5D2C61944C8BB8D19DCFC2D8D9DF">
    <w:name w:val="C92E5D2C61944C8BB8D19DCFC2D8D9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AE8EE-71EA-43CE-90C8-8122ECFB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 - Scheda Assegnazione Subappalto</Template>
  <TotalTime>12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Luigi</cp:lastModifiedBy>
  <cp:revision>3</cp:revision>
  <cp:lastPrinted>2023-10-20T09:35:00Z</cp:lastPrinted>
  <dcterms:created xsi:type="dcterms:W3CDTF">2023-10-20T09:23:00Z</dcterms:created>
  <dcterms:modified xsi:type="dcterms:W3CDTF">2023-10-20T09:35:00Z</dcterms:modified>
</cp:coreProperties>
</file>