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CF1" w:rsidRPr="00921CF1" w:rsidRDefault="00CF610A" w:rsidP="00183B22">
      <w:pPr>
        <w:pStyle w:val="Titolo"/>
      </w:pPr>
      <w:r>
        <w:t>Contratto</w:t>
      </w:r>
      <w:r w:rsidR="00921CF1" w:rsidRPr="00921CF1">
        <w:t xml:space="preserve"> </w:t>
      </w:r>
      <w:r w:rsidR="00B13FA4" w:rsidRPr="00921CF1">
        <w:t xml:space="preserve">n° </w:t>
      </w:r>
      <w:r w:rsidR="00B13FA4">
        <w:t xml:space="preserve">● </w:t>
      </w:r>
      <w:r w:rsidR="00921CF1" w:rsidRPr="00921CF1">
        <w:t xml:space="preserve">per </w:t>
      </w:r>
      <w:r w:rsidR="00183B22">
        <w:t>la Manutenzione Predittiva (su condizione) e Proattiva</w:t>
      </w:r>
      <w:r w:rsidR="006967D8">
        <w:t xml:space="preserve"> dei Generatori, Motori MT e Motori BT</w:t>
      </w:r>
    </w:p>
    <w:p w:rsidR="00F13BEB" w:rsidRPr="00921CF1" w:rsidRDefault="00F13BEB" w:rsidP="00726642"/>
    <w:p w:rsidR="00921CF1" w:rsidRPr="00921CF1" w:rsidRDefault="005E5D7C" w:rsidP="005E5D7C">
      <w:pPr>
        <w:jc w:val="center"/>
        <w:rPr>
          <w:rFonts w:cstheme="minorHAnsi"/>
        </w:rPr>
      </w:pPr>
      <w:r>
        <w:rPr>
          <w:rFonts w:cstheme="minorHAnsi"/>
        </w:rPr>
        <w:t>Tra</w:t>
      </w:r>
    </w:p>
    <w:p w:rsidR="00921CF1" w:rsidRPr="00921CF1" w:rsidRDefault="00223023" w:rsidP="00E2474D">
      <w:pPr>
        <w:pStyle w:val="Paragrafoelenco"/>
        <w:ind w:left="0"/>
        <w:rPr>
          <w:rFonts w:cstheme="minorHAnsi"/>
        </w:rPr>
      </w:pPr>
      <w:r w:rsidRPr="00DE3C0F">
        <w:rPr>
          <w:rFonts w:cstheme="minorHAnsi"/>
          <w:b/>
        </w:rPr>
        <w:fldChar w:fldCharType="begin"/>
      </w:r>
      <w:r w:rsidRPr="00DE3C0F">
        <w:rPr>
          <w:rFonts w:cstheme="minorHAnsi"/>
          <w:b/>
        </w:rPr>
        <w:instrText xml:space="preserve"> DOCVARIABLE  Società  \* MERGEFORMAT </w:instrText>
      </w:r>
      <w:r w:rsidRPr="00DE3C0F">
        <w:rPr>
          <w:rFonts w:cstheme="minorHAnsi"/>
          <w:b/>
        </w:rPr>
        <w:fldChar w:fldCharType="separate"/>
      </w:r>
      <w:r w:rsidR="00183B22" w:rsidRPr="00183B22">
        <w:rPr>
          <w:rFonts w:cstheme="minorHAnsi"/>
          <w:b/>
          <w:bCs/>
        </w:rPr>
        <w:t xml:space="preserve">Sorgenia </w:t>
      </w:r>
      <w:proofErr w:type="spellStart"/>
      <w:r w:rsidR="00183B22" w:rsidRPr="00183B22">
        <w:rPr>
          <w:rFonts w:cstheme="minorHAnsi"/>
          <w:b/>
          <w:bCs/>
        </w:rPr>
        <w:t>Power</w:t>
      </w:r>
      <w:proofErr w:type="spellEnd"/>
      <w:r w:rsidR="00183B22" w:rsidRPr="00183B22">
        <w:rPr>
          <w:rFonts w:cstheme="minorHAnsi"/>
          <w:b/>
          <w:bCs/>
        </w:rPr>
        <w:t xml:space="preserve"> S</w:t>
      </w:r>
      <w:r w:rsidR="00183B22">
        <w:rPr>
          <w:rFonts w:cstheme="minorHAnsi"/>
          <w:b/>
        </w:rPr>
        <w:t>.p.A.</w:t>
      </w:r>
      <w:r w:rsidRPr="00DE3C0F">
        <w:rPr>
          <w:rFonts w:cstheme="minorHAnsi"/>
          <w:b/>
        </w:rPr>
        <w:fldChar w:fldCharType="end"/>
      </w:r>
      <w:r w:rsidR="005E5D7C" w:rsidRPr="004505C8">
        <w:rPr>
          <w:rFonts w:cstheme="minorHAnsi"/>
        </w:rPr>
        <w:t xml:space="preserve"> </w:t>
      </w:r>
      <w:r w:rsidR="00921CF1" w:rsidRPr="004505C8">
        <w:rPr>
          <w:rFonts w:cstheme="minorHAnsi"/>
        </w:rPr>
        <w:t>(</w:t>
      </w:r>
      <w:r w:rsidR="00921CF1" w:rsidRPr="00921CF1">
        <w:rPr>
          <w:rFonts w:cstheme="minorHAnsi"/>
        </w:rPr>
        <w:t xml:space="preserve">di seguito denominata </w:t>
      </w:r>
      <w:r w:rsidR="005E5D7C">
        <w:rPr>
          <w:rFonts w:cstheme="minorHAnsi"/>
        </w:rPr>
        <w:t>“</w:t>
      </w:r>
      <w:r w:rsidR="005E5D7C" w:rsidRPr="005E5D7C">
        <w:rPr>
          <w:rFonts w:cstheme="minorHAnsi"/>
          <w:b/>
        </w:rPr>
        <w:t>Cliente</w:t>
      </w:r>
      <w:r w:rsidR="005E5D7C">
        <w:rPr>
          <w:rFonts w:cstheme="minorHAnsi"/>
        </w:rPr>
        <w:t>”</w:t>
      </w:r>
      <w:r w:rsidR="00921CF1" w:rsidRPr="00921CF1">
        <w:rPr>
          <w:rFonts w:cstheme="minorHAnsi"/>
        </w:rPr>
        <w:t xml:space="preserve">), con Sede Legale </w:t>
      </w:r>
      <w:r w:rsidR="00394810">
        <w:rPr>
          <w:rFonts w:cstheme="minorHAnsi"/>
        </w:rPr>
        <w:t>in</w:t>
      </w:r>
      <w:r>
        <w:rPr>
          <w:rFonts w:cstheme="minorHAnsi"/>
        </w:rPr>
        <w:t xml:space="preserve"> </w:t>
      </w:r>
      <w:r w:rsidRPr="00223023">
        <w:rPr>
          <w:rFonts w:cstheme="minorHAnsi"/>
        </w:rPr>
        <w:fldChar w:fldCharType="begin"/>
      </w:r>
      <w:r w:rsidRPr="00223023">
        <w:rPr>
          <w:rFonts w:cstheme="minorHAnsi"/>
        </w:rPr>
        <w:instrText xml:space="preserve"> DOCVARIABLE  sede_legale  \* MERGEFORMAT </w:instrText>
      </w:r>
      <w:r w:rsidRPr="00223023">
        <w:rPr>
          <w:rFonts w:cstheme="minorHAnsi"/>
        </w:rPr>
        <w:fldChar w:fldCharType="separate"/>
      </w:r>
      <w:r w:rsidR="00183B22" w:rsidRPr="00183B22">
        <w:rPr>
          <w:rFonts w:cstheme="minorHAnsi"/>
          <w:bCs/>
        </w:rPr>
        <w:t>Via Vincenzo Viviani 12,</w:t>
      </w:r>
      <w:r w:rsidR="00183B22">
        <w:rPr>
          <w:rFonts w:cstheme="minorHAnsi"/>
        </w:rPr>
        <w:t xml:space="preserve"> 20124 Milano (MI)</w:t>
      </w:r>
      <w:r w:rsidRPr="00223023">
        <w:rPr>
          <w:rFonts w:cstheme="minorHAnsi"/>
        </w:rPr>
        <w:fldChar w:fldCharType="end"/>
      </w:r>
      <w:r w:rsidR="00921CF1" w:rsidRPr="00921CF1">
        <w:rPr>
          <w:rFonts w:cstheme="minorHAnsi"/>
        </w:rPr>
        <w:t xml:space="preserve">, </w:t>
      </w:r>
      <w:r w:rsidR="004505C8">
        <w:rPr>
          <w:rFonts w:cstheme="minorHAnsi"/>
        </w:rPr>
        <w:t xml:space="preserve">sede </w:t>
      </w:r>
      <w:r w:rsidR="004505C8" w:rsidRPr="004505C8">
        <w:rPr>
          <w:rFonts w:cstheme="minorHAnsi"/>
        </w:rPr>
        <w:t>operativa</w:t>
      </w:r>
      <w:r w:rsidR="004505C8">
        <w:rPr>
          <w:rFonts w:cstheme="minorHAnsi"/>
        </w:rPr>
        <w:t xml:space="preserve"> </w:t>
      </w:r>
      <w:r w:rsidR="004505C8">
        <w:rPr>
          <w:rFonts w:cstheme="minorHAnsi"/>
        </w:rPr>
        <w:fldChar w:fldCharType="begin"/>
      </w:r>
      <w:r w:rsidR="004505C8">
        <w:rPr>
          <w:rFonts w:cstheme="minorHAnsi"/>
        </w:rPr>
        <w:instrText xml:space="preserve"> DOCVARIABLE  sede_operativa  \* MERGEFORMAT </w:instrText>
      </w:r>
      <w:r w:rsidR="004505C8">
        <w:rPr>
          <w:rFonts w:cstheme="minorHAnsi"/>
        </w:rPr>
        <w:fldChar w:fldCharType="separate"/>
      </w:r>
      <w:proofErr w:type="spellStart"/>
      <w:r w:rsidR="00183B22">
        <w:rPr>
          <w:rFonts w:cstheme="minorHAnsi"/>
        </w:rPr>
        <w:t>Loc</w:t>
      </w:r>
      <w:proofErr w:type="spellEnd"/>
      <w:r w:rsidR="00183B22">
        <w:rPr>
          <w:rFonts w:cstheme="minorHAnsi"/>
        </w:rPr>
        <w:t>. Campo di Carne, Strada Provinciale 13, Via La Cogna - Km 5.600, 04011 Aprilia (LT)</w:t>
      </w:r>
      <w:r w:rsidR="004505C8">
        <w:rPr>
          <w:rFonts w:cstheme="minorHAnsi"/>
        </w:rPr>
        <w:fldChar w:fldCharType="end"/>
      </w:r>
      <w:r w:rsidR="004505C8">
        <w:rPr>
          <w:rFonts w:cstheme="minorHAnsi"/>
        </w:rPr>
        <w:t xml:space="preserve">, </w:t>
      </w:r>
      <w:r w:rsidRPr="00602759">
        <w:rPr>
          <w:rFonts w:cstheme="minorHAnsi"/>
        </w:rPr>
        <w:fldChar w:fldCharType="begin"/>
      </w:r>
      <w:r w:rsidRPr="00602759">
        <w:rPr>
          <w:rFonts w:cstheme="minorHAnsi"/>
        </w:rPr>
        <w:instrText xml:space="preserve"> DOCVARIABLE  PIVA  \* MERGEFORMAT </w:instrText>
      </w:r>
      <w:r w:rsidRPr="00602759">
        <w:rPr>
          <w:rFonts w:cstheme="minorHAnsi"/>
        </w:rPr>
        <w:fldChar w:fldCharType="separate"/>
      </w:r>
      <w:r w:rsidR="00183B22">
        <w:rPr>
          <w:rFonts w:cstheme="minorHAnsi"/>
        </w:rPr>
        <w:t>03925650966</w:t>
      </w:r>
      <w:r w:rsidRPr="00602759">
        <w:rPr>
          <w:rFonts w:cstheme="minorHAnsi"/>
        </w:rPr>
        <w:fldChar w:fldCharType="end"/>
      </w:r>
      <w:r w:rsidR="004505C8" w:rsidRPr="00602759">
        <w:rPr>
          <w:rFonts w:cstheme="minorHAnsi"/>
        </w:rPr>
        <w:fldChar w:fldCharType="begin"/>
      </w:r>
      <w:r w:rsidR="004505C8" w:rsidRPr="00602759">
        <w:rPr>
          <w:rFonts w:cstheme="minorHAnsi"/>
        </w:rPr>
        <w:instrText xml:space="preserve"> DOCVARIABLE  REA  \* MERGEFORMAT </w:instrText>
      </w:r>
      <w:r w:rsidR="004505C8" w:rsidRPr="00602759">
        <w:rPr>
          <w:rFonts w:cstheme="minorHAnsi"/>
        </w:rPr>
        <w:fldChar w:fldCharType="separate"/>
      </w:r>
      <w:r w:rsidR="00183B22" w:rsidRPr="00183B22">
        <w:rPr>
          <w:rFonts w:cstheme="minorHAnsi"/>
          <w:bCs/>
        </w:rPr>
        <w:t>,</w:t>
      </w:r>
      <w:r w:rsidR="00183B22">
        <w:rPr>
          <w:rFonts w:cstheme="minorHAnsi"/>
        </w:rPr>
        <w:t xml:space="preserve"> Iscrizione al Registro delle Imprese di Milano n. MI1901438</w:t>
      </w:r>
      <w:r w:rsidR="004505C8" w:rsidRPr="00602759">
        <w:rPr>
          <w:rFonts w:cstheme="minorHAnsi"/>
        </w:rPr>
        <w:fldChar w:fldCharType="end"/>
      </w:r>
      <w:r w:rsidR="002F15F3">
        <w:rPr>
          <w:rFonts w:cstheme="minorHAnsi"/>
        </w:rPr>
        <w:t xml:space="preserve">, indirizzo PEC </w:t>
      </w:r>
      <w:r w:rsidR="002F15F3">
        <w:rPr>
          <w:rFonts w:cstheme="minorHAnsi"/>
        </w:rPr>
        <w:fldChar w:fldCharType="begin"/>
      </w:r>
      <w:r w:rsidR="002F15F3">
        <w:rPr>
          <w:rFonts w:cstheme="minorHAnsi"/>
        </w:rPr>
        <w:instrText xml:space="preserve"> DOCVARIABLE  PEC  \* MERGEFORMAT </w:instrText>
      </w:r>
      <w:r w:rsidR="002F15F3">
        <w:rPr>
          <w:rFonts w:cstheme="minorHAnsi"/>
        </w:rPr>
        <w:fldChar w:fldCharType="separate"/>
      </w:r>
      <w:r w:rsidR="00183B22">
        <w:rPr>
          <w:rFonts w:cstheme="minorHAnsi"/>
        </w:rPr>
        <w:t>sorgenia.power@legalmail.it</w:t>
      </w:r>
      <w:r w:rsidR="002F15F3">
        <w:rPr>
          <w:rFonts w:cstheme="minorHAnsi"/>
        </w:rPr>
        <w:fldChar w:fldCharType="end"/>
      </w:r>
      <w:r w:rsidR="00921CF1" w:rsidRPr="00602759">
        <w:rPr>
          <w:rFonts w:cstheme="minorHAnsi"/>
        </w:rPr>
        <w:t>;</w:t>
      </w:r>
    </w:p>
    <w:p w:rsidR="00921CF1" w:rsidRPr="00921CF1" w:rsidRDefault="00E2474D" w:rsidP="00E2474D">
      <w:pPr>
        <w:jc w:val="center"/>
        <w:rPr>
          <w:rFonts w:cstheme="minorHAnsi"/>
        </w:rPr>
      </w:pPr>
      <w:proofErr w:type="gramStart"/>
      <w:r>
        <w:rPr>
          <w:rFonts w:cstheme="minorHAnsi"/>
        </w:rPr>
        <w:t>e</w:t>
      </w:r>
      <w:proofErr w:type="gramEnd"/>
    </w:p>
    <w:p w:rsidR="00921CF1" w:rsidRDefault="00183B22" w:rsidP="00E2474D">
      <w:pPr>
        <w:pStyle w:val="Paragrafoelenco"/>
        <w:ind w:left="0"/>
        <w:rPr>
          <w:rFonts w:cstheme="minorHAnsi"/>
        </w:rPr>
      </w:pPr>
      <w:r w:rsidRPr="00183B22">
        <w:rPr>
          <w:b/>
        </w:rPr>
        <w:t xml:space="preserve">R.E.M. </w:t>
      </w:r>
      <w:r>
        <w:rPr>
          <w:b/>
        </w:rPr>
        <w:t>S</w:t>
      </w:r>
      <w:r w:rsidRPr="00183B22">
        <w:rPr>
          <w:b/>
        </w:rPr>
        <w:t>.r.l.</w:t>
      </w:r>
      <w:r w:rsidR="00921CF1" w:rsidRPr="00802330">
        <w:rPr>
          <w:rFonts w:cstheme="minorHAnsi"/>
        </w:rPr>
        <w:t xml:space="preserve"> (di seguito denominata </w:t>
      </w:r>
      <w:r w:rsidR="005E5D7C">
        <w:rPr>
          <w:rFonts w:cstheme="minorHAnsi"/>
        </w:rPr>
        <w:t>“</w:t>
      </w:r>
      <w:r w:rsidR="005E5D7C" w:rsidRPr="00E2474D">
        <w:rPr>
          <w:rFonts w:cstheme="minorHAnsi"/>
          <w:b/>
        </w:rPr>
        <w:t>Fornitore</w:t>
      </w:r>
      <w:r w:rsidR="005E5D7C">
        <w:rPr>
          <w:rFonts w:cstheme="minorHAnsi"/>
        </w:rPr>
        <w:t>”</w:t>
      </w:r>
      <w:r w:rsidR="00921CF1" w:rsidRPr="00802330">
        <w:rPr>
          <w:rFonts w:cstheme="minorHAnsi"/>
        </w:rPr>
        <w:t>) con Sede Legale</w:t>
      </w:r>
      <w:r w:rsidR="00BF6587">
        <w:rPr>
          <w:rFonts w:cstheme="minorHAnsi"/>
        </w:rPr>
        <w:t xml:space="preserve"> in </w:t>
      </w:r>
      <w:r w:rsidRPr="00183B22">
        <w:t>Via Ferruccia, 16/a – 03010 Patrica (FR)</w:t>
      </w:r>
      <w:r w:rsidR="00921CF1" w:rsidRPr="00802330">
        <w:rPr>
          <w:rFonts w:cstheme="minorHAnsi"/>
        </w:rPr>
        <w:t xml:space="preserve"> CF e P.IVA </w:t>
      </w:r>
      <w:r w:rsidRPr="00183B22">
        <w:t>02240470605</w:t>
      </w:r>
      <w:r w:rsidR="00E2474D">
        <w:t xml:space="preserve"> </w:t>
      </w:r>
      <w:r w:rsidR="00921CF1" w:rsidRPr="00802330">
        <w:rPr>
          <w:rFonts w:cstheme="minorHAnsi"/>
        </w:rPr>
        <w:t xml:space="preserve">e n. REA </w:t>
      </w:r>
      <w:r w:rsidRPr="00183B22">
        <w:t>F</w:t>
      </w:r>
      <w:r>
        <w:t>R</w:t>
      </w:r>
      <w:r w:rsidRPr="00183B22">
        <w:t>25704</w:t>
      </w:r>
      <w:r w:rsidR="002F15F3">
        <w:t xml:space="preserve">, indirizzo PEC </w:t>
      </w:r>
      <w:r w:rsidRPr="00183B22">
        <w:t>REM-MOTORI@MESSAGGIPEC.IT</w:t>
      </w:r>
      <w:r w:rsidR="00E2474D">
        <w:t>;</w:t>
      </w:r>
    </w:p>
    <w:p w:rsidR="00D677DC" w:rsidRPr="00E2474D" w:rsidRDefault="00D677DC" w:rsidP="00E2474D">
      <w:pPr>
        <w:rPr>
          <w:rFonts w:cstheme="minorHAnsi"/>
        </w:rPr>
      </w:pPr>
    </w:p>
    <w:p w:rsidR="00D677DC" w:rsidRPr="00E2474D" w:rsidRDefault="006F5815" w:rsidP="00E2474D">
      <w:pPr>
        <w:rPr>
          <w:rFonts w:cstheme="minorHAnsi"/>
        </w:rPr>
      </w:pPr>
      <w:proofErr w:type="gramStart"/>
      <w:r w:rsidRPr="00E2474D">
        <w:rPr>
          <w:rFonts w:cstheme="minorHAnsi"/>
        </w:rPr>
        <w:t>di</w:t>
      </w:r>
      <w:proofErr w:type="gramEnd"/>
      <w:r w:rsidRPr="00E2474D">
        <w:rPr>
          <w:rFonts w:cstheme="minorHAnsi"/>
        </w:rPr>
        <w:t xml:space="preserve"> seguito singolarmente la “</w:t>
      </w:r>
      <w:r w:rsidRPr="00E2474D">
        <w:rPr>
          <w:rFonts w:cstheme="minorHAnsi"/>
          <w:b/>
        </w:rPr>
        <w:t>Parte</w:t>
      </w:r>
      <w:r w:rsidRPr="00E2474D">
        <w:rPr>
          <w:rFonts w:cstheme="minorHAnsi"/>
        </w:rPr>
        <w:t xml:space="preserve">” e </w:t>
      </w:r>
      <w:r w:rsidR="00D677DC" w:rsidRPr="00E2474D">
        <w:rPr>
          <w:rFonts w:cstheme="minorHAnsi"/>
        </w:rPr>
        <w:t xml:space="preserve">congiuntamente </w:t>
      </w:r>
      <w:r w:rsidR="00AE62BC">
        <w:rPr>
          <w:rFonts w:cstheme="minorHAnsi"/>
        </w:rPr>
        <w:t xml:space="preserve">le </w:t>
      </w:r>
      <w:r w:rsidR="00D677DC" w:rsidRPr="00E2474D">
        <w:rPr>
          <w:rFonts w:cstheme="minorHAnsi"/>
        </w:rPr>
        <w:t>“</w:t>
      </w:r>
      <w:r w:rsidR="00D677DC" w:rsidRPr="00E2474D">
        <w:rPr>
          <w:rFonts w:cstheme="minorHAnsi"/>
          <w:b/>
        </w:rPr>
        <w:t>Parti</w:t>
      </w:r>
      <w:r w:rsidR="00D677DC" w:rsidRPr="00E2474D">
        <w:rPr>
          <w:rFonts w:cstheme="minorHAnsi"/>
        </w:rPr>
        <w:t>”</w:t>
      </w:r>
    </w:p>
    <w:p w:rsidR="005E5D7C" w:rsidRPr="00921CF1" w:rsidRDefault="005E5D7C" w:rsidP="005E5D7C">
      <w:pPr>
        <w:pStyle w:val="Titolo1"/>
        <w:numPr>
          <w:ilvl w:val="0"/>
          <w:numId w:val="0"/>
        </w:numPr>
        <w:ind w:left="360"/>
      </w:pPr>
      <w:bookmarkStart w:id="0" w:name="_Ref355684186"/>
      <w:r w:rsidRPr="00921CF1">
        <w:t>PREMESSA</w:t>
      </w:r>
      <w:bookmarkEnd w:id="0"/>
    </w:p>
    <w:p w:rsidR="004318A9" w:rsidRPr="00802330" w:rsidRDefault="004318A9" w:rsidP="004318A9">
      <w:pPr>
        <w:pStyle w:val="Paragrafoelenco"/>
        <w:rPr>
          <w:rFonts w:cstheme="minorHAnsi"/>
        </w:rPr>
      </w:pPr>
    </w:p>
    <w:p w:rsidR="005E5D7C" w:rsidRPr="00183B22" w:rsidRDefault="005E5D7C" w:rsidP="00921CF1">
      <w:pPr>
        <w:pStyle w:val="Paragrafoelenco"/>
        <w:numPr>
          <w:ilvl w:val="0"/>
          <w:numId w:val="1"/>
        </w:numPr>
        <w:ind w:left="426" w:hanging="426"/>
        <w:rPr>
          <w:rFonts w:cstheme="minorHAnsi"/>
        </w:rPr>
      </w:pPr>
      <w:r w:rsidRPr="00183B22">
        <w:rPr>
          <w:rFonts w:cstheme="minorHAnsi"/>
        </w:rPr>
        <w:t>Il Cliente</w:t>
      </w:r>
      <w:r w:rsidR="00E2474D" w:rsidRPr="00183B22">
        <w:rPr>
          <w:rFonts w:cstheme="minorHAnsi"/>
        </w:rPr>
        <w:t>,</w:t>
      </w:r>
      <w:r w:rsidRPr="00183B22">
        <w:rPr>
          <w:rFonts w:cstheme="minorHAnsi"/>
        </w:rPr>
        <w:t xml:space="preserve"> primario operatore</w:t>
      </w:r>
      <w:r w:rsidR="00E2474D" w:rsidRPr="00183B22">
        <w:rPr>
          <w:rFonts w:cstheme="minorHAnsi"/>
        </w:rPr>
        <w:t xml:space="preserve"> elettrico nazionale e parte del Gruppo Sorgenia, intende far eseguire i lavori in oggetto (i “</w:t>
      </w:r>
      <w:r w:rsidR="00E2474D" w:rsidRPr="00183B22">
        <w:rPr>
          <w:rFonts w:cstheme="minorHAnsi"/>
          <w:b/>
        </w:rPr>
        <w:t>Servizi</w:t>
      </w:r>
      <w:r w:rsidR="00E2474D" w:rsidRPr="00183B22">
        <w:rPr>
          <w:rFonts w:cstheme="minorHAnsi"/>
        </w:rPr>
        <w:t>”);</w:t>
      </w:r>
    </w:p>
    <w:p w:rsidR="00E2474D" w:rsidRDefault="00E2474D" w:rsidP="00E2474D">
      <w:pPr>
        <w:pStyle w:val="Paragrafoelenco"/>
        <w:numPr>
          <w:ilvl w:val="0"/>
          <w:numId w:val="1"/>
        </w:numPr>
        <w:ind w:left="426" w:hanging="426"/>
        <w:rPr>
          <w:rFonts w:cstheme="minorHAnsi"/>
        </w:rPr>
      </w:pPr>
      <w:r>
        <w:rPr>
          <w:rFonts w:cstheme="minorHAnsi"/>
        </w:rPr>
        <w:t xml:space="preserve">Il Fornitore </w:t>
      </w:r>
      <w:r w:rsidRPr="00E2474D">
        <w:rPr>
          <w:rFonts w:cstheme="minorHAnsi"/>
        </w:rPr>
        <w:t>dichiara di possedere la tecnologia necessaria, una organizzazione aziendale tecnica esperta e qualificata, nonché la conoscenza dell'impiego di macchinari ed attrezzature per la perfetta esecuzione dei Servizi richiesti e di essere disposta ad eseguire gli stessi alle condizioni e secondo i termini contenuti nel presente “</w:t>
      </w:r>
      <w:r w:rsidRPr="00E2474D">
        <w:rPr>
          <w:rFonts w:cstheme="minorHAnsi"/>
          <w:b/>
        </w:rPr>
        <w:t>Contratto</w:t>
      </w:r>
      <w:r w:rsidRPr="00E2474D">
        <w:rPr>
          <w:rFonts w:cstheme="minorHAnsi"/>
        </w:rPr>
        <w:t>”</w:t>
      </w:r>
      <w:r>
        <w:rPr>
          <w:rFonts w:cstheme="minorHAnsi"/>
        </w:rPr>
        <w:t>;</w:t>
      </w:r>
    </w:p>
    <w:p w:rsidR="00DB4BF9" w:rsidRDefault="004318A9" w:rsidP="00921CF1">
      <w:pPr>
        <w:pStyle w:val="Paragrafoelenco"/>
        <w:numPr>
          <w:ilvl w:val="0"/>
          <w:numId w:val="1"/>
        </w:numPr>
        <w:ind w:left="426" w:hanging="426"/>
        <w:rPr>
          <w:rFonts w:cstheme="minorHAnsi"/>
        </w:rPr>
      </w:pPr>
      <w:r w:rsidRPr="00BF6587">
        <w:rPr>
          <w:rFonts w:cstheme="minorHAnsi"/>
        </w:rPr>
        <w:t>Il Fornitore dichiara e garantisce di operare quale impresa autonoma ed indipendente, con rischio di impresa totalmente a suo carico, con propria organizzazione e gestione autonoma di capitali, mezzi e persone. Tutti i costi, oneri, rischi, obblighi, modalità e responsabilità economiche, amministrative, tecniche, civili e penali (comprese quelle inerenti la sicurezza sul lavoro) connessi con la prestazione dei Servizi resteranno a carico del Fornitore, che solleva il Cliente da tali oneri, obblighi e responsabilità</w:t>
      </w:r>
      <w:r w:rsidR="00DB4BF9">
        <w:rPr>
          <w:rFonts w:cstheme="minorHAnsi"/>
        </w:rPr>
        <w:t>;</w:t>
      </w:r>
    </w:p>
    <w:p w:rsidR="004318A9" w:rsidRPr="00802330" w:rsidRDefault="00DB4BF9" w:rsidP="00E2474D">
      <w:pPr>
        <w:pStyle w:val="Paragrafoelenco"/>
        <w:numPr>
          <w:ilvl w:val="0"/>
          <w:numId w:val="1"/>
        </w:numPr>
        <w:ind w:left="426" w:hanging="426"/>
        <w:rPr>
          <w:rFonts w:cstheme="minorHAnsi"/>
        </w:rPr>
      </w:pPr>
      <w:r>
        <w:rPr>
          <w:rFonts w:cstheme="minorHAnsi"/>
        </w:rPr>
        <w:t xml:space="preserve">Il Fornitore è società di comprovata esperienza nello specifico settore dei Servizi richiesti e la cui idoneità tecnico-professionale, </w:t>
      </w:r>
      <w:r w:rsidR="00C16CC8">
        <w:rPr>
          <w:rFonts w:cstheme="minorHAnsi"/>
        </w:rPr>
        <w:t xml:space="preserve">ex </w:t>
      </w:r>
      <w:r w:rsidR="00C16CC8" w:rsidRPr="00C16CC8">
        <w:rPr>
          <w:rFonts w:cstheme="minorHAnsi"/>
        </w:rPr>
        <w:t xml:space="preserve">art. 26 comma 1 </w:t>
      </w:r>
      <w:proofErr w:type="spellStart"/>
      <w:r w:rsidR="00C16CC8" w:rsidRPr="00C16CC8">
        <w:rPr>
          <w:rFonts w:cstheme="minorHAnsi"/>
        </w:rPr>
        <w:t>D.Lgs.</w:t>
      </w:r>
      <w:proofErr w:type="spellEnd"/>
      <w:r w:rsidR="00C16CC8" w:rsidRPr="00C16CC8">
        <w:rPr>
          <w:rFonts w:cstheme="minorHAnsi"/>
        </w:rPr>
        <w:t xml:space="preserve"> 81/2008</w:t>
      </w:r>
      <w:r w:rsidR="00C16CC8">
        <w:rPr>
          <w:rFonts w:cstheme="minorHAnsi"/>
        </w:rPr>
        <w:t xml:space="preserve">, </w:t>
      </w:r>
      <w:r>
        <w:rPr>
          <w:rFonts w:cstheme="minorHAnsi"/>
        </w:rPr>
        <w:t>è stata valutata positivamente dagli uffici preposti del Cliente</w:t>
      </w:r>
      <w:r w:rsidR="00AE62BC">
        <w:rPr>
          <w:rFonts w:cstheme="minorHAnsi"/>
        </w:rPr>
        <w:t>.</w:t>
      </w:r>
    </w:p>
    <w:p w:rsidR="00921CF1" w:rsidRPr="00921CF1" w:rsidRDefault="00921CF1" w:rsidP="00921CF1">
      <w:pPr>
        <w:pStyle w:val="Paragrafoelenco"/>
        <w:rPr>
          <w:rFonts w:cstheme="minorHAnsi"/>
        </w:rPr>
      </w:pPr>
    </w:p>
    <w:p w:rsidR="00921CF1" w:rsidRDefault="00AE62BC" w:rsidP="00921CF1">
      <w:pPr>
        <w:rPr>
          <w:rFonts w:cstheme="minorHAnsi"/>
        </w:rPr>
      </w:pPr>
      <w:r>
        <w:rPr>
          <w:rFonts w:cstheme="minorHAnsi"/>
        </w:rPr>
        <w:t>T</w:t>
      </w:r>
      <w:r w:rsidR="00921CF1" w:rsidRPr="00921CF1">
        <w:rPr>
          <w:rFonts w:cstheme="minorHAnsi"/>
        </w:rPr>
        <w:t>utto ciò premesso,</w:t>
      </w:r>
      <w:r>
        <w:rPr>
          <w:rFonts w:cstheme="minorHAnsi"/>
        </w:rPr>
        <w:t xml:space="preserve"> </w:t>
      </w:r>
      <w:r w:rsidR="00921CF1" w:rsidRPr="00921CF1">
        <w:rPr>
          <w:rFonts w:cstheme="minorHAnsi"/>
        </w:rPr>
        <w:t>si concorda e si stipula quanto segue:</w:t>
      </w:r>
    </w:p>
    <w:p w:rsidR="00921CF1" w:rsidRDefault="00921CF1" w:rsidP="00513DAA">
      <w:pPr>
        <w:pStyle w:val="Titolo1"/>
      </w:pPr>
      <w:r w:rsidRPr="00513DAA">
        <w:t>Definizioni</w:t>
      </w:r>
    </w:p>
    <w:p w:rsidR="0016043B" w:rsidRDefault="0016043B" w:rsidP="0016043B">
      <w:r>
        <w:t xml:space="preserve">Nel </w:t>
      </w:r>
      <w:r w:rsidR="00CF610A">
        <w:t>Contratto</w:t>
      </w:r>
      <w:r>
        <w:t xml:space="preserve"> (così come di seguito definito) i seguenti termini ed espressioni hanno i significati sotto indicati:</w:t>
      </w:r>
    </w:p>
    <w:p w:rsidR="0016043B" w:rsidRDefault="0016043B" w:rsidP="0016043B"/>
    <w:p w:rsidR="0016043B" w:rsidRDefault="00602759" w:rsidP="00602759">
      <w:pPr>
        <w:tabs>
          <w:tab w:val="right" w:pos="1985"/>
          <w:tab w:val="left" w:pos="2127"/>
        </w:tabs>
        <w:ind w:firstLine="142"/>
      </w:pPr>
      <w:r>
        <w:tab/>
      </w:r>
      <w:r w:rsidR="00AE62BC">
        <w:t xml:space="preserve">Contratto: </w:t>
      </w:r>
      <w:r w:rsidR="00AE62BC">
        <w:tab/>
      </w:r>
      <w:r w:rsidR="00EB2E7C">
        <w:t>i</w:t>
      </w:r>
      <w:r w:rsidR="0016043B">
        <w:t xml:space="preserve">l presente </w:t>
      </w:r>
      <w:r w:rsidR="00EB2E7C">
        <w:t>documento</w:t>
      </w:r>
      <w:r w:rsidR="0016043B">
        <w:t>, sue eventuali modifiche, e gli allegati sotto elencati:</w:t>
      </w:r>
    </w:p>
    <w:p w:rsidR="006967D8" w:rsidRDefault="006967D8" w:rsidP="00183B22">
      <w:pPr>
        <w:pStyle w:val="Paragrafoelenco"/>
        <w:numPr>
          <w:ilvl w:val="0"/>
          <w:numId w:val="3"/>
        </w:numPr>
        <w:tabs>
          <w:tab w:val="right" w:pos="2835"/>
        </w:tabs>
        <w:ind w:left="2835" w:hanging="283"/>
      </w:pPr>
      <w:r w:rsidRPr="00FC2E98">
        <w:t>Allegato</w:t>
      </w:r>
      <w:r>
        <w:t xml:space="preserve"> </w:t>
      </w:r>
      <w:r w:rsidRPr="00FC2E98">
        <w:t>A</w:t>
      </w:r>
      <w:r w:rsidRPr="0092641A">
        <w:t xml:space="preserve">: </w:t>
      </w:r>
      <w:r>
        <w:t>Specifica Tecnica dei Lavori</w:t>
      </w:r>
      <w:r w:rsidRPr="0092641A">
        <w:t>;</w:t>
      </w:r>
    </w:p>
    <w:p w:rsidR="009C22E0" w:rsidRPr="0092641A" w:rsidRDefault="006967D8" w:rsidP="00183B22">
      <w:pPr>
        <w:pStyle w:val="Paragrafoelenco"/>
        <w:numPr>
          <w:ilvl w:val="0"/>
          <w:numId w:val="3"/>
        </w:numPr>
        <w:tabs>
          <w:tab w:val="right" w:pos="2835"/>
        </w:tabs>
        <w:ind w:left="2835" w:hanging="283"/>
      </w:pPr>
      <w:r w:rsidRPr="00FC2E98">
        <w:t xml:space="preserve">Allegato </w:t>
      </w:r>
      <w:r>
        <w:t>B</w:t>
      </w:r>
      <w:r w:rsidRPr="0092641A">
        <w:t xml:space="preserve">: </w:t>
      </w:r>
      <w:r>
        <w:t xml:space="preserve">Offerta Tecnico-Economica </w:t>
      </w:r>
      <w:r w:rsidRPr="00183B22">
        <w:t>Offerta N°.2015/0357</w:t>
      </w:r>
      <w:r>
        <w:t xml:space="preserve"> del Fornitore</w:t>
      </w:r>
      <w:r w:rsidRPr="0092641A">
        <w:t>;</w:t>
      </w:r>
    </w:p>
    <w:p w:rsidR="009C22E0" w:rsidRPr="00004CC9" w:rsidRDefault="00274DD9" w:rsidP="00602759">
      <w:pPr>
        <w:pStyle w:val="Paragrafoelenco"/>
        <w:numPr>
          <w:ilvl w:val="0"/>
          <w:numId w:val="3"/>
        </w:numPr>
        <w:tabs>
          <w:tab w:val="right" w:pos="1985"/>
        </w:tabs>
        <w:ind w:left="2835" w:hanging="283"/>
      </w:pPr>
      <w:r w:rsidRPr="00004CC9">
        <w:t xml:space="preserve">Allegato C: </w:t>
      </w:r>
      <w:r w:rsidR="00FC70DF" w:rsidRPr="00004CC9">
        <w:t xml:space="preserve">Documento di Valutazione dei Rischi ai fini delle Interferenze </w:t>
      </w:r>
      <w:r w:rsidRPr="00004CC9">
        <w:t>(</w:t>
      </w:r>
      <w:r w:rsidR="009C22E0" w:rsidRPr="00004CC9">
        <w:t>DUVRI</w:t>
      </w:r>
      <w:r w:rsidRPr="00004CC9">
        <w:t>)</w:t>
      </w:r>
      <w:r w:rsidR="009C22E0" w:rsidRPr="00004CC9">
        <w:t>;</w:t>
      </w:r>
    </w:p>
    <w:p w:rsidR="00C16CC8" w:rsidRDefault="00C16CC8" w:rsidP="00602759">
      <w:pPr>
        <w:pStyle w:val="Paragrafoelenco"/>
        <w:numPr>
          <w:ilvl w:val="0"/>
          <w:numId w:val="3"/>
        </w:numPr>
        <w:tabs>
          <w:tab w:val="right" w:pos="1985"/>
        </w:tabs>
        <w:ind w:left="2835" w:hanging="283"/>
      </w:pPr>
      <w:r>
        <w:t>Allegato X</w:t>
      </w:r>
      <w:r w:rsidR="00E57FD9">
        <w:t>:</w:t>
      </w:r>
      <w:r>
        <w:t xml:space="preserve"> Scheda Tecnica dei Materiali</w:t>
      </w:r>
    </w:p>
    <w:p w:rsidR="00B13FA4" w:rsidRPr="0092641A" w:rsidRDefault="00B13FA4" w:rsidP="00602759">
      <w:pPr>
        <w:pStyle w:val="Paragrafoelenco"/>
        <w:numPr>
          <w:ilvl w:val="0"/>
          <w:numId w:val="3"/>
        </w:numPr>
        <w:tabs>
          <w:tab w:val="right" w:pos="1985"/>
        </w:tabs>
        <w:ind w:left="2835" w:hanging="283"/>
      </w:pPr>
      <w:r>
        <w:lastRenderedPageBreak/>
        <w:t xml:space="preserve">Ordine Oracle n° </w:t>
      </w:r>
      <w:r w:rsidRPr="00B13FA4">
        <w:rPr>
          <w:highlight w:val="green"/>
        </w:rPr>
        <w:t>●</w:t>
      </w:r>
      <w:r>
        <w:t>;</w:t>
      </w:r>
    </w:p>
    <w:p w:rsidR="009028D1" w:rsidRPr="0092641A" w:rsidRDefault="009C22E0" w:rsidP="00602759">
      <w:pPr>
        <w:pStyle w:val="Paragrafoelenco"/>
        <w:numPr>
          <w:ilvl w:val="0"/>
          <w:numId w:val="3"/>
        </w:numPr>
        <w:tabs>
          <w:tab w:val="right" w:pos="1985"/>
        </w:tabs>
        <w:ind w:left="2835" w:hanging="283"/>
      </w:pPr>
      <w:r w:rsidRPr="00FC70DF">
        <w:t xml:space="preserve">Modello </w:t>
      </w:r>
      <w:r w:rsidR="00B47763" w:rsidRPr="00FC70DF">
        <w:t>A: “</w:t>
      </w:r>
      <w:r w:rsidRPr="00FC70DF">
        <w:t xml:space="preserve">Autocertificazione Regolarità </w:t>
      </w:r>
      <w:r w:rsidR="00CA5EE2" w:rsidRPr="00FC70DF">
        <w:t>Fiscale</w:t>
      </w:r>
      <w:r w:rsidR="00B47763" w:rsidRPr="00FC70DF">
        <w:t>”</w:t>
      </w:r>
      <w:r w:rsidRPr="0092641A">
        <w:t>.</w:t>
      </w:r>
    </w:p>
    <w:p w:rsidR="0016043B" w:rsidRPr="00802330" w:rsidRDefault="0016043B" w:rsidP="00602759">
      <w:pPr>
        <w:pStyle w:val="Paragrafoelenco"/>
        <w:tabs>
          <w:tab w:val="right" w:pos="1985"/>
        </w:tabs>
        <w:ind w:left="2835"/>
      </w:pPr>
    </w:p>
    <w:p w:rsidR="00CF610A" w:rsidRPr="00183B22" w:rsidRDefault="00602759" w:rsidP="00183B22">
      <w:pPr>
        <w:tabs>
          <w:tab w:val="right" w:pos="1985"/>
          <w:tab w:val="left" w:pos="2127"/>
        </w:tabs>
        <w:ind w:left="2124" w:hanging="1982"/>
      </w:pPr>
      <w:r>
        <w:tab/>
      </w:r>
      <w:r w:rsidR="00AE62BC" w:rsidRPr="00183B22">
        <w:t xml:space="preserve">Centrale: </w:t>
      </w:r>
      <w:r w:rsidR="00AE62BC" w:rsidRPr="00183B22">
        <w:tab/>
      </w:r>
      <w:r w:rsidR="002D6C56" w:rsidRPr="00183B22">
        <w:t xml:space="preserve">Centrale termoelettrica di Aprilia – Via della Cogna </w:t>
      </w:r>
      <w:proofErr w:type="spellStart"/>
      <w:r w:rsidR="002D6C56" w:rsidRPr="00183B22">
        <w:t>snc</w:t>
      </w:r>
      <w:proofErr w:type="spellEnd"/>
      <w:r w:rsidR="002158F0" w:rsidRPr="00183B22">
        <w:t xml:space="preserve">, 04011 </w:t>
      </w:r>
      <w:r w:rsidR="002D6C56" w:rsidRPr="00183B22">
        <w:t>Aprilia (</w:t>
      </w:r>
      <w:r w:rsidR="00A4567E" w:rsidRPr="00183B22">
        <w:t>LT</w:t>
      </w:r>
      <w:r w:rsidR="002D6C56" w:rsidRPr="00183B22">
        <w:t>);</w:t>
      </w:r>
    </w:p>
    <w:p w:rsidR="00A4567E" w:rsidRDefault="00A4567E" w:rsidP="00A82B4D">
      <w:pPr>
        <w:tabs>
          <w:tab w:val="right" w:pos="1985"/>
          <w:tab w:val="left" w:pos="2127"/>
        </w:tabs>
        <w:ind w:left="2124" w:hanging="1982"/>
      </w:pPr>
    </w:p>
    <w:p w:rsidR="00A82B4D" w:rsidRDefault="00A82B4D" w:rsidP="00A82B4D">
      <w:pPr>
        <w:tabs>
          <w:tab w:val="right" w:pos="1985"/>
          <w:tab w:val="left" w:pos="2127"/>
        </w:tabs>
        <w:ind w:left="2124" w:hanging="1982"/>
      </w:pPr>
      <w:r>
        <w:tab/>
      </w:r>
      <w:r w:rsidR="00AE62BC">
        <w:t xml:space="preserve">Servizi: </w:t>
      </w:r>
      <w:r w:rsidR="00AE62BC">
        <w:tab/>
      </w:r>
      <w:r w:rsidR="006967D8">
        <w:t>Manutenzione Predittiva (su condizione) e Proattiva dei Generatori, Motori MT e Motori BT</w:t>
      </w:r>
      <w:r w:rsidR="00004CC9">
        <w:t xml:space="preserve"> e Manutenzione Straordinaria</w:t>
      </w:r>
      <w:r>
        <w:t>;</w:t>
      </w:r>
    </w:p>
    <w:p w:rsidR="0016043B" w:rsidRDefault="0016043B" w:rsidP="00602759">
      <w:pPr>
        <w:tabs>
          <w:tab w:val="right" w:pos="1985"/>
          <w:tab w:val="left" w:pos="2127"/>
        </w:tabs>
        <w:ind w:firstLine="142"/>
      </w:pPr>
    </w:p>
    <w:p w:rsidR="0016043B" w:rsidRDefault="0016043B" w:rsidP="0016043B">
      <w:pPr>
        <w:pStyle w:val="Titolo1"/>
      </w:pPr>
      <w:bookmarkStart w:id="1" w:name="_Ref366059587"/>
      <w:r w:rsidRPr="0016043B">
        <w:t xml:space="preserve">Oggetto del </w:t>
      </w:r>
      <w:r w:rsidR="00CF610A">
        <w:t>Contratto</w:t>
      </w:r>
      <w:bookmarkEnd w:id="1"/>
    </w:p>
    <w:p w:rsidR="009C22E0" w:rsidRDefault="009C22E0" w:rsidP="009C22E0">
      <w:r w:rsidRPr="00802330">
        <w:t>L'esecuzione dei Servizi</w:t>
      </w:r>
      <w:r w:rsidR="001D427C">
        <w:t xml:space="preserve"> </w:t>
      </w:r>
      <w:r w:rsidRPr="00802330">
        <w:t xml:space="preserve">inerenti </w:t>
      </w:r>
      <w:r w:rsidR="00CC6DB8">
        <w:t>la Manutenzione Predittiva (su condizione) e Proattiva dei Generatori, Motori MT e Motori BT</w:t>
      </w:r>
      <w:r w:rsidR="00274DD9">
        <w:t xml:space="preserve"> </w:t>
      </w:r>
      <w:r w:rsidRPr="00802330">
        <w:t xml:space="preserve">come </w:t>
      </w:r>
      <w:r w:rsidR="00CC6DB8">
        <w:t xml:space="preserve">meglio descritto </w:t>
      </w:r>
      <w:r w:rsidR="00004CC9">
        <w:t>all’Allegato A oltre ad attività di Manutenzione Straordinaria sugli stessi componenti l’impianto di Centrale.</w:t>
      </w:r>
    </w:p>
    <w:p w:rsidR="007500B8" w:rsidRDefault="007500B8" w:rsidP="009C22E0">
      <w:r>
        <w:t>Il Cliente, all’interno del periodo di validità contrattuale infra definito, invierà al Fornitore una richiesta di intervento dettagliando la natura dei Servizi di volta in volta necessari e concordando con esso un piano temporale di intervento.</w:t>
      </w:r>
    </w:p>
    <w:p w:rsidR="007500B8" w:rsidRDefault="007500B8" w:rsidP="009C22E0">
      <w:r w:rsidRPr="00802330">
        <w:t>Il Fornitore si impegna a prestare la propria attività in favore del Cliente per la realizzazione di qu</w:t>
      </w:r>
      <w:r>
        <w:t>anto specifica</w:t>
      </w:r>
      <w:r w:rsidRPr="00CC6DB8">
        <w:t>to nel Contratto.</w:t>
      </w:r>
    </w:p>
    <w:p w:rsidR="00004CC9" w:rsidRDefault="00004CC9" w:rsidP="009C22E0">
      <w:r>
        <w:t>Al termine di ogni singola attività il Fornitore presenterà relazione di quanto svolto riportando, se di pertinenza, misure/prove/analisi effettuate.</w:t>
      </w:r>
    </w:p>
    <w:p w:rsidR="009C22E0" w:rsidRDefault="00CC6DB8" w:rsidP="009C22E0">
      <w:r w:rsidRPr="00CC6DB8">
        <w:t>Gli eventuali</w:t>
      </w:r>
      <w:r w:rsidR="009E61A4" w:rsidRPr="00CC6DB8">
        <w:t xml:space="preserve"> </w:t>
      </w:r>
      <w:r w:rsidR="00CF610A" w:rsidRPr="00CC6DB8">
        <w:t>m</w:t>
      </w:r>
      <w:r w:rsidR="009E61A4" w:rsidRPr="00CC6DB8">
        <w:t xml:space="preserve">ateriali forniti dovranno essere conformi a tutte le norme tecniche e le leggi applicabili oltre, eventualmente, a quanto stabilito in Allegato A; tale rispondenza dovrà essere mantenuta, a spesa del Fornitore, anche qualora le normative di riferimento venissero modificate durante il periodo di efficacia del presente </w:t>
      </w:r>
      <w:r w:rsidR="00CF610A" w:rsidRPr="00CC6DB8">
        <w:t>Contratto</w:t>
      </w:r>
      <w:r w:rsidR="009E61A4" w:rsidRPr="00CC6DB8">
        <w:t>.</w:t>
      </w:r>
    </w:p>
    <w:p w:rsidR="00C103AB" w:rsidRDefault="00C103AB" w:rsidP="00C103AB">
      <w:pPr>
        <w:pStyle w:val="Titolo2"/>
      </w:pPr>
      <w:bookmarkStart w:id="2" w:name="_Ref430875963"/>
      <w:r>
        <w:t>Reperibilità e Pronto Intervento</w:t>
      </w:r>
      <w:bookmarkEnd w:id="2"/>
    </w:p>
    <w:p w:rsidR="00C103AB" w:rsidRPr="00564F22" w:rsidRDefault="00C103AB" w:rsidP="00C103AB">
      <w:pPr>
        <w:rPr>
          <w:highlight w:val="green"/>
        </w:rPr>
      </w:pPr>
      <w:r w:rsidRPr="00564F22">
        <w:rPr>
          <w:highlight w:val="green"/>
        </w:rPr>
        <w:t>Il Fornitore si terrà disponibile per assistere il Cliente telefonicamente 24h/7.</w:t>
      </w:r>
    </w:p>
    <w:p w:rsidR="00C103AB" w:rsidRPr="00C103AB" w:rsidRDefault="00C103AB" w:rsidP="00C103AB">
      <w:r w:rsidRPr="00564F22">
        <w:rPr>
          <w:highlight w:val="green"/>
        </w:rPr>
        <w:t xml:space="preserve">Parimenti, su richiesta del Cliente, il Fornitore è tenuto ad intervenire presso la Centrale entro e non oltre </w:t>
      </w:r>
      <w:r w:rsidR="00004CC9" w:rsidRPr="00564F22">
        <w:rPr>
          <w:highlight w:val="green"/>
        </w:rPr>
        <w:t>24h</w:t>
      </w:r>
      <w:r w:rsidRPr="00564F22">
        <w:rPr>
          <w:highlight w:val="green"/>
        </w:rPr>
        <w:t xml:space="preserve"> dal ricevimento d</w:t>
      </w:r>
      <w:r w:rsidR="00564F22" w:rsidRPr="00564F22">
        <w:rPr>
          <w:highlight w:val="green"/>
        </w:rPr>
        <w:t>ella richiesta d</w:t>
      </w:r>
      <w:r w:rsidRPr="00564F22">
        <w:rPr>
          <w:highlight w:val="green"/>
        </w:rPr>
        <w:t>i intervento.</w:t>
      </w:r>
    </w:p>
    <w:p w:rsidR="00C46158" w:rsidRPr="00CC6DB8" w:rsidRDefault="00E96948" w:rsidP="00CA7A8A">
      <w:pPr>
        <w:pStyle w:val="Titolo2"/>
      </w:pPr>
      <w:r w:rsidRPr="00CC6DB8">
        <w:t>Condizioni ambientali</w:t>
      </w:r>
    </w:p>
    <w:p w:rsidR="00E96948" w:rsidRDefault="00E96948" w:rsidP="0016043B">
      <w:r w:rsidRPr="00CC6DB8">
        <w:t>Il Fornito</w:t>
      </w:r>
      <w:r w:rsidRPr="00802330">
        <w:t xml:space="preserve">re dichiara di essere a perfetta conoscenza della natura, della entità, della destinazione dei Servizi, nonché delle località nelle quali i Servizi devono essere prestati, delle possibilità logistiche, delle condizioni di approvvigionamento, delle vie di comunicazione e di accesso, dei mezzi di trasporto, delle condizioni sanitarie, nonché di tutte le altre condizioni che possono influire sulla prestazione dei Servizi. Il Fornitore pertanto, con la sottoscrizione del </w:t>
      </w:r>
      <w:r w:rsidR="00CF610A">
        <w:t>Contratto</w:t>
      </w:r>
      <w:r w:rsidRPr="00802330">
        <w:t>, ha inteso assumere il rischio dell’eventuale insorgere delle maggiori ed impreviste difficoltà di prestazione dei Servizi, incluse quelle di cui all’art. 1664, 2° comma, c.c. qualora astrattamente applicabile e pertanto nessun compenso, indennizzo e quant’altro sarà riconosciuto al Fornitore per effetto o in conseguenza di maggiori oneri o impreviste difficoltà d’esecuzione derivanti o conn</w:t>
      </w:r>
      <w:r w:rsidR="00CF610A">
        <w:t>esse con le suddette condizioni</w:t>
      </w:r>
      <w:r w:rsidRPr="00802330">
        <w:t>.</w:t>
      </w:r>
    </w:p>
    <w:p w:rsidR="00E57FD9" w:rsidRDefault="00E57FD9" w:rsidP="00E57FD9">
      <w:pPr>
        <w:pStyle w:val="Titolo2"/>
      </w:pPr>
      <w:r>
        <w:t>Autorizzazioni</w:t>
      </w:r>
    </w:p>
    <w:p w:rsidR="0059262F" w:rsidRDefault="0059262F" w:rsidP="0059262F">
      <w:r w:rsidRPr="0059262F">
        <w:t xml:space="preserve">Ciascuna Parte dichiara e garantisce di avere ottenuto, e si impegna a mantenere per tutta la durata del </w:t>
      </w:r>
      <w:r w:rsidR="00CF610A">
        <w:t>Contratto</w:t>
      </w:r>
      <w:r w:rsidRPr="0059262F">
        <w:t xml:space="preserve">, le necessarie autorizzazioni, permessi, nulla osta e/o atti di assenso (comunque qualificati) per la conclusione del </w:t>
      </w:r>
      <w:r w:rsidR="00CF610A">
        <w:t>Contratto</w:t>
      </w:r>
      <w:r w:rsidRPr="0059262F">
        <w:t xml:space="preserve"> e per l’esecuzione delle pro</w:t>
      </w:r>
      <w:r w:rsidR="0060238C">
        <w:t>prie obbligazioni ivi previste.</w:t>
      </w:r>
    </w:p>
    <w:p w:rsidR="00353D1E" w:rsidRPr="00F25695" w:rsidRDefault="00353D1E" w:rsidP="0059262F"/>
    <w:p w:rsidR="00C46158" w:rsidRDefault="00D10F6A" w:rsidP="00CF610A">
      <w:pPr>
        <w:pStyle w:val="Titolo1"/>
      </w:pPr>
      <w:bookmarkStart w:id="3" w:name="_Ref361134752"/>
      <w:r>
        <w:t>Durata Contrattuale, Rinnovo, Programma cronologico dei Servizi</w:t>
      </w:r>
      <w:bookmarkEnd w:id="3"/>
    </w:p>
    <w:p w:rsidR="00D10F6A" w:rsidRDefault="00D10F6A" w:rsidP="00D10F6A">
      <w:pPr>
        <w:pStyle w:val="Titolo2"/>
      </w:pPr>
      <w:r>
        <w:t>Durata Contrattuale</w:t>
      </w:r>
      <w:bookmarkStart w:id="4" w:name="_GoBack"/>
      <w:bookmarkEnd w:id="4"/>
    </w:p>
    <w:p w:rsidR="00CC6DB8" w:rsidRPr="00CC6DB8" w:rsidRDefault="00CC6DB8" w:rsidP="00CC6DB8">
      <w:r w:rsidRPr="00CC6DB8">
        <w:t>Il presente Contratto ha durata di due anni:</w:t>
      </w:r>
    </w:p>
    <w:p w:rsidR="00CC6DB8" w:rsidRPr="00CC6DB8" w:rsidRDefault="00CC6DB8" w:rsidP="00CC6DB8">
      <w:r w:rsidRPr="00CC6DB8">
        <w:tab/>
      </w:r>
      <w:proofErr w:type="gramStart"/>
      <w:r w:rsidRPr="00CC6DB8">
        <w:t>dal</w:t>
      </w:r>
      <w:proofErr w:type="gramEnd"/>
      <w:r w:rsidRPr="00CC6DB8">
        <w:tab/>
        <w:t>01.10.2015</w:t>
      </w:r>
    </w:p>
    <w:p w:rsidR="00CC6DB8" w:rsidRPr="00CC6DB8" w:rsidRDefault="00CC6DB8" w:rsidP="00CC6DB8">
      <w:r w:rsidRPr="00CC6DB8">
        <w:tab/>
      </w:r>
      <w:proofErr w:type="gramStart"/>
      <w:r w:rsidRPr="00CC6DB8">
        <w:t>al</w:t>
      </w:r>
      <w:proofErr w:type="gramEnd"/>
      <w:r w:rsidRPr="00CC6DB8">
        <w:tab/>
        <w:t>30.09.2017</w:t>
      </w:r>
    </w:p>
    <w:p w:rsidR="00D10F6A" w:rsidRPr="00CC6DB8" w:rsidRDefault="00D10F6A" w:rsidP="00D10F6A">
      <w:pPr>
        <w:pStyle w:val="Titolo2"/>
      </w:pPr>
      <w:r w:rsidRPr="00CC6DB8">
        <w:t xml:space="preserve">Rinnovo/Opzione </w:t>
      </w:r>
    </w:p>
    <w:p w:rsidR="00A920FB" w:rsidRDefault="00A920FB" w:rsidP="00D10F6A">
      <w:r w:rsidRPr="00CC6DB8">
        <w:t>Il Contratto è rinnovabile per un ulteriore anno alle medesime condizioni previa richiesta scritta del Fornitore da inviare entro 30gg dalla scadenza sopra indicata.</w:t>
      </w:r>
    </w:p>
    <w:p w:rsidR="00D10F6A" w:rsidRDefault="00D10F6A" w:rsidP="00D10F6A">
      <w:pPr>
        <w:pStyle w:val="Titolo2"/>
      </w:pPr>
      <w:r>
        <w:t>Programma cronologico dei Servizi</w:t>
      </w:r>
    </w:p>
    <w:p w:rsidR="0016043B" w:rsidRPr="00CB63AB" w:rsidRDefault="0016043B" w:rsidP="00CC6DB8">
      <w:r>
        <w:t xml:space="preserve">Il Fornitore in accordo con il referente del Cliente elaborerà i propri programmi di esecuzione lavori ed organizzerà il proprio personale, le attrezzature ed i mezzi d'opera necessari per l'espletamento dei lavori in modo da rispettare le </w:t>
      </w:r>
      <w:proofErr w:type="spellStart"/>
      <w:r>
        <w:t>milestone</w:t>
      </w:r>
      <w:proofErr w:type="spellEnd"/>
      <w:r>
        <w:t xml:space="preserve"> </w:t>
      </w:r>
      <w:r w:rsidR="00CC6DB8">
        <w:t>concordate.</w:t>
      </w:r>
    </w:p>
    <w:p w:rsidR="0016043B" w:rsidRDefault="0016043B" w:rsidP="0016043B"/>
    <w:p w:rsidR="00C46158" w:rsidRPr="00C103AB" w:rsidRDefault="002134D8" w:rsidP="00CA7A8A">
      <w:pPr>
        <w:pStyle w:val="Titolo1"/>
      </w:pPr>
      <w:r w:rsidRPr="00C103AB">
        <w:t>Resa materiali</w:t>
      </w:r>
    </w:p>
    <w:p w:rsidR="00C103AB" w:rsidRDefault="00CC6DB8" w:rsidP="00C103AB">
      <w:r w:rsidRPr="00C103AB">
        <w:t>Omissis</w:t>
      </w:r>
      <w:bookmarkStart w:id="5" w:name="_Ref355684148"/>
    </w:p>
    <w:p w:rsidR="00C103AB" w:rsidRDefault="00C103AB" w:rsidP="00C103AB"/>
    <w:p w:rsidR="0016043B" w:rsidRDefault="0016043B" w:rsidP="00C103AB">
      <w:pPr>
        <w:pStyle w:val="Titolo1"/>
      </w:pPr>
      <w:bookmarkStart w:id="6" w:name="_Ref430876150"/>
      <w:r>
        <w:t>Oneri a carico del Fornitore</w:t>
      </w:r>
      <w:bookmarkEnd w:id="5"/>
      <w:bookmarkEnd w:id="6"/>
    </w:p>
    <w:p w:rsidR="0016043B" w:rsidRDefault="0016043B" w:rsidP="0016043B">
      <w:r>
        <w:t>Il Fornitore provvederà a dotarsi dei mezzi e delle attrezzature necessarie, inclusi i dispositivi relativi alla sicurezza e ne curerà trasporto, movimentazione e stoccaggio.</w:t>
      </w:r>
    </w:p>
    <w:p w:rsidR="0016043B" w:rsidRDefault="0016043B" w:rsidP="0016043B">
      <w:r>
        <w:t xml:space="preserve">I costi sopraccitati sono inclusi nei prezzi per la fornitura dei Servizi, di cui al successivo </w:t>
      </w:r>
      <w:r w:rsidR="00647C95">
        <w:rPr>
          <w:rFonts w:cstheme="minorHAnsi"/>
        </w:rPr>
        <w:fldChar w:fldCharType="begin"/>
      </w:r>
      <w:r w:rsidR="00647C95">
        <w:rPr>
          <w:rFonts w:cstheme="minorHAnsi"/>
        </w:rPr>
        <w:instrText xml:space="preserve"> REF _Ref355684717 \r \h </w:instrText>
      </w:r>
      <w:r w:rsidR="00647C95">
        <w:rPr>
          <w:rFonts w:cstheme="minorHAnsi"/>
        </w:rPr>
      </w:r>
      <w:r w:rsidR="00647C95">
        <w:rPr>
          <w:rFonts w:cstheme="minorHAnsi"/>
        </w:rPr>
        <w:fldChar w:fldCharType="separate"/>
      </w:r>
      <w:r w:rsidR="00183B22">
        <w:rPr>
          <w:rFonts w:cstheme="minorHAnsi"/>
        </w:rPr>
        <w:t>Art. 9</w:t>
      </w:r>
      <w:r w:rsidR="00647C95">
        <w:rPr>
          <w:rFonts w:cstheme="minorHAnsi"/>
        </w:rPr>
        <w:fldChar w:fldCharType="end"/>
      </w:r>
      <w:r w:rsidRPr="00A843AA">
        <w:t>.</w:t>
      </w:r>
    </w:p>
    <w:p w:rsidR="0016043B" w:rsidRDefault="0016043B" w:rsidP="0016043B">
      <w:r>
        <w:t xml:space="preserve">In particolare il Fornitore dà atto che il prezzo di cui al </w:t>
      </w:r>
      <w:r w:rsidR="00647C95">
        <w:rPr>
          <w:rFonts w:cstheme="minorHAnsi"/>
        </w:rPr>
        <w:fldChar w:fldCharType="begin"/>
      </w:r>
      <w:r w:rsidR="00647C95">
        <w:instrText xml:space="preserve"> REF _Ref355684717 \r \h </w:instrText>
      </w:r>
      <w:r w:rsidR="00647C95">
        <w:rPr>
          <w:rFonts w:cstheme="minorHAnsi"/>
        </w:rPr>
      </w:r>
      <w:r w:rsidR="00647C95">
        <w:rPr>
          <w:rFonts w:cstheme="minorHAnsi"/>
        </w:rPr>
        <w:fldChar w:fldCharType="separate"/>
      </w:r>
      <w:r w:rsidR="00183B22">
        <w:t>Art. 9</w:t>
      </w:r>
      <w:r w:rsidR="00647C95">
        <w:rPr>
          <w:rFonts w:cstheme="minorHAnsi"/>
        </w:rPr>
        <w:fldChar w:fldCharType="end"/>
      </w:r>
      <w:r>
        <w:t xml:space="preserve"> sopra citato è stato consensualmente stabilito dopo che il Fornitore ha effettuato una accurata ispezione sul luogo dove saranno eseguiti i Servizi, ha preso accurata visione della documentazione progettuale, valutandone attentamente tutti gli oneri </w:t>
      </w:r>
      <w:proofErr w:type="spellStart"/>
      <w:r w:rsidR="0030479A">
        <w:t>derivantigli</w:t>
      </w:r>
      <w:proofErr w:type="spellEnd"/>
      <w:r w:rsidR="0030479A">
        <w:t xml:space="preserve"> e</w:t>
      </w:r>
      <w:r w:rsidR="006F5815">
        <w:t xml:space="preserve"> ritenendo </w:t>
      </w:r>
      <w:r w:rsidR="0030479A">
        <w:t>la suddetta documentazione pienamente esaustiva senza eccezione alcuna</w:t>
      </w:r>
      <w:r>
        <w:t>; pertanto il Fornitore nulla potrà eccepire per costi ed oneri ad esso derivanti per difficoltà che il Fornitore dovesse dichiarare insorgere durante il periodo di esecuzione dei Servizi.</w:t>
      </w:r>
    </w:p>
    <w:p w:rsidR="0016043B" w:rsidRDefault="0016043B" w:rsidP="0016043B">
      <w:pPr>
        <w:pStyle w:val="Titolo1"/>
      </w:pPr>
      <w:bookmarkStart w:id="7" w:name="_Ref355684377"/>
      <w:r>
        <w:t>Obblighi e responsabilità del Fornitore</w:t>
      </w:r>
      <w:bookmarkEnd w:id="7"/>
    </w:p>
    <w:p w:rsidR="0016043B" w:rsidRDefault="0016043B" w:rsidP="0016043B">
      <w:r>
        <w:t>Il Fornitore assume con la propria autonoma organizzazione, a suo rischio, la piena e completa responsabilità della realizzazione dei Servizi nei termini e con le caratteristiche oggetto del</w:t>
      </w:r>
      <w:r w:rsidR="00CA7A8A">
        <w:t xml:space="preserve"> Contratto</w:t>
      </w:r>
      <w:r>
        <w:t>; conseguentemente esso si impegna a provvedere all'esecuzione dei lavori con attrezzature, mezzi e personale idoneo, di provata capacità e nel numero richiesto dalle necessità connesse all'esecuzione dei Servizi; assume di fronte al Cliente la piena e completa responsabilità dei materiali forniti</w:t>
      </w:r>
      <w:r w:rsidR="00CA7A8A">
        <w:t xml:space="preserve"> anche</w:t>
      </w:r>
      <w:r>
        <w:t xml:space="preserve"> dai suoi subfornitori, del rispetto delle date concordate per l'inizio degli interventi e durata complessiva degli stessi. </w:t>
      </w:r>
    </w:p>
    <w:p w:rsidR="0016043B" w:rsidRDefault="0016043B" w:rsidP="0016043B">
      <w:r>
        <w:t>Il Fornitore sarà responsabile e risarcirà il Cliente per danni, distruzione o perdita di beni di proprietà del Cliente, o dall</w:t>
      </w:r>
      <w:r w:rsidR="00CA7A8A">
        <w:t>o</w:t>
      </w:r>
      <w:r w:rsidR="006E602E">
        <w:t xml:space="preserve"> stesso</w:t>
      </w:r>
      <w:r>
        <w:t xml:space="preserve"> affidati al Fornitore, e che siano imputabili al Fornitore stesso o ai suoi subfornitori, agenti, r</w:t>
      </w:r>
      <w:r w:rsidR="0060238C">
        <w:t>appresentanti e subappaltatori.</w:t>
      </w:r>
    </w:p>
    <w:p w:rsidR="0059677B" w:rsidRDefault="0059677B" w:rsidP="0016043B"/>
    <w:p w:rsidR="00C46158" w:rsidRPr="00CA7A8A" w:rsidRDefault="00096E62" w:rsidP="00CA7A8A">
      <w:pPr>
        <w:pStyle w:val="Titolo2"/>
      </w:pPr>
      <w:r w:rsidRPr="00CA7A8A">
        <w:t xml:space="preserve">Responsabilità Solidale ex art. 35 del DL 4 luglio 2006 n.223 e </w:t>
      </w:r>
      <w:proofErr w:type="spellStart"/>
      <w:r w:rsidRPr="00CA7A8A">
        <w:t>s.m.i.</w:t>
      </w:r>
      <w:proofErr w:type="spellEnd"/>
    </w:p>
    <w:p w:rsidR="0060238C" w:rsidRPr="00F25695" w:rsidRDefault="00F965EB" w:rsidP="003065FF">
      <w:r w:rsidRPr="00CA7A8A">
        <w:t>I</w:t>
      </w:r>
      <w:r w:rsidR="0059262F" w:rsidRPr="00CA7A8A">
        <w:t>l Fornitore</w:t>
      </w:r>
      <w:r w:rsidR="00F30E59" w:rsidRPr="00CA7A8A">
        <w:t xml:space="preserve"> </w:t>
      </w:r>
      <w:r w:rsidRPr="00CA7A8A">
        <w:t>è tenuto a presentare tutta la documentazione richiesta</w:t>
      </w:r>
      <w:r w:rsidR="00096E62" w:rsidRPr="00CA7A8A">
        <w:t>,</w:t>
      </w:r>
      <w:r w:rsidRPr="00CA7A8A">
        <w:t xml:space="preserve"> meglio specificata </w:t>
      </w:r>
      <w:r w:rsidR="00096E62" w:rsidRPr="00CA7A8A">
        <w:t xml:space="preserve">al successivo </w:t>
      </w:r>
      <w:r w:rsidR="00CA7A8A">
        <w:rPr>
          <w:rFonts w:cstheme="minorHAnsi"/>
        </w:rPr>
        <w:t>§</w:t>
      </w:r>
      <w:r w:rsidR="00163213">
        <w:rPr>
          <w:rFonts w:cstheme="minorHAnsi"/>
        </w:rPr>
        <w:fldChar w:fldCharType="begin"/>
      </w:r>
      <w:r w:rsidR="00163213">
        <w:rPr>
          <w:rFonts w:cstheme="minorHAnsi"/>
        </w:rPr>
        <w:instrText xml:space="preserve"> REF _Ref355684454 \r \h </w:instrText>
      </w:r>
      <w:r w:rsidR="00163213">
        <w:rPr>
          <w:rFonts w:cstheme="minorHAnsi"/>
        </w:rPr>
      </w:r>
      <w:r w:rsidR="00163213">
        <w:rPr>
          <w:rFonts w:cstheme="minorHAnsi"/>
        </w:rPr>
        <w:fldChar w:fldCharType="separate"/>
      </w:r>
      <w:r w:rsidR="00163213">
        <w:rPr>
          <w:rFonts w:cstheme="minorHAnsi"/>
        </w:rPr>
        <w:t>10.1</w:t>
      </w:r>
      <w:r w:rsidR="00163213">
        <w:rPr>
          <w:rFonts w:cstheme="minorHAnsi"/>
        </w:rPr>
        <w:fldChar w:fldCharType="end"/>
      </w:r>
      <w:r w:rsidR="006F5815">
        <w:fldChar w:fldCharType="begin"/>
      </w:r>
      <w:r w:rsidR="006F5815">
        <w:instrText xml:space="preserve"> REF _Ref361816292 \r \h  \* MERGEFORMAT </w:instrText>
      </w:r>
      <w:r w:rsidR="006F5815">
        <w:fldChar w:fldCharType="separate"/>
      </w:r>
      <w:r w:rsidR="006F5815">
        <w:fldChar w:fldCharType="end"/>
      </w:r>
      <w:r w:rsidR="00096E62" w:rsidRPr="00CA7A8A">
        <w:t xml:space="preserve"> d</w:t>
      </w:r>
      <w:r w:rsidRPr="00CA7A8A">
        <w:t xml:space="preserve">el presente </w:t>
      </w:r>
      <w:r w:rsidR="00CF610A">
        <w:t>Contratto</w:t>
      </w:r>
      <w:r w:rsidR="00096E62" w:rsidRPr="00CA7A8A">
        <w:t>,</w:t>
      </w:r>
      <w:r w:rsidRPr="00CA7A8A">
        <w:t xml:space="preserve"> </w:t>
      </w:r>
      <w:r w:rsidR="0060238C" w:rsidRPr="00CA7A8A">
        <w:t xml:space="preserve">concernente </w:t>
      </w:r>
      <w:r w:rsidR="00096E62" w:rsidRPr="00CA7A8A">
        <w:t xml:space="preserve">la propria regolarità retributiva, </w:t>
      </w:r>
      <w:r w:rsidR="00CA5EE2" w:rsidRPr="00CA7A8A">
        <w:t xml:space="preserve">fiscale, </w:t>
      </w:r>
      <w:r w:rsidR="00096E62" w:rsidRPr="00CA7A8A">
        <w:t xml:space="preserve">contributiva ed assicurativa </w:t>
      </w:r>
      <w:r w:rsidR="0060238C" w:rsidRPr="00CA7A8A">
        <w:t>inerent</w:t>
      </w:r>
      <w:r w:rsidR="00096E62" w:rsidRPr="00CA7A8A">
        <w:t>e</w:t>
      </w:r>
      <w:r w:rsidR="0060238C" w:rsidRPr="00CA7A8A">
        <w:t xml:space="preserve"> alle prestazioni effettuate nell’ambito </w:t>
      </w:r>
      <w:r w:rsidR="00CA7A8A">
        <w:t xml:space="preserve">del </w:t>
      </w:r>
      <w:r w:rsidR="00CF610A">
        <w:t>Contratto</w:t>
      </w:r>
      <w:r w:rsidR="00096E62" w:rsidRPr="00CA7A8A">
        <w:t xml:space="preserve"> </w:t>
      </w:r>
      <w:r w:rsidR="0060238C" w:rsidRPr="00CA7A8A">
        <w:t>come previsto dal comma 28 dell’art</w:t>
      </w:r>
      <w:r w:rsidR="00CA7A8A">
        <w:t>.</w:t>
      </w:r>
      <w:r w:rsidR="0060238C" w:rsidRPr="00CA7A8A">
        <w:t xml:space="preserve"> 35 del DL 4 luglio 2006 n.223 </w:t>
      </w:r>
      <w:r w:rsidR="00CA7A8A">
        <w:t xml:space="preserve">e </w:t>
      </w:r>
      <w:proofErr w:type="spellStart"/>
      <w:r w:rsidR="00CA7A8A">
        <w:t>s.m.i.</w:t>
      </w:r>
      <w:proofErr w:type="spellEnd"/>
    </w:p>
    <w:p w:rsidR="0059677B" w:rsidRDefault="0059677B" w:rsidP="0016043B"/>
    <w:p w:rsidR="00C46158" w:rsidRDefault="00E96948" w:rsidP="00CA7A8A">
      <w:pPr>
        <w:pStyle w:val="Titolo2"/>
      </w:pPr>
      <w:r w:rsidRPr="003A3455">
        <w:t>Diligenza del Fornitore</w:t>
      </w:r>
    </w:p>
    <w:p w:rsidR="00E96948" w:rsidRDefault="00E96948" w:rsidP="0016043B">
      <w:r w:rsidRPr="003A3455">
        <w:t xml:space="preserve">Il Fornitore si impegna a prestare i Servizi avvalendosi di personale altamente qualificato, in conformità al </w:t>
      </w:r>
      <w:r w:rsidR="00CF610A">
        <w:t>Contratto</w:t>
      </w:r>
      <w:r w:rsidRPr="003A3455">
        <w:t xml:space="preserve"> e ai più elevati standard di diligenza e di professionalità di settore</w:t>
      </w:r>
      <w:r w:rsidR="00CA7A8A">
        <w:t>,</w:t>
      </w:r>
      <w:r w:rsidRPr="003A3455">
        <w:t xml:space="preserve"> agli eventuali relativi regolamenti interni in vigore nell’organizzazione del Cliente. Il Fornitore, sotto la propria esclusiva responsabilità, deve ottemperare alla legge applicabile per tutta la durata del </w:t>
      </w:r>
      <w:r w:rsidR="00CF610A">
        <w:t>Contratto</w:t>
      </w:r>
      <w:r w:rsidRPr="003A3455">
        <w:t xml:space="preserve">, a livello nazionale ed internazionale, ivi inclusa la normativa dell’Unione Europea, come pure osservare tutti i regolamenti, le norme, le autorizzazioni, i permessi, le ordinanze, le prescrizioni delle competenti autorità. Qualsiasi riferimento a leggi, norme, regolamenti, ordinanze e quant’altro contenuto nel </w:t>
      </w:r>
      <w:r w:rsidR="00CF610A">
        <w:t>Contratto</w:t>
      </w:r>
      <w:r w:rsidRPr="003A3455">
        <w:t xml:space="preserve"> dovrà ritenersi esteso ad ogni e qualsiasi eventuale relativa successiva modificazione, integrazione, sostituzione, inclusi eventuali relativi regolamenti di attuazione e circolari esplicative, senza </w:t>
      </w:r>
      <w:r w:rsidR="00CA7A8A">
        <w:t xml:space="preserve">che </w:t>
      </w:r>
      <w:r w:rsidRPr="003A3455">
        <w:t xml:space="preserve">tale eventuale modificazione, integrazione e/o sostituzione possa determinare alcun incremento del corrispettivo e/o alcuna proroga </w:t>
      </w:r>
      <w:r w:rsidR="00CA7A8A">
        <w:t>del TU</w:t>
      </w:r>
      <w:r w:rsidRPr="003A3455">
        <w:t>. Il Fornitore, a semplice richiesta del Cliente, dovrà essere in grado, in ogni momento, di dimostrare di aver provveduto a tutto quanto previsto dalla presente disposizione.</w:t>
      </w:r>
    </w:p>
    <w:p w:rsidR="0059677B" w:rsidRDefault="0059677B" w:rsidP="0016043B"/>
    <w:p w:rsidR="00C46158" w:rsidRDefault="00E96948" w:rsidP="00CA7A8A">
      <w:pPr>
        <w:pStyle w:val="Titolo2"/>
      </w:pPr>
      <w:r w:rsidRPr="003A3455">
        <w:t>Responsabilità per fatto dei dipendenti e/o ausiliari</w:t>
      </w:r>
    </w:p>
    <w:p w:rsidR="00E96948" w:rsidRDefault="00E96948" w:rsidP="00E96948">
      <w:r w:rsidRPr="003A3455">
        <w:t>Il Fornitore sarà responsabile per il fatto dei propri eventuali subappaltatori e per i danni che dovessero derivare da comportamenti tenuti da dipendenti e/o ausiliari della cui opera si avvalga per la prestazione dei Servizi.</w:t>
      </w:r>
    </w:p>
    <w:p w:rsidR="0059677B" w:rsidRPr="003A3455" w:rsidRDefault="0059677B" w:rsidP="00E96948"/>
    <w:p w:rsidR="00C46158" w:rsidRDefault="00E96948" w:rsidP="00CA7A8A">
      <w:pPr>
        <w:pStyle w:val="Titolo2"/>
      </w:pPr>
      <w:r w:rsidRPr="00CA7A8A">
        <w:t>Manleva</w:t>
      </w:r>
    </w:p>
    <w:p w:rsidR="0059262F" w:rsidRDefault="0059262F" w:rsidP="0059262F">
      <w:r>
        <w:t>Il Fornitore si impegna a manlevare e tenere indenne il Cliente da qualsiasi responsabilità ed onere di qualsiasi natura derivanti da violazione da parte del Fornitore di leggi, decreti, regolamenti, ordini di autorità centrali o periferiche.</w:t>
      </w:r>
      <w:r w:rsidR="00A370C6">
        <w:t xml:space="preserve"> </w:t>
      </w:r>
      <w:r>
        <w:t xml:space="preserve">Il Fornitore risponderà e manleverà il Cliente da ogni domanda giudiziale e stragiudiziale e </w:t>
      </w:r>
      <w:r w:rsidRPr="003A3455">
        <w:t xml:space="preserve">da ogni azione, pretesa o richiesta e da ogni perdita, danno o costo di qualsiasi natura, in relazione </w:t>
      </w:r>
      <w:r w:rsidR="00A370C6">
        <w:t>a qualunque titolo connesso o comunque derivante dall'esecuzione dei</w:t>
      </w:r>
      <w:r w:rsidR="00A370C6" w:rsidRPr="003A3455">
        <w:t xml:space="preserve"> </w:t>
      </w:r>
      <w:r w:rsidRPr="003A3455">
        <w:t>Servizi</w:t>
      </w:r>
      <w:r w:rsidR="00A370C6">
        <w:t xml:space="preserve"> o in difformità </w:t>
      </w:r>
      <w:r w:rsidRPr="003A3455">
        <w:t>dalle disposizioni normative di volta in volta applicabili o in v</w:t>
      </w:r>
      <w:r>
        <w:t>iolazione di diritti di terzi</w:t>
      </w:r>
      <w:r w:rsidR="00A370C6">
        <w:t>,</w:t>
      </w:r>
      <w:r>
        <w:t xml:space="preserve"> per danni a persone e cose che possa essere avanzato da terzi (ivi compresi i dipendenti dello stesso Fornitore e dipendenti del Cliente).</w:t>
      </w:r>
    </w:p>
    <w:p w:rsidR="00A370C6" w:rsidRDefault="00A370C6" w:rsidP="00A370C6">
      <w:r>
        <w:t xml:space="preserve">In particolare il Fornitore manleverà e terrà indenne </w:t>
      </w:r>
      <w:r w:rsidR="00990871">
        <w:t>il</w:t>
      </w:r>
      <w:r w:rsidR="00CF610A">
        <w:t xml:space="preserve"> </w:t>
      </w:r>
      <w:r>
        <w:t xml:space="preserve">Cliente da ogni danno, onere, costo o richiesta di qualsiasi natura derivante dal mancato o non puntuale pagamento da parte del Fornitore dei materiali, apparecchiature, attrezzature e qualsiasi altra prestazione o servizio che il Fornitore o suoi subfornitori e subappaltatori hanno l'obbligo di fornire a fronte del presente </w:t>
      </w:r>
      <w:r w:rsidR="00CF610A">
        <w:t>Contratto</w:t>
      </w:r>
      <w:r>
        <w:t>.</w:t>
      </w:r>
    </w:p>
    <w:p w:rsidR="00667B6A" w:rsidRDefault="00044C04" w:rsidP="006F5815">
      <w:r w:rsidRPr="00044C04">
        <w:t>Il Fornitore si obbliga a manlevare e tenere indenne Sorgenia da ogni e qualsiasi pretesa e azione a qualsiasi titolo avanzata nei confronti di Sorgenia dal personale del Fornitore impiegato, anche ai sensi dell’articolo 1</w:t>
      </w:r>
      <w:r>
        <w:t>6</w:t>
      </w:r>
      <w:r w:rsidR="00B43C53">
        <w:t xml:space="preserve"> </w:t>
      </w:r>
      <w:r w:rsidRPr="00044C04">
        <w:t xml:space="preserve">che </w:t>
      </w:r>
      <w:r>
        <w:t>segue</w:t>
      </w:r>
      <w:r w:rsidRPr="00044C04">
        <w:t xml:space="preserve">, nell’esecuzione delle prestazioni oggetto del Contratto e/o da ogni e qualsiasi azione o pretesa nei confronti di Sorgenia da parte di terzi, anche con riferimento ad eventuali violazioni di brevetti, del diritto </w:t>
      </w:r>
      <w:r w:rsidRPr="00044C04">
        <w:lastRenderedPageBreak/>
        <w:t>d’autori o comunque del diritto di proprietà intellettuale o privativa di terzi, derivante e/o connessa all’esecuzione delle prestazioni oggetto del Contratto.</w:t>
      </w:r>
    </w:p>
    <w:p w:rsidR="006F5815" w:rsidRDefault="006F5815" w:rsidP="006F5815"/>
    <w:p w:rsidR="00667B6A" w:rsidRDefault="00044C04" w:rsidP="006F5815">
      <w:r w:rsidRPr="00044C04">
        <w:t xml:space="preserve">Il Fornitore si impegna a manlevare, tenere indenne e rimborsare </w:t>
      </w:r>
      <w:r w:rsidR="006F5815">
        <w:t xml:space="preserve">al Cliente </w:t>
      </w:r>
      <w:r w:rsidRPr="00044C04">
        <w:t xml:space="preserve">qualsiasi somma che </w:t>
      </w:r>
      <w:r w:rsidR="006F5815" w:rsidRPr="00044C04">
        <w:t>quest’ultim</w:t>
      </w:r>
      <w:r w:rsidR="006F5815">
        <w:t>o</w:t>
      </w:r>
      <w:r w:rsidR="006F5815" w:rsidRPr="00044C04">
        <w:t xml:space="preserve"> </w:t>
      </w:r>
      <w:r w:rsidRPr="00044C04">
        <w:t xml:space="preserve">sia </w:t>
      </w:r>
      <w:r w:rsidR="006F5815" w:rsidRPr="00044C04">
        <w:t>tenut</w:t>
      </w:r>
      <w:r w:rsidR="006F5815">
        <w:t>o</w:t>
      </w:r>
      <w:r w:rsidR="006F5815" w:rsidRPr="00044C04">
        <w:t xml:space="preserve"> </w:t>
      </w:r>
      <w:r w:rsidRPr="00044C04">
        <w:t>a versare in relazione alle ipotesi di cui sopra, ivi incluse, a titolo meramente esemplificativo, spese legali e di consulenza tecnica, risarcimenti a terzi (sia all’esito di giudizi o arbitrati sia in caso di tr</w:t>
      </w:r>
      <w:r w:rsidR="007A3557" w:rsidRPr="007A3557">
        <w:t>ansazione) nonché il pagamento di sanzioni pecuniarie di qualsiasi natura.</w:t>
      </w:r>
    </w:p>
    <w:p w:rsidR="00667B6A" w:rsidRDefault="007A3557" w:rsidP="006F5815">
      <w:r w:rsidRPr="007A3557">
        <w:t>A tal fine, qualora per detti danni dovesse essere avanzata a</w:t>
      </w:r>
      <w:r w:rsidR="006F5815">
        <w:t>l Cliente</w:t>
      </w:r>
      <w:r w:rsidRPr="007A3557">
        <w:t xml:space="preserve"> una richiesta di risarcimento, la stessa informerà tempestivamente il Fornitore, onde consentir</w:t>
      </w:r>
      <w:r w:rsidR="006F5815">
        <w:t>e, al Cliente stesso,</w:t>
      </w:r>
      <w:r w:rsidRPr="007A3557">
        <w:t xml:space="preserve"> un’adeguata difesa.</w:t>
      </w:r>
    </w:p>
    <w:p w:rsidR="00044C04" w:rsidRDefault="007A3557" w:rsidP="00A370C6">
      <w:r w:rsidRPr="007A3557">
        <w:t>Il Fornitore si impegna a manlevare e tenere indenne Sorgenia relativamente a quanto pagato da quest’ultima a terzi in esecuzione di un’obbligazione solidale prev</w:t>
      </w:r>
      <w:r w:rsidR="00AE62BC">
        <w:t>ista dalla legge ai sensi dell’</w:t>
      </w:r>
      <w:r w:rsidRPr="007A3557">
        <w:t xml:space="preserve">art. 29 </w:t>
      </w:r>
      <w:proofErr w:type="spellStart"/>
      <w:r w:rsidRPr="007A3557">
        <w:t>D.lgs</w:t>
      </w:r>
      <w:proofErr w:type="spellEnd"/>
      <w:r w:rsidRPr="007A3557">
        <w:t xml:space="preserve"> 276/2003 e art. 26 </w:t>
      </w:r>
      <w:proofErr w:type="spellStart"/>
      <w:r w:rsidRPr="007A3557">
        <w:t>D.Lgs</w:t>
      </w:r>
      <w:proofErr w:type="spellEnd"/>
      <w:r w:rsidRPr="007A3557">
        <w:t xml:space="preserve"> 81/2008.</w:t>
      </w:r>
    </w:p>
    <w:p w:rsidR="00044C04" w:rsidRDefault="00044C04" w:rsidP="00A370C6"/>
    <w:p w:rsidR="00E96948" w:rsidRPr="003A3455" w:rsidRDefault="00E96948" w:rsidP="00CA7A8A">
      <w:pPr>
        <w:pStyle w:val="Titolo2"/>
      </w:pPr>
      <w:r w:rsidRPr="003A3455">
        <w:t>Potere di rappresentanza</w:t>
      </w:r>
    </w:p>
    <w:p w:rsidR="00E96948" w:rsidRDefault="00E96948" w:rsidP="00E96948">
      <w:r w:rsidRPr="003A3455">
        <w:t>Né il Fornitore né i suoi dipendenti potranno presentarsi in qualità di agenti o di rappresentanti del Cliente.</w:t>
      </w:r>
    </w:p>
    <w:p w:rsidR="0016043B" w:rsidRPr="00AE2D22" w:rsidRDefault="0016043B" w:rsidP="0016043B">
      <w:pPr>
        <w:pStyle w:val="Titolo1"/>
      </w:pPr>
      <w:bookmarkStart w:id="8" w:name="_Ref355684391"/>
      <w:r w:rsidRPr="00AE2D22">
        <w:t>Tutela del personale e relativo trattamento economico</w:t>
      </w:r>
      <w:bookmarkEnd w:id="8"/>
    </w:p>
    <w:p w:rsidR="0016043B" w:rsidRDefault="0016043B" w:rsidP="0016043B">
      <w:r>
        <w:t xml:space="preserve">Il Fornitore deve applicare, nei confronti del personale dipendente, condizioni normative e retributive non inferiori a quelle risultanti dai contratti collettivi di lavoro applicabili ai sensi dell’art. 2070, “Criteri di applicazione del </w:t>
      </w:r>
      <w:r w:rsidR="00CF610A">
        <w:t>Contratto</w:t>
      </w:r>
      <w:r>
        <w:t xml:space="preserve"> collettivo di lavoro“</w:t>
      </w:r>
      <w:r w:rsidR="00922807">
        <w:t xml:space="preserve"> </w:t>
      </w:r>
      <w:r w:rsidR="00CA7A8A">
        <w:t xml:space="preserve">c.c., </w:t>
      </w:r>
      <w:r>
        <w:t>vigenti nel periodo di tempo e nelle località in cui si svolg</w:t>
      </w:r>
      <w:r w:rsidR="00990871">
        <w:t>ono</w:t>
      </w:r>
      <w:r>
        <w:t xml:space="preserve"> </w:t>
      </w:r>
      <w:r w:rsidR="00990871">
        <w:t>i Servizi</w:t>
      </w:r>
      <w:r>
        <w:t>, nonché adempiere regolarmente agli oneri retributivi, previdenziali, assicurativi, assistenziali e di qualsiasi specie, in conformità delle leggi, dei regolamenti e delle norme in vigore.</w:t>
      </w:r>
    </w:p>
    <w:p w:rsidR="0016043B" w:rsidRDefault="0016043B" w:rsidP="0016043B">
      <w:r w:rsidRPr="003065FF">
        <w:t xml:space="preserve">Ai sensi dell’articolo 6, comma 1, del </w:t>
      </w:r>
      <w:proofErr w:type="spellStart"/>
      <w:r w:rsidRPr="003065FF">
        <w:t>D.Lgs.</w:t>
      </w:r>
      <w:proofErr w:type="spellEnd"/>
      <w:r w:rsidRPr="003065FF">
        <w:t xml:space="preserve"> 251/2004, il Fornitore si impegna a manlevare e tenere indenne </w:t>
      </w:r>
      <w:r w:rsidR="00FC70DF">
        <w:t>il</w:t>
      </w:r>
      <w:r w:rsidRPr="003065FF">
        <w:t xml:space="preserve"> Cliente in relazione a pretese avanzate da propri dipendenti nel caso di mancata o parziale corresponsione da parte del Fornitore degli oneri retributivi, previdenziali, assicurativi, assistenziali e di qualsiasi specie dovuti ai propri dipendenti.</w:t>
      </w:r>
    </w:p>
    <w:p w:rsidR="0016043B" w:rsidRDefault="0016043B" w:rsidP="0016043B">
      <w:r>
        <w:t>Il Fornitore è tenuto a provvedere alla tutela del personale dipendente comunque addetto ai Servizi. A tale fine egli è tenuto, pertanto, ad osservare ed applicare tutte le norme sulla tutela, protezione, assicurazione ed assistenza dei lavoratori e si assume ogni responsabilità civile e penale al riguardo.</w:t>
      </w:r>
    </w:p>
    <w:p w:rsidR="0016043B" w:rsidRDefault="0016043B" w:rsidP="0016043B">
      <w:r>
        <w:t>Il Fornitore deve provvedere a che siano osservate le norme di cui al presente articolo anche da parte degli eventuali subappaltatori nei confronti del loro personale dipendente.</w:t>
      </w:r>
    </w:p>
    <w:p w:rsidR="0016043B" w:rsidRDefault="0016043B" w:rsidP="0016043B">
      <w:r>
        <w:t>Resta comunque inteso che la mancata richiesta da parte della Cliente non esonera in alcun modo il Fornitore dalle sue responsabilità.</w:t>
      </w:r>
    </w:p>
    <w:p w:rsidR="0016043B" w:rsidRDefault="0016043B" w:rsidP="0016043B">
      <w:pPr>
        <w:pStyle w:val="Titolo1"/>
      </w:pPr>
      <w:r>
        <w:t xml:space="preserve">Limitazione di responsabilità </w:t>
      </w:r>
    </w:p>
    <w:p w:rsidR="0016043B" w:rsidRDefault="0016043B" w:rsidP="0016043B">
      <w:r>
        <w:t xml:space="preserve">La responsabilità contrattuale del Fornitore per tutte le difformità, i vizi e gli inadempimenti incorsi nell’esecuzione del </w:t>
      </w:r>
      <w:r w:rsidR="00CF610A">
        <w:t>Contratto</w:t>
      </w:r>
      <w:r>
        <w:t xml:space="preserve"> in nessun caso potrà eccedere il valore del </w:t>
      </w:r>
      <w:r w:rsidR="00FC70DF">
        <w:t>Compenso</w:t>
      </w:r>
      <w:r>
        <w:t xml:space="preserve">. </w:t>
      </w:r>
    </w:p>
    <w:p w:rsidR="0016043B" w:rsidRDefault="0016043B" w:rsidP="00F25695">
      <w:r>
        <w:t>Fatto salvo quanto disposto dall’ articolo 1229 c.c. resta inteso che nessuna delle Parti sarà responsabile nei confronti dell’altra per i danni indiretti e/o per quelli attinenti al mancato guadagno secondo quanto previsto dall’ articolo 1223 c.c., tra i quali a titolo esemplificativo:</w:t>
      </w:r>
    </w:p>
    <w:p w:rsidR="0016043B" w:rsidRDefault="0016043B" w:rsidP="0016043B"/>
    <w:p w:rsidR="0016043B" w:rsidRDefault="00AE62BC" w:rsidP="0016043B">
      <w:pPr>
        <w:pStyle w:val="Paragrafoelenco"/>
        <w:numPr>
          <w:ilvl w:val="0"/>
          <w:numId w:val="4"/>
        </w:numPr>
        <w:tabs>
          <w:tab w:val="left" w:pos="2694"/>
        </w:tabs>
        <w:ind w:left="1134" w:hanging="425"/>
      </w:pPr>
      <w:r>
        <w:t>Perdita</w:t>
      </w:r>
      <w:r w:rsidR="0016043B">
        <w:t xml:space="preserve"> di produzione; fatto salvo quanto previsto dal </w:t>
      </w:r>
      <w:r w:rsidR="00CF610A">
        <w:t>Contratto</w:t>
      </w:r>
      <w:r w:rsidR="0016043B">
        <w:t xml:space="preserve"> per le penali;</w:t>
      </w:r>
    </w:p>
    <w:p w:rsidR="0016043B" w:rsidRDefault="00AE62BC" w:rsidP="0016043B">
      <w:pPr>
        <w:pStyle w:val="Paragrafoelenco"/>
        <w:numPr>
          <w:ilvl w:val="0"/>
          <w:numId w:val="4"/>
        </w:numPr>
        <w:tabs>
          <w:tab w:val="left" w:pos="2694"/>
        </w:tabs>
        <w:ind w:left="1134" w:hanging="425"/>
      </w:pPr>
      <w:r>
        <w:lastRenderedPageBreak/>
        <w:t>Perdita</w:t>
      </w:r>
      <w:r w:rsidR="0016043B">
        <w:t xml:space="preserve"> di contratti e/o opportunità commerciali.</w:t>
      </w:r>
    </w:p>
    <w:p w:rsidR="00667B6A" w:rsidRDefault="00667B6A" w:rsidP="00444168">
      <w:pPr>
        <w:pStyle w:val="Paragrafoelenco"/>
        <w:tabs>
          <w:tab w:val="left" w:pos="2694"/>
        </w:tabs>
        <w:ind w:left="1134"/>
      </w:pPr>
    </w:p>
    <w:p w:rsidR="00667B6A" w:rsidRDefault="00044C04" w:rsidP="006F5815">
      <w:r w:rsidRPr="00044C04">
        <w:t>Non sono invece soggetti alle precedenti limitazioni i risarcimenti del danno:</w:t>
      </w:r>
    </w:p>
    <w:p w:rsidR="00667B6A" w:rsidRPr="006F5815" w:rsidRDefault="00AE62BC" w:rsidP="006F5815">
      <w:pPr>
        <w:pStyle w:val="Paragrafoelenco"/>
        <w:numPr>
          <w:ilvl w:val="0"/>
          <w:numId w:val="4"/>
        </w:numPr>
        <w:tabs>
          <w:tab w:val="left" w:pos="2694"/>
        </w:tabs>
        <w:ind w:left="1134" w:hanging="425"/>
      </w:pPr>
      <w:r w:rsidRPr="006F5815">
        <w:t>Quelli</w:t>
      </w:r>
      <w:r w:rsidR="007A3557" w:rsidRPr="006F5815">
        <w:t xml:space="preserve"> legati ai danni fisici alla persona (incluso il decesso) e danni ai beni immobili e mobili appartenenti alle persone fisiche;</w:t>
      </w:r>
    </w:p>
    <w:p w:rsidR="006F5815" w:rsidRDefault="00AE62BC" w:rsidP="0016043B">
      <w:pPr>
        <w:pStyle w:val="Paragrafoelenco"/>
        <w:numPr>
          <w:ilvl w:val="0"/>
          <w:numId w:val="4"/>
        </w:numPr>
        <w:tabs>
          <w:tab w:val="left" w:pos="2694"/>
        </w:tabs>
        <w:ind w:left="1134" w:hanging="425"/>
      </w:pPr>
      <w:r w:rsidRPr="006F5815">
        <w:t>Quelli</w:t>
      </w:r>
      <w:r w:rsidR="007A3557" w:rsidRPr="006F5815">
        <w:t xml:space="preserve"> legati ad attività svolte dal Fornitore con dolo o colpa grave;</w:t>
      </w:r>
    </w:p>
    <w:p w:rsidR="0016043B" w:rsidRDefault="00AE62BC" w:rsidP="0016043B">
      <w:pPr>
        <w:pStyle w:val="Paragrafoelenco"/>
        <w:numPr>
          <w:ilvl w:val="0"/>
          <w:numId w:val="4"/>
        </w:numPr>
        <w:tabs>
          <w:tab w:val="left" w:pos="2694"/>
        </w:tabs>
        <w:ind w:left="1134" w:hanging="425"/>
      </w:pPr>
      <w:r w:rsidRPr="006F5815">
        <w:t>Quelli</w:t>
      </w:r>
      <w:r>
        <w:t xml:space="preserve"> </w:t>
      </w:r>
      <w:r w:rsidR="007A3557" w:rsidRPr="006F5815">
        <w:t>derivanti da un’obbligazione solidale prev</w:t>
      </w:r>
      <w:r w:rsidR="009032F0">
        <w:t>ista dalla legge ai sensi dell’</w:t>
      </w:r>
      <w:r w:rsidR="007A3557" w:rsidRPr="006F5815">
        <w:t xml:space="preserve">art. 29 </w:t>
      </w:r>
      <w:proofErr w:type="spellStart"/>
      <w:r w:rsidR="007A3557" w:rsidRPr="006F5815">
        <w:t>D.lgs</w:t>
      </w:r>
      <w:proofErr w:type="spellEnd"/>
      <w:r w:rsidR="007A3557" w:rsidRPr="006F5815">
        <w:t xml:space="preserve"> 276/2003 e art. 26 </w:t>
      </w:r>
      <w:proofErr w:type="spellStart"/>
      <w:r w:rsidR="007A3557" w:rsidRPr="006F5815">
        <w:t>D.Lgs</w:t>
      </w:r>
      <w:proofErr w:type="spellEnd"/>
      <w:r w:rsidR="007A3557" w:rsidRPr="006F5815">
        <w:t xml:space="preserve"> 81/2008.</w:t>
      </w:r>
      <w:r w:rsidR="0016043B">
        <w:t>Compensi</w:t>
      </w:r>
    </w:p>
    <w:p w:rsidR="00C46158" w:rsidRDefault="00387E3E" w:rsidP="006F5815">
      <w:pPr>
        <w:pStyle w:val="Titolo1"/>
      </w:pPr>
      <w:bookmarkStart w:id="9" w:name="_Ref355684717"/>
      <w:bookmarkStart w:id="10" w:name="_Ref355682030"/>
      <w:r>
        <w:t>Compensi</w:t>
      </w:r>
      <w:bookmarkEnd w:id="9"/>
    </w:p>
    <w:p w:rsidR="00CB63AB" w:rsidRDefault="0016043B" w:rsidP="00387E3E">
      <w:r w:rsidRPr="00AE2D22">
        <w:t>Per la realizzazione di quanto esposto all’</w:t>
      </w:r>
      <w:r w:rsidR="007A3557">
        <w:fldChar w:fldCharType="begin"/>
      </w:r>
      <w:r w:rsidR="00922807">
        <w:instrText xml:space="preserve"> REF _Ref366059587 \n \h </w:instrText>
      </w:r>
      <w:r w:rsidR="007A3557">
        <w:fldChar w:fldCharType="separate"/>
      </w:r>
      <w:r w:rsidR="00183B22">
        <w:t>Art. 2</w:t>
      </w:r>
      <w:r w:rsidR="007A3557">
        <w:fldChar w:fldCharType="end"/>
      </w:r>
      <w:r w:rsidR="00922807">
        <w:t xml:space="preserve"> “</w:t>
      </w:r>
      <w:r w:rsidR="007A3557">
        <w:fldChar w:fldCharType="begin"/>
      </w:r>
      <w:r w:rsidR="00922807">
        <w:instrText xml:space="preserve"> REF _Ref366059587 \h </w:instrText>
      </w:r>
      <w:r w:rsidR="007A3557">
        <w:fldChar w:fldCharType="separate"/>
      </w:r>
      <w:r w:rsidR="00183B22" w:rsidRPr="0016043B">
        <w:t xml:space="preserve">Oggetto del </w:t>
      </w:r>
      <w:r w:rsidR="00183B22">
        <w:t>Contratto</w:t>
      </w:r>
      <w:r w:rsidR="007A3557">
        <w:fldChar w:fldCharType="end"/>
      </w:r>
      <w:r w:rsidR="00922807">
        <w:t>”</w:t>
      </w:r>
      <w:r w:rsidRPr="00AE2D22">
        <w:t>, il Cliente riconoscerà al Fornitore</w:t>
      </w:r>
      <w:r w:rsidRPr="00F25695">
        <w:t xml:space="preserve"> </w:t>
      </w:r>
      <w:r w:rsidR="00B60CD1">
        <w:t xml:space="preserve">il Compenso </w:t>
      </w:r>
      <w:r w:rsidR="0015212F">
        <w:t xml:space="preserve">così come </w:t>
      </w:r>
      <w:r w:rsidR="00CB63AB">
        <w:t xml:space="preserve">indicato nella </w:t>
      </w:r>
      <w:r w:rsidR="00CB63AB" w:rsidRPr="00564F22">
        <w:t xml:space="preserve">seguente </w:t>
      </w:r>
      <w:r w:rsidR="00B60CD1" w:rsidRPr="00564F22">
        <w:t>[</w:t>
      </w:r>
      <w:r w:rsidR="00CB63AB" w:rsidRPr="00564F22">
        <w:t>Tabella 1</w:t>
      </w:r>
      <w:r w:rsidR="00B60CD1" w:rsidRPr="00564F22">
        <w:t>/Allegato</w:t>
      </w:r>
      <w:r w:rsidR="00564F22" w:rsidRPr="00564F22">
        <w:t xml:space="preserve"> A</w:t>
      </w:r>
      <w:r w:rsidR="00B60CD1" w:rsidRPr="00564F22">
        <w:t>]</w:t>
      </w:r>
      <w:r w:rsidR="00CB63AB" w:rsidRPr="00564F22">
        <w:t>:</w:t>
      </w:r>
    </w:p>
    <w:p w:rsidR="0031291E" w:rsidRDefault="0031291E" w:rsidP="00387E3E"/>
    <w:p w:rsidR="00D20F40" w:rsidRDefault="00D20F40" w:rsidP="00387E3E"/>
    <w:tbl>
      <w:tblPr>
        <w:tblStyle w:val="Elencomedio1-Colore3"/>
        <w:tblW w:w="0" w:type="auto"/>
        <w:jc w:val="center"/>
        <w:tblLook w:val="0420" w:firstRow="1" w:lastRow="0" w:firstColumn="0" w:lastColumn="0" w:noHBand="0" w:noVBand="1"/>
      </w:tblPr>
      <w:tblGrid>
        <w:gridCol w:w="4839"/>
        <w:gridCol w:w="1979"/>
        <w:gridCol w:w="2111"/>
      </w:tblGrid>
      <w:tr w:rsidR="00112C08" w:rsidRPr="00CB63AB" w:rsidTr="00CC6DB8">
        <w:trPr>
          <w:cnfStyle w:val="100000000000" w:firstRow="1" w:lastRow="0" w:firstColumn="0" w:lastColumn="0" w:oddVBand="0" w:evenVBand="0" w:oddHBand="0" w:evenHBand="0" w:firstRowFirstColumn="0" w:firstRowLastColumn="0" w:lastRowFirstColumn="0" w:lastRowLastColumn="0"/>
          <w:trHeight w:val="284"/>
          <w:tblHeader/>
          <w:jc w:val="center"/>
        </w:trPr>
        <w:tc>
          <w:tcPr>
            <w:tcW w:w="5173" w:type="dxa"/>
            <w:tcBorders>
              <w:right w:val="single" w:sz="8" w:space="0" w:color="FFFFFF" w:themeColor="background1"/>
            </w:tcBorders>
          </w:tcPr>
          <w:p w:rsidR="00112C08" w:rsidRPr="00CB63AB" w:rsidRDefault="00112C08" w:rsidP="00096E62">
            <w:pPr>
              <w:spacing w:line="240" w:lineRule="auto"/>
              <w:jc w:val="center"/>
              <w:rPr>
                <w:rFonts w:ascii="Calibri" w:hAnsi="Calibri" w:cs="Calibri"/>
                <w:b/>
                <w:bCs/>
                <w:color w:val="000000"/>
                <w:sz w:val="22"/>
                <w:szCs w:val="22"/>
              </w:rPr>
            </w:pPr>
          </w:p>
        </w:tc>
        <w:tc>
          <w:tcPr>
            <w:tcW w:w="2111" w:type="dxa"/>
            <w:tcBorders>
              <w:right w:val="single" w:sz="8" w:space="0" w:color="FFFFFF" w:themeColor="background1"/>
            </w:tcBorders>
          </w:tcPr>
          <w:p w:rsidR="00112C08" w:rsidRPr="00CB63AB" w:rsidRDefault="00112C08" w:rsidP="00096E62">
            <w:pPr>
              <w:spacing w:line="240" w:lineRule="auto"/>
              <w:jc w:val="center"/>
              <w:rPr>
                <w:rFonts w:ascii="Calibri" w:hAnsi="Calibri" w:cs="Calibri"/>
                <w:color w:val="000000"/>
                <w:sz w:val="22"/>
                <w:szCs w:val="22"/>
              </w:rPr>
            </w:pPr>
            <w:proofErr w:type="spellStart"/>
            <w:r>
              <w:rPr>
                <w:rFonts w:ascii="Calibri" w:hAnsi="Calibri" w:cs="Calibri"/>
                <w:color w:val="000000"/>
                <w:sz w:val="22"/>
                <w:szCs w:val="22"/>
              </w:rPr>
              <w:t>Qtà</w:t>
            </w:r>
            <w:proofErr w:type="spellEnd"/>
          </w:p>
        </w:tc>
        <w:tc>
          <w:tcPr>
            <w:tcW w:w="2111" w:type="dxa"/>
            <w:tcBorders>
              <w:left w:val="single" w:sz="8" w:space="0" w:color="FFFFFF" w:themeColor="background1"/>
            </w:tcBorders>
            <w:noWrap/>
          </w:tcPr>
          <w:p w:rsidR="00112C08" w:rsidRPr="00CB63AB" w:rsidRDefault="00112C08" w:rsidP="00096E62">
            <w:pPr>
              <w:spacing w:line="240" w:lineRule="auto"/>
              <w:jc w:val="center"/>
              <w:rPr>
                <w:rFonts w:ascii="Calibri" w:hAnsi="Calibri" w:cs="Calibri"/>
                <w:color w:val="000000"/>
                <w:sz w:val="22"/>
                <w:szCs w:val="22"/>
              </w:rPr>
            </w:pPr>
            <w:r w:rsidRPr="00CB63AB">
              <w:rPr>
                <w:rFonts w:ascii="Calibri" w:hAnsi="Calibri" w:cs="Calibri"/>
                <w:color w:val="000000"/>
                <w:sz w:val="22"/>
                <w:szCs w:val="22"/>
              </w:rPr>
              <w:t>Quotazione</w:t>
            </w:r>
          </w:p>
        </w:tc>
      </w:tr>
      <w:tr w:rsidR="00112C08" w:rsidRPr="00CB63AB" w:rsidTr="00CC6DB8">
        <w:trPr>
          <w:cnfStyle w:val="000000100000" w:firstRow="0" w:lastRow="0" w:firstColumn="0" w:lastColumn="0" w:oddVBand="0" w:evenVBand="0" w:oddHBand="1" w:evenHBand="0" w:firstRowFirstColumn="0" w:firstRowLastColumn="0" w:lastRowFirstColumn="0" w:lastRowLastColumn="0"/>
          <w:trHeight w:val="284"/>
          <w:jc w:val="center"/>
        </w:trPr>
        <w:tc>
          <w:tcPr>
            <w:tcW w:w="5173" w:type="dxa"/>
            <w:tcBorders>
              <w:left w:val="single" w:sz="8" w:space="0" w:color="9BBB59" w:themeColor="accent3"/>
              <w:right w:val="single" w:sz="8" w:space="0" w:color="9BBB59" w:themeColor="accent3"/>
            </w:tcBorders>
          </w:tcPr>
          <w:p w:rsidR="00112C08" w:rsidRPr="00CB63AB" w:rsidRDefault="00112C08" w:rsidP="00112C08">
            <w:pPr>
              <w:spacing w:line="240" w:lineRule="auto"/>
              <w:jc w:val="left"/>
              <w:rPr>
                <w:rFonts w:ascii="Calibri" w:hAnsi="Calibri" w:cs="Calibri"/>
                <w:b/>
                <w:bCs/>
                <w:color w:val="000000"/>
                <w:sz w:val="22"/>
                <w:szCs w:val="22"/>
              </w:rPr>
            </w:pPr>
            <w:r>
              <w:rPr>
                <w:rFonts w:ascii="Calibri" w:hAnsi="Calibri" w:cs="Calibri"/>
                <w:b/>
                <w:bCs/>
                <w:color w:val="000000"/>
                <w:sz w:val="22"/>
                <w:szCs w:val="22"/>
              </w:rPr>
              <w:fldChar w:fldCharType="begin"/>
            </w:r>
            <w:r>
              <w:rPr>
                <w:rFonts w:ascii="Calibri" w:hAnsi="Calibri" w:cs="Calibri"/>
                <w:b/>
                <w:bCs/>
                <w:color w:val="000000"/>
                <w:sz w:val="22"/>
                <w:szCs w:val="22"/>
              </w:rPr>
              <w:instrText xml:space="preserve"> REF _Ref429060470 \r \h  \* MERGEFORMAT </w:instrText>
            </w:r>
            <w:r>
              <w:rPr>
                <w:rFonts w:ascii="Calibri" w:hAnsi="Calibri" w:cs="Calibri"/>
                <w:b/>
                <w:bCs/>
                <w:color w:val="000000"/>
                <w:sz w:val="22"/>
                <w:szCs w:val="22"/>
              </w:rPr>
            </w:r>
            <w:r>
              <w:rPr>
                <w:rFonts w:ascii="Calibri" w:hAnsi="Calibri" w:cs="Calibri"/>
                <w:b/>
                <w:bCs/>
                <w:color w:val="000000"/>
                <w:sz w:val="22"/>
                <w:szCs w:val="22"/>
              </w:rPr>
              <w:fldChar w:fldCharType="separate"/>
            </w:r>
            <w:r>
              <w:rPr>
                <w:rFonts w:ascii="Calibri" w:hAnsi="Calibri" w:cs="Calibri"/>
                <w:b/>
                <w:bCs/>
                <w:color w:val="000000"/>
                <w:sz w:val="22"/>
                <w:szCs w:val="22"/>
              </w:rPr>
              <w:t>25.4</w:t>
            </w:r>
            <w:r>
              <w:rPr>
                <w:rFonts w:ascii="Calibri" w:hAnsi="Calibri" w:cs="Calibri"/>
                <w:b/>
                <w:bCs/>
                <w:color w:val="000000"/>
                <w:sz w:val="22"/>
                <w:szCs w:val="22"/>
              </w:rPr>
              <w:fldChar w:fldCharType="end"/>
            </w:r>
            <w:r>
              <w:rPr>
                <w:rFonts w:ascii="Calibri" w:hAnsi="Calibri" w:cs="Calibri"/>
                <w:b/>
                <w:bCs/>
                <w:color w:val="000000"/>
                <w:sz w:val="22"/>
                <w:szCs w:val="22"/>
              </w:rPr>
              <w:t xml:space="preserve"> </w:t>
            </w:r>
            <w:r>
              <w:rPr>
                <w:rFonts w:ascii="Calibri" w:hAnsi="Calibri" w:cs="Calibri"/>
                <w:b/>
                <w:bCs/>
                <w:color w:val="000000"/>
                <w:sz w:val="22"/>
                <w:szCs w:val="22"/>
              </w:rPr>
              <w:fldChar w:fldCharType="begin"/>
            </w:r>
            <w:r>
              <w:rPr>
                <w:rFonts w:ascii="Calibri" w:hAnsi="Calibri" w:cs="Calibri"/>
                <w:b/>
                <w:bCs/>
                <w:color w:val="000000"/>
                <w:sz w:val="22"/>
                <w:szCs w:val="22"/>
              </w:rPr>
              <w:instrText xml:space="preserve"> REF _Ref429060470 \h  \* MERGEFORMAT </w:instrText>
            </w:r>
            <w:r>
              <w:rPr>
                <w:rFonts w:ascii="Calibri" w:hAnsi="Calibri" w:cs="Calibri"/>
                <w:b/>
                <w:bCs/>
                <w:color w:val="000000"/>
                <w:sz w:val="22"/>
                <w:szCs w:val="22"/>
              </w:rPr>
            </w:r>
            <w:r>
              <w:rPr>
                <w:rFonts w:ascii="Calibri" w:hAnsi="Calibri" w:cs="Calibri"/>
                <w:b/>
                <w:bCs/>
                <w:color w:val="000000"/>
                <w:sz w:val="22"/>
                <w:szCs w:val="22"/>
              </w:rPr>
              <w:fldChar w:fldCharType="separate"/>
            </w:r>
            <w:r>
              <w:t>Analisi Elettriche degli Generatori (Alternatori)</w:t>
            </w:r>
            <w:r>
              <w:rPr>
                <w:rFonts w:ascii="Calibri" w:hAnsi="Calibri" w:cs="Calibri"/>
                <w:b/>
                <w:bCs/>
                <w:color w:val="000000"/>
                <w:sz w:val="22"/>
                <w:szCs w:val="22"/>
              </w:rPr>
              <w:fldChar w:fldCharType="end"/>
            </w:r>
          </w:p>
        </w:tc>
        <w:tc>
          <w:tcPr>
            <w:tcW w:w="2111" w:type="dxa"/>
            <w:tcBorders>
              <w:left w:val="single" w:sz="8" w:space="0" w:color="9BBB59" w:themeColor="accent3"/>
              <w:right w:val="single" w:sz="8" w:space="0" w:color="9BBB59" w:themeColor="accent3"/>
            </w:tcBorders>
          </w:tcPr>
          <w:p w:rsidR="00112C08" w:rsidRPr="00CB63AB" w:rsidRDefault="00112C08" w:rsidP="00096E62">
            <w:pPr>
              <w:spacing w:line="240" w:lineRule="auto"/>
              <w:jc w:val="right"/>
              <w:rPr>
                <w:rFonts w:ascii="Calibri" w:hAnsi="Calibri" w:cs="Calibri"/>
                <w:color w:val="000000"/>
                <w:sz w:val="22"/>
                <w:szCs w:val="22"/>
              </w:rPr>
            </w:pPr>
          </w:p>
        </w:tc>
        <w:tc>
          <w:tcPr>
            <w:tcW w:w="2111" w:type="dxa"/>
            <w:tcBorders>
              <w:left w:val="single" w:sz="8" w:space="0" w:color="9BBB59" w:themeColor="accent3"/>
              <w:right w:val="single" w:sz="8" w:space="0" w:color="9BBB59" w:themeColor="accent3"/>
            </w:tcBorders>
            <w:noWrap/>
          </w:tcPr>
          <w:p w:rsidR="00112C08" w:rsidRPr="00CB63AB" w:rsidRDefault="00112C08" w:rsidP="00096E62">
            <w:pPr>
              <w:spacing w:line="240" w:lineRule="auto"/>
              <w:jc w:val="right"/>
              <w:rPr>
                <w:rFonts w:ascii="Calibri" w:hAnsi="Calibri" w:cs="Calibri"/>
                <w:color w:val="000000"/>
                <w:sz w:val="22"/>
                <w:szCs w:val="22"/>
              </w:rPr>
            </w:pPr>
          </w:p>
        </w:tc>
      </w:tr>
      <w:tr w:rsidR="00112C08" w:rsidRPr="00CB63AB" w:rsidTr="00CC6DB8">
        <w:trPr>
          <w:trHeight w:val="284"/>
          <w:jc w:val="center"/>
        </w:trPr>
        <w:tc>
          <w:tcPr>
            <w:tcW w:w="5173" w:type="dxa"/>
            <w:tcBorders>
              <w:left w:val="single" w:sz="8" w:space="0" w:color="9BBB59" w:themeColor="accent3"/>
              <w:right w:val="single" w:sz="8" w:space="0" w:color="9BBB59" w:themeColor="accent3"/>
            </w:tcBorders>
          </w:tcPr>
          <w:p w:rsidR="00112C08" w:rsidRPr="00CB63AB" w:rsidRDefault="00112C08" w:rsidP="00112C08">
            <w:pPr>
              <w:spacing w:line="240" w:lineRule="auto"/>
              <w:jc w:val="left"/>
              <w:rPr>
                <w:rFonts w:ascii="Calibri" w:hAnsi="Calibri" w:cs="Calibri"/>
                <w:b/>
                <w:bCs/>
                <w:color w:val="000000"/>
                <w:sz w:val="22"/>
                <w:szCs w:val="22"/>
              </w:rPr>
            </w:pPr>
            <w:r>
              <w:rPr>
                <w:rFonts w:ascii="Calibri" w:hAnsi="Calibri" w:cs="Calibri"/>
                <w:b/>
                <w:bCs/>
                <w:color w:val="000000"/>
                <w:sz w:val="22"/>
                <w:szCs w:val="22"/>
              </w:rPr>
              <w:fldChar w:fldCharType="begin"/>
            </w:r>
            <w:r>
              <w:rPr>
                <w:rFonts w:ascii="Calibri" w:hAnsi="Calibri" w:cs="Calibri"/>
                <w:b/>
                <w:bCs/>
                <w:color w:val="000000"/>
                <w:sz w:val="22"/>
                <w:szCs w:val="22"/>
              </w:rPr>
              <w:instrText xml:space="preserve"> REF _Ref429060521 \r \h  \* MERGEFORMAT </w:instrText>
            </w:r>
            <w:r>
              <w:rPr>
                <w:rFonts w:ascii="Calibri" w:hAnsi="Calibri" w:cs="Calibri"/>
                <w:b/>
                <w:bCs/>
                <w:color w:val="000000"/>
                <w:sz w:val="22"/>
                <w:szCs w:val="22"/>
              </w:rPr>
            </w:r>
            <w:r>
              <w:rPr>
                <w:rFonts w:ascii="Calibri" w:hAnsi="Calibri" w:cs="Calibri"/>
                <w:b/>
                <w:bCs/>
                <w:color w:val="000000"/>
                <w:sz w:val="22"/>
                <w:szCs w:val="22"/>
              </w:rPr>
              <w:fldChar w:fldCharType="separate"/>
            </w:r>
            <w:r>
              <w:rPr>
                <w:rFonts w:ascii="Calibri" w:hAnsi="Calibri" w:cs="Calibri"/>
                <w:b/>
                <w:bCs/>
                <w:color w:val="000000"/>
                <w:sz w:val="22"/>
                <w:szCs w:val="22"/>
              </w:rPr>
              <w:t>25.5</w:t>
            </w:r>
            <w:r>
              <w:rPr>
                <w:rFonts w:ascii="Calibri" w:hAnsi="Calibri" w:cs="Calibri"/>
                <w:b/>
                <w:bCs/>
                <w:color w:val="000000"/>
                <w:sz w:val="22"/>
                <w:szCs w:val="22"/>
              </w:rPr>
              <w:fldChar w:fldCharType="end"/>
            </w:r>
            <w:r>
              <w:rPr>
                <w:rFonts w:ascii="Calibri" w:hAnsi="Calibri" w:cs="Calibri"/>
                <w:b/>
                <w:bCs/>
                <w:color w:val="000000"/>
                <w:sz w:val="22"/>
                <w:szCs w:val="22"/>
              </w:rPr>
              <w:t xml:space="preserve"> </w:t>
            </w:r>
            <w:r>
              <w:rPr>
                <w:rFonts w:ascii="Calibri" w:hAnsi="Calibri" w:cs="Calibri"/>
                <w:b/>
                <w:bCs/>
                <w:color w:val="000000"/>
                <w:sz w:val="22"/>
                <w:szCs w:val="22"/>
              </w:rPr>
              <w:fldChar w:fldCharType="begin"/>
            </w:r>
            <w:r>
              <w:rPr>
                <w:rFonts w:ascii="Calibri" w:hAnsi="Calibri" w:cs="Calibri"/>
                <w:b/>
                <w:bCs/>
                <w:color w:val="000000"/>
                <w:sz w:val="22"/>
                <w:szCs w:val="22"/>
              </w:rPr>
              <w:instrText xml:space="preserve"> REF _Ref429060521 \h  \* MERGEFORMAT </w:instrText>
            </w:r>
            <w:r>
              <w:rPr>
                <w:rFonts w:ascii="Calibri" w:hAnsi="Calibri" w:cs="Calibri"/>
                <w:b/>
                <w:bCs/>
                <w:color w:val="000000"/>
                <w:sz w:val="22"/>
                <w:szCs w:val="22"/>
              </w:rPr>
            </w:r>
            <w:r>
              <w:rPr>
                <w:rFonts w:ascii="Calibri" w:hAnsi="Calibri" w:cs="Calibri"/>
                <w:b/>
                <w:bCs/>
                <w:color w:val="000000"/>
                <w:sz w:val="22"/>
                <w:szCs w:val="22"/>
              </w:rPr>
              <w:fldChar w:fldCharType="separate"/>
            </w:r>
            <w:r>
              <w:t>Analisi Elettriche dei Motori MT</w:t>
            </w:r>
            <w:r>
              <w:rPr>
                <w:rFonts w:ascii="Calibri" w:hAnsi="Calibri" w:cs="Calibri"/>
                <w:b/>
                <w:bCs/>
                <w:color w:val="000000"/>
                <w:sz w:val="22"/>
                <w:szCs w:val="22"/>
              </w:rPr>
              <w:fldChar w:fldCharType="end"/>
            </w:r>
          </w:p>
        </w:tc>
        <w:tc>
          <w:tcPr>
            <w:tcW w:w="2111" w:type="dxa"/>
            <w:tcBorders>
              <w:left w:val="single" w:sz="8" w:space="0" w:color="9BBB59" w:themeColor="accent3"/>
              <w:right w:val="single" w:sz="8" w:space="0" w:color="9BBB59" w:themeColor="accent3"/>
            </w:tcBorders>
          </w:tcPr>
          <w:p w:rsidR="00112C08" w:rsidRPr="00CB63AB" w:rsidRDefault="00112C08" w:rsidP="00096E62">
            <w:pPr>
              <w:spacing w:line="240" w:lineRule="auto"/>
              <w:jc w:val="right"/>
              <w:rPr>
                <w:rFonts w:ascii="Calibri" w:hAnsi="Calibri" w:cs="Calibri"/>
                <w:color w:val="000000"/>
                <w:sz w:val="22"/>
                <w:szCs w:val="22"/>
              </w:rPr>
            </w:pPr>
          </w:p>
        </w:tc>
        <w:tc>
          <w:tcPr>
            <w:tcW w:w="2111" w:type="dxa"/>
            <w:tcBorders>
              <w:left w:val="single" w:sz="8" w:space="0" w:color="9BBB59" w:themeColor="accent3"/>
              <w:right w:val="single" w:sz="8" w:space="0" w:color="9BBB59" w:themeColor="accent3"/>
            </w:tcBorders>
            <w:noWrap/>
          </w:tcPr>
          <w:p w:rsidR="00112C08" w:rsidRPr="00CB63AB" w:rsidRDefault="00112C08" w:rsidP="00096E62">
            <w:pPr>
              <w:spacing w:line="240" w:lineRule="auto"/>
              <w:jc w:val="right"/>
              <w:rPr>
                <w:rFonts w:ascii="Calibri" w:hAnsi="Calibri" w:cs="Calibri"/>
                <w:color w:val="000000"/>
                <w:sz w:val="22"/>
                <w:szCs w:val="22"/>
              </w:rPr>
            </w:pPr>
          </w:p>
        </w:tc>
      </w:tr>
      <w:tr w:rsidR="00112C08" w:rsidRPr="00CB63AB" w:rsidTr="00CC6DB8">
        <w:trPr>
          <w:cnfStyle w:val="000000100000" w:firstRow="0" w:lastRow="0" w:firstColumn="0" w:lastColumn="0" w:oddVBand="0" w:evenVBand="0" w:oddHBand="1" w:evenHBand="0" w:firstRowFirstColumn="0" w:firstRowLastColumn="0" w:lastRowFirstColumn="0" w:lastRowLastColumn="0"/>
          <w:trHeight w:val="284"/>
          <w:jc w:val="center"/>
        </w:trPr>
        <w:tc>
          <w:tcPr>
            <w:tcW w:w="5173" w:type="dxa"/>
            <w:tcBorders>
              <w:left w:val="single" w:sz="8" w:space="0" w:color="9BBB59" w:themeColor="accent3"/>
              <w:right w:val="single" w:sz="8" w:space="0" w:color="9BBB59" w:themeColor="accent3"/>
            </w:tcBorders>
          </w:tcPr>
          <w:p w:rsidR="00112C08" w:rsidRPr="00CB63AB" w:rsidRDefault="00112C08" w:rsidP="00112C08">
            <w:pPr>
              <w:spacing w:line="240" w:lineRule="auto"/>
              <w:jc w:val="left"/>
              <w:rPr>
                <w:rFonts w:ascii="Calibri" w:hAnsi="Calibri" w:cs="Calibri"/>
                <w:b/>
                <w:bCs/>
                <w:color w:val="000000"/>
                <w:sz w:val="22"/>
                <w:szCs w:val="22"/>
              </w:rPr>
            </w:pPr>
            <w:r>
              <w:rPr>
                <w:rFonts w:ascii="Calibri" w:hAnsi="Calibri" w:cs="Calibri"/>
                <w:b/>
                <w:bCs/>
                <w:color w:val="000000"/>
                <w:sz w:val="22"/>
                <w:szCs w:val="22"/>
              </w:rPr>
              <w:fldChar w:fldCharType="begin"/>
            </w:r>
            <w:r>
              <w:rPr>
                <w:rFonts w:ascii="Calibri" w:hAnsi="Calibri" w:cs="Calibri"/>
                <w:b/>
                <w:bCs/>
                <w:color w:val="000000"/>
                <w:sz w:val="22"/>
                <w:szCs w:val="22"/>
              </w:rPr>
              <w:instrText xml:space="preserve"> REF _Ref429060539 \w \h  \* MERGEFORMAT </w:instrText>
            </w:r>
            <w:r>
              <w:rPr>
                <w:rFonts w:ascii="Calibri" w:hAnsi="Calibri" w:cs="Calibri"/>
                <w:b/>
                <w:bCs/>
                <w:color w:val="000000"/>
                <w:sz w:val="22"/>
                <w:szCs w:val="22"/>
              </w:rPr>
            </w:r>
            <w:r>
              <w:rPr>
                <w:rFonts w:ascii="Calibri" w:hAnsi="Calibri" w:cs="Calibri"/>
                <w:b/>
                <w:bCs/>
                <w:color w:val="000000"/>
                <w:sz w:val="22"/>
                <w:szCs w:val="22"/>
              </w:rPr>
              <w:fldChar w:fldCharType="separate"/>
            </w:r>
            <w:r>
              <w:rPr>
                <w:rFonts w:ascii="Calibri" w:hAnsi="Calibri" w:cs="Calibri"/>
                <w:b/>
                <w:bCs/>
                <w:color w:val="000000"/>
                <w:sz w:val="22"/>
                <w:szCs w:val="22"/>
              </w:rPr>
              <w:t>25.6</w:t>
            </w:r>
            <w:r>
              <w:rPr>
                <w:rFonts w:ascii="Calibri" w:hAnsi="Calibri" w:cs="Calibri"/>
                <w:b/>
                <w:bCs/>
                <w:color w:val="000000"/>
                <w:sz w:val="22"/>
                <w:szCs w:val="22"/>
              </w:rPr>
              <w:fldChar w:fldCharType="end"/>
            </w:r>
            <w:r>
              <w:rPr>
                <w:rFonts w:ascii="Calibri" w:hAnsi="Calibri" w:cs="Calibri"/>
                <w:b/>
                <w:bCs/>
                <w:color w:val="000000"/>
                <w:sz w:val="22"/>
                <w:szCs w:val="22"/>
              </w:rPr>
              <w:t xml:space="preserve"> </w:t>
            </w:r>
            <w:r>
              <w:rPr>
                <w:rFonts w:ascii="Calibri" w:hAnsi="Calibri" w:cs="Calibri"/>
                <w:b/>
                <w:bCs/>
                <w:color w:val="000000"/>
                <w:sz w:val="22"/>
                <w:szCs w:val="22"/>
              </w:rPr>
              <w:fldChar w:fldCharType="begin"/>
            </w:r>
            <w:r>
              <w:rPr>
                <w:rFonts w:ascii="Calibri" w:hAnsi="Calibri" w:cs="Calibri"/>
                <w:b/>
                <w:bCs/>
                <w:color w:val="000000"/>
                <w:sz w:val="22"/>
                <w:szCs w:val="22"/>
              </w:rPr>
              <w:instrText xml:space="preserve"> REF _Ref429060539 \h  \* MERGEFORMAT </w:instrText>
            </w:r>
            <w:r>
              <w:rPr>
                <w:rFonts w:ascii="Calibri" w:hAnsi="Calibri" w:cs="Calibri"/>
                <w:b/>
                <w:bCs/>
                <w:color w:val="000000"/>
                <w:sz w:val="22"/>
                <w:szCs w:val="22"/>
              </w:rPr>
            </w:r>
            <w:r>
              <w:rPr>
                <w:rFonts w:ascii="Calibri" w:hAnsi="Calibri" w:cs="Calibri"/>
                <w:b/>
                <w:bCs/>
                <w:color w:val="000000"/>
                <w:sz w:val="22"/>
                <w:szCs w:val="22"/>
              </w:rPr>
              <w:fldChar w:fldCharType="separate"/>
            </w:r>
            <w:r>
              <w:t>Analisi Elettriche Vs. Motori BT</w:t>
            </w:r>
            <w:r>
              <w:rPr>
                <w:rFonts w:ascii="Calibri" w:hAnsi="Calibri" w:cs="Calibri"/>
                <w:b/>
                <w:bCs/>
                <w:color w:val="000000"/>
                <w:sz w:val="22"/>
                <w:szCs w:val="22"/>
              </w:rPr>
              <w:fldChar w:fldCharType="end"/>
            </w:r>
          </w:p>
        </w:tc>
        <w:tc>
          <w:tcPr>
            <w:tcW w:w="2111" w:type="dxa"/>
            <w:tcBorders>
              <w:left w:val="single" w:sz="8" w:space="0" w:color="9BBB59" w:themeColor="accent3"/>
              <w:right w:val="single" w:sz="8" w:space="0" w:color="9BBB59" w:themeColor="accent3"/>
            </w:tcBorders>
          </w:tcPr>
          <w:p w:rsidR="00112C08" w:rsidRPr="00CB63AB" w:rsidRDefault="00112C08" w:rsidP="00096E62">
            <w:pPr>
              <w:spacing w:line="240" w:lineRule="auto"/>
              <w:jc w:val="right"/>
              <w:rPr>
                <w:rFonts w:ascii="Calibri" w:hAnsi="Calibri" w:cs="Calibri"/>
                <w:color w:val="000000"/>
                <w:sz w:val="22"/>
                <w:szCs w:val="22"/>
              </w:rPr>
            </w:pPr>
          </w:p>
        </w:tc>
        <w:tc>
          <w:tcPr>
            <w:tcW w:w="2111" w:type="dxa"/>
            <w:tcBorders>
              <w:left w:val="single" w:sz="8" w:space="0" w:color="9BBB59" w:themeColor="accent3"/>
              <w:right w:val="single" w:sz="8" w:space="0" w:color="9BBB59" w:themeColor="accent3"/>
            </w:tcBorders>
            <w:noWrap/>
          </w:tcPr>
          <w:p w:rsidR="00112C08" w:rsidRPr="00CB63AB" w:rsidRDefault="00112C08" w:rsidP="00096E62">
            <w:pPr>
              <w:spacing w:line="240" w:lineRule="auto"/>
              <w:jc w:val="right"/>
              <w:rPr>
                <w:rFonts w:ascii="Calibri" w:hAnsi="Calibri" w:cs="Calibri"/>
                <w:color w:val="000000"/>
                <w:sz w:val="22"/>
                <w:szCs w:val="22"/>
              </w:rPr>
            </w:pPr>
          </w:p>
        </w:tc>
      </w:tr>
      <w:tr w:rsidR="00112C08" w:rsidRPr="00CB63AB" w:rsidTr="00CC6DB8">
        <w:trPr>
          <w:trHeight w:val="284"/>
          <w:jc w:val="center"/>
        </w:trPr>
        <w:tc>
          <w:tcPr>
            <w:tcW w:w="5173" w:type="dxa"/>
            <w:tcBorders>
              <w:left w:val="single" w:sz="8" w:space="0" w:color="9BBB59" w:themeColor="accent3"/>
              <w:right w:val="single" w:sz="8" w:space="0" w:color="9BBB59" w:themeColor="accent3"/>
            </w:tcBorders>
          </w:tcPr>
          <w:p w:rsidR="00112C08" w:rsidRPr="00CB63AB" w:rsidRDefault="00112C08" w:rsidP="00096E62">
            <w:pPr>
              <w:spacing w:line="240" w:lineRule="auto"/>
              <w:jc w:val="right"/>
              <w:rPr>
                <w:rFonts w:ascii="Calibri" w:hAnsi="Calibri" w:cs="Calibri"/>
                <w:b/>
                <w:bCs/>
                <w:color w:val="000000"/>
                <w:sz w:val="22"/>
                <w:szCs w:val="22"/>
              </w:rPr>
            </w:pPr>
          </w:p>
        </w:tc>
        <w:tc>
          <w:tcPr>
            <w:tcW w:w="2111" w:type="dxa"/>
            <w:tcBorders>
              <w:left w:val="single" w:sz="8" w:space="0" w:color="9BBB59" w:themeColor="accent3"/>
              <w:right w:val="single" w:sz="8" w:space="0" w:color="9BBB59" w:themeColor="accent3"/>
            </w:tcBorders>
          </w:tcPr>
          <w:p w:rsidR="00112C08" w:rsidRPr="00CB63AB" w:rsidRDefault="00112C08" w:rsidP="00D20F40">
            <w:pPr>
              <w:keepNext/>
              <w:spacing w:line="240" w:lineRule="auto"/>
              <w:jc w:val="right"/>
              <w:rPr>
                <w:rFonts w:ascii="Calibri" w:hAnsi="Calibri" w:cs="Calibri"/>
                <w:color w:val="000000"/>
                <w:sz w:val="22"/>
                <w:szCs w:val="22"/>
              </w:rPr>
            </w:pPr>
          </w:p>
        </w:tc>
        <w:tc>
          <w:tcPr>
            <w:tcW w:w="2111" w:type="dxa"/>
            <w:tcBorders>
              <w:left w:val="single" w:sz="8" w:space="0" w:color="9BBB59" w:themeColor="accent3"/>
              <w:right w:val="single" w:sz="8" w:space="0" w:color="9BBB59" w:themeColor="accent3"/>
            </w:tcBorders>
            <w:noWrap/>
          </w:tcPr>
          <w:p w:rsidR="00112C08" w:rsidRPr="00CB63AB" w:rsidRDefault="00112C08" w:rsidP="00D20F40">
            <w:pPr>
              <w:keepNext/>
              <w:spacing w:line="240" w:lineRule="auto"/>
              <w:jc w:val="right"/>
              <w:rPr>
                <w:rFonts w:ascii="Calibri" w:hAnsi="Calibri" w:cs="Calibri"/>
                <w:color w:val="000000"/>
                <w:sz w:val="22"/>
                <w:szCs w:val="22"/>
              </w:rPr>
            </w:pPr>
          </w:p>
        </w:tc>
      </w:tr>
    </w:tbl>
    <w:p w:rsidR="00CB63AB" w:rsidRDefault="00D20F40" w:rsidP="00D20F40">
      <w:pPr>
        <w:pStyle w:val="Didascalia"/>
        <w:jc w:val="center"/>
      </w:pPr>
      <w:r>
        <w:t xml:space="preserve">Tabella </w:t>
      </w:r>
      <w:r w:rsidR="007A3557">
        <w:fldChar w:fldCharType="begin"/>
      </w:r>
      <w:r w:rsidR="00690EB4">
        <w:instrText xml:space="preserve"> SEQ Tabella \* ARABIC </w:instrText>
      </w:r>
      <w:r w:rsidR="007A3557">
        <w:fldChar w:fldCharType="separate"/>
      </w:r>
      <w:r w:rsidR="00183B22">
        <w:rPr>
          <w:noProof/>
        </w:rPr>
        <w:t>1</w:t>
      </w:r>
      <w:r w:rsidR="007A3557">
        <w:rPr>
          <w:noProof/>
        </w:rPr>
        <w:fldChar w:fldCharType="end"/>
      </w:r>
      <w:r w:rsidR="00112C08">
        <w:t>: Compensi</w:t>
      </w:r>
    </w:p>
    <w:p w:rsidR="00112C08" w:rsidRDefault="00112C08" w:rsidP="00112C08"/>
    <w:tbl>
      <w:tblPr>
        <w:tblStyle w:val="Elencomedio1-Colore3"/>
        <w:tblW w:w="0" w:type="auto"/>
        <w:jc w:val="center"/>
        <w:tblLook w:val="0420" w:firstRow="1" w:lastRow="0" w:firstColumn="0" w:lastColumn="0" w:noHBand="0" w:noVBand="1"/>
      </w:tblPr>
      <w:tblGrid>
        <w:gridCol w:w="4839"/>
        <w:gridCol w:w="1979"/>
        <w:gridCol w:w="2111"/>
      </w:tblGrid>
      <w:tr w:rsidR="00C103AB" w:rsidRPr="00CB63AB" w:rsidTr="00C103AB">
        <w:trPr>
          <w:cnfStyle w:val="100000000000" w:firstRow="1" w:lastRow="0" w:firstColumn="0" w:lastColumn="0" w:oddVBand="0" w:evenVBand="0" w:oddHBand="0" w:evenHBand="0" w:firstRowFirstColumn="0" w:firstRowLastColumn="0" w:lastRowFirstColumn="0" w:lastRowLastColumn="0"/>
          <w:trHeight w:val="284"/>
          <w:tblHeader/>
          <w:jc w:val="center"/>
        </w:trPr>
        <w:tc>
          <w:tcPr>
            <w:tcW w:w="4839" w:type="dxa"/>
            <w:tcBorders>
              <w:right w:val="single" w:sz="8" w:space="0" w:color="FFFFFF" w:themeColor="background1"/>
            </w:tcBorders>
          </w:tcPr>
          <w:p w:rsidR="00C103AB" w:rsidRPr="00CB63AB" w:rsidRDefault="00C103AB" w:rsidP="00564F22">
            <w:pPr>
              <w:spacing w:line="240" w:lineRule="auto"/>
              <w:jc w:val="center"/>
              <w:rPr>
                <w:rFonts w:ascii="Calibri" w:hAnsi="Calibri" w:cs="Calibri"/>
                <w:b/>
                <w:bCs/>
                <w:color w:val="000000"/>
                <w:sz w:val="22"/>
                <w:szCs w:val="22"/>
              </w:rPr>
            </w:pPr>
          </w:p>
        </w:tc>
        <w:tc>
          <w:tcPr>
            <w:tcW w:w="1979" w:type="dxa"/>
            <w:tcBorders>
              <w:right w:val="single" w:sz="8" w:space="0" w:color="FFFFFF" w:themeColor="background1"/>
            </w:tcBorders>
          </w:tcPr>
          <w:p w:rsidR="00C103AB" w:rsidRPr="00CB63AB" w:rsidRDefault="00C103AB" w:rsidP="00564F22">
            <w:pPr>
              <w:spacing w:line="240" w:lineRule="auto"/>
              <w:jc w:val="center"/>
              <w:rPr>
                <w:rFonts w:ascii="Calibri" w:hAnsi="Calibri" w:cs="Calibri"/>
                <w:color w:val="000000"/>
                <w:sz w:val="22"/>
                <w:szCs w:val="22"/>
              </w:rPr>
            </w:pPr>
            <w:proofErr w:type="spellStart"/>
            <w:r>
              <w:rPr>
                <w:rFonts w:ascii="Calibri" w:hAnsi="Calibri" w:cs="Calibri"/>
                <w:color w:val="000000"/>
                <w:sz w:val="22"/>
                <w:szCs w:val="22"/>
              </w:rPr>
              <w:t>Qtà</w:t>
            </w:r>
            <w:proofErr w:type="spellEnd"/>
          </w:p>
        </w:tc>
        <w:tc>
          <w:tcPr>
            <w:tcW w:w="2111" w:type="dxa"/>
            <w:tcBorders>
              <w:left w:val="single" w:sz="8" w:space="0" w:color="FFFFFF" w:themeColor="background1"/>
            </w:tcBorders>
            <w:noWrap/>
          </w:tcPr>
          <w:p w:rsidR="00C103AB" w:rsidRPr="00CB63AB" w:rsidRDefault="00C103AB" w:rsidP="00564F22">
            <w:pPr>
              <w:spacing w:line="240" w:lineRule="auto"/>
              <w:jc w:val="center"/>
              <w:rPr>
                <w:rFonts w:ascii="Calibri" w:hAnsi="Calibri" w:cs="Calibri"/>
                <w:color w:val="000000"/>
                <w:sz w:val="22"/>
                <w:szCs w:val="22"/>
              </w:rPr>
            </w:pPr>
            <w:r w:rsidRPr="00CB63AB">
              <w:rPr>
                <w:rFonts w:ascii="Calibri" w:hAnsi="Calibri" w:cs="Calibri"/>
                <w:color w:val="000000"/>
                <w:sz w:val="22"/>
                <w:szCs w:val="22"/>
              </w:rPr>
              <w:t>Quotazione</w:t>
            </w:r>
          </w:p>
        </w:tc>
      </w:tr>
      <w:tr w:rsidR="00C103AB" w:rsidRPr="00CB63AB" w:rsidTr="00C103AB">
        <w:trPr>
          <w:cnfStyle w:val="000000100000" w:firstRow="0" w:lastRow="0" w:firstColumn="0" w:lastColumn="0" w:oddVBand="0" w:evenVBand="0" w:oddHBand="1" w:evenHBand="0" w:firstRowFirstColumn="0" w:firstRowLastColumn="0" w:lastRowFirstColumn="0" w:lastRowLastColumn="0"/>
          <w:trHeight w:val="284"/>
          <w:jc w:val="center"/>
        </w:trPr>
        <w:tc>
          <w:tcPr>
            <w:tcW w:w="4839" w:type="dxa"/>
            <w:tcBorders>
              <w:left w:val="single" w:sz="8" w:space="0" w:color="9BBB59" w:themeColor="accent3"/>
              <w:right w:val="single" w:sz="8" w:space="0" w:color="9BBB59" w:themeColor="accent3"/>
            </w:tcBorders>
          </w:tcPr>
          <w:p w:rsidR="00C103AB" w:rsidRPr="00CB63AB" w:rsidRDefault="00C103AB" w:rsidP="00564F22">
            <w:pPr>
              <w:spacing w:line="240" w:lineRule="auto"/>
              <w:jc w:val="left"/>
              <w:rPr>
                <w:rFonts w:ascii="Calibri" w:hAnsi="Calibri" w:cs="Calibri"/>
                <w:b/>
                <w:bCs/>
                <w:color w:val="000000"/>
                <w:sz w:val="22"/>
                <w:szCs w:val="22"/>
              </w:rPr>
            </w:pPr>
            <w:r>
              <w:rPr>
                <w:rFonts w:ascii="Calibri" w:hAnsi="Calibri" w:cs="Calibri"/>
                <w:b/>
                <w:bCs/>
                <w:color w:val="000000"/>
                <w:sz w:val="22"/>
                <w:szCs w:val="22"/>
              </w:rPr>
              <w:t>Reperibilità 7/7 24h</w:t>
            </w:r>
          </w:p>
        </w:tc>
        <w:tc>
          <w:tcPr>
            <w:tcW w:w="1979" w:type="dxa"/>
            <w:tcBorders>
              <w:left w:val="single" w:sz="8" w:space="0" w:color="9BBB59" w:themeColor="accent3"/>
              <w:right w:val="single" w:sz="8" w:space="0" w:color="9BBB59" w:themeColor="accent3"/>
            </w:tcBorders>
          </w:tcPr>
          <w:p w:rsidR="00C103AB" w:rsidRPr="00CB63AB" w:rsidRDefault="00C103AB" w:rsidP="00564F22">
            <w:pPr>
              <w:spacing w:line="240" w:lineRule="auto"/>
              <w:jc w:val="right"/>
              <w:rPr>
                <w:rFonts w:ascii="Calibri" w:hAnsi="Calibri" w:cs="Calibri"/>
                <w:color w:val="000000"/>
                <w:sz w:val="22"/>
                <w:szCs w:val="22"/>
              </w:rPr>
            </w:pPr>
            <w:r>
              <w:rPr>
                <w:rFonts w:ascii="Calibri" w:hAnsi="Calibri" w:cs="Calibri"/>
                <w:color w:val="000000"/>
                <w:sz w:val="22"/>
                <w:szCs w:val="22"/>
              </w:rPr>
              <w:t>1 / anno</w:t>
            </w:r>
          </w:p>
        </w:tc>
        <w:tc>
          <w:tcPr>
            <w:tcW w:w="2111" w:type="dxa"/>
            <w:tcBorders>
              <w:left w:val="single" w:sz="8" w:space="0" w:color="9BBB59" w:themeColor="accent3"/>
              <w:right w:val="single" w:sz="8" w:space="0" w:color="9BBB59" w:themeColor="accent3"/>
            </w:tcBorders>
            <w:noWrap/>
          </w:tcPr>
          <w:p w:rsidR="00C103AB" w:rsidRPr="00CB63AB" w:rsidRDefault="00C103AB" w:rsidP="00564F22">
            <w:pPr>
              <w:spacing w:line="240" w:lineRule="auto"/>
              <w:jc w:val="right"/>
              <w:rPr>
                <w:rFonts w:ascii="Calibri" w:hAnsi="Calibri" w:cs="Calibri"/>
                <w:color w:val="000000"/>
                <w:sz w:val="22"/>
                <w:szCs w:val="22"/>
              </w:rPr>
            </w:pPr>
          </w:p>
        </w:tc>
      </w:tr>
      <w:tr w:rsidR="00C103AB" w:rsidRPr="00CB63AB" w:rsidTr="00C103AB">
        <w:trPr>
          <w:trHeight w:val="284"/>
          <w:jc w:val="center"/>
        </w:trPr>
        <w:tc>
          <w:tcPr>
            <w:tcW w:w="4839" w:type="dxa"/>
            <w:tcBorders>
              <w:left w:val="single" w:sz="8" w:space="0" w:color="9BBB59" w:themeColor="accent3"/>
              <w:right w:val="single" w:sz="8" w:space="0" w:color="9BBB59" w:themeColor="accent3"/>
            </w:tcBorders>
          </w:tcPr>
          <w:p w:rsidR="00C103AB" w:rsidRPr="00CB63AB" w:rsidRDefault="00C103AB" w:rsidP="00004CC9">
            <w:pPr>
              <w:spacing w:line="240" w:lineRule="auto"/>
              <w:jc w:val="left"/>
              <w:rPr>
                <w:rFonts w:ascii="Calibri" w:hAnsi="Calibri" w:cs="Calibri"/>
                <w:b/>
                <w:bCs/>
                <w:color w:val="000000"/>
                <w:sz w:val="22"/>
                <w:szCs w:val="22"/>
              </w:rPr>
            </w:pPr>
            <w:r>
              <w:rPr>
                <w:rFonts w:ascii="Calibri" w:hAnsi="Calibri" w:cs="Calibri"/>
                <w:b/>
                <w:bCs/>
                <w:color w:val="000000"/>
                <w:sz w:val="22"/>
                <w:szCs w:val="22"/>
              </w:rPr>
              <w:t xml:space="preserve">Pronto Intervento </w:t>
            </w:r>
            <w:r w:rsidR="00004CC9">
              <w:rPr>
                <w:rFonts w:ascii="Calibri" w:hAnsi="Calibri" w:cs="Calibri"/>
                <w:b/>
                <w:bCs/>
                <w:color w:val="000000"/>
                <w:sz w:val="22"/>
                <w:szCs w:val="22"/>
              </w:rPr>
              <w:t>24h</w:t>
            </w:r>
          </w:p>
        </w:tc>
        <w:tc>
          <w:tcPr>
            <w:tcW w:w="1979" w:type="dxa"/>
            <w:tcBorders>
              <w:left w:val="single" w:sz="8" w:space="0" w:color="9BBB59" w:themeColor="accent3"/>
              <w:right w:val="single" w:sz="8" w:space="0" w:color="9BBB59" w:themeColor="accent3"/>
            </w:tcBorders>
          </w:tcPr>
          <w:p w:rsidR="00C103AB" w:rsidRPr="00CB63AB" w:rsidRDefault="00C103AB" w:rsidP="00564F22">
            <w:pPr>
              <w:spacing w:line="240" w:lineRule="auto"/>
              <w:jc w:val="right"/>
              <w:rPr>
                <w:rFonts w:ascii="Calibri" w:hAnsi="Calibri" w:cs="Calibri"/>
                <w:color w:val="000000"/>
                <w:sz w:val="22"/>
                <w:szCs w:val="22"/>
              </w:rPr>
            </w:pPr>
            <w:r>
              <w:rPr>
                <w:rFonts w:ascii="Calibri" w:hAnsi="Calibri" w:cs="Calibri"/>
                <w:color w:val="000000"/>
                <w:sz w:val="22"/>
                <w:szCs w:val="22"/>
              </w:rPr>
              <w:t>1 / anno</w:t>
            </w:r>
          </w:p>
        </w:tc>
        <w:tc>
          <w:tcPr>
            <w:tcW w:w="2111" w:type="dxa"/>
            <w:tcBorders>
              <w:left w:val="single" w:sz="8" w:space="0" w:color="9BBB59" w:themeColor="accent3"/>
              <w:right w:val="single" w:sz="8" w:space="0" w:color="9BBB59" w:themeColor="accent3"/>
            </w:tcBorders>
            <w:noWrap/>
          </w:tcPr>
          <w:p w:rsidR="00C103AB" w:rsidRPr="00CB63AB" w:rsidRDefault="00C103AB" w:rsidP="00564F22">
            <w:pPr>
              <w:spacing w:line="240" w:lineRule="auto"/>
              <w:jc w:val="right"/>
              <w:rPr>
                <w:rFonts w:ascii="Calibri" w:hAnsi="Calibri" w:cs="Calibri"/>
                <w:color w:val="000000"/>
                <w:sz w:val="22"/>
                <w:szCs w:val="22"/>
              </w:rPr>
            </w:pPr>
          </w:p>
        </w:tc>
      </w:tr>
      <w:tr w:rsidR="00C103AB" w:rsidRPr="00CB63AB" w:rsidTr="00C103AB">
        <w:trPr>
          <w:cnfStyle w:val="000000100000" w:firstRow="0" w:lastRow="0" w:firstColumn="0" w:lastColumn="0" w:oddVBand="0" w:evenVBand="0" w:oddHBand="1" w:evenHBand="0" w:firstRowFirstColumn="0" w:firstRowLastColumn="0" w:lastRowFirstColumn="0" w:lastRowLastColumn="0"/>
          <w:trHeight w:val="284"/>
          <w:jc w:val="center"/>
        </w:trPr>
        <w:tc>
          <w:tcPr>
            <w:tcW w:w="4839" w:type="dxa"/>
            <w:tcBorders>
              <w:left w:val="single" w:sz="8" w:space="0" w:color="9BBB59" w:themeColor="accent3"/>
              <w:right w:val="single" w:sz="8" w:space="0" w:color="9BBB59" w:themeColor="accent3"/>
            </w:tcBorders>
          </w:tcPr>
          <w:p w:rsidR="00C103AB" w:rsidRPr="00CB63AB" w:rsidRDefault="00C103AB" w:rsidP="00564F22">
            <w:pPr>
              <w:spacing w:line="240" w:lineRule="auto"/>
              <w:jc w:val="right"/>
              <w:rPr>
                <w:rFonts w:ascii="Calibri" w:hAnsi="Calibri" w:cs="Calibri"/>
                <w:b/>
                <w:bCs/>
                <w:color w:val="000000"/>
                <w:sz w:val="22"/>
                <w:szCs w:val="22"/>
              </w:rPr>
            </w:pPr>
          </w:p>
        </w:tc>
        <w:tc>
          <w:tcPr>
            <w:tcW w:w="1979" w:type="dxa"/>
            <w:tcBorders>
              <w:left w:val="single" w:sz="8" w:space="0" w:color="9BBB59" w:themeColor="accent3"/>
              <w:right w:val="single" w:sz="8" w:space="0" w:color="9BBB59" w:themeColor="accent3"/>
            </w:tcBorders>
          </w:tcPr>
          <w:p w:rsidR="00C103AB" w:rsidRPr="00CB63AB" w:rsidRDefault="00C103AB" w:rsidP="00564F22">
            <w:pPr>
              <w:keepNext/>
              <w:spacing w:line="240" w:lineRule="auto"/>
              <w:jc w:val="right"/>
              <w:rPr>
                <w:rFonts w:ascii="Calibri" w:hAnsi="Calibri" w:cs="Calibri"/>
                <w:color w:val="000000"/>
                <w:sz w:val="22"/>
                <w:szCs w:val="22"/>
              </w:rPr>
            </w:pPr>
          </w:p>
        </w:tc>
        <w:tc>
          <w:tcPr>
            <w:tcW w:w="2111" w:type="dxa"/>
            <w:tcBorders>
              <w:left w:val="single" w:sz="8" w:space="0" w:color="9BBB59" w:themeColor="accent3"/>
              <w:right w:val="single" w:sz="8" w:space="0" w:color="9BBB59" w:themeColor="accent3"/>
            </w:tcBorders>
            <w:noWrap/>
          </w:tcPr>
          <w:p w:rsidR="00C103AB" w:rsidRPr="00CB63AB" w:rsidRDefault="00C103AB" w:rsidP="00564F22">
            <w:pPr>
              <w:keepNext/>
              <w:spacing w:line="240" w:lineRule="auto"/>
              <w:jc w:val="right"/>
              <w:rPr>
                <w:rFonts w:ascii="Calibri" w:hAnsi="Calibri" w:cs="Calibri"/>
                <w:color w:val="000000"/>
                <w:sz w:val="22"/>
                <w:szCs w:val="22"/>
              </w:rPr>
            </w:pPr>
          </w:p>
        </w:tc>
      </w:tr>
    </w:tbl>
    <w:p w:rsidR="00C103AB" w:rsidRDefault="00C103AB" w:rsidP="00C103AB">
      <w:pPr>
        <w:pStyle w:val="Didascalia"/>
        <w:jc w:val="center"/>
      </w:pPr>
      <w:r>
        <w:t xml:space="preserve">Tabella </w:t>
      </w:r>
      <w:r w:rsidR="00564F22">
        <w:fldChar w:fldCharType="begin"/>
      </w:r>
      <w:r w:rsidR="00564F22">
        <w:instrText xml:space="preserve"> SEQ Tabella \* ARABIC </w:instrText>
      </w:r>
      <w:r w:rsidR="00564F22">
        <w:fldChar w:fldCharType="separate"/>
      </w:r>
      <w:r w:rsidR="00E16BE5">
        <w:rPr>
          <w:noProof/>
        </w:rPr>
        <w:t>2</w:t>
      </w:r>
      <w:r w:rsidR="00564F22">
        <w:rPr>
          <w:noProof/>
        </w:rPr>
        <w:fldChar w:fldCharType="end"/>
      </w:r>
      <w:r>
        <w:t>: Compensi</w:t>
      </w:r>
    </w:p>
    <w:p w:rsidR="00C103AB" w:rsidRDefault="00C103AB" w:rsidP="00112C08"/>
    <w:tbl>
      <w:tblPr>
        <w:tblStyle w:val="Elencomedio1-Colore3"/>
        <w:tblW w:w="0" w:type="auto"/>
        <w:jc w:val="center"/>
        <w:tblLook w:val="0420" w:firstRow="1" w:lastRow="0" w:firstColumn="0" w:lastColumn="0" w:noHBand="0" w:noVBand="1"/>
      </w:tblPr>
      <w:tblGrid>
        <w:gridCol w:w="4843"/>
        <w:gridCol w:w="1975"/>
        <w:gridCol w:w="2111"/>
      </w:tblGrid>
      <w:tr w:rsidR="00112C08" w:rsidRPr="00CB63AB" w:rsidTr="00CC6DB8">
        <w:trPr>
          <w:cnfStyle w:val="100000000000" w:firstRow="1" w:lastRow="0" w:firstColumn="0" w:lastColumn="0" w:oddVBand="0" w:evenVBand="0" w:oddHBand="0" w:evenHBand="0" w:firstRowFirstColumn="0" w:firstRowLastColumn="0" w:lastRowFirstColumn="0" w:lastRowLastColumn="0"/>
          <w:trHeight w:val="284"/>
          <w:tblHeader/>
          <w:jc w:val="center"/>
        </w:trPr>
        <w:tc>
          <w:tcPr>
            <w:tcW w:w="5173" w:type="dxa"/>
            <w:tcBorders>
              <w:right w:val="single" w:sz="8" w:space="0" w:color="FFFFFF" w:themeColor="background1"/>
            </w:tcBorders>
          </w:tcPr>
          <w:p w:rsidR="00112C08" w:rsidRPr="00CB63AB" w:rsidRDefault="00112C08" w:rsidP="00CC6DB8">
            <w:pPr>
              <w:spacing w:line="240" w:lineRule="auto"/>
              <w:jc w:val="center"/>
              <w:rPr>
                <w:rFonts w:ascii="Calibri" w:hAnsi="Calibri" w:cs="Calibri"/>
                <w:b/>
                <w:bCs/>
                <w:color w:val="000000"/>
                <w:sz w:val="22"/>
                <w:szCs w:val="22"/>
              </w:rPr>
            </w:pPr>
          </w:p>
        </w:tc>
        <w:tc>
          <w:tcPr>
            <w:tcW w:w="2111" w:type="dxa"/>
            <w:tcBorders>
              <w:right w:val="single" w:sz="8" w:space="0" w:color="FFFFFF" w:themeColor="background1"/>
            </w:tcBorders>
          </w:tcPr>
          <w:p w:rsidR="00112C08" w:rsidRPr="00CB63AB" w:rsidRDefault="00112C08" w:rsidP="00CC6DB8">
            <w:pPr>
              <w:spacing w:line="240" w:lineRule="auto"/>
              <w:jc w:val="center"/>
              <w:rPr>
                <w:rFonts w:ascii="Calibri" w:hAnsi="Calibri" w:cs="Calibri"/>
                <w:color w:val="000000"/>
                <w:sz w:val="22"/>
                <w:szCs w:val="22"/>
              </w:rPr>
            </w:pPr>
            <w:proofErr w:type="spellStart"/>
            <w:r>
              <w:rPr>
                <w:rFonts w:ascii="Calibri" w:hAnsi="Calibri" w:cs="Calibri"/>
                <w:color w:val="000000"/>
                <w:sz w:val="22"/>
                <w:szCs w:val="22"/>
              </w:rPr>
              <w:t>Qtà</w:t>
            </w:r>
            <w:proofErr w:type="spellEnd"/>
          </w:p>
        </w:tc>
        <w:tc>
          <w:tcPr>
            <w:tcW w:w="2111" w:type="dxa"/>
            <w:tcBorders>
              <w:left w:val="single" w:sz="8" w:space="0" w:color="FFFFFF" w:themeColor="background1"/>
            </w:tcBorders>
            <w:noWrap/>
          </w:tcPr>
          <w:p w:rsidR="00112C08" w:rsidRPr="00CB63AB" w:rsidRDefault="00112C08" w:rsidP="00CC6DB8">
            <w:pPr>
              <w:spacing w:line="240" w:lineRule="auto"/>
              <w:jc w:val="center"/>
              <w:rPr>
                <w:rFonts w:ascii="Calibri" w:hAnsi="Calibri" w:cs="Calibri"/>
                <w:color w:val="000000"/>
                <w:sz w:val="22"/>
                <w:szCs w:val="22"/>
              </w:rPr>
            </w:pPr>
            <w:r w:rsidRPr="00CB63AB">
              <w:rPr>
                <w:rFonts w:ascii="Calibri" w:hAnsi="Calibri" w:cs="Calibri"/>
                <w:color w:val="000000"/>
                <w:sz w:val="22"/>
                <w:szCs w:val="22"/>
              </w:rPr>
              <w:t>Quotazione</w:t>
            </w:r>
          </w:p>
        </w:tc>
      </w:tr>
      <w:tr w:rsidR="00112C08" w:rsidRPr="00CB63AB" w:rsidTr="00CC6DB8">
        <w:trPr>
          <w:cnfStyle w:val="000000100000" w:firstRow="0" w:lastRow="0" w:firstColumn="0" w:lastColumn="0" w:oddVBand="0" w:evenVBand="0" w:oddHBand="1" w:evenHBand="0" w:firstRowFirstColumn="0" w:firstRowLastColumn="0" w:lastRowFirstColumn="0" w:lastRowLastColumn="0"/>
          <w:trHeight w:val="284"/>
          <w:jc w:val="center"/>
        </w:trPr>
        <w:tc>
          <w:tcPr>
            <w:tcW w:w="5173" w:type="dxa"/>
            <w:tcBorders>
              <w:left w:val="single" w:sz="8" w:space="0" w:color="9BBB59" w:themeColor="accent3"/>
              <w:right w:val="single" w:sz="8" w:space="0" w:color="9BBB59" w:themeColor="accent3"/>
            </w:tcBorders>
          </w:tcPr>
          <w:p w:rsidR="00112C08" w:rsidRPr="00CB63AB" w:rsidRDefault="005D26CB" w:rsidP="00CC6DB8">
            <w:pPr>
              <w:spacing w:line="240" w:lineRule="auto"/>
              <w:jc w:val="left"/>
              <w:rPr>
                <w:rFonts w:ascii="Calibri" w:hAnsi="Calibri" w:cs="Calibri"/>
                <w:b/>
                <w:bCs/>
                <w:color w:val="000000"/>
                <w:sz w:val="22"/>
                <w:szCs w:val="22"/>
              </w:rPr>
            </w:pPr>
            <w:r w:rsidRPr="005D26CB">
              <w:rPr>
                <w:rFonts w:ascii="Calibri" w:hAnsi="Calibri" w:cs="Calibri"/>
                <w:b/>
                <w:bCs/>
                <w:color w:val="000000"/>
                <w:sz w:val="22"/>
                <w:szCs w:val="22"/>
              </w:rPr>
              <w:t>Costo Km</w:t>
            </w:r>
            <w:r>
              <w:rPr>
                <w:rFonts w:ascii="Calibri" w:hAnsi="Calibri" w:cs="Calibri"/>
                <w:b/>
                <w:bCs/>
                <w:color w:val="000000"/>
                <w:sz w:val="22"/>
                <w:szCs w:val="22"/>
              </w:rPr>
              <w:t xml:space="preserve"> </w:t>
            </w:r>
            <w:r w:rsidRPr="005D26CB">
              <w:rPr>
                <w:rFonts w:ascii="Calibri" w:hAnsi="Calibri" w:cs="Calibri"/>
                <w:bCs/>
                <w:color w:val="000000"/>
                <w:sz w:val="18"/>
                <w:szCs w:val="22"/>
              </w:rPr>
              <w:t>(incluso i pedaggi autostradali)</w:t>
            </w:r>
          </w:p>
        </w:tc>
        <w:tc>
          <w:tcPr>
            <w:tcW w:w="2111" w:type="dxa"/>
            <w:tcBorders>
              <w:left w:val="single" w:sz="8" w:space="0" w:color="9BBB59" w:themeColor="accent3"/>
              <w:right w:val="single" w:sz="8" w:space="0" w:color="9BBB59" w:themeColor="accent3"/>
            </w:tcBorders>
          </w:tcPr>
          <w:p w:rsidR="00112C08" w:rsidRPr="00CB63AB" w:rsidRDefault="005D26CB" w:rsidP="00CC6DB8">
            <w:pPr>
              <w:spacing w:line="240" w:lineRule="auto"/>
              <w:jc w:val="right"/>
              <w:rPr>
                <w:rFonts w:ascii="Calibri" w:hAnsi="Calibri" w:cs="Calibri"/>
                <w:color w:val="000000"/>
                <w:sz w:val="22"/>
                <w:szCs w:val="22"/>
              </w:rPr>
            </w:pPr>
            <w:r>
              <w:rPr>
                <w:rFonts w:ascii="Calibri" w:hAnsi="Calibri" w:cs="Calibri"/>
                <w:color w:val="000000"/>
                <w:sz w:val="22"/>
                <w:szCs w:val="22"/>
              </w:rPr>
              <w:t>1 Km</w:t>
            </w:r>
          </w:p>
        </w:tc>
        <w:tc>
          <w:tcPr>
            <w:tcW w:w="2111" w:type="dxa"/>
            <w:tcBorders>
              <w:left w:val="single" w:sz="8" w:space="0" w:color="9BBB59" w:themeColor="accent3"/>
              <w:right w:val="single" w:sz="8" w:space="0" w:color="9BBB59" w:themeColor="accent3"/>
            </w:tcBorders>
            <w:noWrap/>
          </w:tcPr>
          <w:p w:rsidR="00112C08" w:rsidRPr="00CB63AB" w:rsidRDefault="005D26CB" w:rsidP="00CC6DB8">
            <w:pPr>
              <w:spacing w:line="240" w:lineRule="auto"/>
              <w:jc w:val="right"/>
              <w:rPr>
                <w:rFonts w:ascii="Calibri" w:hAnsi="Calibri" w:cs="Calibri"/>
                <w:color w:val="000000"/>
                <w:sz w:val="22"/>
                <w:szCs w:val="22"/>
              </w:rPr>
            </w:pPr>
            <w:r>
              <w:rPr>
                <w:rFonts w:ascii="Calibri" w:hAnsi="Calibri" w:cs="Calibri"/>
                <w:color w:val="000000"/>
                <w:sz w:val="22"/>
                <w:szCs w:val="22"/>
              </w:rPr>
              <w:t>0,70</w:t>
            </w:r>
          </w:p>
        </w:tc>
      </w:tr>
      <w:tr w:rsidR="00112C08" w:rsidRPr="00CB63AB" w:rsidTr="00CC6DB8">
        <w:trPr>
          <w:trHeight w:val="284"/>
          <w:jc w:val="center"/>
        </w:trPr>
        <w:tc>
          <w:tcPr>
            <w:tcW w:w="5173" w:type="dxa"/>
            <w:tcBorders>
              <w:left w:val="single" w:sz="8" w:space="0" w:color="9BBB59" w:themeColor="accent3"/>
              <w:right w:val="single" w:sz="8" w:space="0" w:color="9BBB59" w:themeColor="accent3"/>
            </w:tcBorders>
          </w:tcPr>
          <w:p w:rsidR="00112C08" w:rsidRPr="00CB63AB" w:rsidRDefault="005D26CB" w:rsidP="005D26CB">
            <w:pPr>
              <w:spacing w:line="240" w:lineRule="auto"/>
              <w:jc w:val="left"/>
              <w:rPr>
                <w:rFonts w:ascii="Calibri" w:hAnsi="Calibri" w:cs="Calibri"/>
                <w:b/>
                <w:bCs/>
                <w:color w:val="000000"/>
                <w:sz w:val="22"/>
                <w:szCs w:val="22"/>
              </w:rPr>
            </w:pPr>
            <w:r w:rsidRPr="005D26CB">
              <w:rPr>
                <w:rFonts w:ascii="Calibri" w:hAnsi="Calibri" w:cs="Calibri"/>
                <w:b/>
                <w:bCs/>
                <w:color w:val="000000"/>
                <w:sz w:val="22"/>
                <w:szCs w:val="22"/>
              </w:rPr>
              <w:t>Diaria Giornaliera</w:t>
            </w:r>
            <w:r>
              <w:rPr>
                <w:rFonts w:ascii="Calibri" w:hAnsi="Calibri" w:cs="Calibri"/>
                <w:b/>
                <w:bCs/>
                <w:color w:val="000000"/>
                <w:sz w:val="22"/>
                <w:szCs w:val="22"/>
              </w:rPr>
              <w:t xml:space="preserve"> </w:t>
            </w:r>
            <w:r w:rsidRPr="005D26CB">
              <w:rPr>
                <w:rFonts w:ascii="Calibri" w:hAnsi="Calibri" w:cs="Calibri"/>
                <w:bCs/>
                <w:color w:val="000000"/>
                <w:sz w:val="18"/>
                <w:szCs w:val="22"/>
              </w:rPr>
              <w:t>(inclusi l’utilizzo della strumentazione speciale, senza costi aggiuntivi)</w:t>
            </w:r>
          </w:p>
        </w:tc>
        <w:tc>
          <w:tcPr>
            <w:tcW w:w="2111" w:type="dxa"/>
            <w:tcBorders>
              <w:left w:val="single" w:sz="8" w:space="0" w:color="9BBB59" w:themeColor="accent3"/>
              <w:right w:val="single" w:sz="8" w:space="0" w:color="9BBB59" w:themeColor="accent3"/>
            </w:tcBorders>
          </w:tcPr>
          <w:p w:rsidR="00112C08" w:rsidRPr="00CB63AB" w:rsidRDefault="005D26CB" w:rsidP="00CC6DB8">
            <w:pPr>
              <w:spacing w:line="240" w:lineRule="auto"/>
              <w:jc w:val="right"/>
              <w:rPr>
                <w:rFonts w:ascii="Calibri" w:hAnsi="Calibri" w:cs="Calibri"/>
                <w:color w:val="000000"/>
                <w:sz w:val="22"/>
                <w:szCs w:val="22"/>
              </w:rPr>
            </w:pPr>
            <w:r>
              <w:rPr>
                <w:rFonts w:ascii="Calibri" w:hAnsi="Calibri" w:cs="Calibri"/>
                <w:color w:val="000000"/>
                <w:sz w:val="22"/>
                <w:szCs w:val="22"/>
              </w:rPr>
              <w:t>1 gg</w:t>
            </w:r>
          </w:p>
        </w:tc>
        <w:tc>
          <w:tcPr>
            <w:tcW w:w="2111" w:type="dxa"/>
            <w:tcBorders>
              <w:left w:val="single" w:sz="8" w:space="0" w:color="9BBB59" w:themeColor="accent3"/>
              <w:right w:val="single" w:sz="8" w:space="0" w:color="9BBB59" w:themeColor="accent3"/>
            </w:tcBorders>
            <w:noWrap/>
          </w:tcPr>
          <w:p w:rsidR="00112C08" w:rsidRPr="00CB63AB" w:rsidRDefault="005D26CB" w:rsidP="00CC6DB8">
            <w:pPr>
              <w:spacing w:line="240" w:lineRule="auto"/>
              <w:jc w:val="right"/>
              <w:rPr>
                <w:rFonts w:ascii="Calibri" w:hAnsi="Calibri" w:cs="Calibri"/>
                <w:color w:val="000000"/>
                <w:sz w:val="22"/>
                <w:szCs w:val="22"/>
              </w:rPr>
            </w:pPr>
            <w:r>
              <w:rPr>
                <w:rFonts w:ascii="Calibri" w:hAnsi="Calibri" w:cs="Calibri"/>
                <w:color w:val="000000"/>
                <w:sz w:val="22"/>
                <w:szCs w:val="22"/>
              </w:rPr>
              <w:t>60,00</w:t>
            </w:r>
          </w:p>
        </w:tc>
      </w:tr>
      <w:tr w:rsidR="00112C08" w:rsidRPr="00CB63AB" w:rsidTr="00CC6DB8">
        <w:trPr>
          <w:cnfStyle w:val="000000100000" w:firstRow="0" w:lastRow="0" w:firstColumn="0" w:lastColumn="0" w:oddVBand="0" w:evenVBand="0" w:oddHBand="1" w:evenHBand="0" w:firstRowFirstColumn="0" w:firstRowLastColumn="0" w:lastRowFirstColumn="0" w:lastRowLastColumn="0"/>
          <w:trHeight w:val="284"/>
          <w:jc w:val="center"/>
        </w:trPr>
        <w:tc>
          <w:tcPr>
            <w:tcW w:w="5173" w:type="dxa"/>
            <w:tcBorders>
              <w:left w:val="single" w:sz="8" w:space="0" w:color="9BBB59" w:themeColor="accent3"/>
              <w:right w:val="single" w:sz="8" w:space="0" w:color="9BBB59" w:themeColor="accent3"/>
            </w:tcBorders>
          </w:tcPr>
          <w:p w:rsidR="00112C08" w:rsidRPr="00CB63AB" w:rsidRDefault="005D26CB" w:rsidP="005D26CB">
            <w:pPr>
              <w:spacing w:line="240" w:lineRule="auto"/>
              <w:jc w:val="left"/>
              <w:rPr>
                <w:rFonts w:ascii="Calibri" w:hAnsi="Calibri" w:cs="Calibri"/>
                <w:b/>
                <w:bCs/>
                <w:color w:val="000000"/>
                <w:sz w:val="22"/>
                <w:szCs w:val="22"/>
              </w:rPr>
            </w:pPr>
            <w:r w:rsidRPr="005D26CB">
              <w:rPr>
                <w:rFonts w:ascii="Calibri" w:hAnsi="Calibri" w:cs="Calibri"/>
                <w:b/>
                <w:bCs/>
                <w:color w:val="000000"/>
                <w:sz w:val="22"/>
                <w:szCs w:val="22"/>
              </w:rPr>
              <w:t>Trasferta giornaliera</w:t>
            </w:r>
            <w:r>
              <w:rPr>
                <w:rFonts w:ascii="Calibri" w:hAnsi="Calibri" w:cs="Calibri"/>
                <w:b/>
                <w:bCs/>
                <w:color w:val="000000"/>
                <w:sz w:val="22"/>
                <w:szCs w:val="22"/>
              </w:rPr>
              <w:t xml:space="preserve"> </w:t>
            </w:r>
            <w:r w:rsidRPr="005D26CB">
              <w:rPr>
                <w:rFonts w:ascii="Calibri" w:hAnsi="Calibri" w:cs="Calibri"/>
                <w:bCs/>
                <w:color w:val="000000"/>
                <w:sz w:val="18"/>
                <w:szCs w:val="22"/>
              </w:rPr>
              <w:t>(inclusi l’utilizzo della strumentazione speciale, senza costi aggiuntivi)</w:t>
            </w:r>
          </w:p>
        </w:tc>
        <w:tc>
          <w:tcPr>
            <w:tcW w:w="2111" w:type="dxa"/>
            <w:tcBorders>
              <w:left w:val="single" w:sz="8" w:space="0" w:color="9BBB59" w:themeColor="accent3"/>
              <w:right w:val="single" w:sz="8" w:space="0" w:color="9BBB59" w:themeColor="accent3"/>
            </w:tcBorders>
          </w:tcPr>
          <w:p w:rsidR="00112C08" w:rsidRPr="00CB63AB" w:rsidRDefault="005D26CB" w:rsidP="00CC6DB8">
            <w:pPr>
              <w:spacing w:line="240" w:lineRule="auto"/>
              <w:jc w:val="right"/>
              <w:rPr>
                <w:rFonts w:ascii="Calibri" w:hAnsi="Calibri" w:cs="Calibri"/>
                <w:color w:val="000000"/>
                <w:sz w:val="22"/>
                <w:szCs w:val="22"/>
              </w:rPr>
            </w:pPr>
            <w:r>
              <w:rPr>
                <w:rFonts w:ascii="Calibri" w:hAnsi="Calibri" w:cs="Calibri"/>
                <w:color w:val="000000"/>
                <w:sz w:val="22"/>
                <w:szCs w:val="22"/>
              </w:rPr>
              <w:t>1 gg</w:t>
            </w:r>
          </w:p>
        </w:tc>
        <w:tc>
          <w:tcPr>
            <w:tcW w:w="2111" w:type="dxa"/>
            <w:tcBorders>
              <w:left w:val="single" w:sz="8" w:space="0" w:color="9BBB59" w:themeColor="accent3"/>
              <w:right w:val="single" w:sz="8" w:space="0" w:color="9BBB59" w:themeColor="accent3"/>
            </w:tcBorders>
            <w:noWrap/>
          </w:tcPr>
          <w:p w:rsidR="00112C08" w:rsidRPr="00CB63AB" w:rsidRDefault="005D26CB" w:rsidP="00CC6DB8">
            <w:pPr>
              <w:spacing w:line="240" w:lineRule="auto"/>
              <w:jc w:val="right"/>
              <w:rPr>
                <w:rFonts w:ascii="Calibri" w:hAnsi="Calibri" w:cs="Calibri"/>
                <w:color w:val="000000"/>
                <w:sz w:val="22"/>
                <w:szCs w:val="22"/>
              </w:rPr>
            </w:pPr>
            <w:r>
              <w:rPr>
                <w:rFonts w:ascii="Calibri" w:hAnsi="Calibri" w:cs="Calibri"/>
                <w:color w:val="000000"/>
                <w:sz w:val="22"/>
                <w:szCs w:val="22"/>
              </w:rPr>
              <w:t>90,00</w:t>
            </w:r>
          </w:p>
        </w:tc>
      </w:tr>
      <w:tr w:rsidR="00112C08" w:rsidRPr="00CB63AB" w:rsidTr="00CC6DB8">
        <w:trPr>
          <w:trHeight w:val="284"/>
          <w:jc w:val="center"/>
        </w:trPr>
        <w:tc>
          <w:tcPr>
            <w:tcW w:w="5173" w:type="dxa"/>
            <w:tcBorders>
              <w:left w:val="single" w:sz="8" w:space="0" w:color="9BBB59" w:themeColor="accent3"/>
              <w:right w:val="single" w:sz="8" w:space="0" w:color="9BBB59" w:themeColor="accent3"/>
            </w:tcBorders>
          </w:tcPr>
          <w:p w:rsidR="00112C08" w:rsidRPr="00CB63AB" w:rsidRDefault="00112C08" w:rsidP="00CC6DB8">
            <w:pPr>
              <w:spacing w:line="240" w:lineRule="auto"/>
              <w:jc w:val="right"/>
              <w:rPr>
                <w:rFonts w:ascii="Calibri" w:hAnsi="Calibri" w:cs="Calibri"/>
                <w:b/>
                <w:bCs/>
                <w:color w:val="000000"/>
                <w:sz w:val="22"/>
                <w:szCs w:val="22"/>
              </w:rPr>
            </w:pPr>
          </w:p>
        </w:tc>
        <w:tc>
          <w:tcPr>
            <w:tcW w:w="2111" w:type="dxa"/>
            <w:tcBorders>
              <w:left w:val="single" w:sz="8" w:space="0" w:color="9BBB59" w:themeColor="accent3"/>
              <w:right w:val="single" w:sz="8" w:space="0" w:color="9BBB59" w:themeColor="accent3"/>
            </w:tcBorders>
          </w:tcPr>
          <w:p w:rsidR="00112C08" w:rsidRPr="00CB63AB" w:rsidRDefault="00112C08" w:rsidP="00CC6DB8">
            <w:pPr>
              <w:keepNext/>
              <w:spacing w:line="240" w:lineRule="auto"/>
              <w:jc w:val="right"/>
              <w:rPr>
                <w:rFonts w:ascii="Calibri" w:hAnsi="Calibri" w:cs="Calibri"/>
                <w:color w:val="000000"/>
                <w:sz w:val="22"/>
                <w:szCs w:val="22"/>
              </w:rPr>
            </w:pPr>
          </w:p>
        </w:tc>
        <w:tc>
          <w:tcPr>
            <w:tcW w:w="2111" w:type="dxa"/>
            <w:tcBorders>
              <w:left w:val="single" w:sz="8" w:space="0" w:color="9BBB59" w:themeColor="accent3"/>
              <w:right w:val="single" w:sz="8" w:space="0" w:color="9BBB59" w:themeColor="accent3"/>
            </w:tcBorders>
            <w:noWrap/>
          </w:tcPr>
          <w:p w:rsidR="00112C08" w:rsidRPr="00CB63AB" w:rsidRDefault="00112C08" w:rsidP="00CC6DB8">
            <w:pPr>
              <w:keepNext/>
              <w:spacing w:line="240" w:lineRule="auto"/>
              <w:jc w:val="right"/>
              <w:rPr>
                <w:rFonts w:ascii="Calibri" w:hAnsi="Calibri" w:cs="Calibri"/>
                <w:color w:val="000000"/>
                <w:sz w:val="22"/>
                <w:szCs w:val="22"/>
              </w:rPr>
            </w:pPr>
          </w:p>
        </w:tc>
      </w:tr>
    </w:tbl>
    <w:p w:rsidR="00112C08" w:rsidRDefault="00112C08" w:rsidP="00112C08">
      <w:pPr>
        <w:pStyle w:val="Didascalia"/>
        <w:jc w:val="center"/>
      </w:pPr>
      <w:r>
        <w:t xml:space="preserve">Tabella </w:t>
      </w:r>
      <w:r w:rsidR="006E520C">
        <w:fldChar w:fldCharType="begin"/>
      </w:r>
      <w:r w:rsidR="006E520C">
        <w:instrText xml:space="preserve"> SEQ Tabella \* ARABIC </w:instrText>
      </w:r>
      <w:r w:rsidR="006E520C">
        <w:fldChar w:fldCharType="separate"/>
      </w:r>
      <w:r>
        <w:rPr>
          <w:noProof/>
        </w:rPr>
        <w:t>2</w:t>
      </w:r>
      <w:r w:rsidR="006E520C">
        <w:rPr>
          <w:noProof/>
        </w:rPr>
        <w:fldChar w:fldCharType="end"/>
      </w:r>
      <w:r>
        <w:t>: Spese di Viaggio</w:t>
      </w:r>
    </w:p>
    <w:p w:rsidR="00112C08" w:rsidRDefault="00112C08" w:rsidP="00112C08"/>
    <w:tbl>
      <w:tblPr>
        <w:tblStyle w:val="Elencomedio1-Colore3"/>
        <w:tblW w:w="0" w:type="auto"/>
        <w:jc w:val="center"/>
        <w:tblLook w:val="0420" w:firstRow="1" w:lastRow="0" w:firstColumn="0" w:lastColumn="0" w:noHBand="0" w:noVBand="1"/>
      </w:tblPr>
      <w:tblGrid>
        <w:gridCol w:w="4841"/>
        <w:gridCol w:w="1977"/>
        <w:gridCol w:w="2111"/>
      </w:tblGrid>
      <w:tr w:rsidR="00112C08" w:rsidRPr="00CB63AB" w:rsidTr="00CC6DB8">
        <w:trPr>
          <w:cnfStyle w:val="100000000000" w:firstRow="1" w:lastRow="0" w:firstColumn="0" w:lastColumn="0" w:oddVBand="0" w:evenVBand="0" w:oddHBand="0" w:evenHBand="0" w:firstRowFirstColumn="0" w:firstRowLastColumn="0" w:lastRowFirstColumn="0" w:lastRowLastColumn="0"/>
          <w:trHeight w:val="284"/>
          <w:tblHeader/>
          <w:jc w:val="center"/>
        </w:trPr>
        <w:tc>
          <w:tcPr>
            <w:tcW w:w="5173" w:type="dxa"/>
            <w:tcBorders>
              <w:right w:val="single" w:sz="8" w:space="0" w:color="FFFFFF" w:themeColor="background1"/>
            </w:tcBorders>
          </w:tcPr>
          <w:p w:rsidR="00112C08" w:rsidRPr="00CB63AB" w:rsidRDefault="00112C08" w:rsidP="00CC6DB8">
            <w:pPr>
              <w:spacing w:line="240" w:lineRule="auto"/>
              <w:jc w:val="center"/>
              <w:rPr>
                <w:rFonts w:ascii="Calibri" w:hAnsi="Calibri" w:cs="Calibri"/>
                <w:b/>
                <w:bCs/>
                <w:color w:val="000000"/>
                <w:sz w:val="22"/>
                <w:szCs w:val="22"/>
              </w:rPr>
            </w:pPr>
          </w:p>
        </w:tc>
        <w:tc>
          <w:tcPr>
            <w:tcW w:w="2111" w:type="dxa"/>
            <w:tcBorders>
              <w:right w:val="single" w:sz="8" w:space="0" w:color="FFFFFF" w:themeColor="background1"/>
            </w:tcBorders>
          </w:tcPr>
          <w:p w:rsidR="00112C08" w:rsidRPr="00CB63AB" w:rsidRDefault="00112C08" w:rsidP="00CC6DB8">
            <w:pPr>
              <w:spacing w:line="240" w:lineRule="auto"/>
              <w:jc w:val="center"/>
              <w:rPr>
                <w:rFonts w:ascii="Calibri" w:hAnsi="Calibri" w:cs="Calibri"/>
                <w:color w:val="000000"/>
                <w:sz w:val="22"/>
                <w:szCs w:val="22"/>
              </w:rPr>
            </w:pPr>
            <w:proofErr w:type="spellStart"/>
            <w:r>
              <w:rPr>
                <w:rFonts w:ascii="Calibri" w:hAnsi="Calibri" w:cs="Calibri"/>
                <w:color w:val="000000"/>
                <w:sz w:val="22"/>
                <w:szCs w:val="22"/>
              </w:rPr>
              <w:t>Qtà</w:t>
            </w:r>
            <w:proofErr w:type="spellEnd"/>
          </w:p>
        </w:tc>
        <w:tc>
          <w:tcPr>
            <w:tcW w:w="2111" w:type="dxa"/>
            <w:tcBorders>
              <w:left w:val="single" w:sz="8" w:space="0" w:color="FFFFFF" w:themeColor="background1"/>
            </w:tcBorders>
            <w:noWrap/>
          </w:tcPr>
          <w:p w:rsidR="00112C08" w:rsidRPr="00CB63AB" w:rsidRDefault="00112C08" w:rsidP="00CC6DB8">
            <w:pPr>
              <w:spacing w:line="240" w:lineRule="auto"/>
              <w:jc w:val="center"/>
              <w:rPr>
                <w:rFonts w:ascii="Calibri" w:hAnsi="Calibri" w:cs="Calibri"/>
                <w:color w:val="000000"/>
                <w:sz w:val="22"/>
                <w:szCs w:val="22"/>
              </w:rPr>
            </w:pPr>
            <w:r w:rsidRPr="00CB63AB">
              <w:rPr>
                <w:rFonts w:ascii="Calibri" w:hAnsi="Calibri" w:cs="Calibri"/>
                <w:color w:val="000000"/>
                <w:sz w:val="22"/>
                <w:szCs w:val="22"/>
              </w:rPr>
              <w:t>Quotazione</w:t>
            </w:r>
          </w:p>
        </w:tc>
      </w:tr>
      <w:tr w:rsidR="00112C08" w:rsidRPr="00CB63AB" w:rsidTr="00CC6DB8">
        <w:trPr>
          <w:cnfStyle w:val="000000100000" w:firstRow="0" w:lastRow="0" w:firstColumn="0" w:lastColumn="0" w:oddVBand="0" w:evenVBand="0" w:oddHBand="1" w:evenHBand="0" w:firstRowFirstColumn="0" w:firstRowLastColumn="0" w:lastRowFirstColumn="0" w:lastRowLastColumn="0"/>
          <w:trHeight w:val="284"/>
          <w:jc w:val="center"/>
        </w:trPr>
        <w:tc>
          <w:tcPr>
            <w:tcW w:w="5173" w:type="dxa"/>
            <w:tcBorders>
              <w:left w:val="single" w:sz="8" w:space="0" w:color="9BBB59" w:themeColor="accent3"/>
              <w:right w:val="single" w:sz="8" w:space="0" w:color="9BBB59" w:themeColor="accent3"/>
            </w:tcBorders>
          </w:tcPr>
          <w:p w:rsidR="00112C08" w:rsidRPr="00CB63AB" w:rsidRDefault="005D26CB" w:rsidP="005D26CB">
            <w:pPr>
              <w:spacing w:line="240" w:lineRule="auto"/>
              <w:jc w:val="left"/>
              <w:rPr>
                <w:rFonts w:ascii="Calibri" w:hAnsi="Calibri" w:cs="Calibri"/>
                <w:b/>
                <w:bCs/>
                <w:color w:val="000000"/>
                <w:sz w:val="22"/>
                <w:szCs w:val="22"/>
              </w:rPr>
            </w:pPr>
            <w:r w:rsidRPr="005D26CB">
              <w:rPr>
                <w:rFonts w:ascii="Calibri" w:hAnsi="Calibri" w:cs="Calibri"/>
                <w:b/>
                <w:bCs/>
                <w:color w:val="000000"/>
                <w:sz w:val="22"/>
                <w:szCs w:val="22"/>
              </w:rPr>
              <w:t xml:space="preserve">Lunedì – </w:t>
            </w:r>
            <w:r>
              <w:rPr>
                <w:rFonts w:ascii="Calibri" w:hAnsi="Calibri" w:cs="Calibri"/>
                <w:b/>
                <w:bCs/>
                <w:color w:val="000000"/>
                <w:sz w:val="22"/>
                <w:szCs w:val="22"/>
              </w:rPr>
              <w:t>V</w:t>
            </w:r>
            <w:r w:rsidRPr="005D26CB">
              <w:rPr>
                <w:rFonts w:ascii="Calibri" w:hAnsi="Calibri" w:cs="Calibri"/>
                <w:b/>
                <w:bCs/>
                <w:color w:val="000000"/>
                <w:sz w:val="22"/>
                <w:szCs w:val="22"/>
              </w:rPr>
              <w:t>enerdì</w:t>
            </w:r>
            <w:r>
              <w:rPr>
                <w:rFonts w:ascii="Calibri" w:hAnsi="Calibri" w:cs="Calibri"/>
                <w:b/>
                <w:bCs/>
                <w:color w:val="000000"/>
                <w:sz w:val="22"/>
                <w:szCs w:val="22"/>
              </w:rPr>
              <w:t xml:space="preserve">: </w:t>
            </w:r>
            <w:r w:rsidRPr="005D26CB">
              <w:rPr>
                <w:rFonts w:ascii="Calibri" w:hAnsi="Calibri" w:cs="Calibri"/>
                <w:b/>
                <w:bCs/>
                <w:color w:val="000000"/>
                <w:sz w:val="22"/>
                <w:szCs w:val="22"/>
              </w:rPr>
              <w:t>Dopo 8 ore di lavoro tra le</w:t>
            </w:r>
            <w:r>
              <w:rPr>
                <w:rFonts w:ascii="Calibri" w:hAnsi="Calibri" w:cs="Calibri"/>
                <w:b/>
                <w:bCs/>
                <w:color w:val="000000"/>
                <w:sz w:val="22"/>
                <w:szCs w:val="22"/>
              </w:rPr>
              <w:t xml:space="preserve"> </w:t>
            </w:r>
            <w:r w:rsidRPr="005D26CB">
              <w:rPr>
                <w:rFonts w:ascii="Calibri" w:hAnsi="Calibri" w:cs="Calibri"/>
                <w:b/>
                <w:bCs/>
                <w:color w:val="000000"/>
                <w:sz w:val="22"/>
                <w:szCs w:val="22"/>
              </w:rPr>
              <w:t>06:00 – 20:00</w:t>
            </w:r>
          </w:p>
        </w:tc>
        <w:tc>
          <w:tcPr>
            <w:tcW w:w="2111" w:type="dxa"/>
            <w:tcBorders>
              <w:left w:val="single" w:sz="8" w:space="0" w:color="9BBB59" w:themeColor="accent3"/>
              <w:right w:val="single" w:sz="8" w:space="0" w:color="9BBB59" w:themeColor="accent3"/>
            </w:tcBorders>
          </w:tcPr>
          <w:p w:rsidR="00112C08" w:rsidRPr="00CB63AB" w:rsidRDefault="005D26CB" w:rsidP="00CC6DB8">
            <w:pPr>
              <w:spacing w:line="240" w:lineRule="auto"/>
              <w:jc w:val="right"/>
              <w:rPr>
                <w:rFonts w:ascii="Calibri" w:hAnsi="Calibri" w:cs="Calibri"/>
                <w:color w:val="000000"/>
                <w:sz w:val="22"/>
                <w:szCs w:val="22"/>
              </w:rPr>
            </w:pPr>
            <w:proofErr w:type="gramStart"/>
            <w:r>
              <w:rPr>
                <w:rFonts w:ascii="Calibri" w:hAnsi="Calibri" w:cs="Calibri"/>
                <w:color w:val="000000"/>
                <w:sz w:val="22"/>
                <w:szCs w:val="22"/>
              </w:rPr>
              <w:t>h</w:t>
            </w:r>
            <w:proofErr w:type="gramEnd"/>
          </w:p>
        </w:tc>
        <w:tc>
          <w:tcPr>
            <w:tcW w:w="2111" w:type="dxa"/>
            <w:tcBorders>
              <w:left w:val="single" w:sz="8" w:space="0" w:color="9BBB59" w:themeColor="accent3"/>
              <w:right w:val="single" w:sz="8" w:space="0" w:color="9BBB59" w:themeColor="accent3"/>
            </w:tcBorders>
            <w:noWrap/>
          </w:tcPr>
          <w:p w:rsidR="00112C08" w:rsidRPr="00CB63AB" w:rsidRDefault="005D26CB" w:rsidP="00CC6DB8">
            <w:pPr>
              <w:spacing w:line="240" w:lineRule="auto"/>
              <w:jc w:val="right"/>
              <w:rPr>
                <w:rFonts w:ascii="Calibri" w:hAnsi="Calibri" w:cs="Calibri"/>
                <w:color w:val="000000"/>
                <w:sz w:val="22"/>
                <w:szCs w:val="22"/>
              </w:rPr>
            </w:pPr>
            <w:r>
              <w:rPr>
                <w:rFonts w:ascii="Calibri" w:hAnsi="Calibri" w:cs="Calibri"/>
                <w:color w:val="000000"/>
                <w:sz w:val="22"/>
                <w:szCs w:val="22"/>
              </w:rPr>
              <w:t>+ 25% Tariffe base</w:t>
            </w:r>
          </w:p>
        </w:tc>
      </w:tr>
      <w:tr w:rsidR="00112C08" w:rsidRPr="00CB63AB" w:rsidTr="00CC6DB8">
        <w:trPr>
          <w:trHeight w:val="284"/>
          <w:jc w:val="center"/>
        </w:trPr>
        <w:tc>
          <w:tcPr>
            <w:tcW w:w="5173" w:type="dxa"/>
            <w:tcBorders>
              <w:left w:val="single" w:sz="8" w:space="0" w:color="9BBB59" w:themeColor="accent3"/>
              <w:right w:val="single" w:sz="8" w:space="0" w:color="9BBB59" w:themeColor="accent3"/>
            </w:tcBorders>
          </w:tcPr>
          <w:p w:rsidR="00112C08" w:rsidRPr="00CB63AB" w:rsidRDefault="005D26CB" w:rsidP="005D26CB">
            <w:pPr>
              <w:spacing w:line="240" w:lineRule="auto"/>
              <w:jc w:val="left"/>
              <w:rPr>
                <w:rFonts w:ascii="Calibri" w:hAnsi="Calibri" w:cs="Calibri"/>
                <w:b/>
                <w:bCs/>
                <w:color w:val="000000"/>
                <w:sz w:val="22"/>
                <w:szCs w:val="22"/>
              </w:rPr>
            </w:pPr>
            <w:r w:rsidRPr="005D26CB">
              <w:rPr>
                <w:rFonts w:ascii="Calibri" w:hAnsi="Calibri" w:cs="Calibri"/>
                <w:b/>
                <w:bCs/>
                <w:color w:val="000000"/>
                <w:sz w:val="22"/>
                <w:szCs w:val="22"/>
              </w:rPr>
              <w:t xml:space="preserve">Lunedì – </w:t>
            </w:r>
            <w:r>
              <w:rPr>
                <w:rFonts w:ascii="Calibri" w:hAnsi="Calibri" w:cs="Calibri"/>
                <w:b/>
                <w:bCs/>
                <w:color w:val="000000"/>
                <w:sz w:val="22"/>
                <w:szCs w:val="22"/>
              </w:rPr>
              <w:t>V</w:t>
            </w:r>
            <w:r w:rsidRPr="005D26CB">
              <w:rPr>
                <w:rFonts w:ascii="Calibri" w:hAnsi="Calibri" w:cs="Calibri"/>
                <w:b/>
                <w:bCs/>
                <w:color w:val="000000"/>
                <w:sz w:val="22"/>
                <w:szCs w:val="22"/>
              </w:rPr>
              <w:t>enerdì</w:t>
            </w:r>
            <w:r>
              <w:rPr>
                <w:rFonts w:ascii="Calibri" w:hAnsi="Calibri" w:cs="Calibri"/>
                <w:b/>
                <w:bCs/>
                <w:color w:val="000000"/>
                <w:sz w:val="22"/>
                <w:szCs w:val="22"/>
              </w:rPr>
              <w:t xml:space="preserve">: </w:t>
            </w:r>
            <w:r w:rsidRPr="005D26CB">
              <w:rPr>
                <w:rFonts w:ascii="Calibri" w:hAnsi="Calibri" w:cs="Calibri"/>
                <w:b/>
                <w:bCs/>
                <w:color w:val="000000"/>
                <w:sz w:val="22"/>
                <w:szCs w:val="22"/>
              </w:rPr>
              <w:t>tra le</w:t>
            </w:r>
            <w:r>
              <w:rPr>
                <w:rFonts w:ascii="Calibri" w:hAnsi="Calibri" w:cs="Calibri"/>
                <w:b/>
                <w:bCs/>
                <w:color w:val="000000"/>
                <w:sz w:val="22"/>
                <w:szCs w:val="22"/>
              </w:rPr>
              <w:t xml:space="preserve"> </w:t>
            </w:r>
            <w:r w:rsidRPr="005D26CB">
              <w:rPr>
                <w:rFonts w:ascii="Calibri" w:hAnsi="Calibri" w:cs="Calibri"/>
                <w:b/>
                <w:bCs/>
                <w:color w:val="000000"/>
                <w:sz w:val="22"/>
                <w:szCs w:val="22"/>
              </w:rPr>
              <w:t>20:00</w:t>
            </w:r>
            <w:r>
              <w:rPr>
                <w:rFonts w:ascii="Calibri" w:hAnsi="Calibri" w:cs="Calibri"/>
                <w:b/>
                <w:bCs/>
                <w:color w:val="000000"/>
                <w:sz w:val="22"/>
                <w:szCs w:val="22"/>
              </w:rPr>
              <w:t xml:space="preserve"> - </w:t>
            </w:r>
            <w:r w:rsidRPr="005D26CB">
              <w:rPr>
                <w:rFonts w:ascii="Calibri" w:hAnsi="Calibri" w:cs="Calibri"/>
                <w:b/>
                <w:bCs/>
                <w:color w:val="000000"/>
                <w:sz w:val="22"/>
                <w:szCs w:val="22"/>
              </w:rPr>
              <w:t>06:00</w:t>
            </w:r>
          </w:p>
        </w:tc>
        <w:tc>
          <w:tcPr>
            <w:tcW w:w="2111" w:type="dxa"/>
            <w:tcBorders>
              <w:left w:val="single" w:sz="8" w:space="0" w:color="9BBB59" w:themeColor="accent3"/>
              <w:right w:val="single" w:sz="8" w:space="0" w:color="9BBB59" w:themeColor="accent3"/>
            </w:tcBorders>
          </w:tcPr>
          <w:p w:rsidR="00112C08" w:rsidRPr="00CB63AB" w:rsidRDefault="005D26CB" w:rsidP="00CC6DB8">
            <w:pPr>
              <w:spacing w:line="240" w:lineRule="auto"/>
              <w:jc w:val="right"/>
              <w:rPr>
                <w:rFonts w:ascii="Calibri" w:hAnsi="Calibri" w:cs="Calibri"/>
                <w:color w:val="000000"/>
                <w:sz w:val="22"/>
                <w:szCs w:val="22"/>
              </w:rPr>
            </w:pPr>
            <w:proofErr w:type="gramStart"/>
            <w:r>
              <w:rPr>
                <w:rFonts w:ascii="Calibri" w:hAnsi="Calibri" w:cs="Calibri"/>
                <w:color w:val="000000"/>
                <w:sz w:val="22"/>
                <w:szCs w:val="22"/>
              </w:rPr>
              <w:t>h</w:t>
            </w:r>
            <w:proofErr w:type="gramEnd"/>
          </w:p>
        </w:tc>
        <w:tc>
          <w:tcPr>
            <w:tcW w:w="2111" w:type="dxa"/>
            <w:tcBorders>
              <w:left w:val="single" w:sz="8" w:space="0" w:color="9BBB59" w:themeColor="accent3"/>
              <w:right w:val="single" w:sz="8" w:space="0" w:color="9BBB59" w:themeColor="accent3"/>
            </w:tcBorders>
            <w:noWrap/>
          </w:tcPr>
          <w:p w:rsidR="00112C08" w:rsidRPr="00CB63AB" w:rsidRDefault="005D26CB" w:rsidP="005D26CB">
            <w:pPr>
              <w:spacing w:line="240" w:lineRule="auto"/>
              <w:jc w:val="right"/>
              <w:rPr>
                <w:rFonts w:ascii="Calibri" w:hAnsi="Calibri" w:cs="Calibri"/>
                <w:color w:val="000000"/>
                <w:sz w:val="22"/>
                <w:szCs w:val="22"/>
              </w:rPr>
            </w:pPr>
            <w:r>
              <w:rPr>
                <w:rFonts w:ascii="Calibri" w:hAnsi="Calibri" w:cs="Calibri"/>
                <w:color w:val="000000"/>
                <w:sz w:val="22"/>
                <w:szCs w:val="22"/>
              </w:rPr>
              <w:t>+ 35% Tariffe base</w:t>
            </w:r>
          </w:p>
        </w:tc>
      </w:tr>
      <w:tr w:rsidR="00112C08" w:rsidRPr="00CB63AB" w:rsidTr="00CC6DB8">
        <w:trPr>
          <w:cnfStyle w:val="000000100000" w:firstRow="0" w:lastRow="0" w:firstColumn="0" w:lastColumn="0" w:oddVBand="0" w:evenVBand="0" w:oddHBand="1" w:evenHBand="0" w:firstRowFirstColumn="0" w:firstRowLastColumn="0" w:lastRowFirstColumn="0" w:lastRowLastColumn="0"/>
          <w:trHeight w:val="284"/>
          <w:jc w:val="center"/>
        </w:trPr>
        <w:tc>
          <w:tcPr>
            <w:tcW w:w="5173" w:type="dxa"/>
            <w:tcBorders>
              <w:left w:val="single" w:sz="8" w:space="0" w:color="9BBB59" w:themeColor="accent3"/>
              <w:right w:val="single" w:sz="8" w:space="0" w:color="9BBB59" w:themeColor="accent3"/>
            </w:tcBorders>
          </w:tcPr>
          <w:p w:rsidR="00112C08" w:rsidRPr="00CB63AB" w:rsidRDefault="005D26CB" w:rsidP="00CC6DB8">
            <w:pPr>
              <w:spacing w:line="240" w:lineRule="auto"/>
              <w:jc w:val="left"/>
              <w:rPr>
                <w:rFonts w:ascii="Calibri" w:hAnsi="Calibri" w:cs="Calibri"/>
                <w:b/>
                <w:bCs/>
                <w:color w:val="000000"/>
                <w:sz w:val="22"/>
                <w:szCs w:val="22"/>
              </w:rPr>
            </w:pPr>
            <w:r>
              <w:rPr>
                <w:rFonts w:ascii="Calibri" w:hAnsi="Calibri" w:cs="Calibri"/>
                <w:b/>
                <w:bCs/>
                <w:color w:val="000000"/>
                <w:sz w:val="22"/>
                <w:szCs w:val="22"/>
              </w:rPr>
              <w:t>Sabato – Domenica – Festivi Locali e Nazionali e 27.12, 28.12, 29.12, 30.12</w:t>
            </w:r>
          </w:p>
        </w:tc>
        <w:tc>
          <w:tcPr>
            <w:tcW w:w="2111" w:type="dxa"/>
            <w:tcBorders>
              <w:left w:val="single" w:sz="8" w:space="0" w:color="9BBB59" w:themeColor="accent3"/>
              <w:right w:val="single" w:sz="8" w:space="0" w:color="9BBB59" w:themeColor="accent3"/>
            </w:tcBorders>
          </w:tcPr>
          <w:p w:rsidR="00112C08" w:rsidRPr="00CB63AB" w:rsidRDefault="005D26CB" w:rsidP="00CC6DB8">
            <w:pPr>
              <w:spacing w:line="240" w:lineRule="auto"/>
              <w:jc w:val="right"/>
              <w:rPr>
                <w:rFonts w:ascii="Calibri" w:hAnsi="Calibri" w:cs="Calibri"/>
                <w:color w:val="000000"/>
                <w:sz w:val="22"/>
                <w:szCs w:val="22"/>
              </w:rPr>
            </w:pPr>
            <w:proofErr w:type="gramStart"/>
            <w:r>
              <w:rPr>
                <w:rFonts w:ascii="Calibri" w:hAnsi="Calibri" w:cs="Calibri"/>
                <w:color w:val="000000"/>
                <w:sz w:val="22"/>
                <w:szCs w:val="22"/>
              </w:rPr>
              <w:t>h</w:t>
            </w:r>
            <w:proofErr w:type="gramEnd"/>
          </w:p>
        </w:tc>
        <w:tc>
          <w:tcPr>
            <w:tcW w:w="2111" w:type="dxa"/>
            <w:tcBorders>
              <w:left w:val="single" w:sz="8" w:space="0" w:color="9BBB59" w:themeColor="accent3"/>
              <w:right w:val="single" w:sz="8" w:space="0" w:color="9BBB59" w:themeColor="accent3"/>
            </w:tcBorders>
            <w:noWrap/>
          </w:tcPr>
          <w:p w:rsidR="00112C08" w:rsidRPr="00CB63AB" w:rsidRDefault="005D26CB" w:rsidP="005D26CB">
            <w:pPr>
              <w:spacing w:line="240" w:lineRule="auto"/>
              <w:jc w:val="right"/>
              <w:rPr>
                <w:rFonts w:ascii="Calibri" w:hAnsi="Calibri" w:cs="Calibri"/>
                <w:color w:val="000000"/>
                <w:sz w:val="22"/>
                <w:szCs w:val="22"/>
              </w:rPr>
            </w:pPr>
            <w:r>
              <w:rPr>
                <w:rFonts w:ascii="Calibri" w:hAnsi="Calibri" w:cs="Calibri"/>
                <w:color w:val="000000"/>
                <w:sz w:val="22"/>
                <w:szCs w:val="22"/>
              </w:rPr>
              <w:t>+ 50% Tariffe base</w:t>
            </w:r>
          </w:p>
        </w:tc>
      </w:tr>
      <w:tr w:rsidR="00112C08" w:rsidRPr="00CB63AB" w:rsidTr="00CC6DB8">
        <w:trPr>
          <w:trHeight w:val="284"/>
          <w:jc w:val="center"/>
        </w:trPr>
        <w:tc>
          <w:tcPr>
            <w:tcW w:w="5173" w:type="dxa"/>
            <w:tcBorders>
              <w:left w:val="single" w:sz="8" w:space="0" w:color="9BBB59" w:themeColor="accent3"/>
              <w:right w:val="single" w:sz="8" w:space="0" w:color="9BBB59" w:themeColor="accent3"/>
            </w:tcBorders>
          </w:tcPr>
          <w:p w:rsidR="00112C08" w:rsidRPr="00CB63AB" w:rsidRDefault="005D26CB" w:rsidP="00C103AB">
            <w:pPr>
              <w:spacing w:line="240" w:lineRule="auto"/>
              <w:jc w:val="left"/>
              <w:rPr>
                <w:rFonts w:ascii="Calibri" w:hAnsi="Calibri" w:cs="Calibri"/>
                <w:b/>
                <w:bCs/>
                <w:color w:val="000000"/>
                <w:sz w:val="22"/>
                <w:szCs w:val="22"/>
              </w:rPr>
            </w:pPr>
            <w:r>
              <w:rPr>
                <w:rFonts w:ascii="Calibri" w:hAnsi="Calibri" w:cs="Calibri"/>
                <w:b/>
                <w:bCs/>
                <w:color w:val="000000"/>
                <w:sz w:val="22"/>
                <w:szCs w:val="22"/>
              </w:rPr>
              <w:lastRenderedPageBreak/>
              <w:t>Pasqua, Lunedì dell’Angelo, 25.04, 01.05, 15.08, 01.11</w:t>
            </w:r>
          </w:p>
        </w:tc>
        <w:tc>
          <w:tcPr>
            <w:tcW w:w="2111" w:type="dxa"/>
            <w:tcBorders>
              <w:left w:val="single" w:sz="8" w:space="0" w:color="9BBB59" w:themeColor="accent3"/>
              <w:right w:val="single" w:sz="8" w:space="0" w:color="9BBB59" w:themeColor="accent3"/>
            </w:tcBorders>
          </w:tcPr>
          <w:p w:rsidR="00112C08" w:rsidRPr="00CB63AB" w:rsidRDefault="005D26CB" w:rsidP="00CC6DB8">
            <w:pPr>
              <w:keepNext/>
              <w:spacing w:line="240" w:lineRule="auto"/>
              <w:jc w:val="right"/>
              <w:rPr>
                <w:rFonts w:ascii="Calibri" w:hAnsi="Calibri" w:cs="Calibri"/>
                <w:color w:val="000000"/>
                <w:sz w:val="22"/>
                <w:szCs w:val="22"/>
              </w:rPr>
            </w:pPr>
            <w:proofErr w:type="gramStart"/>
            <w:r>
              <w:rPr>
                <w:rFonts w:ascii="Calibri" w:hAnsi="Calibri" w:cs="Calibri"/>
                <w:color w:val="000000"/>
                <w:sz w:val="22"/>
                <w:szCs w:val="22"/>
              </w:rPr>
              <w:t>h</w:t>
            </w:r>
            <w:proofErr w:type="gramEnd"/>
          </w:p>
        </w:tc>
        <w:tc>
          <w:tcPr>
            <w:tcW w:w="2111" w:type="dxa"/>
            <w:tcBorders>
              <w:left w:val="single" w:sz="8" w:space="0" w:color="9BBB59" w:themeColor="accent3"/>
              <w:right w:val="single" w:sz="8" w:space="0" w:color="9BBB59" w:themeColor="accent3"/>
            </w:tcBorders>
            <w:noWrap/>
          </w:tcPr>
          <w:p w:rsidR="00112C08" w:rsidRPr="00CB63AB" w:rsidRDefault="005D26CB" w:rsidP="005D26CB">
            <w:pPr>
              <w:keepNext/>
              <w:spacing w:line="240" w:lineRule="auto"/>
              <w:jc w:val="right"/>
              <w:rPr>
                <w:rFonts w:ascii="Calibri" w:hAnsi="Calibri" w:cs="Calibri"/>
                <w:color w:val="000000"/>
                <w:sz w:val="22"/>
                <w:szCs w:val="22"/>
              </w:rPr>
            </w:pPr>
            <w:r>
              <w:rPr>
                <w:rFonts w:ascii="Calibri" w:hAnsi="Calibri" w:cs="Calibri"/>
                <w:color w:val="000000"/>
                <w:sz w:val="22"/>
                <w:szCs w:val="22"/>
              </w:rPr>
              <w:t>+ 100% Tariffe base</w:t>
            </w:r>
          </w:p>
        </w:tc>
      </w:tr>
    </w:tbl>
    <w:p w:rsidR="00112C08" w:rsidRDefault="00112C08" w:rsidP="00112C08">
      <w:pPr>
        <w:pStyle w:val="Didascalia"/>
        <w:jc w:val="center"/>
      </w:pPr>
      <w:r>
        <w:t xml:space="preserve">Tabella </w:t>
      </w:r>
      <w:r w:rsidR="006E520C">
        <w:fldChar w:fldCharType="begin"/>
      </w:r>
      <w:r w:rsidR="006E520C">
        <w:instrText xml:space="preserve"> SEQ Tabella \* ARABIC </w:instrText>
      </w:r>
      <w:r w:rsidR="006E520C">
        <w:fldChar w:fldCharType="separate"/>
      </w:r>
      <w:r>
        <w:rPr>
          <w:noProof/>
        </w:rPr>
        <w:t>3</w:t>
      </w:r>
      <w:r w:rsidR="006E520C">
        <w:rPr>
          <w:noProof/>
        </w:rPr>
        <w:fldChar w:fldCharType="end"/>
      </w:r>
      <w:r>
        <w:t>: Lavoro Straordinario</w:t>
      </w:r>
    </w:p>
    <w:p w:rsidR="00112C08" w:rsidRPr="00112C08" w:rsidRDefault="00112C08" w:rsidP="00112C08"/>
    <w:p w:rsidR="004318A9" w:rsidRDefault="004318A9" w:rsidP="00387E3E">
      <w:r w:rsidRPr="00AE2D22">
        <w:t xml:space="preserve">Eventuali spese relative o comunque connesse alla prestazione dei Servizi per le quali il Fornitore potrà rivalersi sul Cliente sono definite nel </w:t>
      </w:r>
      <w:r w:rsidR="00CF610A">
        <w:t>Contratto</w:t>
      </w:r>
      <w:r w:rsidRPr="00AE2D22">
        <w:t xml:space="preserve">. In assenza di tale definizione, ogni spesa è da intendersi già inclusa nei corrispettivi di cui </w:t>
      </w:r>
      <w:r w:rsidR="00AE2D22" w:rsidRPr="00AE2D22">
        <w:t>al presente articolo</w:t>
      </w:r>
      <w:r w:rsidRPr="00AE2D22">
        <w:t>.</w:t>
      </w:r>
      <w:bookmarkEnd w:id="10"/>
    </w:p>
    <w:p w:rsidR="00990871" w:rsidRPr="00AE2D22" w:rsidRDefault="00990871" w:rsidP="00387E3E"/>
    <w:p w:rsidR="00C46158" w:rsidRDefault="0016043B" w:rsidP="00CA7A8A">
      <w:pPr>
        <w:pStyle w:val="Titolo2"/>
      </w:pPr>
      <w:bookmarkStart w:id="11" w:name="_Ref355682034"/>
      <w:r>
        <w:t xml:space="preserve">Costi </w:t>
      </w:r>
      <w:r w:rsidR="00F052BC">
        <w:t xml:space="preserve">Generali </w:t>
      </w:r>
      <w:r>
        <w:t>per la sicurezza</w:t>
      </w:r>
      <w:bookmarkEnd w:id="11"/>
    </w:p>
    <w:p w:rsidR="0016043B" w:rsidRDefault="0016043B" w:rsidP="0016043B">
      <w:pPr>
        <w:tabs>
          <w:tab w:val="left" w:pos="2694"/>
        </w:tabs>
      </w:pPr>
      <w:r>
        <w:t xml:space="preserve">Il Fornitore dichiara che per la realizzazione delle opere oggetto del </w:t>
      </w:r>
      <w:r w:rsidR="00CF610A">
        <w:t>Contratto</w:t>
      </w:r>
      <w:r>
        <w:t>, gli oneri di sicurezza “</w:t>
      </w:r>
      <w:r w:rsidR="00475DB1">
        <w:t>GENERALI</w:t>
      </w:r>
      <w:r>
        <w:t xml:space="preserve">”, ammontano </w:t>
      </w:r>
      <w:r w:rsidRPr="00564F22">
        <w:t>a</w:t>
      </w:r>
      <w:r w:rsidR="0031291E" w:rsidRPr="00564F22">
        <w:t>l</w:t>
      </w:r>
      <w:r w:rsidRPr="00564F22">
        <w:t xml:space="preserve"> </w:t>
      </w:r>
      <w:r w:rsidR="00564F22" w:rsidRPr="00564F22">
        <w:t>3</w:t>
      </w:r>
      <w:r w:rsidR="0031291E" w:rsidRPr="00564F22">
        <w:t xml:space="preserve">% </w:t>
      </w:r>
      <w:r w:rsidR="00C4317C" w:rsidRPr="00564F22">
        <w:t>(</w:t>
      </w:r>
      <w:r w:rsidR="00564F22" w:rsidRPr="00564F22">
        <w:t>tre</w:t>
      </w:r>
      <w:r w:rsidR="00B60CD1" w:rsidRPr="00564F22">
        <w:t xml:space="preserve"> </w:t>
      </w:r>
      <w:r w:rsidR="0031291E" w:rsidRPr="00564F22">
        <w:t>percento</w:t>
      </w:r>
      <w:r>
        <w:t>), da intendersi compresi nel</w:t>
      </w:r>
      <w:r w:rsidR="00FC70DF">
        <w:t xml:space="preserve"> Compenso</w:t>
      </w:r>
      <w:r>
        <w:t>.</w:t>
      </w:r>
    </w:p>
    <w:p w:rsidR="0016043B" w:rsidRDefault="0016043B" w:rsidP="0016043B">
      <w:pPr>
        <w:tabs>
          <w:tab w:val="left" w:pos="2694"/>
        </w:tabs>
      </w:pPr>
    </w:p>
    <w:p w:rsidR="00C46158" w:rsidRPr="00FC70DF" w:rsidRDefault="00F052BC" w:rsidP="00CA7A8A">
      <w:pPr>
        <w:pStyle w:val="Titolo2"/>
      </w:pPr>
      <w:bookmarkStart w:id="12" w:name="_Ref365647217"/>
      <w:r w:rsidRPr="00FC70DF">
        <w:t>Costi Specifici per la sicurezza</w:t>
      </w:r>
      <w:bookmarkEnd w:id="12"/>
    </w:p>
    <w:p w:rsidR="00475DB1" w:rsidRDefault="00475DB1" w:rsidP="000C6761">
      <w:pPr>
        <w:autoSpaceDE w:val="0"/>
        <w:autoSpaceDN w:val="0"/>
        <w:adjustRightInd w:val="0"/>
        <w:spacing w:afterLines="60" w:after="144"/>
      </w:pPr>
      <w:r w:rsidRPr="00FC70DF">
        <w:t xml:space="preserve">I costi delle misure adottate per eliminare o, ove ciò non sia possibile, ridurre al minimo i rischi in materia di salute e sicurezza sul lavoro derivanti dalle interferenze delle </w:t>
      </w:r>
      <w:r w:rsidR="00FC70DF" w:rsidRPr="00FC70DF">
        <w:t>attività</w:t>
      </w:r>
      <w:r w:rsidRPr="00FC70DF">
        <w:t>, gli oneri di s</w:t>
      </w:r>
      <w:r w:rsidR="00FC70DF" w:rsidRPr="00FC70DF">
        <w:t>i</w:t>
      </w:r>
      <w:r w:rsidRPr="00FC70DF">
        <w:t xml:space="preserve">curezza “SPECIFICI”, </w:t>
      </w:r>
      <w:r w:rsidR="00FC70DF" w:rsidRPr="00FC70DF">
        <w:t>sono</w:t>
      </w:r>
      <w:r w:rsidRPr="00FC70DF">
        <w:t xml:space="preserve"> valutati e riportat</w:t>
      </w:r>
      <w:r w:rsidR="00FC70DF">
        <w:t xml:space="preserve">i </w:t>
      </w:r>
      <w:r w:rsidRPr="00FC70DF">
        <w:t>nel “Documento di Valutazione dei Rischi ai fini delle Interferenze</w:t>
      </w:r>
      <w:r w:rsidR="00FC70DF" w:rsidRPr="00FC70DF">
        <w:t>”</w:t>
      </w:r>
      <w:r w:rsidRPr="00FC70DF">
        <w:t xml:space="preserve"> (DUVRI</w:t>
      </w:r>
      <w:r w:rsidR="00FC70DF" w:rsidRPr="00FC70DF">
        <w:t xml:space="preserve"> – Allegato C</w:t>
      </w:r>
      <w:r w:rsidRPr="00FC70DF">
        <w:t>).</w:t>
      </w:r>
    </w:p>
    <w:p w:rsidR="000D4C13" w:rsidRDefault="000D4C13" w:rsidP="006F5815">
      <w:pPr>
        <w:autoSpaceDE w:val="0"/>
        <w:autoSpaceDN w:val="0"/>
        <w:adjustRightInd w:val="0"/>
        <w:spacing w:afterLines="60" w:after="144"/>
      </w:pPr>
    </w:p>
    <w:tbl>
      <w:tblPr>
        <w:tblStyle w:val="Grigliamedia3-Colore3"/>
        <w:tblW w:w="0" w:type="auto"/>
        <w:jc w:val="center"/>
        <w:tblLook w:val="0480" w:firstRow="0" w:lastRow="0" w:firstColumn="1" w:lastColumn="0" w:noHBand="0" w:noVBand="1"/>
      </w:tblPr>
      <w:tblGrid>
        <w:gridCol w:w="2639"/>
        <w:gridCol w:w="2119"/>
      </w:tblGrid>
      <w:tr w:rsidR="00AE62BC" w:rsidRPr="00004CC9" w:rsidTr="00AE62BC">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E62BC" w:rsidRPr="00004CC9" w:rsidRDefault="00AE62BC" w:rsidP="00AE62BC">
            <w:pPr>
              <w:jc w:val="right"/>
            </w:pPr>
            <w:r w:rsidRPr="00004CC9">
              <w:t>DUVRI:</w:t>
            </w:r>
          </w:p>
        </w:tc>
        <w:tc>
          <w:tcPr>
            <w:tcW w:w="2119" w:type="dxa"/>
            <w:vAlign w:val="center"/>
          </w:tcPr>
          <w:p w:rsidR="00AE62BC" w:rsidRPr="00004CC9" w:rsidRDefault="00AE62BC" w:rsidP="00AE62BC">
            <w:pPr>
              <w:jc w:val="center"/>
              <w:cnfStyle w:val="000000100000" w:firstRow="0" w:lastRow="0" w:firstColumn="0" w:lastColumn="0" w:oddVBand="0" w:evenVBand="0" w:oddHBand="1" w:evenHBand="0" w:firstRowFirstColumn="0" w:firstRowLastColumn="0" w:lastRowFirstColumn="0" w:lastRowLastColumn="0"/>
            </w:pPr>
            <w:r w:rsidRPr="00004CC9">
              <w:t>SI</w:t>
            </w:r>
          </w:p>
        </w:tc>
      </w:tr>
      <w:tr w:rsidR="00AE62BC" w:rsidRPr="00FC70DF" w:rsidTr="00AE62BC">
        <w:trPr>
          <w:cantSplit/>
          <w:trHeight w:val="45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AE62BC" w:rsidRPr="00004CC9" w:rsidRDefault="00AE62BC" w:rsidP="00AE62BC">
            <w:pPr>
              <w:jc w:val="right"/>
            </w:pPr>
            <w:r w:rsidRPr="00004CC9">
              <w:t>Costi specifici della sicurezza:</w:t>
            </w:r>
          </w:p>
        </w:tc>
        <w:tc>
          <w:tcPr>
            <w:tcW w:w="2119" w:type="dxa"/>
            <w:vAlign w:val="center"/>
          </w:tcPr>
          <w:p w:rsidR="00AE62BC" w:rsidRPr="00004CC9" w:rsidRDefault="00AE62BC" w:rsidP="00004CC9">
            <w:pPr>
              <w:jc w:val="center"/>
              <w:cnfStyle w:val="000000000000" w:firstRow="0" w:lastRow="0" w:firstColumn="0" w:lastColumn="0" w:oddVBand="0" w:evenVBand="0" w:oddHBand="0" w:evenHBand="0" w:firstRowFirstColumn="0" w:firstRowLastColumn="0" w:lastRowFirstColumn="0" w:lastRowLastColumn="0"/>
            </w:pPr>
            <w:r w:rsidRPr="00004CC9">
              <w:t>Non presenti</w:t>
            </w:r>
          </w:p>
        </w:tc>
      </w:tr>
    </w:tbl>
    <w:p w:rsidR="000D4C13" w:rsidRPr="00FC70DF" w:rsidRDefault="000D4C13" w:rsidP="006F5815">
      <w:pPr>
        <w:autoSpaceDE w:val="0"/>
        <w:autoSpaceDN w:val="0"/>
        <w:adjustRightInd w:val="0"/>
        <w:spacing w:afterLines="60" w:after="144"/>
      </w:pPr>
    </w:p>
    <w:p w:rsidR="00475DB1" w:rsidRPr="00FC70DF" w:rsidRDefault="00475DB1" w:rsidP="006F5815">
      <w:pPr>
        <w:autoSpaceDE w:val="0"/>
        <w:autoSpaceDN w:val="0"/>
        <w:adjustRightInd w:val="0"/>
        <w:spacing w:afterLines="60" w:after="144"/>
      </w:pPr>
      <w:r w:rsidRPr="00FC70DF">
        <w:t xml:space="preserve">Detti costi </w:t>
      </w:r>
      <w:r w:rsidR="00FC70DF" w:rsidRPr="00FC70DF">
        <w:t>sono</w:t>
      </w:r>
      <w:r w:rsidRPr="00FC70DF">
        <w:t xml:space="preserve"> determinati facendo riferimento ai prezzari della sicurezza pubblicati dalle Camera di commercio </w:t>
      </w:r>
      <w:r w:rsidR="00FC70DF" w:rsidRPr="00FC70DF">
        <w:t xml:space="preserve">di </w:t>
      </w:r>
      <w:r w:rsidR="00004CC9">
        <w:t>Latina</w:t>
      </w:r>
      <w:r w:rsidRPr="00FC70DF">
        <w:t>.</w:t>
      </w:r>
    </w:p>
    <w:p w:rsidR="00C46158" w:rsidRDefault="00387E3E" w:rsidP="00B42F94">
      <w:pPr>
        <w:pStyle w:val="Titolo2"/>
      </w:pPr>
      <w:bookmarkStart w:id="13" w:name="_Ref355684805"/>
      <w:bookmarkStart w:id="14" w:name="_Ref355684418"/>
      <w:r w:rsidRPr="00A843AA">
        <w:t>Invariabilità dei prezzi</w:t>
      </w:r>
      <w:bookmarkEnd w:id="13"/>
    </w:p>
    <w:p w:rsidR="00F25695" w:rsidRDefault="00AE2D22" w:rsidP="00387E3E">
      <w:r>
        <w:t>I prezzi di cui a</w:t>
      </w:r>
      <w:r w:rsidR="009032F0">
        <w:t>ll’</w:t>
      </w:r>
      <w:r w:rsidR="009032F0">
        <w:rPr>
          <w:rFonts w:cstheme="minorHAnsi"/>
        </w:rPr>
        <w:fldChar w:fldCharType="begin"/>
      </w:r>
      <w:r w:rsidR="009032F0">
        <w:instrText xml:space="preserve"> REF _Ref355684717 \r \h </w:instrText>
      </w:r>
      <w:r w:rsidR="009032F0">
        <w:rPr>
          <w:rFonts w:cstheme="minorHAnsi"/>
        </w:rPr>
      </w:r>
      <w:r w:rsidR="009032F0">
        <w:rPr>
          <w:rFonts w:cstheme="minorHAnsi"/>
        </w:rPr>
        <w:fldChar w:fldCharType="separate"/>
      </w:r>
      <w:r w:rsidR="00183B22">
        <w:t>Art. 9</w:t>
      </w:r>
      <w:r w:rsidR="009032F0">
        <w:rPr>
          <w:rFonts w:cstheme="minorHAnsi"/>
        </w:rPr>
        <w:fldChar w:fldCharType="end"/>
      </w:r>
      <w:r w:rsidR="0016043B">
        <w:t xml:space="preserve">, rimarranno fissi ed invariabili </w:t>
      </w:r>
      <w:r w:rsidR="00BE0DFA">
        <w:t xml:space="preserve">per tutta la durata contrattuale </w:t>
      </w:r>
      <w:r w:rsidR="0016043B">
        <w:t>anche qualora si dovessero verificare incrementi, anche imprevisti, nei costi dei fattori di produzione, nonché impreviste diffic</w:t>
      </w:r>
      <w:r w:rsidR="00AD33DE">
        <w:t>oltà di svolgimento dei Servizi</w:t>
      </w:r>
      <w:r w:rsidR="00AD33DE" w:rsidRPr="00AE2D22">
        <w:t>, in deroga pertanto agli artt. 1467 e 1664 c.c. se astrattamente applicabili</w:t>
      </w:r>
      <w:bookmarkEnd w:id="14"/>
      <w:r w:rsidR="0031291E">
        <w:t>.</w:t>
      </w:r>
    </w:p>
    <w:p w:rsidR="0016043B" w:rsidRDefault="0016043B" w:rsidP="00387E3E">
      <w:r>
        <w:t>La rinunzia al diritto di invocare per i casi suddetti la variabilità dei compensi di c</w:t>
      </w:r>
      <w:r w:rsidR="00387E3E">
        <w:t xml:space="preserve">ui al presente articolo è fatta </w:t>
      </w:r>
      <w:r>
        <w:t>dal Fornitore in considerazione che detti compensi sono stati consensualmente determinati tenendo conto di ogni possibile aumento dei costi ad esso relativi.</w:t>
      </w:r>
    </w:p>
    <w:p w:rsidR="00D20F40" w:rsidRDefault="00D20F40" w:rsidP="00387E3E"/>
    <w:p w:rsidR="00C46158" w:rsidRDefault="00926520" w:rsidP="00CA7A8A">
      <w:pPr>
        <w:pStyle w:val="Titolo2"/>
        <w:rPr>
          <w:rStyle w:val="Titolo2Carattere"/>
        </w:rPr>
      </w:pPr>
      <w:r>
        <w:rPr>
          <w:rStyle w:val="Titolo2Carattere"/>
        </w:rPr>
        <w:t>Aliquota I.V.A.</w:t>
      </w:r>
    </w:p>
    <w:p w:rsidR="0016043B" w:rsidRDefault="00F25695" w:rsidP="00926520">
      <w:r>
        <w:rPr>
          <w:rStyle w:val="Titolo2Carattere"/>
        </w:rPr>
        <w:t>I</w:t>
      </w:r>
      <w:r w:rsidR="0016043B">
        <w:t xml:space="preserve"> compensi di cui al presente articolo sono al netto dell’I.V.A. </w:t>
      </w:r>
      <w:r w:rsidR="00AD33DE" w:rsidRPr="00AD33DE">
        <w:t xml:space="preserve">(ma inclusivi di ogni </w:t>
      </w:r>
      <w:r w:rsidR="00AD33DE">
        <w:t>altra tassa, tributo o imposta).</w:t>
      </w:r>
      <w:r w:rsidR="004318A9" w:rsidRPr="004318A9">
        <w:t xml:space="preserve"> Il Fornitore nel fatturarli aggiungerà il valore di tale imposta calcolato secondo le norme vigenti alla data di emissione delle fatture.</w:t>
      </w:r>
    </w:p>
    <w:p w:rsidR="00F25695" w:rsidRDefault="00F25695" w:rsidP="00F25695">
      <w:pPr>
        <w:pStyle w:val="Titolo1"/>
      </w:pPr>
      <w:r w:rsidRPr="00F25695">
        <w:t>Valutazione dei lavori, termini di fatturazione e pagamento</w:t>
      </w:r>
    </w:p>
    <w:p w:rsidR="00C46158" w:rsidRDefault="00F25695" w:rsidP="00CA7A8A">
      <w:pPr>
        <w:pStyle w:val="Titolo2"/>
      </w:pPr>
      <w:bookmarkStart w:id="15" w:name="_Ref355684454"/>
      <w:r>
        <w:t>Valutazione dei lavori</w:t>
      </w:r>
      <w:bookmarkEnd w:id="15"/>
    </w:p>
    <w:p w:rsidR="00D3426E" w:rsidRPr="00B42F94" w:rsidRDefault="004501A4" w:rsidP="00D3426E">
      <w:pPr>
        <w:rPr>
          <w:szCs w:val="20"/>
        </w:rPr>
      </w:pPr>
      <w:r>
        <w:lastRenderedPageBreak/>
        <w:t xml:space="preserve">Al termine di ogni singola attività </w:t>
      </w:r>
      <w:r w:rsidR="00D3426E" w:rsidRPr="00B42F94">
        <w:rPr>
          <w:szCs w:val="20"/>
        </w:rPr>
        <w:t xml:space="preserve">il Fornitore invierà al Cliente una richiesta di fatturazione </w:t>
      </w:r>
      <w:r>
        <w:rPr>
          <w:szCs w:val="20"/>
        </w:rPr>
        <w:t xml:space="preserve">con i Compensi consuntivati in accordo al presente Contratto </w:t>
      </w:r>
      <w:r w:rsidR="00D3426E" w:rsidRPr="00B42F94">
        <w:rPr>
          <w:szCs w:val="20"/>
        </w:rPr>
        <w:t xml:space="preserve">(la “Richiesta di Fatturazione”) che dovrà essere </w:t>
      </w:r>
      <w:proofErr w:type="gramStart"/>
      <w:r w:rsidR="00D3426E" w:rsidRPr="00B42F94">
        <w:rPr>
          <w:szCs w:val="20"/>
          <w:u w:val="single"/>
        </w:rPr>
        <w:t>obbligatoriamente</w:t>
      </w:r>
      <w:proofErr w:type="gramEnd"/>
      <w:r w:rsidR="00D3426E" w:rsidRPr="00B42F94">
        <w:rPr>
          <w:szCs w:val="20"/>
        </w:rPr>
        <w:t xml:space="preserve"> corredata da:</w:t>
      </w:r>
    </w:p>
    <w:p w:rsidR="00D3426E" w:rsidRPr="00B42F94" w:rsidRDefault="00D3426E" w:rsidP="00D3426E">
      <w:pPr>
        <w:pStyle w:val="Paragrafoelenco"/>
        <w:numPr>
          <w:ilvl w:val="0"/>
          <w:numId w:val="15"/>
        </w:numPr>
        <w:rPr>
          <w:szCs w:val="20"/>
        </w:rPr>
      </w:pPr>
      <w:r w:rsidRPr="00B42F94">
        <w:rPr>
          <w:szCs w:val="20"/>
        </w:rPr>
        <w:t>DURC in corso di validità;</w:t>
      </w:r>
    </w:p>
    <w:p w:rsidR="00D3426E" w:rsidRPr="00B42F94" w:rsidRDefault="00D3426E" w:rsidP="00D3426E">
      <w:pPr>
        <w:pStyle w:val="Paragrafoelenco"/>
        <w:numPr>
          <w:ilvl w:val="0"/>
          <w:numId w:val="15"/>
        </w:numPr>
        <w:rPr>
          <w:szCs w:val="20"/>
        </w:rPr>
      </w:pPr>
      <w:r w:rsidRPr="00B42F94">
        <w:rPr>
          <w:szCs w:val="20"/>
        </w:rPr>
        <w:t>Copia di modelli UNIEMENS riferiti ai versamenti contributivi degli ultimi due mesi;</w:t>
      </w:r>
    </w:p>
    <w:p w:rsidR="00D3426E" w:rsidRPr="00B42F94" w:rsidRDefault="00D3426E" w:rsidP="00D3426E">
      <w:pPr>
        <w:pStyle w:val="Paragrafoelenco"/>
        <w:numPr>
          <w:ilvl w:val="0"/>
          <w:numId w:val="15"/>
        </w:numPr>
        <w:rPr>
          <w:szCs w:val="20"/>
        </w:rPr>
      </w:pPr>
      <w:r w:rsidRPr="00B42F94">
        <w:rPr>
          <w:szCs w:val="20"/>
        </w:rPr>
        <w:t>Copia delle quietanze F24 riferiti ai versamenti contributivi degli ultimi due mesi;</w:t>
      </w:r>
    </w:p>
    <w:p w:rsidR="00D3426E" w:rsidRPr="00B42F94" w:rsidRDefault="00D3426E" w:rsidP="00D3426E">
      <w:pPr>
        <w:pStyle w:val="Paragrafoelenco"/>
        <w:numPr>
          <w:ilvl w:val="0"/>
          <w:numId w:val="15"/>
        </w:numPr>
        <w:rPr>
          <w:szCs w:val="20"/>
        </w:rPr>
      </w:pPr>
      <w:r w:rsidRPr="00B42F94">
        <w:t>Apposita quietanza, rilasciata dai propri dipendenti le cui attività lavorative sono impiegate per lo svolgimento dei Servizi, attestante l’avvenuta corresponsione del trattamento retributivo;</w:t>
      </w:r>
    </w:p>
    <w:p w:rsidR="00D3426E" w:rsidRPr="00B42F94" w:rsidRDefault="00D3426E" w:rsidP="00D3426E">
      <w:pPr>
        <w:pStyle w:val="Paragrafoelenco"/>
        <w:numPr>
          <w:ilvl w:val="0"/>
          <w:numId w:val="15"/>
        </w:numPr>
      </w:pPr>
      <w:r w:rsidRPr="00B42F94">
        <w:t>Dichiarazione sostitutiva (ai sensi del D.P.R. 445/2000) attestante la regolare e corretta esecuzione del versamento all’erario delle ritenute IRPEF dei lavoratori</w:t>
      </w:r>
      <w:r w:rsidR="00CF610A">
        <w:t xml:space="preserve"> </w:t>
      </w:r>
      <w:r w:rsidRPr="00B42F94">
        <w:t xml:space="preserve">dipendenti, in relazione alle prestazioni effettuate nell’ambito del presente </w:t>
      </w:r>
      <w:r w:rsidR="00CF610A">
        <w:t>Contratto</w:t>
      </w:r>
      <w:r w:rsidRPr="00B42F94">
        <w:t xml:space="preserve">, corredata di tutta la documentazione attestante detta regolarità e correttezza, in stretta conformità con il Modello </w:t>
      </w:r>
      <w:r w:rsidR="00B47763" w:rsidRPr="00B42F94">
        <w:t xml:space="preserve">A </w:t>
      </w:r>
      <w:r w:rsidR="009032F0">
        <w:t>“</w:t>
      </w:r>
      <w:r w:rsidR="00B47763" w:rsidRPr="00B42F94">
        <w:t xml:space="preserve">Autocertificazione Regolarità </w:t>
      </w:r>
      <w:r w:rsidR="00CA5EE2" w:rsidRPr="00B42F94">
        <w:t>Fiscale</w:t>
      </w:r>
      <w:r w:rsidRPr="00B42F94">
        <w:t>”</w:t>
      </w:r>
      <w:r w:rsidR="009E6532" w:rsidRPr="00B42F94">
        <w:t>;</w:t>
      </w:r>
    </w:p>
    <w:p w:rsidR="00D3426E" w:rsidRDefault="00AE62BC" w:rsidP="00D3426E">
      <w:pPr>
        <w:pStyle w:val="Paragrafoelenco"/>
        <w:numPr>
          <w:ilvl w:val="0"/>
          <w:numId w:val="15"/>
        </w:numPr>
        <w:rPr>
          <w:szCs w:val="20"/>
        </w:rPr>
      </w:pPr>
      <w:r w:rsidRPr="00B42F94">
        <w:rPr>
          <w:szCs w:val="20"/>
        </w:rPr>
        <w:t>Eventuale</w:t>
      </w:r>
      <w:r w:rsidR="00D3426E" w:rsidRPr="00B42F94">
        <w:rPr>
          <w:szCs w:val="20"/>
        </w:rPr>
        <w:t xml:space="preserve"> ulteriore documentazione che il Cliente p</w:t>
      </w:r>
      <w:r w:rsidR="00563001" w:rsidRPr="00B42F94">
        <w:rPr>
          <w:szCs w:val="20"/>
        </w:rPr>
        <w:t>otrà ragionevolmente richiedere</w:t>
      </w:r>
      <w:r w:rsidR="00B473D2">
        <w:rPr>
          <w:szCs w:val="20"/>
        </w:rPr>
        <w:t>.</w:t>
      </w:r>
    </w:p>
    <w:p w:rsidR="00B473D2" w:rsidRPr="00B473D2" w:rsidRDefault="00B473D2" w:rsidP="00B473D2">
      <w:pPr>
        <w:rPr>
          <w:szCs w:val="20"/>
        </w:rPr>
      </w:pPr>
    </w:p>
    <w:p w:rsidR="00D3426E" w:rsidRPr="00B42F94" w:rsidRDefault="00D3426E" w:rsidP="00D3426E">
      <w:pPr>
        <w:rPr>
          <w:szCs w:val="20"/>
        </w:rPr>
      </w:pPr>
      <w:r w:rsidRPr="00B42F94">
        <w:rPr>
          <w:szCs w:val="20"/>
        </w:rPr>
        <w:t xml:space="preserve">Qualora il </w:t>
      </w:r>
      <w:r w:rsidR="00CF610A">
        <w:rPr>
          <w:szCs w:val="20"/>
        </w:rPr>
        <w:t>Contratto</w:t>
      </w:r>
      <w:r w:rsidRPr="00B42F94">
        <w:rPr>
          <w:szCs w:val="20"/>
        </w:rPr>
        <w:t xml:space="preserve"> preveda l’assegnazione di attività in subappalto, la documentazione di cui a</w:t>
      </w:r>
      <w:r w:rsidR="00B473D2">
        <w:rPr>
          <w:szCs w:val="20"/>
        </w:rPr>
        <w:t>i</w:t>
      </w:r>
      <w:r w:rsidRPr="00B42F94">
        <w:rPr>
          <w:szCs w:val="20"/>
        </w:rPr>
        <w:t xml:space="preserve"> precedenti punti (lettere da A. ad F.) dovrà essere presentata anche per ciascuna delle imprese subappaltatrici. </w:t>
      </w:r>
    </w:p>
    <w:p w:rsidR="00D3426E" w:rsidRPr="00B42F94" w:rsidRDefault="00D3426E" w:rsidP="00D3426E">
      <w:pPr>
        <w:rPr>
          <w:szCs w:val="20"/>
        </w:rPr>
      </w:pPr>
    </w:p>
    <w:p w:rsidR="00D3426E" w:rsidRPr="0092641A" w:rsidRDefault="00D3426E" w:rsidP="00D3426E">
      <w:pPr>
        <w:rPr>
          <w:szCs w:val="20"/>
          <w:u w:val="single"/>
        </w:rPr>
      </w:pPr>
      <w:r w:rsidRPr="00B42F94">
        <w:rPr>
          <w:szCs w:val="20"/>
          <w:u w:val="single"/>
        </w:rPr>
        <w:t>Si precisa che la mancata o parziale presentazione della documentazione di cui ai prece</w:t>
      </w:r>
      <w:r w:rsidR="00096E62" w:rsidRPr="00B42F94">
        <w:rPr>
          <w:szCs w:val="20"/>
          <w:u w:val="single"/>
        </w:rPr>
        <w:t>de</w:t>
      </w:r>
      <w:r w:rsidRPr="00B42F94">
        <w:rPr>
          <w:szCs w:val="20"/>
          <w:u w:val="single"/>
        </w:rPr>
        <w:t>nti punti da A. ad E. comporterà l’automatico rigetto della Richiesta di Fatturazione con conseguente blocco dei pagamenti.</w:t>
      </w:r>
    </w:p>
    <w:p w:rsidR="00D3426E" w:rsidRDefault="00D3426E" w:rsidP="00D3426E">
      <w:pPr>
        <w:rPr>
          <w:szCs w:val="20"/>
        </w:rPr>
      </w:pPr>
    </w:p>
    <w:p w:rsidR="004501A4" w:rsidRDefault="004501A4" w:rsidP="004501A4">
      <w:pPr>
        <w:pStyle w:val="Paragrafoelenco"/>
        <w:ind w:left="0"/>
      </w:pPr>
      <w:r>
        <w:t>I</w:t>
      </w:r>
      <w:r>
        <w:t>l Cliente emetterà numero di “Ricezione” quale accettazione dell’</w:t>
      </w:r>
      <w:r>
        <w:t>attività svolta a regola d’arte e secondo quanto contrattualmente stabilito. In caso di attività non soddisfacenti per il Cliente, questi avrà una settimana per manifestare i difetti riscontrati.</w:t>
      </w:r>
    </w:p>
    <w:p w:rsidR="004501A4" w:rsidRDefault="004501A4" w:rsidP="004501A4">
      <w:pPr>
        <w:pStyle w:val="Paragrafoelenco"/>
        <w:ind w:left="0"/>
      </w:pPr>
      <w:r w:rsidRPr="004501A4">
        <w:t>In nessun caso l</w:t>
      </w:r>
      <w:r>
        <w:t xml:space="preserve">a Ricezione </w:t>
      </w:r>
      <w:r w:rsidRPr="004501A4">
        <w:t xml:space="preserve">da parte del Cliente farà venir meno alcuna delle garanzie </w:t>
      </w:r>
      <w:r>
        <w:t xml:space="preserve">e delle obbligazioni del </w:t>
      </w:r>
      <w:r w:rsidR="001F730E">
        <w:t xml:space="preserve">Fornitore, non costituisce accettazione o collaudo e non determina alcuno degli effetti di cui agli </w:t>
      </w:r>
      <w:proofErr w:type="spellStart"/>
      <w:r w:rsidR="001F730E">
        <w:t>art.ii</w:t>
      </w:r>
      <w:proofErr w:type="spellEnd"/>
      <w:r w:rsidR="001F730E">
        <w:t xml:space="preserve"> 1665, 1666, 1667 c.c.</w:t>
      </w:r>
    </w:p>
    <w:p w:rsidR="004501A4" w:rsidRPr="00274DD9" w:rsidRDefault="004501A4" w:rsidP="00D3426E">
      <w:pPr>
        <w:rPr>
          <w:szCs w:val="20"/>
        </w:rPr>
      </w:pPr>
    </w:p>
    <w:p w:rsidR="00564F22" w:rsidRDefault="00096E62" w:rsidP="00D3426E">
      <w:pPr>
        <w:rPr>
          <w:u w:val="single"/>
        </w:rPr>
      </w:pPr>
      <w:r w:rsidRPr="00274DD9">
        <w:rPr>
          <w:u w:val="single"/>
        </w:rPr>
        <w:t xml:space="preserve">È </w:t>
      </w:r>
      <w:r w:rsidR="00D3426E" w:rsidRPr="009E61A4">
        <w:rPr>
          <w:u w:val="single"/>
        </w:rPr>
        <w:t xml:space="preserve">fatto divieto al Fornitore di emettere fattura senza </w:t>
      </w:r>
      <w:r w:rsidRPr="009E61A4">
        <w:rPr>
          <w:u w:val="single"/>
        </w:rPr>
        <w:t xml:space="preserve">che vi siano indicati </w:t>
      </w:r>
      <w:r w:rsidR="001D427C">
        <w:rPr>
          <w:u w:val="single"/>
        </w:rPr>
        <w:t xml:space="preserve">il </w:t>
      </w:r>
      <w:r w:rsidRPr="009E61A4">
        <w:rPr>
          <w:u w:val="single"/>
        </w:rPr>
        <w:t>numero di riferimento del presente</w:t>
      </w:r>
      <w:r>
        <w:rPr>
          <w:u w:val="single"/>
        </w:rPr>
        <w:t xml:space="preserve"> </w:t>
      </w:r>
      <w:r w:rsidR="00CF610A">
        <w:rPr>
          <w:u w:val="single"/>
        </w:rPr>
        <w:t>Contratto</w:t>
      </w:r>
      <w:r>
        <w:rPr>
          <w:u w:val="single"/>
        </w:rPr>
        <w:t xml:space="preserve"> e relativo numero di Ric</w:t>
      </w:r>
      <w:r w:rsidR="00564F22">
        <w:rPr>
          <w:u w:val="single"/>
        </w:rPr>
        <w:t>ezione (comunicato dal Cliente).</w:t>
      </w:r>
    </w:p>
    <w:p w:rsidR="00D3426E" w:rsidRDefault="00D3426E" w:rsidP="00D3426E">
      <w:pPr>
        <w:rPr>
          <w:u w:val="single"/>
        </w:rPr>
      </w:pPr>
      <w:r>
        <w:rPr>
          <w:u w:val="single"/>
        </w:rPr>
        <w:t xml:space="preserve">Eventuali fatture emesse in difformità da quanto sopra saranno respinte. </w:t>
      </w:r>
    </w:p>
    <w:p w:rsidR="00177373" w:rsidRDefault="00177373" w:rsidP="00CB7F27">
      <w:pPr>
        <w:rPr>
          <w:szCs w:val="20"/>
        </w:rPr>
      </w:pPr>
    </w:p>
    <w:p w:rsidR="001B7BC6" w:rsidRDefault="001B7BC6" w:rsidP="001B7BC6">
      <w:pPr>
        <w:pStyle w:val="Titolo2"/>
      </w:pPr>
      <w:bookmarkStart w:id="16" w:name="_Ref361816292"/>
      <w:r>
        <w:t>Fatturazione</w:t>
      </w:r>
      <w:bookmarkEnd w:id="16"/>
    </w:p>
    <w:p w:rsidR="001B7BC6" w:rsidRDefault="001B7BC6" w:rsidP="001B7BC6">
      <w:pPr>
        <w:pStyle w:val="Paragrafoelenco"/>
        <w:ind w:left="0"/>
      </w:pPr>
      <w:r w:rsidRPr="00CB7F27">
        <w:t xml:space="preserve">Il Fornitore emetterà fatture al Cliente </w:t>
      </w:r>
      <w:r>
        <w:t>relative all’i</w:t>
      </w:r>
      <w:r w:rsidRPr="00CB7F27">
        <w:t xml:space="preserve">mporto </w:t>
      </w:r>
      <w:r>
        <w:t xml:space="preserve">di cui al </w:t>
      </w:r>
      <w:r>
        <w:fldChar w:fldCharType="begin"/>
      </w:r>
      <w:r>
        <w:instrText xml:space="preserve"> REF _Ref355684717 \r \h </w:instrText>
      </w:r>
      <w:r>
        <w:fldChar w:fldCharType="separate"/>
      </w:r>
      <w:r>
        <w:t>Art. 9</w:t>
      </w:r>
      <w:r>
        <w:fldChar w:fldCharType="end"/>
      </w:r>
      <w:r>
        <w:t xml:space="preserve"> </w:t>
      </w:r>
      <w:r w:rsidRPr="00CB7F27">
        <w:t>con le rateazioni ed alle scadenze sotto indicate:</w:t>
      </w:r>
    </w:p>
    <w:p w:rsidR="001B7BC6" w:rsidRDefault="001B7BC6" w:rsidP="001B7BC6">
      <w:pPr>
        <w:pStyle w:val="Paragrafoelenco"/>
        <w:ind w:left="0"/>
        <w:rPr>
          <w:b/>
          <w:bCs/>
        </w:rPr>
      </w:pPr>
      <w:r>
        <w:rPr>
          <w:b/>
          <w:bCs/>
        </w:rPr>
        <w:tab/>
      </w:r>
    </w:p>
    <w:tbl>
      <w:tblPr>
        <w:tblStyle w:val="Grigliamedia3-Colore3"/>
        <w:tblW w:w="0" w:type="auto"/>
        <w:tblLook w:val="0420" w:firstRow="1" w:lastRow="0" w:firstColumn="0" w:lastColumn="0" w:noHBand="0" w:noVBand="1"/>
      </w:tblPr>
      <w:tblGrid>
        <w:gridCol w:w="2518"/>
        <w:gridCol w:w="6379"/>
      </w:tblGrid>
      <w:tr w:rsidR="001B7BC6" w:rsidRPr="00D365F4" w:rsidTr="006D6DAE">
        <w:trPr>
          <w:cnfStyle w:val="100000000000" w:firstRow="1" w:lastRow="0" w:firstColumn="0" w:lastColumn="0" w:oddVBand="0" w:evenVBand="0" w:oddHBand="0" w:evenHBand="0" w:firstRowFirstColumn="0" w:firstRowLastColumn="0" w:lastRowFirstColumn="0" w:lastRowLastColumn="0"/>
          <w:tblHeader/>
        </w:trPr>
        <w:tc>
          <w:tcPr>
            <w:tcW w:w="2518" w:type="dxa"/>
          </w:tcPr>
          <w:p w:rsidR="001B7BC6" w:rsidRPr="00D365F4" w:rsidRDefault="001B7BC6" w:rsidP="006D6DAE">
            <w:pPr>
              <w:jc w:val="center"/>
              <w:rPr>
                <w:bCs w:val="0"/>
              </w:rPr>
            </w:pPr>
            <w:r w:rsidRPr="00D365F4">
              <w:rPr>
                <w:bCs w:val="0"/>
              </w:rPr>
              <w:t xml:space="preserve">Compenso di cui al </w:t>
            </w:r>
            <w:r>
              <w:fldChar w:fldCharType="begin"/>
            </w:r>
            <w:r>
              <w:instrText xml:space="preserve"> REF _Ref355684717 \r \h  \* MERGEFORMAT </w:instrText>
            </w:r>
            <w:r>
              <w:fldChar w:fldCharType="separate"/>
            </w:r>
            <w:r w:rsidRPr="00183B22">
              <w:rPr>
                <w:bCs w:val="0"/>
              </w:rPr>
              <w:t>Art</w:t>
            </w:r>
            <w:r>
              <w:t>. 9</w:t>
            </w:r>
            <w:r>
              <w:fldChar w:fldCharType="end"/>
            </w:r>
          </w:p>
        </w:tc>
        <w:tc>
          <w:tcPr>
            <w:tcW w:w="6379" w:type="dxa"/>
          </w:tcPr>
          <w:p w:rsidR="001B7BC6" w:rsidRPr="00D365F4" w:rsidRDefault="001B7BC6" w:rsidP="006D6DAE">
            <w:pPr>
              <w:jc w:val="center"/>
            </w:pPr>
            <w:r w:rsidRPr="00D365F4">
              <w:t>Descrizione SAL</w:t>
            </w:r>
          </w:p>
        </w:tc>
      </w:tr>
      <w:tr w:rsidR="001B7BC6" w:rsidTr="006D6DAE">
        <w:trPr>
          <w:cnfStyle w:val="000000100000" w:firstRow="0" w:lastRow="0" w:firstColumn="0" w:lastColumn="0" w:oddVBand="0" w:evenVBand="0" w:oddHBand="1" w:evenHBand="0" w:firstRowFirstColumn="0" w:firstRowLastColumn="0" w:lastRowFirstColumn="0" w:lastRowLastColumn="0"/>
          <w:trHeight w:val="567"/>
        </w:trPr>
        <w:tc>
          <w:tcPr>
            <w:tcW w:w="2518" w:type="dxa"/>
            <w:vAlign w:val="center"/>
          </w:tcPr>
          <w:p w:rsidR="001B7BC6" w:rsidRPr="00D365F4" w:rsidRDefault="001B7BC6" w:rsidP="006D6DAE">
            <w:pPr>
              <w:jc w:val="center"/>
              <w:rPr>
                <w:b/>
                <w:bCs/>
              </w:rPr>
            </w:pPr>
            <w:r>
              <w:rPr>
                <w:b/>
                <w:bCs/>
              </w:rPr>
              <w:t>100</w:t>
            </w:r>
            <w:r w:rsidRPr="00D365F4">
              <w:rPr>
                <w:b/>
                <w:bCs/>
              </w:rPr>
              <w:t>%</w:t>
            </w:r>
          </w:p>
        </w:tc>
        <w:tc>
          <w:tcPr>
            <w:tcW w:w="6379" w:type="dxa"/>
            <w:vAlign w:val="center"/>
          </w:tcPr>
          <w:p w:rsidR="001B7BC6" w:rsidRPr="00D365F4" w:rsidRDefault="001B7BC6" w:rsidP="006D6DAE">
            <w:pPr>
              <w:jc w:val="left"/>
            </w:pPr>
            <w:r w:rsidRPr="00D365F4">
              <w:t>TU Servizi</w:t>
            </w:r>
            <w:r>
              <w:t xml:space="preserve"> di ogni singola attività e consegna di relazione dei lavori/misure/prove effettuate</w:t>
            </w:r>
            <w:r w:rsidRPr="00D365F4">
              <w:t>;</w:t>
            </w:r>
          </w:p>
        </w:tc>
      </w:tr>
    </w:tbl>
    <w:p w:rsidR="001B7BC6" w:rsidRDefault="001B7BC6" w:rsidP="001B7BC6"/>
    <w:p w:rsidR="00C46158" w:rsidRPr="00564F22" w:rsidRDefault="00D365F4" w:rsidP="00D365F4">
      <w:pPr>
        <w:pStyle w:val="Titolo2"/>
      </w:pPr>
      <w:r w:rsidRPr="00564F22">
        <w:t>Fatturazione Costi della Sicurezza Specifici</w:t>
      </w:r>
      <w:r w:rsidR="00177373" w:rsidRPr="00564F22">
        <w:t xml:space="preserve"> </w:t>
      </w:r>
    </w:p>
    <w:p w:rsidR="00C46158" w:rsidRDefault="00564F22" w:rsidP="00D365F4">
      <w:pPr>
        <w:pStyle w:val="Paragrafoelenco"/>
        <w:autoSpaceDE w:val="0"/>
        <w:autoSpaceDN w:val="0"/>
        <w:spacing w:line="240" w:lineRule="auto"/>
        <w:ind w:left="0"/>
        <w:rPr>
          <w:bCs/>
          <w:szCs w:val="20"/>
        </w:rPr>
      </w:pPr>
      <w:r w:rsidRPr="00564F22">
        <w:rPr>
          <w:bCs/>
          <w:szCs w:val="20"/>
        </w:rPr>
        <w:t>Gli eventuali</w:t>
      </w:r>
      <w:r w:rsidR="00177373" w:rsidRPr="00564F22">
        <w:rPr>
          <w:bCs/>
          <w:szCs w:val="20"/>
        </w:rPr>
        <w:t xml:space="preserve"> prezzi relativi al</w:t>
      </w:r>
      <w:r w:rsidR="00D365F4" w:rsidRPr="00564F22">
        <w:rPr>
          <w:bCs/>
          <w:szCs w:val="20"/>
        </w:rPr>
        <w:t xml:space="preserve"> </w:t>
      </w:r>
      <w:r w:rsidR="00D365F4" w:rsidRPr="00564F22">
        <w:rPr>
          <w:rFonts w:cstheme="minorHAnsi"/>
          <w:bCs/>
          <w:szCs w:val="20"/>
        </w:rPr>
        <w:t>§</w:t>
      </w:r>
      <w:r w:rsidR="00D365F4" w:rsidRPr="00564F22">
        <w:rPr>
          <w:bCs/>
          <w:szCs w:val="20"/>
        </w:rPr>
        <w:t xml:space="preserve"> </w:t>
      </w:r>
      <w:r w:rsidR="006F5815" w:rsidRPr="00564F22">
        <w:fldChar w:fldCharType="begin"/>
      </w:r>
      <w:r w:rsidR="006F5815" w:rsidRPr="00564F22">
        <w:instrText xml:space="preserve"> REF _Ref365647217 \r \h  \* MERGEFORMAT </w:instrText>
      </w:r>
      <w:r w:rsidR="006F5815" w:rsidRPr="00564F22">
        <w:fldChar w:fldCharType="separate"/>
      </w:r>
      <w:r w:rsidR="00183B22" w:rsidRPr="00564F22">
        <w:rPr>
          <w:bCs/>
          <w:szCs w:val="20"/>
        </w:rPr>
        <w:t>9.2</w:t>
      </w:r>
      <w:r w:rsidR="006F5815" w:rsidRPr="00564F22">
        <w:fldChar w:fldCharType="end"/>
      </w:r>
      <w:r w:rsidR="00177373" w:rsidRPr="00564F22">
        <w:rPr>
          <w:bCs/>
          <w:szCs w:val="20"/>
        </w:rPr>
        <w:t xml:space="preserve"> dovranno essere fatturati separatamente da quelli relativi al</w:t>
      </w:r>
      <w:r w:rsidR="00D365F4" w:rsidRPr="00564F22">
        <w:rPr>
          <w:bCs/>
          <w:szCs w:val="20"/>
        </w:rPr>
        <w:t xml:space="preserve"> </w:t>
      </w:r>
      <w:r w:rsidR="006F5815" w:rsidRPr="00564F22">
        <w:fldChar w:fldCharType="begin"/>
      </w:r>
      <w:r w:rsidR="006F5815" w:rsidRPr="00564F22">
        <w:instrText xml:space="preserve"> REF _Ref355684717 \r \h  \* MERGEFORMAT </w:instrText>
      </w:r>
      <w:r w:rsidR="006F5815" w:rsidRPr="00564F22">
        <w:fldChar w:fldCharType="separate"/>
      </w:r>
      <w:r w:rsidR="00183B22" w:rsidRPr="00564F22">
        <w:rPr>
          <w:bCs/>
          <w:szCs w:val="20"/>
        </w:rPr>
        <w:t>Art</w:t>
      </w:r>
      <w:r w:rsidR="00183B22" w:rsidRPr="00564F22">
        <w:t>. 9</w:t>
      </w:r>
      <w:r w:rsidR="006F5815" w:rsidRPr="00564F22">
        <w:fldChar w:fldCharType="end"/>
      </w:r>
      <w:r w:rsidR="00177373" w:rsidRPr="00564F22">
        <w:rPr>
          <w:bCs/>
          <w:szCs w:val="20"/>
        </w:rPr>
        <w:t xml:space="preserve"> </w:t>
      </w:r>
      <w:r w:rsidR="00D365F4" w:rsidRPr="00564F22">
        <w:rPr>
          <w:bCs/>
          <w:szCs w:val="20"/>
        </w:rPr>
        <w:t>in base</w:t>
      </w:r>
      <w:r w:rsidR="00177373" w:rsidRPr="00564F22">
        <w:rPr>
          <w:bCs/>
          <w:szCs w:val="20"/>
        </w:rPr>
        <w:t xml:space="preserve"> </w:t>
      </w:r>
      <w:r w:rsidR="00D365F4" w:rsidRPr="00564F22">
        <w:rPr>
          <w:bCs/>
          <w:szCs w:val="20"/>
        </w:rPr>
        <w:t>ai consuntivati</w:t>
      </w:r>
      <w:r w:rsidR="00177373" w:rsidRPr="00564F22">
        <w:rPr>
          <w:bCs/>
          <w:szCs w:val="20"/>
        </w:rPr>
        <w:t xml:space="preserve"> </w:t>
      </w:r>
      <w:r w:rsidR="00D365F4" w:rsidRPr="00564F22">
        <w:rPr>
          <w:bCs/>
          <w:szCs w:val="20"/>
        </w:rPr>
        <w:t xml:space="preserve">e </w:t>
      </w:r>
      <w:r w:rsidR="00177373" w:rsidRPr="00564F22">
        <w:rPr>
          <w:bCs/>
          <w:szCs w:val="20"/>
        </w:rPr>
        <w:t>approvat</w:t>
      </w:r>
      <w:r w:rsidR="00D365F4" w:rsidRPr="00564F22">
        <w:rPr>
          <w:bCs/>
          <w:szCs w:val="20"/>
        </w:rPr>
        <w:t>i</w:t>
      </w:r>
      <w:r w:rsidR="00177373" w:rsidRPr="00564F22">
        <w:rPr>
          <w:bCs/>
          <w:szCs w:val="20"/>
        </w:rPr>
        <w:t xml:space="preserve"> in contradditorio tra </w:t>
      </w:r>
      <w:r w:rsidR="00D365F4" w:rsidRPr="00564F22">
        <w:rPr>
          <w:bCs/>
          <w:szCs w:val="20"/>
        </w:rPr>
        <w:t xml:space="preserve">il rappresentante del </w:t>
      </w:r>
      <w:r w:rsidR="00177373" w:rsidRPr="00564F22">
        <w:rPr>
          <w:bCs/>
          <w:szCs w:val="20"/>
        </w:rPr>
        <w:t>Cliente e</w:t>
      </w:r>
      <w:r w:rsidR="00D365F4" w:rsidRPr="00564F22">
        <w:rPr>
          <w:bCs/>
          <w:szCs w:val="20"/>
        </w:rPr>
        <w:t>d</w:t>
      </w:r>
      <w:r w:rsidR="00177373" w:rsidRPr="00564F22">
        <w:rPr>
          <w:bCs/>
          <w:szCs w:val="20"/>
        </w:rPr>
        <w:t xml:space="preserve"> </w:t>
      </w:r>
      <w:r w:rsidR="00D365F4" w:rsidRPr="00564F22">
        <w:rPr>
          <w:bCs/>
          <w:szCs w:val="20"/>
        </w:rPr>
        <w:t>il</w:t>
      </w:r>
      <w:r w:rsidR="00177373" w:rsidRPr="00564F22">
        <w:rPr>
          <w:bCs/>
          <w:szCs w:val="20"/>
        </w:rPr>
        <w:t xml:space="preserve"> Fornitore</w:t>
      </w:r>
      <w:r w:rsidR="00177373" w:rsidRPr="00564F22">
        <w:rPr>
          <w:szCs w:val="20"/>
        </w:rPr>
        <w:t>;</w:t>
      </w:r>
    </w:p>
    <w:p w:rsidR="00096E62" w:rsidRDefault="00096E62" w:rsidP="00F25695"/>
    <w:p w:rsidR="00D365F4" w:rsidRDefault="00D365F4" w:rsidP="00D365F4">
      <w:pPr>
        <w:pStyle w:val="Titolo2"/>
      </w:pPr>
      <w:r>
        <w:t>Invio delle fatture ed intestazione</w:t>
      </w:r>
    </w:p>
    <w:p w:rsidR="000F6F0A" w:rsidRDefault="000F6F0A" w:rsidP="000F6F0A">
      <w:r>
        <w:t>Le fatture dovranno essere intestate al Cliente ed inviate a:</w:t>
      </w:r>
    </w:p>
    <w:tbl>
      <w:tblPr>
        <w:tblStyle w:val="Grigliatabella"/>
        <w:tblW w:w="5000" w:type="pct"/>
        <w:jc w:val="center"/>
        <w:tblLook w:val="04A0" w:firstRow="1" w:lastRow="0" w:firstColumn="1" w:lastColumn="0" w:noHBand="0" w:noVBand="1"/>
      </w:tblPr>
      <w:tblGrid>
        <w:gridCol w:w="4392"/>
        <w:gridCol w:w="4527"/>
      </w:tblGrid>
      <w:tr w:rsidR="000F6F0A" w:rsidRPr="00174754" w:rsidTr="000147DB">
        <w:trPr>
          <w:cantSplit/>
          <w:tblHeader/>
          <w:jc w:val="center"/>
        </w:trPr>
        <w:tc>
          <w:tcPr>
            <w:tcW w:w="2462" w:type="pct"/>
            <w:shd w:val="clear" w:color="auto" w:fill="9BBB59" w:themeFill="accent3"/>
          </w:tcPr>
          <w:p w:rsidR="000F6F0A" w:rsidRPr="00174754" w:rsidRDefault="000F6F0A" w:rsidP="000147DB">
            <w:pPr>
              <w:pStyle w:val="Intestazione"/>
              <w:tabs>
                <w:tab w:val="left" w:pos="3893"/>
                <w:tab w:val="left" w:pos="6237"/>
              </w:tabs>
              <w:jc w:val="center"/>
              <w:rPr>
                <w:rFonts w:cstheme="minorHAnsi"/>
                <w:b/>
                <w:i/>
              </w:rPr>
            </w:pPr>
            <w:r w:rsidRPr="00174754">
              <w:rPr>
                <w:rFonts w:cstheme="minorHAnsi"/>
                <w:b/>
                <w:i/>
              </w:rPr>
              <w:t>Intestate a:</w:t>
            </w:r>
          </w:p>
        </w:tc>
        <w:tc>
          <w:tcPr>
            <w:tcW w:w="2538" w:type="pct"/>
            <w:shd w:val="clear" w:color="auto" w:fill="9BBB59" w:themeFill="accent3"/>
          </w:tcPr>
          <w:p w:rsidR="000F6F0A" w:rsidRDefault="000F6F0A" w:rsidP="000147DB">
            <w:pPr>
              <w:pStyle w:val="Intestazione"/>
              <w:tabs>
                <w:tab w:val="left" w:pos="3893"/>
                <w:tab w:val="left" w:pos="6237"/>
              </w:tabs>
              <w:jc w:val="center"/>
              <w:rPr>
                <w:rFonts w:cstheme="minorHAnsi"/>
                <w:b/>
                <w:i/>
              </w:rPr>
            </w:pPr>
            <w:r w:rsidRPr="00174754">
              <w:rPr>
                <w:rFonts w:cstheme="minorHAnsi"/>
                <w:b/>
                <w:i/>
              </w:rPr>
              <w:t>Inviate a:</w:t>
            </w:r>
          </w:p>
          <w:p w:rsidR="000F6F0A" w:rsidRPr="00174754" w:rsidRDefault="000F6F0A" w:rsidP="00692541">
            <w:pPr>
              <w:pStyle w:val="Intestazione"/>
              <w:tabs>
                <w:tab w:val="left" w:pos="3893"/>
                <w:tab w:val="left" w:pos="6237"/>
              </w:tabs>
              <w:jc w:val="center"/>
              <w:rPr>
                <w:rFonts w:cstheme="minorHAnsi"/>
                <w:b/>
                <w:i/>
              </w:rPr>
            </w:pPr>
            <w:r w:rsidRPr="00AF345B">
              <w:rPr>
                <w:i/>
                <w:sz w:val="16"/>
              </w:rPr>
              <w:t>Si accetta co</w:t>
            </w:r>
            <w:r w:rsidR="00692541">
              <w:rPr>
                <w:i/>
                <w:sz w:val="16"/>
              </w:rPr>
              <w:t>me</w:t>
            </w:r>
            <w:r w:rsidRPr="00AF345B">
              <w:rPr>
                <w:i/>
                <w:sz w:val="16"/>
              </w:rPr>
              <w:t xml:space="preserve"> formato valido per l</w:t>
            </w:r>
            <w:r>
              <w:rPr>
                <w:i/>
                <w:sz w:val="16"/>
              </w:rPr>
              <w:t>’invio solo il PDF in originale</w:t>
            </w:r>
          </w:p>
        </w:tc>
      </w:tr>
      <w:tr w:rsidR="000F6F0A" w:rsidRPr="00C72333" w:rsidTr="000147DB">
        <w:trPr>
          <w:cantSplit/>
          <w:jc w:val="center"/>
        </w:trPr>
        <w:tc>
          <w:tcPr>
            <w:tcW w:w="2462" w:type="pct"/>
            <w:vMerge w:val="restart"/>
          </w:tcPr>
          <w:p w:rsidR="000F6F0A" w:rsidRDefault="000F6F0A" w:rsidP="000147DB">
            <w:pPr>
              <w:pStyle w:val="Intestazione"/>
              <w:tabs>
                <w:tab w:val="left" w:pos="3893"/>
                <w:tab w:val="left" w:pos="6237"/>
              </w:tabs>
              <w:jc w:val="center"/>
              <w:rPr>
                <w:rFonts w:cstheme="minorHAnsi"/>
                <w:b/>
              </w:rPr>
            </w:pPr>
            <w:r w:rsidRPr="00CA44E2">
              <w:rPr>
                <w:rFonts w:cstheme="minorHAnsi"/>
                <w:b/>
              </w:rPr>
              <w:fldChar w:fldCharType="begin"/>
            </w:r>
            <w:r w:rsidRPr="00CA44E2">
              <w:rPr>
                <w:rFonts w:cstheme="minorHAnsi"/>
                <w:b/>
              </w:rPr>
              <w:instrText xml:space="preserve"> DOCVARIABLE  Società  \* MERGEFORMAT </w:instrText>
            </w:r>
            <w:r w:rsidRPr="00CA44E2">
              <w:rPr>
                <w:rFonts w:cstheme="minorHAnsi"/>
                <w:b/>
              </w:rPr>
              <w:fldChar w:fldCharType="separate"/>
            </w:r>
            <w:r w:rsidR="00183B22" w:rsidRPr="00183B22">
              <w:rPr>
                <w:rFonts w:cstheme="minorHAnsi"/>
                <w:b/>
                <w:bCs/>
              </w:rPr>
              <w:t xml:space="preserve">Sorgenia </w:t>
            </w:r>
            <w:proofErr w:type="spellStart"/>
            <w:r w:rsidR="00183B22" w:rsidRPr="00183B22">
              <w:rPr>
                <w:rFonts w:cstheme="minorHAnsi"/>
                <w:b/>
                <w:bCs/>
              </w:rPr>
              <w:t>Power</w:t>
            </w:r>
            <w:proofErr w:type="spellEnd"/>
            <w:r w:rsidR="00183B22" w:rsidRPr="00183B22">
              <w:rPr>
                <w:rFonts w:cstheme="minorHAnsi"/>
                <w:b/>
                <w:bCs/>
              </w:rPr>
              <w:t xml:space="preserve"> S</w:t>
            </w:r>
            <w:r w:rsidR="00183B22">
              <w:rPr>
                <w:rFonts w:cstheme="minorHAnsi"/>
                <w:b/>
              </w:rPr>
              <w:t>.p.A.</w:t>
            </w:r>
            <w:r w:rsidRPr="00CA44E2">
              <w:rPr>
                <w:rFonts w:cstheme="minorHAnsi"/>
                <w:b/>
              </w:rPr>
              <w:fldChar w:fldCharType="end"/>
            </w:r>
          </w:p>
          <w:p w:rsidR="000F6F0A" w:rsidRPr="00C72333" w:rsidRDefault="000F6F0A" w:rsidP="000147DB">
            <w:pPr>
              <w:pStyle w:val="Intestazione"/>
              <w:tabs>
                <w:tab w:val="left" w:pos="3893"/>
                <w:tab w:val="left" w:pos="6237"/>
              </w:tabs>
              <w:jc w:val="center"/>
              <w:rPr>
                <w:rFonts w:cstheme="minorHAnsi"/>
              </w:rPr>
            </w:pPr>
            <w:r w:rsidRPr="00C72333">
              <w:rPr>
                <w:rFonts w:cstheme="minorHAnsi"/>
              </w:rPr>
              <w:t>Via</w:t>
            </w:r>
            <w:r>
              <w:rPr>
                <w:rFonts w:cstheme="minorHAnsi"/>
              </w:rPr>
              <w:t xml:space="preserve"> Vincenzo</w:t>
            </w:r>
            <w:r w:rsidRPr="00C72333">
              <w:rPr>
                <w:rFonts w:cstheme="minorHAnsi"/>
              </w:rPr>
              <w:t xml:space="preserve"> Viviani 12</w:t>
            </w:r>
          </w:p>
          <w:p w:rsidR="000F6F0A" w:rsidRPr="00CA44E2" w:rsidRDefault="000F6F0A" w:rsidP="000147DB">
            <w:pPr>
              <w:pStyle w:val="Intestazione"/>
              <w:tabs>
                <w:tab w:val="left" w:pos="3893"/>
                <w:tab w:val="left" w:pos="6237"/>
              </w:tabs>
              <w:jc w:val="center"/>
              <w:rPr>
                <w:rFonts w:cstheme="minorHAnsi"/>
                <w:b/>
              </w:rPr>
            </w:pPr>
            <w:r w:rsidRPr="00C72333">
              <w:rPr>
                <w:rFonts w:cstheme="minorHAnsi"/>
              </w:rPr>
              <w:t>20124 Milano</w:t>
            </w:r>
          </w:p>
        </w:tc>
        <w:tc>
          <w:tcPr>
            <w:tcW w:w="2538" w:type="pct"/>
          </w:tcPr>
          <w:p w:rsidR="000F6F0A" w:rsidRPr="009D6D03" w:rsidRDefault="000F6F0A" w:rsidP="00564F22">
            <w:pPr>
              <w:tabs>
                <w:tab w:val="left" w:pos="459"/>
              </w:tabs>
              <w:rPr>
                <w:rFonts w:cstheme="minorHAnsi"/>
                <w:i/>
              </w:rPr>
            </w:pPr>
            <w:r>
              <w:rPr>
                <w:rFonts w:cstheme="minorHAnsi"/>
                <w:i/>
              </w:rPr>
              <w:t xml:space="preserve">A: </w:t>
            </w:r>
            <w:r>
              <w:rPr>
                <w:rFonts w:cstheme="minorHAnsi"/>
                <w:i/>
              </w:rPr>
              <w:tab/>
            </w:r>
            <w:hyperlink r:id="rId12" w:history="1">
              <w:r w:rsidR="00564F22" w:rsidRPr="00564F22">
                <w:rPr>
                  <w:rStyle w:val="Collegamentoipertestuale"/>
                  <w:rFonts w:cstheme="minorHAnsi"/>
                  <w:i/>
                </w:rPr>
                <w:t>danilo.simonelli@sorgenia.it</w:t>
              </w:r>
            </w:hyperlink>
          </w:p>
        </w:tc>
      </w:tr>
      <w:tr w:rsidR="000F6F0A" w:rsidRPr="00C72333" w:rsidTr="000147DB">
        <w:trPr>
          <w:cantSplit/>
          <w:jc w:val="center"/>
        </w:trPr>
        <w:tc>
          <w:tcPr>
            <w:tcW w:w="2462" w:type="pct"/>
            <w:vMerge/>
          </w:tcPr>
          <w:p w:rsidR="000F6F0A" w:rsidRPr="00CA44E2" w:rsidRDefault="000F6F0A" w:rsidP="000147DB">
            <w:pPr>
              <w:pStyle w:val="Intestazione"/>
              <w:tabs>
                <w:tab w:val="clear" w:pos="4819"/>
              </w:tabs>
              <w:rPr>
                <w:rFonts w:cstheme="minorHAnsi"/>
                <w:b/>
              </w:rPr>
            </w:pPr>
          </w:p>
        </w:tc>
        <w:tc>
          <w:tcPr>
            <w:tcW w:w="2538" w:type="pct"/>
          </w:tcPr>
          <w:p w:rsidR="000F6F0A" w:rsidRDefault="000F6F0A" w:rsidP="004961E3">
            <w:pPr>
              <w:tabs>
                <w:tab w:val="left" w:pos="459"/>
              </w:tabs>
              <w:rPr>
                <w:rFonts w:cstheme="minorHAnsi"/>
                <w:i/>
              </w:rPr>
            </w:pPr>
            <w:r>
              <w:rPr>
                <w:rFonts w:cstheme="minorHAnsi"/>
                <w:i/>
              </w:rPr>
              <w:t xml:space="preserve">CC: </w:t>
            </w:r>
            <w:r>
              <w:rPr>
                <w:rFonts w:cstheme="minorHAnsi"/>
                <w:i/>
              </w:rPr>
              <w:tab/>
            </w:r>
            <w:hyperlink r:id="rId13" w:history="1">
              <w:r w:rsidR="004961E3" w:rsidRPr="00B8755A">
                <w:rPr>
                  <w:rStyle w:val="Collegamentoipertestuale"/>
                  <w:rFonts w:cstheme="minorHAnsi"/>
                  <w:i/>
                </w:rPr>
                <w:t>contabilitafornitori@sorgenia.it</w:t>
              </w:r>
            </w:hyperlink>
            <w:r>
              <w:rPr>
                <w:rFonts w:cstheme="minorHAnsi"/>
                <w:i/>
              </w:rPr>
              <w:t xml:space="preserve"> </w:t>
            </w:r>
          </w:p>
        </w:tc>
      </w:tr>
      <w:tr w:rsidR="000F6F0A" w:rsidRPr="00C72333" w:rsidTr="000147DB">
        <w:trPr>
          <w:cantSplit/>
          <w:jc w:val="center"/>
        </w:trPr>
        <w:tc>
          <w:tcPr>
            <w:tcW w:w="2462" w:type="pct"/>
            <w:vMerge/>
          </w:tcPr>
          <w:p w:rsidR="000F6F0A" w:rsidRPr="00C72333" w:rsidRDefault="000F6F0A" w:rsidP="000147DB">
            <w:pPr>
              <w:pStyle w:val="Intestazione"/>
              <w:tabs>
                <w:tab w:val="left" w:pos="3893"/>
                <w:tab w:val="left" w:pos="6237"/>
              </w:tabs>
              <w:rPr>
                <w:rFonts w:cstheme="minorHAnsi"/>
              </w:rPr>
            </w:pPr>
          </w:p>
        </w:tc>
        <w:tc>
          <w:tcPr>
            <w:tcW w:w="2538" w:type="pct"/>
            <w:shd w:val="clear" w:color="auto" w:fill="EAF1DD" w:themeFill="accent3" w:themeFillTint="33"/>
          </w:tcPr>
          <w:p w:rsidR="000F6F0A" w:rsidRPr="00F25695" w:rsidRDefault="000F6F0A" w:rsidP="000147DB">
            <w:pPr>
              <w:jc w:val="center"/>
              <w:rPr>
                <w:rFonts w:cstheme="minorHAnsi"/>
                <w:i/>
              </w:rPr>
            </w:pPr>
            <w:proofErr w:type="gramStart"/>
            <w:r w:rsidRPr="007F302B">
              <w:rPr>
                <w:rFonts w:cstheme="minorHAnsi"/>
                <w:i/>
                <w:sz w:val="16"/>
              </w:rPr>
              <w:t>in</w:t>
            </w:r>
            <w:proofErr w:type="gramEnd"/>
            <w:r w:rsidRPr="007F302B">
              <w:rPr>
                <w:rFonts w:cstheme="minorHAnsi"/>
                <w:i/>
                <w:sz w:val="16"/>
              </w:rPr>
              <w:t xml:space="preserve"> alternativa in forma cartacea</w:t>
            </w:r>
          </w:p>
        </w:tc>
      </w:tr>
      <w:tr w:rsidR="000F6F0A" w:rsidRPr="00C72333" w:rsidTr="000F6F0A">
        <w:trPr>
          <w:cantSplit/>
          <w:trHeight w:val="899"/>
          <w:jc w:val="center"/>
        </w:trPr>
        <w:tc>
          <w:tcPr>
            <w:tcW w:w="2462" w:type="pct"/>
            <w:vMerge/>
          </w:tcPr>
          <w:p w:rsidR="000F6F0A" w:rsidRPr="00C72333" w:rsidRDefault="000F6F0A" w:rsidP="000F6F0A">
            <w:pPr>
              <w:pStyle w:val="Intestazione"/>
              <w:tabs>
                <w:tab w:val="left" w:pos="3893"/>
                <w:tab w:val="left" w:pos="6237"/>
              </w:tabs>
              <w:rPr>
                <w:rFonts w:cstheme="minorHAnsi"/>
              </w:rPr>
            </w:pPr>
          </w:p>
        </w:tc>
        <w:tc>
          <w:tcPr>
            <w:tcW w:w="2538" w:type="pct"/>
          </w:tcPr>
          <w:p w:rsidR="000F6F0A" w:rsidRPr="00C72333" w:rsidRDefault="000F6F0A" w:rsidP="000F6F0A">
            <w:pPr>
              <w:pStyle w:val="Intestazione"/>
              <w:tabs>
                <w:tab w:val="left" w:pos="3893"/>
                <w:tab w:val="left" w:pos="6237"/>
              </w:tabs>
              <w:jc w:val="center"/>
              <w:rPr>
                <w:rFonts w:cstheme="minorHAnsi"/>
                <w:b/>
              </w:rPr>
            </w:pPr>
            <w:r w:rsidRPr="00C72333">
              <w:rPr>
                <w:rFonts w:cstheme="minorHAnsi"/>
                <w:b/>
              </w:rPr>
              <w:t>SORGENIA S.p.A.</w:t>
            </w:r>
          </w:p>
          <w:p w:rsidR="000F6F0A" w:rsidRPr="00C72333" w:rsidRDefault="000F6F0A" w:rsidP="000F6F0A">
            <w:pPr>
              <w:pStyle w:val="Intestazione"/>
              <w:tabs>
                <w:tab w:val="left" w:pos="3893"/>
                <w:tab w:val="left" w:pos="6237"/>
              </w:tabs>
              <w:jc w:val="center"/>
              <w:rPr>
                <w:rFonts w:cstheme="minorHAnsi"/>
              </w:rPr>
            </w:pPr>
            <w:r w:rsidRPr="00C72333">
              <w:rPr>
                <w:rFonts w:cstheme="minorHAnsi"/>
              </w:rPr>
              <w:t>Via Viviani 12</w:t>
            </w:r>
          </w:p>
          <w:p w:rsidR="000F6F0A" w:rsidRPr="00C72333" w:rsidRDefault="000F6F0A" w:rsidP="000F6F0A">
            <w:pPr>
              <w:jc w:val="center"/>
              <w:rPr>
                <w:rFonts w:cstheme="minorHAnsi"/>
              </w:rPr>
            </w:pPr>
            <w:r w:rsidRPr="00C72333">
              <w:rPr>
                <w:rFonts w:cstheme="minorHAnsi"/>
              </w:rPr>
              <w:t>20124 Milano</w:t>
            </w:r>
          </w:p>
          <w:p w:rsidR="000F6F0A" w:rsidRPr="00C72333" w:rsidRDefault="000F6F0A" w:rsidP="000F6F0A">
            <w:pPr>
              <w:jc w:val="center"/>
              <w:rPr>
                <w:rFonts w:cstheme="minorHAnsi"/>
                <w:b/>
              </w:rPr>
            </w:pPr>
            <w:r w:rsidRPr="00F25695">
              <w:rPr>
                <w:rFonts w:cstheme="minorHAnsi"/>
                <w:i/>
              </w:rPr>
              <w:t>Att.ne Contabilità Fornitori</w:t>
            </w:r>
          </w:p>
        </w:tc>
      </w:tr>
    </w:tbl>
    <w:p w:rsidR="000F6F0A" w:rsidRDefault="000F6F0A" w:rsidP="000F6F0A"/>
    <w:p w:rsidR="000F6F0A" w:rsidRDefault="000F6F0A" w:rsidP="000F6F0A">
      <w:r>
        <w:t>Qualora si utilizzasse la email, l’unico formato utilizzato sarà l’originale “PDF” e, in tal caso, non saranno inviate via posta ordinaria.</w:t>
      </w:r>
    </w:p>
    <w:p w:rsidR="000F6F0A" w:rsidRDefault="000F6F0A" w:rsidP="000F6F0A">
      <w:bookmarkStart w:id="17" w:name="_Ref373238312"/>
    </w:p>
    <w:p w:rsidR="00C46158" w:rsidRDefault="00926520" w:rsidP="00CA7A8A">
      <w:pPr>
        <w:pStyle w:val="Titolo2"/>
      </w:pPr>
      <w:r>
        <w:t>Termini di Pagamento</w:t>
      </w:r>
      <w:bookmarkEnd w:id="17"/>
    </w:p>
    <w:p w:rsidR="00F25695" w:rsidRDefault="00F25695" w:rsidP="00926520">
      <w:r w:rsidRPr="00C72333">
        <w:t xml:space="preserve">Le fatture saranno pagate dal Cliente a </w:t>
      </w:r>
      <w:r w:rsidR="00564F22" w:rsidRPr="00564F22">
        <w:rPr>
          <w:highlight w:val="green"/>
        </w:rPr>
        <w:t>90</w:t>
      </w:r>
      <w:r w:rsidR="00912465">
        <w:t xml:space="preserve"> </w:t>
      </w:r>
      <w:r w:rsidRPr="00C72333">
        <w:t xml:space="preserve">giorni dalla data di emissione fine mese </w:t>
      </w:r>
      <w:r w:rsidR="00D26D4E">
        <w:t>a mezzo</w:t>
      </w:r>
      <w:r w:rsidRPr="00C72333">
        <w:t xml:space="preserve"> bonifico bancario.</w:t>
      </w:r>
    </w:p>
    <w:p w:rsidR="00177373" w:rsidRDefault="00177373" w:rsidP="00926520"/>
    <w:p w:rsidR="00387E3E" w:rsidRDefault="00387E3E" w:rsidP="00CA7A8A">
      <w:pPr>
        <w:pStyle w:val="Titolo2"/>
      </w:pPr>
      <w:bookmarkStart w:id="18" w:name="_Ref355684875"/>
      <w:bookmarkStart w:id="19" w:name="_Ref355684464"/>
      <w:r>
        <w:t>Non cedibilità dei Crediti</w:t>
      </w:r>
      <w:bookmarkEnd w:id="18"/>
    </w:p>
    <w:p w:rsidR="00F25695" w:rsidRDefault="00F25695" w:rsidP="00387E3E">
      <w:r w:rsidRPr="00C72333">
        <w:t xml:space="preserve">I crediti nei confronti del Cliente, derivanti al Fornitore dal </w:t>
      </w:r>
      <w:r w:rsidR="00CF610A">
        <w:t>Contratto</w:t>
      </w:r>
      <w:r w:rsidRPr="00C72333">
        <w:t>, non sono cedibili a terzi ai se</w:t>
      </w:r>
      <w:r>
        <w:t>nsi del</w:t>
      </w:r>
      <w:r w:rsidR="00A843AA">
        <w:t xml:space="preserve"> </w:t>
      </w:r>
      <w:r w:rsidR="00B473D2">
        <w:t>c</w:t>
      </w:r>
      <w:r>
        <w:t xml:space="preserve">omma </w:t>
      </w:r>
      <w:r w:rsidR="00A843AA">
        <w:t>2 art.</w:t>
      </w:r>
      <w:r w:rsidR="00B473D2">
        <w:t xml:space="preserve"> </w:t>
      </w:r>
      <w:r w:rsidR="00A843AA">
        <w:t xml:space="preserve">1260 </w:t>
      </w:r>
      <w:r>
        <w:t>c.c.</w:t>
      </w:r>
      <w:bookmarkEnd w:id="19"/>
    </w:p>
    <w:p w:rsidR="0015212F" w:rsidRPr="0015212F" w:rsidRDefault="0015212F" w:rsidP="0015212F">
      <w:pPr>
        <w:pStyle w:val="Titolo1"/>
      </w:pPr>
      <w:bookmarkStart w:id="20" w:name="_Ref355685938"/>
      <w:bookmarkStart w:id="21" w:name="_Ref355684476"/>
      <w:r w:rsidRPr="0015212F">
        <w:t>Sicurezza sul lavoro</w:t>
      </w:r>
      <w:bookmarkEnd w:id="20"/>
    </w:p>
    <w:p w:rsidR="0015212F" w:rsidRDefault="0015212F" w:rsidP="0015212F">
      <w:r>
        <w:t xml:space="preserve">Il Fornitore si obbliga, durante l'esecuzione delle attività, ad osservare tutte le norme di Legge per la prevenzione infortuni, igiene sul lavoro, buona tecnica, </w:t>
      </w:r>
      <w:r w:rsidR="00AB3971">
        <w:t>nonché</w:t>
      </w:r>
      <w:r>
        <w:t xml:space="preserve"> i regolamenti interni vigenti nell'area operativa del Cliente</w:t>
      </w:r>
      <w:r w:rsidR="00B473D2">
        <w:t>.</w:t>
      </w:r>
    </w:p>
    <w:p w:rsidR="0015212F" w:rsidRDefault="0015212F" w:rsidP="0015212F">
      <w:r>
        <w:t>Il Fornitore adotterà tutte le misure che, secondo la particolarità, l'esperienza e la tecnica, saranno necessarie per tutelare l'integrità fisica dei propri dipendenti, di terzi e dei beni interessati all'espletamento dell'attività.</w:t>
      </w:r>
    </w:p>
    <w:p w:rsidR="0015212F" w:rsidRDefault="0015212F" w:rsidP="0015212F">
      <w:r>
        <w:t xml:space="preserve">In particolare, al fine di dare attuazione a quanto </w:t>
      </w:r>
      <w:r w:rsidRPr="00564F22">
        <w:t>previsto dal Titolo IV</w:t>
      </w:r>
      <w:r w:rsidR="00312E8D" w:rsidRPr="00564F22">
        <w:t xml:space="preserve"> </w:t>
      </w:r>
      <w:r w:rsidR="00313856" w:rsidRPr="00564F22">
        <w:t xml:space="preserve">o </w:t>
      </w:r>
      <w:r w:rsidR="00270287" w:rsidRPr="00564F22">
        <w:t>art. 26</w:t>
      </w:r>
      <w:r w:rsidRPr="00564F22">
        <w:t xml:space="preserve"> del </w:t>
      </w:r>
      <w:proofErr w:type="spellStart"/>
      <w:r w:rsidRPr="00564F22">
        <w:t>D.Lgs</w:t>
      </w:r>
      <w:proofErr w:type="spellEnd"/>
      <w:r w:rsidRPr="00564F22">
        <w:t xml:space="preserve"> 81/08, gli organi preposti del Cliente consegneranno al Fornitore il Piano di Sicurezza e Coordinamento (PSC)</w:t>
      </w:r>
      <w:r w:rsidR="00312E8D" w:rsidRPr="00564F22">
        <w:t xml:space="preserve"> o DUVRI</w:t>
      </w:r>
      <w:r w:rsidRPr="00564F22">
        <w:t>, che verrà dallo stesso accettato, con l’indicazione circa la gestione</w:t>
      </w:r>
      <w:r>
        <w:t xml:space="preserve"> dei rischi da interferenze che il Fornitore si impegna ad attuare.</w:t>
      </w:r>
    </w:p>
    <w:p w:rsidR="0015212F" w:rsidRDefault="0015212F" w:rsidP="0015212F">
      <w:r>
        <w:t>Nel caso di inottemperanza da parte del Fornitore a quanto sopra indicato, il Cliente avrà facoltà di far sospendere i lavori o risolvere il rapporto contrattuale, senza alcuna rivalsa da parte del Fornitore, addebitando i danni e gli eventuali maggiori oneri che deriveranno al Cliente dall'inadempienza del Fornitore medesimo.</w:t>
      </w:r>
    </w:p>
    <w:p w:rsidR="00270287" w:rsidRDefault="00270287" w:rsidP="0015212F"/>
    <w:p w:rsidR="00C46158" w:rsidRPr="00B473D2" w:rsidRDefault="007E29A7" w:rsidP="00CA7A8A">
      <w:pPr>
        <w:pStyle w:val="Titolo2"/>
      </w:pPr>
      <w:r w:rsidRPr="00801CD3">
        <w:t xml:space="preserve">Accesso presso </w:t>
      </w:r>
      <w:r w:rsidRPr="00B473D2">
        <w:t xml:space="preserve">il </w:t>
      </w:r>
      <w:r w:rsidR="00B473D2" w:rsidRPr="00B473D2">
        <w:t>Centrale</w:t>
      </w:r>
    </w:p>
    <w:p w:rsidR="007E29A7" w:rsidRPr="00801CD3" w:rsidRDefault="007E29A7" w:rsidP="007E29A7">
      <w:pPr>
        <w:rPr>
          <w:rFonts w:cstheme="minorHAnsi"/>
        </w:rPr>
      </w:pPr>
      <w:r w:rsidRPr="00801CD3">
        <w:rPr>
          <w:rFonts w:cstheme="minorHAnsi"/>
        </w:rPr>
        <w:t xml:space="preserve">Il personale del Fornitore o quello per esso operante potrà accedere presso </w:t>
      </w:r>
      <w:r w:rsidR="00B473D2">
        <w:rPr>
          <w:rFonts w:cstheme="minorHAnsi"/>
        </w:rPr>
        <w:t>la</w:t>
      </w:r>
      <w:r w:rsidRPr="00B473D2">
        <w:rPr>
          <w:rFonts w:cstheme="minorHAnsi"/>
        </w:rPr>
        <w:t xml:space="preserve"> </w:t>
      </w:r>
      <w:r w:rsidR="004023D1" w:rsidRPr="00B473D2">
        <w:t>Centrale</w:t>
      </w:r>
      <w:r w:rsidR="004023D1">
        <w:t xml:space="preserve"> </w:t>
      </w:r>
      <w:r w:rsidRPr="00801CD3">
        <w:rPr>
          <w:rFonts w:cstheme="minorHAnsi"/>
        </w:rPr>
        <w:t>solo se in grado di esibire il contrassegno aziendale di riconoscimento.</w:t>
      </w:r>
    </w:p>
    <w:p w:rsidR="007E29A7" w:rsidRPr="00801CD3" w:rsidRDefault="007E29A7" w:rsidP="007E29A7">
      <w:pPr>
        <w:rPr>
          <w:rFonts w:cstheme="minorHAnsi"/>
        </w:rPr>
      </w:pPr>
      <w:r w:rsidRPr="00801CD3">
        <w:rPr>
          <w:rFonts w:cstheme="minorHAnsi"/>
        </w:rPr>
        <w:t>Al fine del rilascio del contrassegno aziendale di riconoscimento il Fornitore dovrà inviare, almeno 5 giorni prima dell'inizio dei lavori, i seguenti documenti:</w:t>
      </w:r>
    </w:p>
    <w:p w:rsidR="007E29A7" w:rsidRDefault="00AE62BC" w:rsidP="007E29A7">
      <w:pPr>
        <w:pStyle w:val="Paragrafoelenco"/>
        <w:numPr>
          <w:ilvl w:val="0"/>
          <w:numId w:val="9"/>
        </w:numPr>
        <w:rPr>
          <w:rFonts w:cstheme="minorHAnsi"/>
        </w:rPr>
      </w:pPr>
      <w:r w:rsidRPr="00801CD3">
        <w:rPr>
          <w:rFonts w:cstheme="minorHAnsi"/>
        </w:rPr>
        <w:lastRenderedPageBreak/>
        <w:t>L’elenco</w:t>
      </w:r>
      <w:r w:rsidR="007E29A7" w:rsidRPr="00801CD3">
        <w:rPr>
          <w:rFonts w:cstheme="minorHAnsi"/>
        </w:rPr>
        <w:t xml:space="preserve"> nominativo del personale interessato fornendo per ognuno:</w:t>
      </w:r>
    </w:p>
    <w:p w:rsidR="007E29A7" w:rsidRDefault="00AE62BC" w:rsidP="007E29A7">
      <w:pPr>
        <w:pStyle w:val="Paragrafoelenco"/>
        <w:numPr>
          <w:ilvl w:val="1"/>
          <w:numId w:val="9"/>
        </w:numPr>
        <w:rPr>
          <w:rFonts w:cstheme="minorHAnsi"/>
        </w:rPr>
      </w:pPr>
      <w:r w:rsidRPr="00801CD3">
        <w:rPr>
          <w:rFonts w:cstheme="minorHAnsi"/>
        </w:rPr>
        <w:t>Nome</w:t>
      </w:r>
      <w:r w:rsidR="007E29A7" w:rsidRPr="00801CD3">
        <w:rPr>
          <w:rFonts w:cstheme="minorHAnsi"/>
        </w:rPr>
        <w:t>, cognome, data e luogo di nascita e qualifica;</w:t>
      </w:r>
    </w:p>
    <w:p w:rsidR="007E29A7" w:rsidRDefault="00AE62BC" w:rsidP="007E29A7">
      <w:pPr>
        <w:pStyle w:val="Paragrafoelenco"/>
        <w:numPr>
          <w:ilvl w:val="1"/>
          <w:numId w:val="9"/>
        </w:numPr>
        <w:rPr>
          <w:rFonts w:cstheme="minorHAnsi"/>
        </w:rPr>
      </w:pPr>
      <w:r w:rsidRPr="00801CD3">
        <w:rPr>
          <w:rFonts w:cstheme="minorHAnsi"/>
        </w:rPr>
        <w:t>Un</w:t>
      </w:r>
      <w:r w:rsidR="007E29A7" w:rsidRPr="00801CD3">
        <w:rPr>
          <w:rFonts w:cstheme="minorHAnsi"/>
        </w:rPr>
        <w:t xml:space="preserve"> documento di riconoscimento per ogni lavoratore (carta d'identità, passaporto o documento equipollente), valido per tutta la durata della prestazione;</w:t>
      </w:r>
    </w:p>
    <w:p w:rsidR="007E29A7" w:rsidRDefault="00AE62BC" w:rsidP="007E29A7">
      <w:pPr>
        <w:pStyle w:val="Paragrafoelenco"/>
        <w:numPr>
          <w:ilvl w:val="1"/>
          <w:numId w:val="9"/>
        </w:numPr>
        <w:rPr>
          <w:rFonts w:cstheme="minorHAnsi"/>
        </w:rPr>
      </w:pPr>
      <w:r w:rsidRPr="00801CD3">
        <w:rPr>
          <w:rFonts w:cstheme="minorHAnsi"/>
        </w:rPr>
        <w:t>Copia</w:t>
      </w:r>
      <w:r w:rsidR="007E29A7" w:rsidRPr="00801CD3">
        <w:rPr>
          <w:rFonts w:cstheme="minorHAnsi"/>
        </w:rPr>
        <w:t xml:space="preserve"> della comunicazione obbligatoria UNILAV;</w:t>
      </w:r>
    </w:p>
    <w:p w:rsidR="007E29A7" w:rsidRDefault="00AE62BC" w:rsidP="007E29A7">
      <w:pPr>
        <w:pStyle w:val="Paragrafoelenco"/>
        <w:numPr>
          <w:ilvl w:val="1"/>
          <w:numId w:val="9"/>
        </w:numPr>
        <w:rPr>
          <w:rFonts w:cstheme="minorHAnsi"/>
        </w:rPr>
      </w:pPr>
      <w:r w:rsidRPr="00801CD3">
        <w:rPr>
          <w:rFonts w:cstheme="minorHAnsi"/>
        </w:rPr>
        <w:t>Attestato</w:t>
      </w:r>
      <w:r w:rsidR="007E29A7" w:rsidRPr="00801CD3">
        <w:rPr>
          <w:rFonts w:cstheme="minorHAnsi"/>
        </w:rPr>
        <w:t xml:space="preserve"> di idoneità alla mansione rilasciato dal Medico Competente.</w:t>
      </w:r>
    </w:p>
    <w:p w:rsidR="007E29A7" w:rsidRDefault="00AE62BC" w:rsidP="007E29A7">
      <w:pPr>
        <w:pStyle w:val="Paragrafoelenco"/>
        <w:numPr>
          <w:ilvl w:val="0"/>
          <w:numId w:val="9"/>
        </w:numPr>
        <w:rPr>
          <w:rFonts w:cstheme="minorHAnsi"/>
        </w:rPr>
      </w:pPr>
      <w:r w:rsidRPr="00801CD3">
        <w:rPr>
          <w:rFonts w:cstheme="minorHAnsi"/>
        </w:rPr>
        <w:t>Dichiarazione</w:t>
      </w:r>
      <w:r w:rsidR="007E29A7" w:rsidRPr="00801CD3">
        <w:rPr>
          <w:rFonts w:cstheme="minorHAnsi"/>
        </w:rPr>
        <w:t xml:space="preserve"> circa l’organico medio annuo specificando il </w:t>
      </w:r>
      <w:r w:rsidR="00CF610A">
        <w:rPr>
          <w:rFonts w:cstheme="minorHAnsi"/>
        </w:rPr>
        <w:t>Contratto</w:t>
      </w:r>
      <w:r w:rsidR="007E29A7" w:rsidRPr="00801CD3">
        <w:rPr>
          <w:rFonts w:cstheme="minorHAnsi"/>
        </w:rPr>
        <w:t xml:space="preserve"> collettivo di lavoro applicato ai propri dipendenti e di aver ottemperato, nell’ambito dell’impresa, agli obblighi previsti dal </w:t>
      </w:r>
      <w:proofErr w:type="spellStart"/>
      <w:r w:rsidR="007E29A7" w:rsidRPr="00801CD3">
        <w:rPr>
          <w:rFonts w:cstheme="minorHAnsi"/>
        </w:rPr>
        <w:t>D.Lgs.</w:t>
      </w:r>
      <w:proofErr w:type="spellEnd"/>
      <w:r w:rsidR="007E29A7" w:rsidRPr="00801CD3">
        <w:rPr>
          <w:rFonts w:cstheme="minorHAnsi"/>
        </w:rPr>
        <w:t xml:space="preserve"> 81/08;</w:t>
      </w:r>
    </w:p>
    <w:p w:rsidR="007E29A7" w:rsidRDefault="00AE62BC" w:rsidP="007E29A7">
      <w:pPr>
        <w:pStyle w:val="Paragrafoelenco"/>
        <w:numPr>
          <w:ilvl w:val="0"/>
          <w:numId w:val="9"/>
        </w:numPr>
        <w:rPr>
          <w:rFonts w:cstheme="minorHAnsi"/>
        </w:rPr>
      </w:pPr>
      <w:r w:rsidRPr="00801CD3">
        <w:rPr>
          <w:rFonts w:cstheme="minorHAnsi"/>
        </w:rPr>
        <w:t>Estremi</w:t>
      </w:r>
      <w:r w:rsidR="007E29A7" w:rsidRPr="00801CD3">
        <w:rPr>
          <w:rFonts w:cstheme="minorHAnsi"/>
        </w:rPr>
        <w:t xml:space="preserve"> delle posizioni assicurative (INPS-INAIL);</w:t>
      </w:r>
    </w:p>
    <w:p w:rsidR="007E29A7" w:rsidRDefault="00AE62BC" w:rsidP="007E29A7">
      <w:pPr>
        <w:pStyle w:val="Paragrafoelenco"/>
        <w:numPr>
          <w:ilvl w:val="0"/>
          <w:numId w:val="9"/>
        </w:numPr>
        <w:rPr>
          <w:rFonts w:cstheme="minorHAnsi"/>
        </w:rPr>
      </w:pPr>
      <w:r w:rsidRPr="00801CD3">
        <w:rPr>
          <w:rFonts w:cstheme="minorHAnsi"/>
        </w:rPr>
        <w:t>Copia</w:t>
      </w:r>
      <w:r w:rsidR="007E29A7" w:rsidRPr="00801CD3">
        <w:rPr>
          <w:rFonts w:cstheme="minorHAnsi"/>
        </w:rPr>
        <w:t xml:space="preserve"> del DURC in corso di validità;</w:t>
      </w:r>
    </w:p>
    <w:p w:rsidR="007E29A7" w:rsidRDefault="00AE62BC" w:rsidP="007E29A7">
      <w:pPr>
        <w:pStyle w:val="Paragrafoelenco"/>
        <w:numPr>
          <w:ilvl w:val="0"/>
          <w:numId w:val="9"/>
        </w:numPr>
        <w:rPr>
          <w:rFonts w:cstheme="minorHAnsi"/>
        </w:rPr>
      </w:pPr>
      <w:r w:rsidRPr="00801CD3">
        <w:rPr>
          <w:rFonts w:cstheme="minorHAnsi"/>
        </w:rPr>
        <w:t>Dichiarazioni</w:t>
      </w:r>
      <w:r w:rsidR="007E29A7" w:rsidRPr="00801CD3">
        <w:rPr>
          <w:rFonts w:cstheme="minorHAnsi"/>
        </w:rPr>
        <w:t xml:space="preserve"> circa le coperture assicurative;</w:t>
      </w:r>
    </w:p>
    <w:p w:rsidR="00B473D2" w:rsidRPr="00801CD3" w:rsidRDefault="00B473D2" w:rsidP="007E29A7">
      <w:pPr>
        <w:pStyle w:val="Paragrafoelenco"/>
        <w:numPr>
          <w:ilvl w:val="0"/>
          <w:numId w:val="9"/>
        </w:numPr>
        <w:rPr>
          <w:rFonts w:cstheme="minorHAnsi"/>
        </w:rPr>
      </w:pPr>
      <w:r>
        <w:rPr>
          <w:rFonts w:cstheme="minorHAnsi"/>
        </w:rPr>
        <w:t>Piano Operativo di Sicurezza (POS).</w:t>
      </w:r>
    </w:p>
    <w:p w:rsidR="007E29A7" w:rsidRPr="00801CD3" w:rsidRDefault="007E29A7" w:rsidP="007E29A7">
      <w:pPr>
        <w:rPr>
          <w:rFonts w:cstheme="minorHAnsi"/>
        </w:rPr>
      </w:pPr>
    </w:p>
    <w:p w:rsidR="007E29A7" w:rsidRPr="00801CD3" w:rsidRDefault="007E29A7" w:rsidP="007E29A7">
      <w:pPr>
        <w:rPr>
          <w:rFonts w:cstheme="minorHAnsi"/>
        </w:rPr>
      </w:pPr>
      <w:r w:rsidRPr="00801CD3">
        <w:rPr>
          <w:rFonts w:cstheme="minorHAnsi"/>
        </w:rPr>
        <w:t xml:space="preserve">Il mancato ricevimento da parte del Cliente di tali informazioni/documenti o l'incompletezza degli stessi, darà facoltà al Cliente di vietare l'ingresso in </w:t>
      </w:r>
      <w:r w:rsidR="00B473D2">
        <w:rPr>
          <w:rFonts w:cstheme="minorHAnsi"/>
        </w:rPr>
        <w:t>Centrale</w:t>
      </w:r>
      <w:r w:rsidRPr="00801CD3">
        <w:rPr>
          <w:rFonts w:cstheme="minorHAnsi"/>
        </w:rPr>
        <w:t xml:space="preserve"> al personale del Fornitore.</w:t>
      </w:r>
    </w:p>
    <w:p w:rsidR="007E29A7" w:rsidRDefault="007E29A7" w:rsidP="007E29A7">
      <w:pPr>
        <w:rPr>
          <w:rFonts w:cstheme="minorHAnsi"/>
        </w:rPr>
      </w:pPr>
      <w:r w:rsidRPr="00801CD3">
        <w:rPr>
          <w:rFonts w:cstheme="minorHAnsi"/>
        </w:rPr>
        <w:t>Il Fornitore seguirà analoga procedura per il personale che viene impiegato successivamente all'inizio dei lavori e/o per il personale di eventuali subappaltatori.</w:t>
      </w:r>
    </w:p>
    <w:p w:rsidR="00270287" w:rsidRPr="00801CD3" w:rsidRDefault="00270287" w:rsidP="007E29A7">
      <w:pPr>
        <w:rPr>
          <w:rFonts w:cstheme="minorHAnsi"/>
        </w:rPr>
      </w:pPr>
    </w:p>
    <w:p w:rsidR="00C46158" w:rsidRDefault="007E29A7" w:rsidP="00CA7A8A">
      <w:pPr>
        <w:pStyle w:val="Titolo2"/>
      </w:pPr>
      <w:r w:rsidRPr="00801CD3">
        <w:t>Identificazione del personale</w:t>
      </w:r>
    </w:p>
    <w:p w:rsidR="007E29A7" w:rsidRPr="00801CD3" w:rsidRDefault="007E29A7" w:rsidP="007E29A7">
      <w:pPr>
        <w:rPr>
          <w:rFonts w:cstheme="minorHAnsi"/>
        </w:rPr>
      </w:pPr>
      <w:r w:rsidRPr="00801CD3">
        <w:rPr>
          <w:rFonts w:cstheme="minorHAnsi"/>
        </w:rPr>
        <w:t xml:space="preserve">Tutto il personale del Fornitore o quello per esso operante dovrà essere munito del tesserino di riconoscimento personale conforme a quanto previsto dall’art. 26 del </w:t>
      </w:r>
      <w:proofErr w:type="spellStart"/>
      <w:r w:rsidRPr="00801CD3">
        <w:rPr>
          <w:rFonts w:cstheme="minorHAnsi"/>
        </w:rPr>
        <w:t>D.Lgs.</w:t>
      </w:r>
      <w:proofErr w:type="spellEnd"/>
      <w:r w:rsidRPr="00801CD3">
        <w:rPr>
          <w:rFonts w:cstheme="minorHAnsi"/>
        </w:rPr>
        <w:t xml:space="preserve"> 81/08 con le indicazioni del Datore di Lavoro, Fotografia, Nome, Cognome e Data di Nascita del Dipendente e dovrà, a cura di ogni dipendente, essere tenuto ben esposto per tutto il periodo di permanenza all’interno delle aree</w:t>
      </w:r>
      <w:r w:rsidR="00B473D2">
        <w:rPr>
          <w:rFonts w:cstheme="minorHAnsi"/>
        </w:rPr>
        <w:t xml:space="preserve"> di svolgimento delle attività.</w:t>
      </w:r>
    </w:p>
    <w:p w:rsidR="007E29A7" w:rsidRPr="007E29A7" w:rsidRDefault="007E29A7" w:rsidP="007E29A7">
      <w:pPr>
        <w:rPr>
          <w:rFonts w:cstheme="minorHAnsi"/>
          <w:u w:val="single"/>
        </w:rPr>
      </w:pPr>
      <w:r w:rsidRPr="007E29A7">
        <w:rPr>
          <w:rFonts w:cstheme="minorHAnsi"/>
          <w:u w:val="single"/>
        </w:rPr>
        <w:t xml:space="preserve">La mancanza del tesserino di riconoscimento personale, darà facoltà al Cliente di vietare l'ingresso in </w:t>
      </w:r>
      <w:r w:rsidR="00B473D2">
        <w:rPr>
          <w:rFonts w:cstheme="minorHAnsi"/>
          <w:u w:val="single"/>
        </w:rPr>
        <w:t>Centrale</w:t>
      </w:r>
      <w:r w:rsidRPr="007E29A7">
        <w:rPr>
          <w:rFonts w:cstheme="minorHAnsi"/>
          <w:u w:val="single"/>
        </w:rPr>
        <w:t xml:space="preserve"> al personale del Fornitore e/o a quello di eventuali subappaltatori.</w:t>
      </w:r>
    </w:p>
    <w:p w:rsidR="00F25695" w:rsidRPr="0059262F" w:rsidRDefault="00F25695" w:rsidP="00F25695">
      <w:pPr>
        <w:pStyle w:val="Titolo1"/>
      </w:pPr>
      <w:bookmarkStart w:id="22" w:name="_Ref355686032"/>
      <w:r w:rsidRPr="0059262F">
        <w:t>Penalità per ritardata consegna</w:t>
      </w:r>
      <w:bookmarkEnd w:id="21"/>
      <w:bookmarkEnd w:id="22"/>
    </w:p>
    <w:p w:rsidR="00C46158" w:rsidRPr="00564F22" w:rsidRDefault="007C5E08" w:rsidP="00B473D2">
      <w:pPr>
        <w:pStyle w:val="Titolo2"/>
        <w:rPr>
          <w:u w:val="none"/>
        </w:rPr>
      </w:pPr>
      <w:bookmarkStart w:id="23" w:name="_Ref365648071"/>
      <w:r w:rsidRPr="00EE063A">
        <w:rPr>
          <w:u w:val="none"/>
        </w:rPr>
        <w:t xml:space="preserve">In caso di ritardata consegna </w:t>
      </w:r>
      <w:r w:rsidRPr="00564F22">
        <w:rPr>
          <w:u w:val="none"/>
        </w:rPr>
        <w:t xml:space="preserve">del TU Servizi, verrà applicata una penalità per ritardata consegna pari al 1% dell’importo di cui </w:t>
      </w:r>
      <w:r w:rsidR="007A3557" w:rsidRPr="00564F22">
        <w:rPr>
          <w:u w:val="none"/>
        </w:rPr>
        <w:fldChar w:fldCharType="begin"/>
      </w:r>
      <w:r w:rsidRPr="00564F22">
        <w:rPr>
          <w:u w:val="none"/>
        </w:rPr>
        <w:instrText xml:space="preserve"> REF _Ref355684717 \r \h </w:instrText>
      </w:r>
      <w:r w:rsidR="007A3557" w:rsidRPr="00564F22">
        <w:rPr>
          <w:u w:val="none"/>
        </w:rPr>
      </w:r>
      <w:r w:rsidR="00564F22">
        <w:rPr>
          <w:u w:val="none"/>
        </w:rPr>
        <w:instrText xml:space="preserve"> \* MERGEFORMAT </w:instrText>
      </w:r>
      <w:r w:rsidR="007A3557" w:rsidRPr="00564F22">
        <w:rPr>
          <w:u w:val="none"/>
        </w:rPr>
        <w:fldChar w:fldCharType="separate"/>
      </w:r>
      <w:r w:rsidR="00183B22" w:rsidRPr="00564F22">
        <w:rPr>
          <w:u w:val="none"/>
        </w:rPr>
        <w:t>Art. 9</w:t>
      </w:r>
      <w:r w:rsidR="007A3557" w:rsidRPr="00564F22">
        <w:rPr>
          <w:u w:val="none"/>
        </w:rPr>
        <w:fldChar w:fldCharType="end"/>
      </w:r>
      <w:r w:rsidRPr="00564F22">
        <w:rPr>
          <w:u w:val="none"/>
        </w:rPr>
        <w:t xml:space="preserve"> per ogni </w:t>
      </w:r>
      <w:r w:rsidR="00564F22" w:rsidRPr="00564F22">
        <w:rPr>
          <w:u w:val="none"/>
        </w:rPr>
        <w:t>giornata</w:t>
      </w:r>
      <w:r w:rsidRPr="00564F22">
        <w:rPr>
          <w:u w:val="none"/>
        </w:rPr>
        <w:t xml:space="preserve"> intera di ritardo.</w:t>
      </w:r>
      <w:bookmarkEnd w:id="23"/>
      <w:r w:rsidR="00564F22" w:rsidRPr="00564F22">
        <w:rPr>
          <w:u w:val="none"/>
        </w:rPr>
        <w:t xml:space="preserve"> Il Cliente riconosce 2 </w:t>
      </w:r>
      <w:proofErr w:type="spellStart"/>
      <w:r w:rsidR="00564F22" w:rsidRPr="00564F22">
        <w:rPr>
          <w:u w:val="none"/>
        </w:rPr>
        <w:t>giorgni</w:t>
      </w:r>
      <w:proofErr w:type="spellEnd"/>
      <w:r w:rsidR="00564F22" w:rsidRPr="00564F22">
        <w:rPr>
          <w:u w:val="none"/>
        </w:rPr>
        <w:t xml:space="preserve"> solari di franchigia con esclusione delle richieste di intervento in urgenza di cui al </w:t>
      </w:r>
      <w:proofErr w:type="spellStart"/>
      <w:r w:rsidR="00564F22" w:rsidRPr="00564F22">
        <w:rPr>
          <w:u w:val="none"/>
        </w:rPr>
        <w:t>pt</w:t>
      </w:r>
      <w:proofErr w:type="spellEnd"/>
      <w:r w:rsidR="00564F22" w:rsidRPr="00564F22">
        <w:rPr>
          <w:u w:val="none"/>
        </w:rPr>
        <w:t xml:space="preserve">. </w:t>
      </w:r>
      <w:r w:rsidR="00564F22" w:rsidRPr="00564F22">
        <w:rPr>
          <w:u w:val="none"/>
        </w:rPr>
        <w:fldChar w:fldCharType="begin"/>
      </w:r>
      <w:r w:rsidR="00564F22" w:rsidRPr="00564F22">
        <w:rPr>
          <w:u w:val="none"/>
        </w:rPr>
        <w:instrText xml:space="preserve"> REF _Ref430875963 \r \h </w:instrText>
      </w:r>
      <w:r w:rsidR="00564F22" w:rsidRPr="00564F22">
        <w:rPr>
          <w:u w:val="none"/>
        </w:rPr>
      </w:r>
      <w:r w:rsidR="00564F22">
        <w:rPr>
          <w:u w:val="none"/>
        </w:rPr>
        <w:instrText xml:space="preserve"> \* MERGEFORMAT </w:instrText>
      </w:r>
      <w:r w:rsidR="00564F22" w:rsidRPr="00564F22">
        <w:rPr>
          <w:u w:val="none"/>
        </w:rPr>
        <w:fldChar w:fldCharType="separate"/>
      </w:r>
      <w:r w:rsidR="00564F22" w:rsidRPr="00564F22">
        <w:rPr>
          <w:u w:val="none"/>
        </w:rPr>
        <w:t>2.1</w:t>
      </w:r>
      <w:r w:rsidR="00564F22" w:rsidRPr="00564F22">
        <w:rPr>
          <w:u w:val="none"/>
        </w:rPr>
        <w:fldChar w:fldCharType="end"/>
      </w:r>
      <w:r w:rsidR="00564F22" w:rsidRPr="00564F22">
        <w:rPr>
          <w:u w:val="none"/>
        </w:rPr>
        <w:t>.</w:t>
      </w:r>
    </w:p>
    <w:p w:rsidR="00C46158" w:rsidRPr="00564F22" w:rsidRDefault="007C5E08" w:rsidP="00B473D2">
      <w:pPr>
        <w:pStyle w:val="Titolo2"/>
        <w:rPr>
          <w:u w:val="none"/>
        </w:rPr>
      </w:pPr>
      <w:r w:rsidRPr="00564F22">
        <w:rPr>
          <w:u w:val="none"/>
        </w:rPr>
        <w:t xml:space="preserve">L'ammontare massimo della sopra citata penalità di cui al </w:t>
      </w:r>
      <w:r w:rsidR="00B473D2" w:rsidRPr="00564F22">
        <w:rPr>
          <w:u w:val="none"/>
        </w:rPr>
        <w:t xml:space="preserve">§ </w:t>
      </w:r>
      <w:r w:rsidR="007A3557" w:rsidRPr="00564F22">
        <w:rPr>
          <w:u w:val="none"/>
        </w:rPr>
        <w:fldChar w:fldCharType="begin"/>
      </w:r>
      <w:r w:rsidRPr="00564F22">
        <w:rPr>
          <w:u w:val="none"/>
        </w:rPr>
        <w:instrText xml:space="preserve"> REF _Ref365648071 \r \h </w:instrText>
      </w:r>
      <w:r w:rsidR="007A3557" w:rsidRPr="00564F22">
        <w:rPr>
          <w:u w:val="none"/>
        </w:rPr>
      </w:r>
      <w:r w:rsidR="00564F22">
        <w:rPr>
          <w:u w:val="none"/>
        </w:rPr>
        <w:instrText xml:space="preserve"> \* MERGEFORMAT </w:instrText>
      </w:r>
      <w:r w:rsidR="007A3557" w:rsidRPr="00564F22">
        <w:rPr>
          <w:u w:val="none"/>
        </w:rPr>
        <w:fldChar w:fldCharType="separate"/>
      </w:r>
      <w:r w:rsidR="00183B22" w:rsidRPr="00564F22">
        <w:rPr>
          <w:u w:val="none"/>
        </w:rPr>
        <w:t>12.1</w:t>
      </w:r>
      <w:r w:rsidR="007A3557" w:rsidRPr="00564F22">
        <w:rPr>
          <w:u w:val="none"/>
        </w:rPr>
        <w:fldChar w:fldCharType="end"/>
      </w:r>
      <w:r w:rsidRPr="00564F22">
        <w:rPr>
          <w:u w:val="none"/>
        </w:rPr>
        <w:t xml:space="preserve"> non potrà superare il 10% dell'importo di cui al</w:t>
      </w:r>
      <w:r w:rsidR="00B473D2" w:rsidRPr="00564F22">
        <w:rPr>
          <w:u w:val="none"/>
        </w:rPr>
        <w:t xml:space="preserve"> </w:t>
      </w:r>
      <w:r w:rsidR="007A3557" w:rsidRPr="00564F22">
        <w:rPr>
          <w:u w:val="none"/>
        </w:rPr>
        <w:fldChar w:fldCharType="begin"/>
      </w:r>
      <w:r w:rsidRPr="00564F22">
        <w:rPr>
          <w:u w:val="none"/>
        </w:rPr>
        <w:instrText xml:space="preserve"> REF _Ref355684717 \r \h </w:instrText>
      </w:r>
      <w:r w:rsidR="007A3557" w:rsidRPr="00564F22">
        <w:rPr>
          <w:u w:val="none"/>
        </w:rPr>
      </w:r>
      <w:r w:rsidR="00564F22" w:rsidRPr="00564F22">
        <w:rPr>
          <w:u w:val="none"/>
        </w:rPr>
        <w:instrText xml:space="preserve"> \* MERGEFORMAT </w:instrText>
      </w:r>
      <w:r w:rsidR="007A3557" w:rsidRPr="00564F22">
        <w:rPr>
          <w:u w:val="none"/>
        </w:rPr>
        <w:fldChar w:fldCharType="separate"/>
      </w:r>
      <w:r w:rsidR="00183B22" w:rsidRPr="00564F22">
        <w:rPr>
          <w:u w:val="none"/>
        </w:rPr>
        <w:t>Art. 9</w:t>
      </w:r>
      <w:r w:rsidR="007A3557" w:rsidRPr="00564F22">
        <w:rPr>
          <w:u w:val="none"/>
        </w:rPr>
        <w:fldChar w:fldCharType="end"/>
      </w:r>
      <w:r w:rsidRPr="00564F22">
        <w:rPr>
          <w:u w:val="none"/>
        </w:rPr>
        <w:t>.</w:t>
      </w:r>
    </w:p>
    <w:p w:rsidR="00C46158" w:rsidRPr="00EE063A" w:rsidRDefault="007C5E08" w:rsidP="00B473D2">
      <w:pPr>
        <w:pStyle w:val="Titolo2"/>
        <w:rPr>
          <w:u w:val="none"/>
        </w:rPr>
      </w:pPr>
      <w:r w:rsidRPr="00564F22">
        <w:rPr>
          <w:u w:val="none"/>
        </w:rPr>
        <w:t>In</w:t>
      </w:r>
      <w:r w:rsidR="00CF610A" w:rsidRPr="00564F22">
        <w:rPr>
          <w:u w:val="none"/>
        </w:rPr>
        <w:t xml:space="preserve"> </w:t>
      </w:r>
      <w:r w:rsidRPr="00564F22">
        <w:rPr>
          <w:u w:val="none"/>
        </w:rPr>
        <w:t>caso</w:t>
      </w:r>
      <w:r w:rsidR="00CF610A" w:rsidRPr="00564F22">
        <w:rPr>
          <w:u w:val="none"/>
        </w:rPr>
        <w:t xml:space="preserve"> </w:t>
      </w:r>
      <w:r w:rsidRPr="00564F22">
        <w:rPr>
          <w:u w:val="none"/>
        </w:rPr>
        <w:t>di</w:t>
      </w:r>
      <w:r w:rsidR="00CF610A" w:rsidRPr="00564F22">
        <w:rPr>
          <w:u w:val="none"/>
        </w:rPr>
        <w:t xml:space="preserve"> </w:t>
      </w:r>
      <w:r w:rsidRPr="00564F22">
        <w:rPr>
          <w:u w:val="none"/>
        </w:rPr>
        <w:t>ritardo</w:t>
      </w:r>
      <w:r w:rsidR="00CF610A" w:rsidRPr="00564F22">
        <w:rPr>
          <w:u w:val="none"/>
        </w:rPr>
        <w:t xml:space="preserve"> </w:t>
      </w:r>
      <w:r w:rsidRPr="00564F22">
        <w:rPr>
          <w:u w:val="none"/>
        </w:rPr>
        <w:t>superiore</w:t>
      </w:r>
      <w:r w:rsidR="00CF610A" w:rsidRPr="00564F22">
        <w:rPr>
          <w:u w:val="none"/>
        </w:rPr>
        <w:t xml:space="preserve"> </w:t>
      </w:r>
      <w:r w:rsidRPr="00564F22">
        <w:rPr>
          <w:u w:val="none"/>
        </w:rPr>
        <w:t>a</w:t>
      </w:r>
      <w:r w:rsidR="00CF610A" w:rsidRPr="00564F22">
        <w:rPr>
          <w:u w:val="none"/>
        </w:rPr>
        <w:t xml:space="preserve"> </w:t>
      </w:r>
      <w:r w:rsidR="00564F22" w:rsidRPr="00564F22">
        <w:rPr>
          <w:u w:val="none"/>
        </w:rPr>
        <w:t>10</w:t>
      </w:r>
      <w:r w:rsidR="00CF610A" w:rsidRPr="00564F22">
        <w:rPr>
          <w:u w:val="none"/>
        </w:rPr>
        <w:t xml:space="preserve"> </w:t>
      </w:r>
      <w:r w:rsidR="00564F22" w:rsidRPr="00564F22">
        <w:rPr>
          <w:u w:val="none"/>
        </w:rPr>
        <w:t>giorni</w:t>
      </w:r>
      <w:r w:rsidR="00CF610A" w:rsidRPr="00564F22">
        <w:rPr>
          <w:u w:val="none"/>
        </w:rPr>
        <w:t xml:space="preserve"> </w:t>
      </w:r>
      <w:r w:rsidRPr="00564F22">
        <w:rPr>
          <w:u w:val="none"/>
        </w:rPr>
        <w:t>sul</w:t>
      </w:r>
      <w:r w:rsidR="00CF610A" w:rsidRPr="00564F22">
        <w:rPr>
          <w:u w:val="none"/>
        </w:rPr>
        <w:t xml:space="preserve"> </w:t>
      </w:r>
      <w:r w:rsidRPr="00564F22">
        <w:rPr>
          <w:u w:val="none"/>
        </w:rPr>
        <w:t>TU</w:t>
      </w:r>
      <w:r w:rsidR="00CF610A" w:rsidRPr="00564F22">
        <w:rPr>
          <w:u w:val="none"/>
        </w:rPr>
        <w:t xml:space="preserve"> </w:t>
      </w:r>
      <w:r w:rsidR="00B473D2" w:rsidRPr="00564F22">
        <w:rPr>
          <w:u w:val="none"/>
        </w:rPr>
        <w:t>Servizi,</w:t>
      </w:r>
      <w:r w:rsidR="00CF610A" w:rsidRPr="00564F22">
        <w:rPr>
          <w:u w:val="none"/>
        </w:rPr>
        <w:t xml:space="preserve"> </w:t>
      </w:r>
      <w:r w:rsidRPr="00564F22">
        <w:rPr>
          <w:u w:val="none"/>
        </w:rPr>
        <w:t>il</w:t>
      </w:r>
      <w:r w:rsidR="00CF610A" w:rsidRPr="00564F22">
        <w:rPr>
          <w:u w:val="none"/>
        </w:rPr>
        <w:t xml:space="preserve"> </w:t>
      </w:r>
      <w:r w:rsidRPr="00564F22">
        <w:rPr>
          <w:u w:val="none"/>
        </w:rPr>
        <w:t>Cliente</w:t>
      </w:r>
      <w:r w:rsidR="00CF610A" w:rsidRPr="00564F22">
        <w:rPr>
          <w:u w:val="none"/>
        </w:rPr>
        <w:t xml:space="preserve"> </w:t>
      </w:r>
      <w:r w:rsidRPr="00564F22">
        <w:rPr>
          <w:u w:val="none"/>
        </w:rPr>
        <w:t>potrà</w:t>
      </w:r>
      <w:r w:rsidR="00CF610A" w:rsidRPr="00564F22">
        <w:rPr>
          <w:u w:val="none"/>
        </w:rPr>
        <w:t xml:space="preserve"> </w:t>
      </w:r>
      <w:r w:rsidRPr="00564F22">
        <w:rPr>
          <w:u w:val="none"/>
        </w:rPr>
        <w:t>rigettare interamente</w:t>
      </w:r>
      <w:r w:rsidR="00CF610A" w:rsidRPr="00564F22">
        <w:rPr>
          <w:u w:val="none"/>
        </w:rPr>
        <w:t xml:space="preserve"> </w:t>
      </w:r>
      <w:r w:rsidRPr="00564F22">
        <w:rPr>
          <w:u w:val="none"/>
        </w:rPr>
        <w:t>o</w:t>
      </w:r>
      <w:r w:rsidR="00CF610A" w:rsidRPr="00564F22">
        <w:rPr>
          <w:u w:val="none"/>
        </w:rPr>
        <w:t xml:space="preserve"> </w:t>
      </w:r>
      <w:r w:rsidRPr="00564F22">
        <w:rPr>
          <w:u w:val="none"/>
        </w:rPr>
        <w:t>parzialmente</w:t>
      </w:r>
      <w:r w:rsidR="00CF610A" w:rsidRPr="00564F22">
        <w:rPr>
          <w:u w:val="none"/>
        </w:rPr>
        <w:t xml:space="preserve"> </w:t>
      </w:r>
      <w:r w:rsidRPr="00564F22">
        <w:rPr>
          <w:u w:val="none"/>
        </w:rPr>
        <w:t>i Servizi</w:t>
      </w:r>
      <w:r w:rsidR="00CF610A" w:rsidRPr="00564F22">
        <w:rPr>
          <w:u w:val="none"/>
        </w:rPr>
        <w:t xml:space="preserve"> </w:t>
      </w:r>
      <w:r w:rsidRPr="00564F22">
        <w:rPr>
          <w:u w:val="none"/>
        </w:rPr>
        <w:t xml:space="preserve">oggetto del </w:t>
      </w:r>
      <w:r w:rsidR="00CF610A" w:rsidRPr="00564F22">
        <w:rPr>
          <w:u w:val="none"/>
        </w:rPr>
        <w:t>Contratto</w:t>
      </w:r>
      <w:r w:rsidRPr="00EE063A">
        <w:rPr>
          <w:u w:val="none"/>
        </w:rPr>
        <w:t>.</w:t>
      </w:r>
    </w:p>
    <w:p w:rsidR="00C46158" w:rsidRPr="00EE063A" w:rsidRDefault="007C5E08" w:rsidP="00B473D2">
      <w:pPr>
        <w:pStyle w:val="Titolo2"/>
        <w:rPr>
          <w:u w:val="none"/>
        </w:rPr>
      </w:pPr>
      <w:r w:rsidRPr="00EE063A">
        <w:rPr>
          <w:u w:val="none"/>
        </w:rPr>
        <w:t xml:space="preserve">La penale non verrà applicata soltanto quando gli eventuali ritardi siano dovuti a causa di </w:t>
      </w:r>
      <w:r w:rsidR="00B473D2" w:rsidRPr="00EE063A">
        <w:rPr>
          <w:u w:val="none"/>
        </w:rPr>
        <w:t>Forza Maggiore</w:t>
      </w:r>
      <w:r w:rsidRPr="00EE063A">
        <w:rPr>
          <w:u w:val="none"/>
        </w:rPr>
        <w:t xml:space="preserve"> secondo quanto previsto all’</w:t>
      </w:r>
      <w:r w:rsidR="007A3557" w:rsidRPr="00EE063A">
        <w:rPr>
          <w:u w:val="none"/>
        </w:rPr>
        <w:fldChar w:fldCharType="begin"/>
      </w:r>
      <w:r w:rsidR="007A5774" w:rsidRPr="00EE063A">
        <w:rPr>
          <w:u w:val="none"/>
        </w:rPr>
        <w:instrText xml:space="preserve"> REF _Ref366057753 \r \h </w:instrText>
      </w:r>
      <w:r w:rsidR="007A3557" w:rsidRPr="00EE063A">
        <w:rPr>
          <w:u w:val="none"/>
        </w:rPr>
      </w:r>
      <w:r w:rsidR="007A3557" w:rsidRPr="00EE063A">
        <w:rPr>
          <w:u w:val="none"/>
        </w:rPr>
        <w:fldChar w:fldCharType="separate"/>
      </w:r>
      <w:r w:rsidR="00183B22">
        <w:rPr>
          <w:u w:val="none"/>
        </w:rPr>
        <w:t>Art. 18</w:t>
      </w:r>
      <w:r w:rsidR="007A3557" w:rsidRPr="00EE063A">
        <w:rPr>
          <w:u w:val="none"/>
        </w:rPr>
        <w:fldChar w:fldCharType="end"/>
      </w:r>
      <w:r w:rsidR="007A5774" w:rsidRPr="00EE063A">
        <w:rPr>
          <w:u w:val="none"/>
        </w:rPr>
        <w:t xml:space="preserve"> “</w:t>
      </w:r>
      <w:r w:rsidR="007A3557" w:rsidRPr="00EE063A">
        <w:rPr>
          <w:u w:val="none"/>
        </w:rPr>
        <w:fldChar w:fldCharType="begin"/>
      </w:r>
      <w:r w:rsidR="007A5774" w:rsidRPr="00EE063A">
        <w:rPr>
          <w:u w:val="none"/>
        </w:rPr>
        <w:instrText xml:space="preserve"> REF _Ref366057753 \h </w:instrText>
      </w:r>
      <w:r w:rsidR="007A3557" w:rsidRPr="00EE063A">
        <w:rPr>
          <w:u w:val="none"/>
        </w:rPr>
      </w:r>
      <w:r w:rsidR="007A3557" w:rsidRPr="00EE063A">
        <w:rPr>
          <w:u w:val="none"/>
        </w:rPr>
        <w:fldChar w:fldCharType="separate"/>
      </w:r>
      <w:r w:rsidR="00183B22">
        <w:t>Forza Maggiore</w:t>
      </w:r>
      <w:r w:rsidR="007A3557" w:rsidRPr="00EE063A">
        <w:rPr>
          <w:u w:val="none"/>
        </w:rPr>
        <w:fldChar w:fldCharType="end"/>
      </w:r>
      <w:r w:rsidR="007A5774" w:rsidRPr="00EE063A">
        <w:rPr>
          <w:u w:val="none"/>
        </w:rPr>
        <w:t>”</w:t>
      </w:r>
      <w:r w:rsidRPr="00EE063A">
        <w:rPr>
          <w:u w:val="none"/>
        </w:rPr>
        <w:t>.</w:t>
      </w:r>
    </w:p>
    <w:p w:rsidR="00F25695" w:rsidRPr="00353D1E" w:rsidRDefault="00F25695" w:rsidP="00801CD3">
      <w:pPr>
        <w:pStyle w:val="Titolo1"/>
      </w:pPr>
      <w:bookmarkStart w:id="24" w:name="_Ref355691058"/>
      <w:r w:rsidRPr="00894C94">
        <w:t>Garanzie</w:t>
      </w:r>
      <w:bookmarkEnd w:id="24"/>
    </w:p>
    <w:p w:rsidR="007A5774" w:rsidRPr="007A5774" w:rsidRDefault="007C5E08" w:rsidP="007A5774">
      <w:pPr>
        <w:rPr>
          <w:rFonts w:eastAsia="Calibri" w:cs="Times New Roman"/>
          <w:szCs w:val="20"/>
        </w:rPr>
      </w:pPr>
      <w:bookmarkStart w:id="25" w:name="_Ref355684505"/>
      <w:r w:rsidRPr="007A5774">
        <w:t xml:space="preserve">Il Fornitore dovrà rimediare ad eventuali difetti riscontrati nei Servizi, qualora Il Cliente effettui la relativa richiesta entro </w:t>
      </w:r>
      <w:r w:rsidRPr="007A5774">
        <w:rPr>
          <w:highlight w:val="green"/>
        </w:rPr>
        <w:t>24 mesi</w:t>
      </w:r>
      <w:r w:rsidRPr="007A5774">
        <w:t xml:space="preserve"> dalla data del TU </w:t>
      </w:r>
      <w:r w:rsidR="007A5774">
        <w:t>Servizi</w:t>
      </w:r>
      <w:r w:rsidRPr="007A5774">
        <w:t>.</w:t>
      </w:r>
    </w:p>
    <w:p w:rsidR="00801CD3" w:rsidRPr="00801CD3" w:rsidRDefault="00801CD3" w:rsidP="00801CD3">
      <w:pPr>
        <w:pStyle w:val="Titolo1"/>
      </w:pPr>
      <w:bookmarkStart w:id="26" w:name="_Ref360547216"/>
      <w:r w:rsidRPr="00801CD3">
        <w:t>Assicurazioni</w:t>
      </w:r>
      <w:bookmarkEnd w:id="25"/>
      <w:bookmarkEnd w:id="26"/>
    </w:p>
    <w:p w:rsidR="00D21F02" w:rsidRDefault="00D21F02" w:rsidP="00D21F02">
      <w:r>
        <w:lastRenderedPageBreak/>
        <w:t xml:space="preserve">Il Fornitore sotto la sua totale responsabilità, oltre alle assicurazioni obbligatorie per legge, stipulerà e manterrà operative per tutta la durata del presente </w:t>
      </w:r>
      <w:r w:rsidR="00CF610A">
        <w:t>Contratto</w:t>
      </w:r>
      <w:r>
        <w:t>, a sue totali spese, le seguenti polizze assicurative, con primarie Compagnie assicurative, con un rating S&amp;P o equivalente non inferiore ad BBB:</w:t>
      </w:r>
    </w:p>
    <w:p w:rsidR="00D21F02" w:rsidRDefault="00D21F02" w:rsidP="007A5774">
      <w:pPr>
        <w:pStyle w:val="Paragrafoelenco"/>
        <w:numPr>
          <w:ilvl w:val="0"/>
          <w:numId w:val="34"/>
        </w:numPr>
      </w:pPr>
      <w:r>
        <w:t>Polizza di Responsabilità Civile verso Terzi (RCT) con un limite per evento non inferiore a 3.000.000,</w:t>
      </w:r>
      <w:r w:rsidR="007A5774">
        <w:t>00€; il Cliente (i.e. suoi dirigenti</w:t>
      </w:r>
      <w:r>
        <w:t xml:space="preserve">, impiegati, operai, </w:t>
      </w:r>
      <w:proofErr w:type="spellStart"/>
      <w:r>
        <w:t>etc</w:t>
      </w:r>
      <w:proofErr w:type="spellEnd"/>
      <w:r>
        <w:t xml:space="preserve">, ivi inclusi il personale temporaneo ed assunto con contratti speciali, e consulenti), e tutti i partecipanti ai lavori (i.e. </w:t>
      </w:r>
      <w:proofErr w:type="spellStart"/>
      <w:r>
        <w:t>sottocontrattisti</w:t>
      </w:r>
      <w:proofErr w:type="spellEnd"/>
      <w:r>
        <w:t>, direttore lavori, responsabile della sicurezza), pur mantenendo la qualifica di terza parte saranno inseriti come soggetti assicurati addizionali di polizza;</w:t>
      </w:r>
    </w:p>
    <w:p w:rsidR="00D21F02" w:rsidRDefault="00D21F02" w:rsidP="00D21F02">
      <w:pPr>
        <w:pStyle w:val="Paragrafoelenco"/>
        <w:numPr>
          <w:ilvl w:val="0"/>
          <w:numId w:val="34"/>
        </w:numPr>
      </w:pPr>
      <w:r>
        <w:t>Polizza di Responsabilità Civile Operai (RCO) con un limite per evento non inferiore a 3.000.000,00€ e per persona non inferiore a 2.000.000,00€, che includa il personale diretto del Fornitore, il personale temporaneo o assunto con contratti speciali ed i consulenti da essa impiegati;</w:t>
      </w:r>
    </w:p>
    <w:p w:rsidR="00D21F02" w:rsidRDefault="00D21F02" w:rsidP="00D21F02">
      <w:pPr>
        <w:pStyle w:val="Paragrafoelenco"/>
        <w:numPr>
          <w:ilvl w:val="0"/>
          <w:numId w:val="34"/>
        </w:numPr>
      </w:pPr>
      <w:r>
        <w:t>Polizza di Responsabilità Civile Terzi per i Veicoli (RC Autoveicoli) di proprietà o in uso presso il sito di esecuzione dei lavori, in accordo ai termini e condizioni richiesti per Legge, con un limite per evento non inferiore a 3.000.000,00 €;</w:t>
      </w:r>
    </w:p>
    <w:p w:rsidR="00D21F02" w:rsidRDefault="00D21F02" w:rsidP="00D21F02">
      <w:pPr>
        <w:pStyle w:val="Paragrafoelenco"/>
        <w:numPr>
          <w:ilvl w:val="0"/>
          <w:numId w:val="34"/>
        </w:numPr>
      </w:pPr>
      <w:r>
        <w:t xml:space="preserve">Polizza di tipo </w:t>
      </w:r>
      <w:proofErr w:type="spellStart"/>
      <w:r>
        <w:t>All</w:t>
      </w:r>
      <w:proofErr w:type="spellEnd"/>
      <w:r>
        <w:t xml:space="preserve"> </w:t>
      </w:r>
      <w:proofErr w:type="spellStart"/>
      <w:r>
        <w:t>Risks</w:t>
      </w:r>
      <w:proofErr w:type="spellEnd"/>
      <w:r>
        <w:t>, inclusa sezione furto, a copertura dei beni, dei macchinari e delle attrezzature in genere utilizzate presso il sito di esecuzione dei lavori, con una somma assicurata per il valore di rimpiazzo degli stessi.</w:t>
      </w:r>
    </w:p>
    <w:p w:rsidR="00D21F02" w:rsidRDefault="00D21F02" w:rsidP="00D21F02"/>
    <w:p w:rsidR="00D21F02" w:rsidRDefault="00D21F02" w:rsidP="00D21F02">
      <w:r>
        <w:t xml:space="preserve">Il Fornitore avrà accesso alle aree interessate ai lavori solo dopo aver stipulato tutte le assicurazioni previste a suo carico, a tal fine darà evidenza al Cliente dell’operatività delle polizze indicate al presente articolo e del </w:t>
      </w:r>
      <w:r w:rsidRPr="00564F22">
        <w:t>pagamento dei premi per l’intera durata del relativo periodo assicurato almeno 15 giorni prima dell’inizio delle attività in sit</w:t>
      </w:r>
      <w:r w:rsidR="00EB2E7C" w:rsidRPr="00564F22">
        <w:t>o</w:t>
      </w:r>
      <w:r w:rsidRPr="00564F22">
        <w:t>.</w:t>
      </w:r>
      <w:r>
        <w:t xml:space="preserve"> </w:t>
      </w:r>
    </w:p>
    <w:p w:rsidR="00D21F02" w:rsidRDefault="00D21F02" w:rsidP="00D21F02">
      <w:r>
        <w:t xml:space="preserve">Il Fornitore non effettuerà cambiamenti alle polizze indicate durante il periodo di interesse per il presente </w:t>
      </w:r>
      <w:r w:rsidR="00CF610A">
        <w:t>Contratto</w:t>
      </w:r>
      <w:r>
        <w:t xml:space="preserve">. </w:t>
      </w:r>
    </w:p>
    <w:p w:rsidR="00D21F02" w:rsidRDefault="00D21F02" w:rsidP="00D21F02">
      <w:r>
        <w:t>Il Fornitore dovrà assumersi ogni responsabilità in qualsiasi sede qualora tali assicurazioni non siano state redatte o siano state redatte in parziale ossequio alle clausole del presente articolo.</w:t>
      </w:r>
    </w:p>
    <w:p w:rsidR="00D21F02" w:rsidRDefault="00D21F02" w:rsidP="00D21F02">
      <w:r>
        <w:t>Le assicurazioni a carico del Fornitore, di cui al presente articolo, non limiteranno in alcun modo la responsabilità del Fornitore, secondo quanto stabilito dalle disposizioni contrattuali e secondo la Legge.</w:t>
      </w:r>
    </w:p>
    <w:p w:rsidR="00D21F02" w:rsidRDefault="00D21F02" w:rsidP="00D21F02">
      <w:r w:rsidRPr="000A5AC9">
        <w:t>Le somme corrispondenti alle franchigie delle polizze assicurative, nonché le somme eccedenti i limiti massimi di indennizzo relativi alle polizze indicate resteranno a carico del</w:t>
      </w:r>
      <w:r>
        <w:t xml:space="preserve"> Fornitore</w:t>
      </w:r>
      <w:r w:rsidRPr="000A5AC9">
        <w:t xml:space="preserve"> nonché i danni non assicurati dei quali l</w:t>
      </w:r>
      <w:r w:rsidR="00EB2E7C">
        <w:t>o</w:t>
      </w:r>
      <w:r w:rsidRPr="000A5AC9">
        <w:t xml:space="preserve"> stess</w:t>
      </w:r>
      <w:r w:rsidR="00EB2E7C">
        <w:t>o</w:t>
      </w:r>
      <w:r w:rsidRPr="000A5AC9">
        <w:t xml:space="preserve"> risulti </w:t>
      </w:r>
      <w:r>
        <w:t xml:space="preserve">in ogni modo </w:t>
      </w:r>
      <w:r w:rsidRPr="000A5AC9">
        <w:t>responsabile.</w:t>
      </w:r>
    </w:p>
    <w:p w:rsidR="00D21F02" w:rsidRPr="00D43854" w:rsidRDefault="00D21F02" w:rsidP="00D21F02">
      <w:r>
        <w:t>Il Fornitore</w:t>
      </w:r>
      <w:r w:rsidRPr="00D43854">
        <w:t xml:space="preserve"> </w:t>
      </w:r>
      <w:r>
        <w:t xml:space="preserve">deve </w:t>
      </w:r>
      <w:r w:rsidRPr="00D43854">
        <w:t>sollevare da ogni responsabilità e manlevare</w:t>
      </w:r>
      <w:r>
        <w:t xml:space="preserve"> il Cliente da ogni richiesta di danno, responsabilità, costo o spesa derivanti, direttamente o indirettamente, </w:t>
      </w:r>
      <w:r w:rsidRPr="00456634">
        <w:t>da un evento coperto dalle polizze assicura</w:t>
      </w:r>
      <w:r>
        <w:t xml:space="preserve">tive indicate </w:t>
      </w:r>
      <w:r w:rsidRPr="00456634">
        <w:t>ma che</w:t>
      </w:r>
      <w:r>
        <w:t xml:space="preserve">, per qualsiasi ragione, non risarcito </w:t>
      </w:r>
      <w:r w:rsidRPr="00456634">
        <w:t>dalle polizze assicurative st</w:t>
      </w:r>
      <w:r>
        <w:t>ipulate dal Fornitore.</w:t>
      </w:r>
    </w:p>
    <w:p w:rsidR="00D21F02" w:rsidRDefault="00D21F02" w:rsidP="00D21F02">
      <w:r>
        <w:t xml:space="preserve">Resta inteso tra le parti che Il Cliente potrà in ogni caso essere libero di intraprendere un’azione legale contro Il Fornitore per richiedere indennizzo per tutti gli eventuali e conseguenti danni, responsabilità/richiesta di risarcimento </w:t>
      </w:r>
      <w:r w:rsidRPr="00456634">
        <w:t xml:space="preserve">indirizzata </w:t>
      </w:r>
      <w:r>
        <w:t xml:space="preserve">al Cliente, costi e spese, sofferte dal Cliente, </w:t>
      </w:r>
      <w:r w:rsidRPr="00456634">
        <w:t>generat</w:t>
      </w:r>
      <w:r>
        <w:t>i, direttamente o indirettamente,</w:t>
      </w:r>
      <w:r w:rsidRPr="00456634">
        <w:t xml:space="preserve"> da un evento coperto dalle polizze assicura</w:t>
      </w:r>
      <w:r>
        <w:t xml:space="preserve">tive indicate </w:t>
      </w:r>
      <w:r w:rsidRPr="00456634">
        <w:t>ma che</w:t>
      </w:r>
      <w:r>
        <w:t xml:space="preserve">, per qualsiasi ragione, non risarcito </w:t>
      </w:r>
      <w:r w:rsidRPr="00456634">
        <w:t>dalle polizze assicurative st</w:t>
      </w:r>
      <w:r>
        <w:t>ipulate dal Fornitore</w:t>
      </w:r>
      <w:r w:rsidRPr="00456634">
        <w:t>.</w:t>
      </w:r>
    </w:p>
    <w:p w:rsidR="00D21F02" w:rsidRDefault="00D21F02" w:rsidP="00D21F02">
      <w:r>
        <w:t>Il Fornitore</w:t>
      </w:r>
      <w:r w:rsidRPr="00C24E88">
        <w:t xml:space="preserve"> è responsabi</w:t>
      </w:r>
      <w:r>
        <w:t xml:space="preserve">le di verificare, sotto la propria esclusiva responsabilità, che tutti i </w:t>
      </w:r>
      <w:r w:rsidR="00EB2E7C">
        <w:t xml:space="preserve">subappaltatori, </w:t>
      </w:r>
      <w:r>
        <w:t>sub-contrattisti</w:t>
      </w:r>
      <w:r w:rsidRPr="00C24E88">
        <w:t xml:space="preserve"> </w:t>
      </w:r>
      <w:r>
        <w:t xml:space="preserve">e fornitori in genere </w:t>
      </w:r>
      <w:r w:rsidRPr="00C24E88">
        <w:t xml:space="preserve">coinvolti per le attività inerenti al presente </w:t>
      </w:r>
      <w:r w:rsidR="00CF610A">
        <w:t>Contratto</w:t>
      </w:r>
      <w:r w:rsidRPr="00C24E88">
        <w:t xml:space="preserve">, abbiano in forza polizze assicurative analoghe a quelle descritte, per l’intera durata dei </w:t>
      </w:r>
      <w:r w:rsidR="00EB2E7C">
        <w:t>Servizi</w:t>
      </w:r>
      <w:r w:rsidRPr="00C24E88">
        <w:t xml:space="preserve">. </w:t>
      </w:r>
    </w:p>
    <w:p w:rsidR="00D21F02" w:rsidRDefault="00D21F02" w:rsidP="00D21F02"/>
    <w:p w:rsidR="00D21F02" w:rsidRDefault="00D21F02" w:rsidP="00D21F02">
      <w:pPr>
        <w:rPr>
          <w:rFonts w:cstheme="minorHAnsi"/>
        </w:rPr>
      </w:pPr>
      <w:r w:rsidRPr="00C24E88">
        <w:t xml:space="preserve">La </w:t>
      </w:r>
      <w:r>
        <w:t xml:space="preserve">mancata stipulazione, ovvero l’inefficacia originaria o sopravvenuta di alcuna delle polizze assicurative costituirà grave inadempimento del Fornitore ai fini della risoluzione del </w:t>
      </w:r>
      <w:r w:rsidR="00CF610A">
        <w:t>Contratto</w:t>
      </w:r>
      <w:r>
        <w:t>.</w:t>
      </w:r>
    </w:p>
    <w:p w:rsidR="00801CD3" w:rsidRPr="00801CD3" w:rsidRDefault="00801CD3" w:rsidP="00801CD3">
      <w:pPr>
        <w:pStyle w:val="Titolo1"/>
      </w:pPr>
      <w:bookmarkStart w:id="27" w:name="_Ref361134827"/>
      <w:r w:rsidRPr="00801CD3">
        <w:t xml:space="preserve">Ex </w:t>
      </w:r>
      <w:proofErr w:type="spellStart"/>
      <w:r w:rsidRPr="00801CD3">
        <w:t>D</w:t>
      </w:r>
      <w:r>
        <w:t>.</w:t>
      </w:r>
      <w:r w:rsidRPr="00801CD3">
        <w:t>L</w:t>
      </w:r>
      <w:r>
        <w:t>gs.</w:t>
      </w:r>
      <w:proofErr w:type="spellEnd"/>
      <w:r w:rsidRPr="00801CD3">
        <w:t xml:space="preserve"> 231/01</w:t>
      </w:r>
      <w:bookmarkEnd w:id="27"/>
    </w:p>
    <w:p w:rsidR="00EF1641" w:rsidRDefault="00EF1641" w:rsidP="00EF1641">
      <w:pPr>
        <w:rPr>
          <w:rFonts w:cstheme="minorHAnsi"/>
        </w:rPr>
      </w:pPr>
      <w:r>
        <w:rPr>
          <w:rFonts w:cstheme="minorHAnsi"/>
        </w:rPr>
        <w:t>Il Fornitore dichiara di:</w:t>
      </w:r>
    </w:p>
    <w:p w:rsidR="00EF1641" w:rsidRDefault="008479C6" w:rsidP="00EF1641">
      <w:pPr>
        <w:pStyle w:val="Paragrafoelenco"/>
        <w:numPr>
          <w:ilvl w:val="0"/>
          <w:numId w:val="35"/>
        </w:numPr>
        <w:rPr>
          <w:rFonts w:cstheme="minorHAnsi"/>
        </w:rPr>
      </w:pPr>
      <w:r w:rsidRPr="00EF1641">
        <w:rPr>
          <w:rFonts w:cstheme="minorHAnsi"/>
        </w:rPr>
        <w:t>Conoscere</w:t>
      </w:r>
      <w:r w:rsidR="00EF1641" w:rsidRPr="00EF1641">
        <w:rPr>
          <w:rFonts w:cstheme="minorHAnsi"/>
        </w:rPr>
        <w:t xml:space="preserve"> il contenuto del </w:t>
      </w:r>
      <w:proofErr w:type="spellStart"/>
      <w:r w:rsidR="00EF1641" w:rsidRPr="00EF1641">
        <w:rPr>
          <w:rFonts w:cstheme="minorHAnsi"/>
        </w:rPr>
        <w:t>D.Lgs</w:t>
      </w:r>
      <w:proofErr w:type="spellEnd"/>
      <w:r w:rsidR="00EF1641" w:rsidRPr="00EF1641">
        <w:rPr>
          <w:rFonts w:cstheme="minorHAnsi"/>
        </w:rPr>
        <w:t xml:space="preserve"> 8 giugno 2001 n. 231 e s’impegna ad astenersi da comportamenti idonei a configurare le ipotesi di reato di cui </w:t>
      </w:r>
      <w:r w:rsidR="00C631FE">
        <w:rPr>
          <w:rFonts w:cstheme="minorHAnsi"/>
        </w:rPr>
        <w:t>al Decreto medesimo;</w:t>
      </w:r>
    </w:p>
    <w:p w:rsidR="00EF1641" w:rsidRDefault="008479C6" w:rsidP="00EF1641">
      <w:pPr>
        <w:pStyle w:val="Paragrafoelenco"/>
        <w:numPr>
          <w:ilvl w:val="0"/>
          <w:numId w:val="35"/>
        </w:numPr>
        <w:rPr>
          <w:rFonts w:cstheme="minorHAnsi"/>
        </w:rPr>
      </w:pPr>
      <w:r>
        <w:rPr>
          <w:rFonts w:cstheme="minorHAnsi"/>
        </w:rPr>
        <w:t>A</w:t>
      </w:r>
      <w:r w:rsidR="00EF1641" w:rsidRPr="00EF1641">
        <w:rPr>
          <w:rFonts w:cstheme="minorHAnsi"/>
        </w:rPr>
        <w:t>ver preso visione, prima della sottoscrizione del Contratto, del Modello Organizzativo</w:t>
      </w:r>
      <w:r w:rsidR="0031329C">
        <w:rPr>
          <w:rFonts w:cstheme="minorHAnsi"/>
        </w:rPr>
        <w:t xml:space="preserve"> </w:t>
      </w:r>
      <w:r w:rsidR="0031329C" w:rsidRPr="00EF1641">
        <w:rPr>
          <w:rFonts w:cstheme="minorHAnsi"/>
        </w:rPr>
        <w:t>(il “Modello”)</w:t>
      </w:r>
      <w:r w:rsidR="00EF1641" w:rsidRPr="00EF1641">
        <w:rPr>
          <w:rFonts w:cstheme="minorHAnsi"/>
        </w:rPr>
        <w:t xml:space="preserve"> e del relativo Codice Etico adottato dal gruppo Sorgenia S.p.A. (di cui </w:t>
      </w:r>
      <w:r w:rsidR="004505C8">
        <w:rPr>
          <w:rFonts w:cstheme="minorHAnsi"/>
        </w:rPr>
        <w:fldChar w:fldCharType="begin"/>
      </w:r>
      <w:r w:rsidR="004505C8">
        <w:rPr>
          <w:rFonts w:cstheme="minorHAnsi"/>
        </w:rPr>
        <w:instrText xml:space="preserve"> DOCVARIABLE  società  \* MERGEFORMAT </w:instrText>
      </w:r>
      <w:r w:rsidR="004505C8">
        <w:rPr>
          <w:rFonts w:cstheme="minorHAnsi"/>
        </w:rPr>
        <w:fldChar w:fldCharType="separate"/>
      </w:r>
      <w:r w:rsidR="00183B22">
        <w:rPr>
          <w:rFonts w:cstheme="minorHAnsi"/>
        </w:rPr>
        <w:t xml:space="preserve">Sorgenia </w:t>
      </w:r>
      <w:proofErr w:type="spellStart"/>
      <w:r w:rsidR="00183B22">
        <w:rPr>
          <w:rFonts w:cstheme="minorHAnsi"/>
        </w:rPr>
        <w:t>Power</w:t>
      </w:r>
      <w:proofErr w:type="spellEnd"/>
      <w:r w:rsidR="00183B22">
        <w:rPr>
          <w:rFonts w:cstheme="minorHAnsi"/>
        </w:rPr>
        <w:t xml:space="preserve"> S.p.A.</w:t>
      </w:r>
      <w:r w:rsidR="004505C8">
        <w:rPr>
          <w:rFonts w:cstheme="minorHAnsi"/>
        </w:rPr>
        <w:fldChar w:fldCharType="end"/>
      </w:r>
      <w:r w:rsidR="00C631FE" w:rsidRPr="00EF1641">
        <w:rPr>
          <w:rFonts w:cstheme="minorHAnsi"/>
        </w:rPr>
        <w:t xml:space="preserve"> </w:t>
      </w:r>
      <w:r w:rsidR="00EF1641" w:rsidRPr="00EF1641">
        <w:rPr>
          <w:rFonts w:cstheme="minorHAnsi"/>
        </w:rPr>
        <w:t>fa parte) e reso disponibile ai terzi sul sito internet www.sorgenia.it alla sezione “Chi Siamo”, e di impegnarsi di conseguenza a rispettarlo e ad adeguare i propri comportamenti ai principi espressi nel Modello per tutta la durata del Contratto o comunque della sua collaborazione con</w:t>
      </w:r>
      <w:r w:rsidR="004505C8">
        <w:rPr>
          <w:rFonts w:cstheme="minorHAnsi"/>
        </w:rPr>
        <w:t xml:space="preserve"> </w:t>
      </w:r>
      <w:r w:rsidR="004505C8">
        <w:rPr>
          <w:rFonts w:cstheme="minorHAnsi"/>
        </w:rPr>
        <w:fldChar w:fldCharType="begin"/>
      </w:r>
      <w:r w:rsidR="004505C8">
        <w:rPr>
          <w:rFonts w:cstheme="minorHAnsi"/>
        </w:rPr>
        <w:instrText xml:space="preserve"> DOCVARIABLE  società  \* MERGEFORMAT </w:instrText>
      </w:r>
      <w:r w:rsidR="004505C8">
        <w:rPr>
          <w:rFonts w:cstheme="minorHAnsi"/>
        </w:rPr>
        <w:fldChar w:fldCharType="separate"/>
      </w:r>
      <w:r w:rsidR="00183B22">
        <w:rPr>
          <w:rFonts w:cstheme="minorHAnsi"/>
        </w:rPr>
        <w:t xml:space="preserve">Sorgenia </w:t>
      </w:r>
      <w:proofErr w:type="spellStart"/>
      <w:r w:rsidR="00183B22">
        <w:rPr>
          <w:rFonts w:cstheme="minorHAnsi"/>
        </w:rPr>
        <w:t>Power</w:t>
      </w:r>
      <w:proofErr w:type="spellEnd"/>
      <w:r w:rsidR="00183B22">
        <w:rPr>
          <w:rFonts w:cstheme="minorHAnsi"/>
        </w:rPr>
        <w:t xml:space="preserve"> S.p.A.</w:t>
      </w:r>
      <w:r w:rsidR="004505C8">
        <w:rPr>
          <w:rFonts w:cstheme="minorHAnsi"/>
        </w:rPr>
        <w:fldChar w:fldCharType="end"/>
      </w:r>
      <w:r w:rsidR="00C631FE">
        <w:rPr>
          <w:rFonts w:cstheme="minorHAnsi"/>
        </w:rPr>
        <w:t>;</w:t>
      </w:r>
      <w:r w:rsidR="00C631FE" w:rsidRPr="00C631FE">
        <w:rPr>
          <w:rFonts w:cstheme="minorHAnsi"/>
        </w:rPr>
        <w:t xml:space="preserve"> </w:t>
      </w:r>
    </w:p>
    <w:p w:rsidR="00C631FE" w:rsidRDefault="008479C6" w:rsidP="00EF1641">
      <w:pPr>
        <w:pStyle w:val="Paragrafoelenco"/>
        <w:numPr>
          <w:ilvl w:val="0"/>
          <w:numId w:val="35"/>
        </w:numPr>
        <w:rPr>
          <w:rFonts w:cstheme="minorHAnsi"/>
        </w:rPr>
      </w:pPr>
      <w:r>
        <w:rPr>
          <w:rFonts w:cstheme="minorHAnsi"/>
        </w:rPr>
        <w:t>Impegnarsi</w:t>
      </w:r>
      <w:r w:rsidR="00C631FE" w:rsidRPr="00A302E0">
        <w:rPr>
          <w:rFonts w:cstheme="minorHAnsi"/>
        </w:rPr>
        <w:t xml:space="preserve"> a tenere un comportamento conforme alle previsioni in essi contenute ed a segnalare tempestivamente eventuali violazioni, anche presunte, dei suddetti documenti, utilizzando la casella di e-mail appositamente attivata </w:t>
      </w:r>
      <w:r w:rsidR="00C631FE" w:rsidRPr="00067E70">
        <w:rPr>
          <w:rFonts w:cstheme="minorHAnsi"/>
        </w:rPr>
        <w:t>(</w:t>
      </w:r>
      <w:r w:rsidR="00067E70" w:rsidRPr="00067E70">
        <w:rPr>
          <w:rFonts w:cstheme="minorHAnsi"/>
        </w:rPr>
        <w:fldChar w:fldCharType="begin"/>
      </w:r>
      <w:r w:rsidR="00067E70" w:rsidRPr="00067E70">
        <w:rPr>
          <w:rFonts w:cstheme="minorHAnsi"/>
        </w:rPr>
        <w:instrText xml:space="preserve"> DOCVARIABLE  PEC231  \* MERGEFORMAT </w:instrText>
      </w:r>
      <w:r w:rsidR="00067E70" w:rsidRPr="00067E70">
        <w:rPr>
          <w:rFonts w:cstheme="minorHAnsi"/>
        </w:rPr>
        <w:fldChar w:fldCharType="separate"/>
      </w:r>
      <w:r w:rsidR="00183B22">
        <w:rPr>
          <w:rFonts w:cstheme="minorHAnsi"/>
        </w:rPr>
        <w:t>odv_sorgeniapower@sorgenia.it</w:t>
      </w:r>
      <w:r w:rsidR="00067E70" w:rsidRPr="00067E70">
        <w:rPr>
          <w:rFonts w:cstheme="minorHAnsi"/>
        </w:rPr>
        <w:fldChar w:fldCharType="end"/>
      </w:r>
      <w:r w:rsidR="00C631FE" w:rsidRPr="00067E70">
        <w:rPr>
          <w:rFonts w:cstheme="minorHAnsi"/>
        </w:rPr>
        <w:t>)</w:t>
      </w:r>
      <w:r w:rsidR="00C631FE">
        <w:rPr>
          <w:rFonts w:cstheme="minorHAnsi"/>
        </w:rPr>
        <w:t>;</w:t>
      </w:r>
    </w:p>
    <w:p w:rsidR="00C631FE" w:rsidRPr="00EF1641" w:rsidRDefault="008479C6" w:rsidP="00EF1641">
      <w:pPr>
        <w:pStyle w:val="Paragrafoelenco"/>
        <w:numPr>
          <w:ilvl w:val="0"/>
          <w:numId w:val="35"/>
        </w:numPr>
        <w:rPr>
          <w:rFonts w:cstheme="minorHAnsi"/>
        </w:rPr>
      </w:pPr>
      <w:r w:rsidRPr="00A302E0">
        <w:rPr>
          <w:rFonts w:cstheme="minorHAnsi"/>
        </w:rPr>
        <w:t>Impegnarsi</w:t>
      </w:r>
      <w:r w:rsidR="00C631FE" w:rsidRPr="00A302E0">
        <w:rPr>
          <w:rFonts w:cstheme="minorHAnsi"/>
        </w:rPr>
        <w:t xml:space="preserve"> a verificare</w:t>
      </w:r>
      <w:r w:rsidR="00C631FE">
        <w:rPr>
          <w:rFonts w:cstheme="minorHAnsi"/>
        </w:rPr>
        <w:t>,</w:t>
      </w:r>
      <w:r w:rsidR="00C631FE" w:rsidRPr="00A302E0">
        <w:rPr>
          <w:rFonts w:cstheme="minorHAnsi"/>
        </w:rPr>
        <w:t xml:space="preserve"> nel corso del rapporto contrattuale</w:t>
      </w:r>
      <w:r w:rsidR="00C631FE">
        <w:rPr>
          <w:rFonts w:cstheme="minorHAnsi"/>
        </w:rPr>
        <w:t>,</w:t>
      </w:r>
      <w:r w:rsidR="00C631FE" w:rsidRPr="00A302E0">
        <w:rPr>
          <w:rFonts w:cstheme="minorHAnsi"/>
        </w:rPr>
        <w:t xml:space="preserve"> eventuali ulteriori aggiornamenti del Modello e del Codice Etico e di rispettarne i principi ivi contenuti.</w:t>
      </w:r>
    </w:p>
    <w:p w:rsidR="00EF1641" w:rsidRPr="00EF1641" w:rsidRDefault="00EF1641" w:rsidP="00EF1641">
      <w:pPr>
        <w:rPr>
          <w:rFonts w:cstheme="minorHAnsi"/>
        </w:rPr>
      </w:pPr>
      <w:r w:rsidRPr="00EF1641">
        <w:rPr>
          <w:rFonts w:cstheme="minorHAnsi"/>
        </w:rPr>
        <w:t>Le Parti convengono espressamente che ogni violazione dei principi e dei comportamenti di cui al Modello, da parte del</w:t>
      </w:r>
      <w:r w:rsidR="00C631FE">
        <w:rPr>
          <w:rFonts w:cstheme="minorHAnsi"/>
        </w:rPr>
        <w:t xml:space="preserve"> Fornitore</w:t>
      </w:r>
      <w:r w:rsidRPr="00EF1641">
        <w:rPr>
          <w:rFonts w:cstheme="minorHAnsi"/>
        </w:rPr>
        <w:t>, darà diritto al C</w:t>
      </w:r>
      <w:r w:rsidR="00C631FE">
        <w:rPr>
          <w:rFonts w:cstheme="minorHAnsi"/>
        </w:rPr>
        <w:t>liente</w:t>
      </w:r>
      <w:r w:rsidRPr="00EF1641">
        <w:rPr>
          <w:rFonts w:cstheme="minorHAnsi"/>
        </w:rPr>
        <w:t xml:space="preserve"> di dichiarare il contratto risolto a norma dell’art. 1456 c.c. </w:t>
      </w:r>
    </w:p>
    <w:p w:rsidR="00A302E0" w:rsidRDefault="00EF1641" w:rsidP="00A302E0">
      <w:pPr>
        <w:rPr>
          <w:rFonts w:cstheme="minorHAnsi"/>
        </w:rPr>
      </w:pPr>
      <w:r w:rsidRPr="00EF1641">
        <w:rPr>
          <w:rFonts w:cstheme="minorHAnsi"/>
        </w:rPr>
        <w:t>La risoluzione del presente Contratto per inosservanza da parte del</w:t>
      </w:r>
      <w:r w:rsidR="00C631FE">
        <w:rPr>
          <w:rFonts w:cstheme="minorHAnsi"/>
        </w:rPr>
        <w:t xml:space="preserve"> Fornitore </w:t>
      </w:r>
      <w:r w:rsidRPr="00EF1641">
        <w:rPr>
          <w:rFonts w:cstheme="minorHAnsi"/>
        </w:rPr>
        <w:t>delle previsioni di cui ai precedenti capi del presente articolo comporterà altresì la risoluzione, sempre con effetto immediato ed ai sensi dell’art. 1456 c.c., di qualsiasi altro accordo, contratto, impegno o patto comunque denominato in essere tra le Parti (ivi incluse, quanto a</w:t>
      </w:r>
      <w:r w:rsidR="004505C8">
        <w:rPr>
          <w:rFonts w:cstheme="minorHAnsi"/>
        </w:rPr>
        <w:t xml:space="preserve"> </w:t>
      </w:r>
      <w:r w:rsidR="004505C8">
        <w:rPr>
          <w:rFonts w:cstheme="minorHAnsi"/>
        </w:rPr>
        <w:fldChar w:fldCharType="begin"/>
      </w:r>
      <w:r w:rsidR="004505C8">
        <w:rPr>
          <w:rFonts w:cstheme="minorHAnsi"/>
        </w:rPr>
        <w:instrText xml:space="preserve"> DOCVARIABLE  società  \* MERGEFORMAT </w:instrText>
      </w:r>
      <w:r w:rsidR="004505C8">
        <w:rPr>
          <w:rFonts w:cstheme="minorHAnsi"/>
        </w:rPr>
        <w:fldChar w:fldCharType="separate"/>
      </w:r>
      <w:r w:rsidR="00183B22">
        <w:rPr>
          <w:rFonts w:cstheme="minorHAnsi"/>
        </w:rPr>
        <w:t xml:space="preserve">Sorgenia </w:t>
      </w:r>
      <w:proofErr w:type="spellStart"/>
      <w:r w:rsidR="00183B22">
        <w:rPr>
          <w:rFonts w:cstheme="minorHAnsi"/>
        </w:rPr>
        <w:t>Power</w:t>
      </w:r>
      <w:proofErr w:type="spellEnd"/>
      <w:r w:rsidR="00183B22">
        <w:rPr>
          <w:rFonts w:cstheme="minorHAnsi"/>
        </w:rPr>
        <w:t xml:space="preserve"> S.p.A.</w:t>
      </w:r>
      <w:r w:rsidR="004505C8">
        <w:rPr>
          <w:rFonts w:cstheme="minorHAnsi"/>
        </w:rPr>
        <w:fldChar w:fldCharType="end"/>
      </w:r>
      <w:r w:rsidRPr="00EF1641">
        <w:rPr>
          <w:rFonts w:cstheme="minorHAnsi"/>
        </w:rPr>
        <w:t xml:space="preserve">, le società appartenenti al medesimo gruppo di società di appartenenza) e fermo sempre il diritto di </w:t>
      </w:r>
      <w:r w:rsidR="004505C8">
        <w:rPr>
          <w:rFonts w:cstheme="minorHAnsi"/>
        </w:rPr>
        <w:fldChar w:fldCharType="begin"/>
      </w:r>
      <w:r w:rsidR="004505C8">
        <w:rPr>
          <w:rFonts w:cstheme="minorHAnsi"/>
        </w:rPr>
        <w:instrText xml:space="preserve"> DOCVARIABLE  società  \* MERGEFORMAT </w:instrText>
      </w:r>
      <w:r w:rsidR="004505C8">
        <w:rPr>
          <w:rFonts w:cstheme="minorHAnsi"/>
        </w:rPr>
        <w:fldChar w:fldCharType="separate"/>
      </w:r>
      <w:r w:rsidR="00183B22">
        <w:rPr>
          <w:rFonts w:cstheme="minorHAnsi"/>
        </w:rPr>
        <w:t xml:space="preserve">Sorgenia </w:t>
      </w:r>
      <w:proofErr w:type="spellStart"/>
      <w:r w:rsidR="00183B22">
        <w:rPr>
          <w:rFonts w:cstheme="minorHAnsi"/>
        </w:rPr>
        <w:t>Power</w:t>
      </w:r>
      <w:proofErr w:type="spellEnd"/>
      <w:r w:rsidR="00183B22">
        <w:rPr>
          <w:rFonts w:cstheme="minorHAnsi"/>
        </w:rPr>
        <w:t xml:space="preserve"> S.p.A.</w:t>
      </w:r>
      <w:r w:rsidR="004505C8">
        <w:rPr>
          <w:rFonts w:cstheme="minorHAnsi"/>
        </w:rPr>
        <w:fldChar w:fldCharType="end"/>
      </w:r>
      <w:r w:rsidRPr="00EF1641">
        <w:rPr>
          <w:rFonts w:cstheme="minorHAnsi"/>
        </w:rPr>
        <w:t xml:space="preserve"> al risarcimento del danno nei confronti del</w:t>
      </w:r>
      <w:r w:rsidR="00C631FE">
        <w:rPr>
          <w:rFonts w:cstheme="minorHAnsi"/>
        </w:rPr>
        <w:t xml:space="preserve"> Fornitore</w:t>
      </w:r>
      <w:r w:rsidRPr="00EF1641">
        <w:rPr>
          <w:rFonts w:cstheme="minorHAnsi"/>
        </w:rPr>
        <w:t>.</w:t>
      </w:r>
    </w:p>
    <w:p w:rsidR="00801CD3" w:rsidRDefault="00801CD3" w:rsidP="00801CD3">
      <w:pPr>
        <w:pStyle w:val="Titolo1"/>
      </w:pPr>
      <w:bookmarkStart w:id="28" w:name="_Ref355684524"/>
      <w:r w:rsidRPr="00801CD3">
        <w:t>Subappalti</w:t>
      </w:r>
      <w:bookmarkEnd w:id="28"/>
    </w:p>
    <w:p w:rsidR="00801CD3" w:rsidRPr="00801CD3" w:rsidRDefault="00801CD3" w:rsidP="00801CD3">
      <w:pPr>
        <w:rPr>
          <w:rFonts w:cstheme="minorHAnsi"/>
        </w:rPr>
      </w:pPr>
      <w:r w:rsidRPr="00801CD3">
        <w:rPr>
          <w:rFonts w:cstheme="minorHAnsi"/>
        </w:rPr>
        <w:t xml:space="preserve">Il Fornitore, nell’espletamento del presente </w:t>
      </w:r>
      <w:r w:rsidR="00CF610A">
        <w:rPr>
          <w:rFonts w:cstheme="minorHAnsi"/>
        </w:rPr>
        <w:t>Contratto</w:t>
      </w:r>
      <w:r w:rsidRPr="00801CD3">
        <w:rPr>
          <w:rFonts w:cstheme="minorHAnsi"/>
        </w:rPr>
        <w:t xml:space="preserve">, ha la facoltà di affidare in subappalto (previa autorizzazione del Cliente) parte delle attività in accordo a quanto disposto dal presente articolo. </w:t>
      </w:r>
    </w:p>
    <w:p w:rsidR="00801CD3" w:rsidRPr="00801CD3" w:rsidRDefault="00801CD3" w:rsidP="00801CD3">
      <w:pPr>
        <w:rPr>
          <w:rFonts w:cstheme="minorHAnsi"/>
        </w:rPr>
      </w:pPr>
      <w:r w:rsidRPr="00801CD3">
        <w:rPr>
          <w:rFonts w:cstheme="minorHAnsi"/>
        </w:rPr>
        <w:t xml:space="preserve">L’affidamento in subappalto di parte delle attività oggetto del </w:t>
      </w:r>
      <w:r w:rsidR="00CF610A">
        <w:rPr>
          <w:rFonts w:cstheme="minorHAnsi"/>
        </w:rPr>
        <w:t>Contratto</w:t>
      </w:r>
      <w:r w:rsidRPr="00801CD3">
        <w:rPr>
          <w:rFonts w:cstheme="minorHAnsi"/>
        </w:rPr>
        <w:t xml:space="preserve">, non solleva il Fornitore dalle obbligazioni e responsabilità assunte con il presente </w:t>
      </w:r>
      <w:r w:rsidR="00CF610A">
        <w:rPr>
          <w:rFonts w:cstheme="minorHAnsi"/>
        </w:rPr>
        <w:t>Contratto</w:t>
      </w:r>
      <w:r w:rsidRPr="00801CD3">
        <w:rPr>
          <w:rFonts w:cstheme="minorHAnsi"/>
        </w:rPr>
        <w:t xml:space="preserve">. </w:t>
      </w:r>
    </w:p>
    <w:p w:rsidR="00EB2E7C" w:rsidRDefault="00801CD3" w:rsidP="00801CD3">
      <w:pPr>
        <w:rPr>
          <w:rFonts w:cstheme="minorHAnsi"/>
        </w:rPr>
      </w:pPr>
      <w:r w:rsidRPr="00801CD3">
        <w:rPr>
          <w:rFonts w:cstheme="minorHAnsi"/>
        </w:rPr>
        <w:t xml:space="preserve">Il Fornitore dovrà provvedere ad effettuare la valutazione dell’idoneità tecnico professionale ai sensi del </w:t>
      </w:r>
      <w:proofErr w:type="spellStart"/>
      <w:r w:rsidRPr="00801CD3">
        <w:rPr>
          <w:rFonts w:cstheme="minorHAnsi"/>
        </w:rPr>
        <w:t>D.L</w:t>
      </w:r>
      <w:r>
        <w:rPr>
          <w:rFonts w:cstheme="minorHAnsi"/>
        </w:rPr>
        <w:t>gs.</w:t>
      </w:r>
      <w:proofErr w:type="spellEnd"/>
      <w:r w:rsidRPr="00801CD3">
        <w:rPr>
          <w:rFonts w:cstheme="minorHAnsi"/>
        </w:rPr>
        <w:t xml:space="preserve"> 81/08 e comunicare al Cliente la conformità dello stesso mediante comunicazione scritta</w:t>
      </w:r>
      <w:r w:rsidR="00EB2E7C">
        <w:rPr>
          <w:rFonts w:cstheme="minorHAnsi"/>
        </w:rPr>
        <w:t>.</w:t>
      </w:r>
    </w:p>
    <w:p w:rsidR="00801CD3" w:rsidRPr="00801CD3" w:rsidRDefault="00EB2E7C" w:rsidP="00801CD3">
      <w:pPr>
        <w:rPr>
          <w:rFonts w:cstheme="minorHAnsi"/>
        </w:rPr>
      </w:pPr>
      <w:r>
        <w:rPr>
          <w:rFonts w:cstheme="minorHAnsi"/>
        </w:rPr>
        <w:t>Q</w:t>
      </w:r>
      <w:r w:rsidR="00801CD3" w:rsidRPr="00801CD3">
        <w:rPr>
          <w:rFonts w:cstheme="minorHAnsi"/>
        </w:rPr>
        <w:t>uest’ultim</w:t>
      </w:r>
      <w:r>
        <w:rPr>
          <w:rFonts w:cstheme="minorHAnsi"/>
        </w:rPr>
        <w:t>o</w:t>
      </w:r>
      <w:r w:rsidR="00801CD3" w:rsidRPr="00801CD3">
        <w:rPr>
          <w:rFonts w:cstheme="minorHAnsi"/>
        </w:rPr>
        <w:t xml:space="preserve"> si riserva l’accettazione di quanto ricevuto dal Fornitore.</w:t>
      </w:r>
    </w:p>
    <w:p w:rsidR="00801CD3" w:rsidRPr="00801CD3" w:rsidRDefault="00801CD3" w:rsidP="00801CD3">
      <w:pPr>
        <w:rPr>
          <w:rFonts w:cstheme="minorHAnsi"/>
        </w:rPr>
      </w:pPr>
      <w:r w:rsidRPr="00801CD3">
        <w:rPr>
          <w:rFonts w:cstheme="minorHAnsi"/>
        </w:rPr>
        <w:t>Il Fornitore per ciascuna impresa in subappalto dovrà presentare al Cliente la seguente documentazione:</w:t>
      </w:r>
    </w:p>
    <w:p w:rsidR="00801CD3" w:rsidRDefault="008479C6" w:rsidP="00801CD3">
      <w:pPr>
        <w:pStyle w:val="Paragrafoelenco"/>
        <w:numPr>
          <w:ilvl w:val="0"/>
          <w:numId w:val="11"/>
        </w:numPr>
        <w:rPr>
          <w:rFonts w:cstheme="minorHAnsi"/>
        </w:rPr>
      </w:pPr>
      <w:r w:rsidRPr="00801CD3">
        <w:rPr>
          <w:rFonts w:cstheme="minorHAnsi"/>
        </w:rPr>
        <w:t>Dettaglio</w:t>
      </w:r>
      <w:r w:rsidR="00801CD3" w:rsidRPr="00801CD3">
        <w:rPr>
          <w:rFonts w:cstheme="minorHAnsi"/>
        </w:rPr>
        <w:t>/descrizione dei lavori affidati al sub appaltatore, corredato da POS</w:t>
      </w:r>
      <w:r w:rsidR="00801CD3">
        <w:rPr>
          <w:rFonts w:cstheme="minorHAnsi"/>
        </w:rPr>
        <w:t>;</w:t>
      </w:r>
    </w:p>
    <w:p w:rsidR="00801CD3" w:rsidRDefault="008479C6" w:rsidP="00801CD3">
      <w:pPr>
        <w:pStyle w:val="Paragrafoelenco"/>
        <w:numPr>
          <w:ilvl w:val="0"/>
          <w:numId w:val="11"/>
        </w:numPr>
        <w:rPr>
          <w:rFonts w:cstheme="minorHAnsi"/>
        </w:rPr>
      </w:pPr>
      <w:r w:rsidRPr="00801CD3">
        <w:rPr>
          <w:rFonts w:cstheme="minorHAnsi"/>
        </w:rPr>
        <w:t>Nome</w:t>
      </w:r>
      <w:r w:rsidR="00801CD3" w:rsidRPr="00801CD3">
        <w:rPr>
          <w:rFonts w:cstheme="minorHAnsi"/>
        </w:rPr>
        <w:t xml:space="preserve"> e dati del subappaltatore;</w:t>
      </w:r>
    </w:p>
    <w:p w:rsidR="00801CD3" w:rsidRDefault="008479C6" w:rsidP="00801CD3">
      <w:pPr>
        <w:pStyle w:val="Paragrafoelenco"/>
        <w:numPr>
          <w:ilvl w:val="0"/>
          <w:numId w:val="11"/>
        </w:numPr>
        <w:rPr>
          <w:rFonts w:cstheme="minorHAnsi"/>
        </w:rPr>
      </w:pPr>
      <w:r w:rsidRPr="00801CD3">
        <w:rPr>
          <w:rFonts w:cstheme="minorHAnsi"/>
        </w:rPr>
        <w:t>Informazione</w:t>
      </w:r>
      <w:r w:rsidR="00801CD3" w:rsidRPr="00801CD3">
        <w:rPr>
          <w:rFonts w:cstheme="minorHAnsi"/>
        </w:rPr>
        <w:t xml:space="preserve"> relative alla capacità finanziaria e tecnica del subappaltatore, tenendo conto dei seguenti documenti:</w:t>
      </w:r>
    </w:p>
    <w:p w:rsidR="00801CD3" w:rsidRDefault="00EB2E7C" w:rsidP="00801CD3">
      <w:pPr>
        <w:pStyle w:val="Paragrafoelenco"/>
        <w:numPr>
          <w:ilvl w:val="1"/>
          <w:numId w:val="11"/>
        </w:numPr>
        <w:rPr>
          <w:rFonts w:cstheme="minorHAnsi"/>
        </w:rPr>
      </w:pPr>
      <w:r>
        <w:rPr>
          <w:rFonts w:cstheme="minorHAnsi"/>
        </w:rPr>
        <w:t>CCIAA;</w:t>
      </w:r>
    </w:p>
    <w:p w:rsidR="00EB2E7C" w:rsidRDefault="00EB2E7C" w:rsidP="00801CD3">
      <w:pPr>
        <w:pStyle w:val="Paragrafoelenco"/>
        <w:numPr>
          <w:ilvl w:val="1"/>
          <w:numId w:val="11"/>
        </w:numPr>
        <w:rPr>
          <w:rFonts w:cstheme="minorHAnsi"/>
        </w:rPr>
      </w:pPr>
      <w:r>
        <w:rPr>
          <w:rFonts w:cstheme="minorHAnsi"/>
        </w:rPr>
        <w:t>Autocertificazione Antimafia;</w:t>
      </w:r>
    </w:p>
    <w:p w:rsidR="00801CD3" w:rsidRDefault="008479C6" w:rsidP="00801CD3">
      <w:pPr>
        <w:pStyle w:val="Paragrafoelenco"/>
        <w:numPr>
          <w:ilvl w:val="1"/>
          <w:numId w:val="11"/>
        </w:numPr>
        <w:rPr>
          <w:rFonts w:cstheme="minorHAnsi"/>
        </w:rPr>
      </w:pPr>
      <w:r w:rsidRPr="00801CD3">
        <w:rPr>
          <w:rFonts w:cstheme="minorHAnsi"/>
        </w:rPr>
        <w:lastRenderedPageBreak/>
        <w:t>Autocertificazione</w:t>
      </w:r>
      <w:r w:rsidR="00801CD3" w:rsidRPr="00801CD3">
        <w:rPr>
          <w:rFonts w:cstheme="minorHAnsi"/>
        </w:rPr>
        <w:t xml:space="preserve"> dell’impresa appaltatrice o dei lavoratori autonomi del possesso dei requisiti di idoneità tecnico professionale, ai sensi dell’articolo 47 del testo unico delle disposizioni legislative e regolamentari in materia di documentazione amministrativa, di cui al decreto del Presidente della Repubblica del 28 dicembre 2000, n. 445;</w:t>
      </w:r>
    </w:p>
    <w:p w:rsidR="00801CD3" w:rsidRDefault="008479C6" w:rsidP="00801CD3">
      <w:pPr>
        <w:pStyle w:val="Paragrafoelenco"/>
        <w:numPr>
          <w:ilvl w:val="1"/>
          <w:numId w:val="11"/>
        </w:numPr>
        <w:rPr>
          <w:rFonts w:cstheme="minorHAnsi"/>
        </w:rPr>
      </w:pPr>
      <w:r w:rsidRPr="00801CD3">
        <w:rPr>
          <w:rFonts w:cstheme="minorHAnsi"/>
        </w:rPr>
        <w:t>Dichiarazione</w:t>
      </w:r>
      <w:r w:rsidR="00801CD3" w:rsidRPr="00801CD3">
        <w:rPr>
          <w:rFonts w:cstheme="minorHAnsi"/>
        </w:rPr>
        <w:t xml:space="preserve"> di non essere oggetto di provvedimenti di sospensione o </w:t>
      </w:r>
      <w:proofErr w:type="spellStart"/>
      <w:r w:rsidR="00801CD3" w:rsidRPr="00801CD3">
        <w:rPr>
          <w:rFonts w:cstheme="minorHAnsi"/>
        </w:rPr>
        <w:t>interdittivi</w:t>
      </w:r>
      <w:proofErr w:type="spellEnd"/>
      <w:r w:rsidR="00801CD3" w:rsidRPr="00801CD3">
        <w:rPr>
          <w:rFonts w:cstheme="minorHAnsi"/>
        </w:rPr>
        <w:t xml:space="preserve"> ex art. 14 D.lgs. 81/08;</w:t>
      </w:r>
    </w:p>
    <w:p w:rsidR="00801CD3" w:rsidRDefault="00801CD3" w:rsidP="00801CD3">
      <w:pPr>
        <w:pStyle w:val="Paragrafoelenco"/>
        <w:numPr>
          <w:ilvl w:val="1"/>
          <w:numId w:val="11"/>
        </w:numPr>
        <w:rPr>
          <w:rFonts w:cstheme="minorHAnsi"/>
        </w:rPr>
      </w:pPr>
      <w:r w:rsidRPr="00801CD3">
        <w:rPr>
          <w:rFonts w:cstheme="minorHAnsi"/>
        </w:rPr>
        <w:t>DURC in corso di validità;</w:t>
      </w:r>
    </w:p>
    <w:p w:rsidR="00801CD3" w:rsidRDefault="008479C6" w:rsidP="00801CD3">
      <w:pPr>
        <w:pStyle w:val="Paragrafoelenco"/>
        <w:numPr>
          <w:ilvl w:val="1"/>
          <w:numId w:val="11"/>
        </w:numPr>
        <w:rPr>
          <w:rFonts w:cstheme="minorHAnsi"/>
        </w:rPr>
      </w:pPr>
      <w:r w:rsidRPr="00801CD3">
        <w:rPr>
          <w:rFonts w:cstheme="minorHAnsi"/>
        </w:rPr>
        <w:t>Elenco</w:t>
      </w:r>
      <w:r w:rsidR="00801CD3" w:rsidRPr="00801CD3">
        <w:rPr>
          <w:rFonts w:cstheme="minorHAnsi"/>
        </w:rPr>
        <w:t xml:space="preserve"> dei DPI in dotazione al personale operante in relazione al presente </w:t>
      </w:r>
      <w:r w:rsidR="00CF610A">
        <w:rPr>
          <w:rFonts w:cstheme="minorHAnsi"/>
        </w:rPr>
        <w:t>Contratto</w:t>
      </w:r>
      <w:r w:rsidR="00801CD3" w:rsidRPr="00801CD3">
        <w:rPr>
          <w:rFonts w:cstheme="minorHAnsi"/>
        </w:rPr>
        <w:t>. Per i DPI di III categoria (es. imbragature) dovrà essere presentata copia dei libretti di c</w:t>
      </w:r>
      <w:r w:rsidR="00801CD3">
        <w:rPr>
          <w:rFonts w:cstheme="minorHAnsi"/>
        </w:rPr>
        <w:t>ontrollo debitamente compilati;</w:t>
      </w:r>
    </w:p>
    <w:p w:rsidR="00801CD3" w:rsidRDefault="00801CD3" w:rsidP="00801CD3">
      <w:pPr>
        <w:pStyle w:val="Paragrafoelenco"/>
        <w:numPr>
          <w:ilvl w:val="1"/>
          <w:numId w:val="11"/>
        </w:numPr>
        <w:rPr>
          <w:rFonts w:cstheme="minorHAnsi"/>
        </w:rPr>
      </w:pPr>
      <w:r w:rsidRPr="00801CD3">
        <w:rPr>
          <w:rFonts w:cstheme="minorHAnsi"/>
        </w:rPr>
        <w:t xml:space="preserve">Idoneità sanitaria del personale operante in relazione al presente </w:t>
      </w:r>
      <w:r w:rsidR="00CF610A">
        <w:rPr>
          <w:rFonts w:cstheme="minorHAnsi"/>
        </w:rPr>
        <w:t>Contratto</w:t>
      </w:r>
      <w:r w:rsidRPr="00801CD3">
        <w:rPr>
          <w:rFonts w:cstheme="minorHAnsi"/>
        </w:rPr>
        <w:t>;</w:t>
      </w:r>
    </w:p>
    <w:p w:rsidR="00801CD3" w:rsidRDefault="00801CD3" w:rsidP="00801CD3">
      <w:pPr>
        <w:pStyle w:val="Paragrafoelenco"/>
        <w:numPr>
          <w:ilvl w:val="1"/>
          <w:numId w:val="11"/>
        </w:numPr>
        <w:rPr>
          <w:rFonts w:cstheme="minorHAnsi"/>
        </w:rPr>
      </w:pPr>
      <w:r w:rsidRPr="00801CD3">
        <w:rPr>
          <w:rFonts w:cstheme="minorHAnsi"/>
        </w:rPr>
        <w:t>Per gli eventuali noli a caldo l’idoneità del personale impiegato nel nolo;</w:t>
      </w:r>
    </w:p>
    <w:p w:rsidR="00801CD3" w:rsidRDefault="00801CD3" w:rsidP="00801CD3">
      <w:pPr>
        <w:pStyle w:val="Paragrafoelenco"/>
        <w:numPr>
          <w:ilvl w:val="1"/>
          <w:numId w:val="11"/>
        </w:numPr>
        <w:rPr>
          <w:rFonts w:cstheme="minorHAnsi"/>
        </w:rPr>
      </w:pPr>
      <w:r w:rsidRPr="00801CD3">
        <w:rPr>
          <w:rFonts w:cstheme="minorHAnsi"/>
        </w:rPr>
        <w:t xml:space="preserve">Schede sicurezza prodotto relative ai quei prodotti eventualmente utilizzati nell’esecuzione dei servizi oggetto del presente </w:t>
      </w:r>
      <w:r w:rsidR="00CF610A">
        <w:rPr>
          <w:rFonts w:cstheme="minorHAnsi"/>
        </w:rPr>
        <w:t>Contratto</w:t>
      </w:r>
      <w:r w:rsidRPr="00801CD3">
        <w:rPr>
          <w:rFonts w:cstheme="minorHAnsi"/>
        </w:rPr>
        <w:t>;</w:t>
      </w:r>
    </w:p>
    <w:p w:rsidR="00801CD3" w:rsidRDefault="008479C6" w:rsidP="00801CD3">
      <w:pPr>
        <w:pStyle w:val="Paragrafoelenco"/>
        <w:numPr>
          <w:ilvl w:val="1"/>
          <w:numId w:val="11"/>
        </w:numPr>
        <w:rPr>
          <w:rFonts w:cstheme="minorHAnsi"/>
        </w:rPr>
      </w:pPr>
      <w:r w:rsidRPr="00801CD3">
        <w:rPr>
          <w:rFonts w:cstheme="minorHAnsi"/>
        </w:rPr>
        <w:t>Riferimenti</w:t>
      </w:r>
      <w:r w:rsidR="00801CD3" w:rsidRPr="00801CD3">
        <w:rPr>
          <w:rFonts w:cstheme="minorHAnsi"/>
        </w:rPr>
        <w:t xml:space="preserve"> e descrizione di precedenti esperienze nel settore ogge</w:t>
      </w:r>
      <w:r w:rsidR="00801CD3">
        <w:rPr>
          <w:rFonts w:cstheme="minorHAnsi"/>
        </w:rPr>
        <w:t xml:space="preserve">tto del </w:t>
      </w:r>
      <w:r w:rsidR="00CF610A">
        <w:rPr>
          <w:rFonts w:cstheme="minorHAnsi"/>
        </w:rPr>
        <w:t>Contratto</w:t>
      </w:r>
      <w:r w:rsidR="00801CD3">
        <w:rPr>
          <w:rFonts w:cstheme="minorHAnsi"/>
        </w:rPr>
        <w:t xml:space="preserve"> di subappalto;</w:t>
      </w:r>
    </w:p>
    <w:p w:rsidR="00801CD3" w:rsidRDefault="008479C6" w:rsidP="00801CD3">
      <w:pPr>
        <w:pStyle w:val="Paragrafoelenco"/>
        <w:numPr>
          <w:ilvl w:val="1"/>
          <w:numId w:val="11"/>
        </w:numPr>
        <w:rPr>
          <w:rFonts w:cstheme="minorHAnsi"/>
        </w:rPr>
      </w:pPr>
      <w:r w:rsidRPr="00801CD3">
        <w:rPr>
          <w:rFonts w:cstheme="minorHAnsi"/>
        </w:rPr>
        <w:t>Prova</w:t>
      </w:r>
      <w:r w:rsidR="00801CD3" w:rsidRPr="00801CD3">
        <w:rPr>
          <w:rFonts w:cstheme="minorHAnsi"/>
        </w:rPr>
        <w:t xml:space="preserve"> documentale di precedenti possibili incidenti sul lavoro;</w:t>
      </w:r>
    </w:p>
    <w:p w:rsidR="00801CD3" w:rsidRPr="00801CD3" w:rsidRDefault="00801CD3" w:rsidP="00801CD3">
      <w:pPr>
        <w:rPr>
          <w:rFonts w:cstheme="minorHAnsi"/>
        </w:rPr>
      </w:pPr>
    </w:p>
    <w:p w:rsidR="00801CD3" w:rsidRPr="00801CD3" w:rsidRDefault="00801CD3" w:rsidP="00801CD3">
      <w:pPr>
        <w:rPr>
          <w:rFonts w:cstheme="minorHAnsi"/>
        </w:rPr>
      </w:pPr>
      <w:r w:rsidRPr="00801CD3">
        <w:rPr>
          <w:rFonts w:cstheme="minorHAnsi"/>
        </w:rPr>
        <w:t>Il Cliente verificata positivamente la suddetta documentazione approverà, mediante comunicazione scritta, l’utilizzo del/i subappaltatori che da quel momento saranno considerati subappaltatori autorizzati.</w:t>
      </w:r>
    </w:p>
    <w:p w:rsidR="00801CD3" w:rsidRPr="00801CD3" w:rsidRDefault="00801CD3" w:rsidP="00801CD3">
      <w:pPr>
        <w:rPr>
          <w:rFonts w:cstheme="minorHAnsi"/>
        </w:rPr>
      </w:pPr>
      <w:r w:rsidRPr="00801CD3">
        <w:rPr>
          <w:rFonts w:cstheme="minorHAnsi"/>
        </w:rPr>
        <w:t xml:space="preserve">L'approvazione di un subappalto e/o subfornitura non libererà il Fornitore dagli obblighi </w:t>
      </w:r>
      <w:proofErr w:type="spellStart"/>
      <w:r w:rsidRPr="00801CD3">
        <w:rPr>
          <w:rFonts w:cstheme="minorHAnsi"/>
        </w:rPr>
        <w:t>derivantigli</w:t>
      </w:r>
      <w:proofErr w:type="spellEnd"/>
      <w:r w:rsidRPr="00801CD3">
        <w:rPr>
          <w:rFonts w:cstheme="minorHAnsi"/>
        </w:rPr>
        <w:t xml:space="preserve"> dalla presente </w:t>
      </w:r>
      <w:r w:rsidR="00EB2E7C">
        <w:rPr>
          <w:rFonts w:cstheme="minorHAnsi"/>
        </w:rPr>
        <w:t>Contratto</w:t>
      </w:r>
      <w:r w:rsidRPr="00801CD3">
        <w:rPr>
          <w:rFonts w:cstheme="minorHAnsi"/>
        </w:rPr>
        <w:t>.</w:t>
      </w:r>
    </w:p>
    <w:p w:rsidR="00801CD3" w:rsidRPr="00801CD3" w:rsidRDefault="00801CD3" w:rsidP="00801CD3">
      <w:pPr>
        <w:rPr>
          <w:rFonts w:cstheme="minorHAnsi"/>
        </w:rPr>
      </w:pPr>
      <w:r w:rsidRPr="00801CD3">
        <w:rPr>
          <w:rFonts w:cstheme="minorHAnsi"/>
        </w:rPr>
        <w:t>Il Fornitore sarà responsabile nei confronti del Cliente dell'esatto adempimento degli obblighi da parte dei subappaltatori e subfornitori.</w:t>
      </w:r>
    </w:p>
    <w:p w:rsidR="00801CD3" w:rsidRPr="00801CD3" w:rsidRDefault="00801CD3" w:rsidP="00801CD3">
      <w:pPr>
        <w:rPr>
          <w:rFonts w:cstheme="minorHAnsi"/>
        </w:rPr>
      </w:pPr>
      <w:r w:rsidRPr="00801CD3">
        <w:rPr>
          <w:rFonts w:cstheme="minorHAnsi"/>
        </w:rPr>
        <w:t>In particolare il Fornitore sarà responsabile dell'esatta osservanza delle disposizioni di leggi regolamenti, prescrizioni di Autorità sia centrali che periferiche da parte dei subappaltatori e subfornitori.</w:t>
      </w:r>
    </w:p>
    <w:p w:rsidR="00801CD3" w:rsidRDefault="00801CD3" w:rsidP="00801CD3">
      <w:pPr>
        <w:rPr>
          <w:rFonts w:cstheme="minorHAnsi"/>
        </w:rPr>
      </w:pPr>
      <w:r w:rsidRPr="00801CD3">
        <w:rPr>
          <w:rFonts w:cstheme="minorHAnsi"/>
        </w:rPr>
        <w:t>Il Fornitore dovrà fornire al Cliente la descrizione dei lavori e/o forniture che intende subappaltare ed ogni informazione in relazione ai subappaltatori e subfornitori, compresa, se richiesta copia senza prezzi dei relativi contratti.</w:t>
      </w:r>
    </w:p>
    <w:p w:rsidR="00451CCF" w:rsidRPr="00801CD3" w:rsidRDefault="00451CCF" w:rsidP="00801CD3">
      <w:pPr>
        <w:rPr>
          <w:rFonts w:cstheme="minorHAnsi"/>
        </w:rPr>
      </w:pPr>
    </w:p>
    <w:p w:rsidR="00801CD3" w:rsidRPr="00843A9E" w:rsidRDefault="00801CD3" w:rsidP="00801CD3">
      <w:pPr>
        <w:pStyle w:val="Titolo1"/>
      </w:pPr>
      <w:bookmarkStart w:id="29" w:name="_Ref355684535"/>
      <w:r w:rsidRPr="00843A9E">
        <w:t>Sospensione dei lavori</w:t>
      </w:r>
      <w:bookmarkEnd w:id="29"/>
    </w:p>
    <w:p w:rsidR="00C46158" w:rsidRDefault="00801CD3" w:rsidP="00CA7A8A">
      <w:pPr>
        <w:pStyle w:val="Titolo2"/>
      </w:pPr>
      <w:r>
        <w:t>Sospensione non discrezionale dei lavori</w:t>
      </w:r>
    </w:p>
    <w:p w:rsidR="00801CD3" w:rsidRDefault="00801CD3" w:rsidP="00801CD3">
      <w:r>
        <w:t xml:space="preserve">Il Cliente, in qualsiasi momento, può autorizzare o disporre per iscritto sospensioni temporanee dei lavori o parte di essi qualora: </w:t>
      </w:r>
    </w:p>
    <w:p w:rsidR="00801CD3" w:rsidRDefault="008479C6" w:rsidP="00801CD3">
      <w:pPr>
        <w:pStyle w:val="Paragrafoelenco"/>
        <w:numPr>
          <w:ilvl w:val="0"/>
          <w:numId w:val="12"/>
        </w:numPr>
      </w:pPr>
      <w:r>
        <w:t>Comprovati</w:t>
      </w:r>
      <w:r w:rsidR="00801CD3">
        <w:t xml:space="preserve"> eventi di </w:t>
      </w:r>
      <w:r w:rsidR="00B473D2">
        <w:t>Forza Maggiore</w:t>
      </w:r>
      <w:r w:rsidR="00801CD3">
        <w:t xml:space="preserve">, ovvero provvedimenti delle </w:t>
      </w:r>
      <w:r w:rsidR="00EB2E7C">
        <w:t>Pubbliche Autorità</w:t>
      </w:r>
      <w:r w:rsidR="00801CD3">
        <w:t>, impediscano che i lavori appaltati procedano utilmente;</w:t>
      </w:r>
    </w:p>
    <w:p w:rsidR="00801CD3" w:rsidRDefault="008479C6" w:rsidP="00801CD3">
      <w:pPr>
        <w:pStyle w:val="Paragrafoelenco"/>
        <w:numPr>
          <w:ilvl w:val="0"/>
          <w:numId w:val="12"/>
        </w:numPr>
      </w:pPr>
      <w:r>
        <w:t>Le</w:t>
      </w:r>
      <w:r w:rsidR="00801CD3">
        <w:t xml:space="preserve"> funzioni comp</w:t>
      </w:r>
      <w:r w:rsidR="00EB2E7C">
        <w:t>etenti in materia di sicurezza</w:t>
      </w:r>
      <w:r w:rsidR="00801CD3">
        <w:t xml:space="preserve"> ritengano che i lavori debbano essere interrotti o sospesi; </w:t>
      </w:r>
    </w:p>
    <w:p w:rsidR="00801CD3" w:rsidRDefault="00801CD3" w:rsidP="00801CD3">
      <w:r>
        <w:t>In tutti i predetti casi</w:t>
      </w:r>
      <w:r w:rsidR="00A418D0">
        <w:t>, a condizione che la sospensione non sia dovuta ad inadempimento del Fornitore</w:t>
      </w:r>
      <w:r>
        <w:t>, le sospensioni non danno diritto a compensi di sorta, spettando al Fornitore solo lo spostamento dei termini di ultimazione dei lavori.</w:t>
      </w:r>
    </w:p>
    <w:p w:rsidR="00801CD3" w:rsidRDefault="00801CD3" w:rsidP="00801CD3">
      <w:r>
        <w:lastRenderedPageBreak/>
        <w:t xml:space="preserve">La sospensione dei lavori non esonera il Fornitore dall’obbligo di mantenere in efficienza </w:t>
      </w:r>
      <w:r w:rsidR="00A418D0">
        <w:t>le aree di intervento dei lavori</w:t>
      </w:r>
      <w:r>
        <w:t xml:space="preserve"> con personale, mezzi d’opera e attrezzature</w:t>
      </w:r>
      <w:r w:rsidR="00A418D0">
        <w:t xml:space="preserve"> (</w:t>
      </w:r>
      <w:r>
        <w:t>salvo diversa esplicita richiesta scritta del Cliente</w:t>
      </w:r>
      <w:r w:rsidR="00A418D0">
        <w:t>)</w:t>
      </w:r>
      <w:r>
        <w:t xml:space="preserve">, né dall’obbligo di custodia e buona conservazione dei lavori eseguiti, senza che ciò comporti diritto a compensi, indennità, rimborsi e quant’altro. Restano ferme tutte le altre obbligazioni che per legge e per </w:t>
      </w:r>
      <w:r w:rsidR="00CF610A">
        <w:t>Contratto</w:t>
      </w:r>
      <w:r>
        <w:t xml:space="preserve"> incombono sul Fornitore.</w:t>
      </w:r>
    </w:p>
    <w:p w:rsidR="00801CD3" w:rsidRDefault="00801CD3" w:rsidP="00801CD3">
      <w:r w:rsidRPr="00564F22">
        <w:t xml:space="preserve">In caso di sospensione complessiva dei lavori ai sensi della presente disposizione per un periodo superiore a 120 (centoventi) giorni, il Cliente avrà facoltà di recedere dal </w:t>
      </w:r>
      <w:r w:rsidR="00CF610A" w:rsidRPr="00564F22">
        <w:t>Contratto</w:t>
      </w:r>
      <w:r w:rsidRPr="00564F22">
        <w:t>. In tal caso il Cliente riconoscerà al Fornitor</w:t>
      </w:r>
      <w:r w:rsidR="00EB2E7C" w:rsidRPr="00564F22">
        <w:t>e gli importi di cui all’</w:t>
      </w:r>
      <w:r w:rsidR="007A3557" w:rsidRPr="00564F22">
        <w:fldChar w:fldCharType="begin"/>
      </w:r>
      <w:r w:rsidR="00EB2E7C" w:rsidRPr="00564F22">
        <w:instrText xml:space="preserve"> REF _Ref365649071 \n \h </w:instrText>
      </w:r>
      <w:r w:rsidR="00564F22">
        <w:instrText xml:space="preserve"> \* MERGEFORMAT </w:instrText>
      </w:r>
      <w:r w:rsidR="007A3557" w:rsidRPr="00564F22">
        <w:fldChar w:fldCharType="separate"/>
      </w:r>
      <w:r w:rsidR="00183B22" w:rsidRPr="00564F22">
        <w:t>Art. 20</w:t>
      </w:r>
      <w:r w:rsidR="007A3557" w:rsidRPr="00564F22">
        <w:fldChar w:fldCharType="end"/>
      </w:r>
      <w:r w:rsidRPr="00564F22">
        <w:t xml:space="preserve"> de</w:t>
      </w:r>
      <w:r w:rsidR="00EB2E7C" w:rsidRPr="00564F22">
        <w:t>l</w:t>
      </w:r>
      <w:r w:rsidRPr="00564F22">
        <w:t xml:space="preserve"> presente </w:t>
      </w:r>
      <w:r w:rsidR="00EB2E7C" w:rsidRPr="00564F22">
        <w:t>Contratto</w:t>
      </w:r>
      <w:r w:rsidRPr="00564F22">
        <w:t>, con piena liberazione del Cliente da qualsiasi</w:t>
      </w:r>
      <w:r>
        <w:t xml:space="preserve"> obbligo nei confronti del Fornitore per effetto della presente disposizione ai sensi del </w:t>
      </w:r>
      <w:r w:rsidR="00CF610A">
        <w:t>Contratto</w:t>
      </w:r>
      <w:r>
        <w:t xml:space="preserve"> e della legge.</w:t>
      </w:r>
    </w:p>
    <w:p w:rsidR="004F4634" w:rsidRDefault="004F4634" w:rsidP="00D732D1"/>
    <w:p w:rsidR="00C46158" w:rsidRDefault="00801CD3" w:rsidP="00CA7A8A">
      <w:pPr>
        <w:pStyle w:val="Titolo2"/>
      </w:pPr>
      <w:r>
        <w:t>Sospensione discrezionale dei lavori</w:t>
      </w:r>
    </w:p>
    <w:p w:rsidR="00801CD3" w:rsidRDefault="00801CD3" w:rsidP="00801CD3">
      <w:r>
        <w:t xml:space="preserve">Il Cliente si riserva il diritto di sospendere o interrompere in qualsiasi momento, per fatto proprio e senza l’obbligo di comunicare i motivi, l’esecuzione di una o più attività o anche di tutti i lavori oggetto </w:t>
      </w:r>
      <w:r w:rsidR="00990871">
        <w:t xml:space="preserve">del </w:t>
      </w:r>
      <w:r w:rsidR="00CF610A">
        <w:t>Contratto</w:t>
      </w:r>
      <w:r>
        <w:t>, dandone comunicazione al Fornitor</w:t>
      </w:r>
      <w:r w:rsidR="00B3711D">
        <w:t>e mediante lettera raccomandata, anticipata via email.</w:t>
      </w:r>
    </w:p>
    <w:p w:rsidR="00801CD3" w:rsidRDefault="00801CD3" w:rsidP="00801CD3">
      <w:r>
        <w:t>La sospensione ha effetto a partire dal giorno stabilito nella comunicazione.</w:t>
      </w:r>
    </w:p>
    <w:p w:rsidR="00801CD3" w:rsidRDefault="00801CD3" w:rsidP="00801CD3">
      <w:r>
        <w:t>Il Fornitore deve da tale data, attenersi strettamente alle disposizioni del Cliente, far cessare le relative attività lavorative lasciando immutata la consistenza de</w:t>
      </w:r>
      <w:r w:rsidR="00A418D0">
        <w:t xml:space="preserve">lle aree di </w:t>
      </w:r>
      <w:r w:rsidR="008479C6">
        <w:t>lavoro provvedendo</w:t>
      </w:r>
      <w:r>
        <w:t xml:space="preserve"> alla custodia, conservazione e manutenzione delle opere medesimi, ferme restando tutte le altre obbligazioni che per legge e per </w:t>
      </w:r>
      <w:r w:rsidR="00CF610A">
        <w:t>Contratto</w:t>
      </w:r>
      <w:r>
        <w:t xml:space="preserve"> su di lui incombono.</w:t>
      </w:r>
    </w:p>
    <w:p w:rsidR="00801CD3" w:rsidRPr="00564F22" w:rsidRDefault="00801CD3" w:rsidP="00801CD3">
      <w:r w:rsidRPr="00564F22">
        <w:t xml:space="preserve">Al verificarsi di tali sospensioni o interruzioni, e sempre che esse non siano imputabili al Fornitore ai sensi del </w:t>
      </w:r>
      <w:r w:rsidR="00CF610A" w:rsidRPr="00564F22">
        <w:t>Contratto</w:t>
      </w:r>
      <w:r w:rsidRPr="00564F22">
        <w:t>, il Fornitore avrà diritto ad uno spostamento del Termine di ultimazione dei lavori commisurato alla durata de</w:t>
      </w:r>
      <w:r w:rsidR="00B13FA4" w:rsidRPr="00564F22">
        <w:t>lla sospensione o interruzione.</w:t>
      </w:r>
    </w:p>
    <w:p w:rsidR="00801CD3" w:rsidRPr="00564F22" w:rsidRDefault="00801CD3" w:rsidP="00801CD3">
      <w:r w:rsidRPr="00564F22">
        <w:t xml:space="preserve">Qualora la durata complessiva della/e sospensione/i non imputabile al Fornitore risulti superiore a 20 (venti) giorni solari, il Fornitore avrà altresì diritto al rimborso dei costi documentati relativi alla guardiania ed </w:t>
      </w:r>
      <w:r w:rsidR="00A418D0" w:rsidRPr="00564F22">
        <w:t>alla manutenzione delle aree di lavoro</w:t>
      </w:r>
      <w:r w:rsidRPr="00564F22">
        <w:t>.</w:t>
      </w:r>
    </w:p>
    <w:p w:rsidR="00801CD3" w:rsidRPr="00564F22" w:rsidRDefault="00801CD3" w:rsidP="00801CD3">
      <w:r w:rsidRPr="00564F22">
        <w:t>La ripresa dei lavori deve essere richiesta dal Cliente a mezzo lettera ra</w:t>
      </w:r>
      <w:r w:rsidR="00E96948" w:rsidRPr="00564F22">
        <w:t xml:space="preserve">ccomandata, anticipata via </w:t>
      </w:r>
      <w:r w:rsidR="00A418D0" w:rsidRPr="00564F22">
        <w:t>email</w:t>
      </w:r>
      <w:r w:rsidR="00E96948" w:rsidRPr="00564F22">
        <w:t>.</w:t>
      </w:r>
    </w:p>
    <w:p w:rsidR="00950348" w:rsidRDefault="00950348" w:rsidP="00950348">
      <w:r w:rsidRPr="00564F22">
        <w:t>Il Fornitore avrà diritto di recedere dal Contratto nel caso in cui la sospensione discrezionale, non imputabile al Fornitore, dei lavori in corso di esecuzione sia totale e superi la durata di a 180 (centoottanta) giorni solari.</w:t>
      </w:r>
    </w:p>
    <w:p w:rsidR="00801CD3" w:rsidRDefault="00B473D2" w:rsidP="00801CD3">
      <w:pPr>
        <w:pStyle w:val="Titolo1"/>
      </w:pPr>
      <w:bookmarkStart w:id="30" w:name="_Ref366057753"/>
      <w:r>
        <w:t>Forza Maggiore</w:t>
      </w:r>
      <w:bookmarkEnd w:id="30"/>
    </w:p>
    <w:p w:rsidR="00094A4B" w:rsidRDefault="00094A4B" w:rsidP="00094A4B">
      <w:r w:rsidRPr="00094A4B">
        <w:t xml:space="preserve">Sono considerati eventi di </w:t>
      </w:r>
      <w:r w:rsidR="00B473D2">
        <w:t>Forza Maggiore</w:t>
      </w:r>
      <w:r w:rsidRPr="00094A4B">
        <w:t xml:space="preserve"> gli eventi che si verifichino durante l’esecuzione del </w:t>
      </w:r>
      <w:r w:rsidR="00CF610A">
        <w:t>Contratto</w:t>
      </w:r>
      <w:r w:rsidRPr="00094A4B">
        <w:t xml:space="preserve"> e che rendano impossibile o illecito l’adempimento, da parte di una delle Parti, delle proprie obbligazioni dedotte nel </w:t>
      </w:r>
      <w:r w:rsidR="00CF610A">
        <w:t>Contratto</w:t>
      </w:r>
      <w:r w:rsidRPr="00094A4B">
        <w:t xml:space="preserve"> (ivi incluse disposizioni e pronunce delle </w:t>
      </w:r>
      <w:r w:rsidR="00EB2E7C">
        <w:t>Pubbliche Autorità</w:t>
      </w:r>
      <w:r w:rsidRPr="00094A4B">
        <w:t xml:space="preserve"> che inibiscano la fornitura dei Servizi). Sono esclusi dagli eventi di </w:t>
      </w:r>
      <w:r w:rsidR="00B473D2">
        <w:t>Forza Maggiore</w:t>
      </w:r>
      <w:r w:rsidRPr="00094A4B">
        <w:t xml:space="preserve"> gli eventi di carattere meteorologico, anche di carattere eccezionale, che non siano seguiti da una dichiarazione di “stato di emergenza”, gli scioperi (fatti salvi gli scioperi generali), i furti, la mancanza di mano d’opera o di materiali. La Parte inadempiente a causa del verificarsi di un evento di </w:t>
      </w:r>
      <w:r w:rsidR="00B473D2">
        <w:t>Forza Maggiore</w:t>
      </w:r>
      <w:r w:rsidRPr="00094A4B">
        <w:t xml:space="preserve"> dovrà, a proprie spese ed in qualsiasi momento, compiere quanto necessario al fine di mitigare e minimizzare gli effetti e le conseguenze dell’evento di </w:t>
      </w:r>
      <w:r w:rsidR="00B473D2">
        <w:t>Forza Maggiore</w:t>
      </w:r>
      <w:r w:rsidRPr="00094A4B">
        <w:t xml:space="preserve"> e riprendere immediatamente il pieno adempimento delle proprie obbligazioni ai sensi del </w:t>
      </w:r>
      <w:r w:rsidR="00CF610A">
        <w:t>Contratto</w:t>
      </w:r>
      <w:r w:rsidRPr="00094A4B">
        <w:t xml:space="preserve"> al momento della cessazione dell’evento di </w:t>
      </w:r>
      <w:r w:rsidR="00B473D2">
        <w:t>Forza Maggiore</w:t>
      </w:r>
      <w:r w:rsidRPr="00094A4B">
        <w:t xml:space="preserve">. Nel caso di inosservanza dell’obbligo suddetto, l’altra Parte potrà provvedere direttamente, a spese della Parte inadempiente, ad intraprendere quanto necessario per la rimozione delle cause dell’evento di </w:t>
      </w:r>
      <w:r w:rsidR="00B473D2">
        <w:t>Forza Maggiore</w:t>
      </w:r>
      <w:r w:rsidRPr="00094A4B">
        <w:t xml:space="preserve">, laddove praticabile, e/o per mitigare e minimizzare le conseguenze di detto evento di </w:t>
      </w:r>
      <w:r w:rsidR="00B473D2">
        <w:t>Forza Maggiore</w:t>
      </w:r>
      <w:r w:rsidRPr="00094A4B">
        <w:t xml:space="preserve">. Al verificarsi di un evento di </w:t>
      </w:r>
      <w:r w:rsidR="00B473D2">
        <w:t>Forza Maggiore</w:t>
      </w:r>
      <w:r w:rsidRPr="00094A4B">
        <w:t xml:space="preserve"> che colpisce il </w:t>
      </w:r>
      <w:r w:rsidRPr="00094A4B">
        <w:lastRenderedPageBreak/>
        <w:t xml:space="preserve">Fornitore, il Fornitore avrà diritto ad una estensione </w:t>
      </w:r>
      <w:r w:rsidR="00B13FA4">
        <w:t>del TU</w:t>
      </w:r>
      <w:r w:rsidRPr="00094A4B">
        <w:t xml:space="preserve"> dei Servizi equivalente al protrarsi dell’evento, a condizione che il Fornitore abbia tempestivamente notificato il verificarsi dell’evento di </w:t>
      </w:r>
      <w:r w:rsidR="00B473D2">
        <w:t>Forza Maggiore</w:t>
      </w:r>
      <w:r w:rsidRPr="00094A4B">
        <w:t xml:space="preserve"> al Cliente. In nessun caso o circostanza il Fornitore avrà diritto a un incremento del </w:t>
      </w:r>
      <w:r w:rsidR="00B13FA4">
        <w:t>C</w:t>
      </w:r>
      <w:r w:rsidRPr="00094A4B">
        <w:t xml:space="preserve">orrispettivo, ovvero a qualsiasi compenso, indennizzo o rimborso in relazione al verificarsi di uno o più eventi di </w:t>
      </w:r>
      <w:r w:rsidR="00B473D2">
        <w:t>Forza Maggiore</w:t>
      </w:r>
      <w:r w:rsidRPr="00094A4B">
        <w:t xml:space="preserve">, restando inteso che ciascuna parte sosterrà i propri costi, danni, perdite e quant’altro derivanti o connessi con il verificarsi di un evento di </w:t>
      </w:r>
      <w:r w:rsidR="00B473D2">
        <w:t>Forza Maggiore</w:t>
      </w:r>
      <w:r w:rsidRPr="00094A4B">
        <w:t>. Il Fornitore espressamente rinuncia agli eventuali ulteriori diritti che possano derivargli dall’applicazione delle disposizioni del codice civile a codesto riguardo.</w:t>
      </w:r>
    </w:p>
    <w:p w:rsidR="00801CD3" w:rsidRDefault="00801CD3" w:rsidP="00801CD3">
      <w:pPr>
        <w:pStyle w:val="Titolo1"/>
      </w:pPr>
      <w:bookmarkStart w:id="31" w:name="_Ref355684553"/>
      <w:r>
        <w:t xml:space="preserve">Cessione del </w:t>
      </w:r>
      <w:r w:rsidR="00CF610A">
        <w:t>Contratto</w:t>
      </w:r>
      <w:bookmarkEnd w:id="31"/>
      <w:r>
        <w:t xml:space="preserve"> </w:t>
      </w:r>
    </w:p>
    <w:p w:rsidR="00801CD3" w:rsidRDefault="00094A4B" w:rsidP="00801CD3">
      <w:r w:rsidRPr="00094A4B">
        <w:t xml:space="preserve">Il Fornitore non potrà cedere il </w:t>
      </w:r>
      <w:r w:rsidR="00CF610A">
        <w:t>Contratto</w:t>
      </w:r>
      <w:r w:rsidRPr="00094A4B">
        <w:t xml:space="preserve">, in tutto o in parte, né cedere i crediti che ne derivano, se non dopo essere stato a ciò debitamente autorizzato dal Cliente. Il Fornitore acconsente fin d’ora, ai sensi dell’art. 1407 c.c., a che il Cliente possa cedere il </w:t>
      </w:r>
      <w:r w:rsidR="00CF610A">
        <w:t>Contratto</w:t>
      </w:r>
      <w:r w:rsidRPr="00094A4B">
        <w:t>, in tutto o in parte, e i diritti che ne derivano, all’interno del gruppo cui il Cliente appartiene.</w:t>
      </w:r>
    </w:p>
    <w:p w:rsidR="00801CD3" w:rsidRDefault="00801CD3" w:rsidP="00801CD3">
      <w:pPr>
        <w:pStyle w:val="Titolo1"/>
      </w:pPr>
      <w:bookmarkStart w:id="32" w:name="_Ref355684564"/>
      <w:bookmarkStart w:id="33" w:name="_Ref365649071"/>
      <w:r>
        <w:t>Recesso</w:t>
      </w:r>
      <w:r w:rsidR="00894B98">
        <w:t>,</w:t>
      </w:r>
      <w:r>
        <w:t xml:space="preserve"> clausola risolutiva espressa</w:t>
      </w:r>
      <w:bookmarkEnd w:id="32"/>
      <w:r>
        <w:t xml:space="preserve"> </w:t>
      </w:r>
      <w:r w:rsidR="00894B98">
        <w:t>e Impossibilità della Prestazione</w:t>
      </w:r>
      <w:bookmarkEnd w:id="33"/>
    </w:p>
    <w:p w:rsidR="00C46158" w:rsidRDefault="00094A4B" w:rsidP="00CA7A8A">
      <w:pPr>
        <w:pStyle w:val="Titolo2"/>
        <w:rPr>
          <w:rStyle w:val="Titolo2Carattere"/>
        </w:rPr>
      </w:pPr>
      <w:r w:rsidRPr="00094A4B">
        <w:rPr>
          <w:rStyle w:val="Titolo2Carattere"/>
        </w:rPr>
        <w:t>Diritto di recesso</w:t>
      </w:r>
    </w:p>
    <w:p w:rsidR="00094A4B" w:rsidRPr="00564F22" w:rsidRDefault="00094A4B" w:rsidP="00094A4B">
      <w:r w:rsidRPr="00564F22">
        <w:t xml:space="preserve">Anche qualora la prestazione dei Servizi abbia avuto inizio, il Cliente </w:t>
      </w:r>
      <w:r w:rsidR="00934C19" w:rsidRPr="00564F22">
        <w:t>avrà facoltà di recedere</w:t>
      </w:r>
      <w:r w:rsidRPr="00564F22">
        <w:t xml:space="preserve"> dal </w:t>
      </w:r>
      <w:r w:rsidR="00CF610A" w:rsidRPr="00564F22">
        <w:t>Contratto</w:t>
      </w:r>
      <w:r w:rsidRPr="00564F22">
        <w:t>, salvo un preavviso scritto d</w:t>
      </w:r>
      <w:r w:rsidR="0060238C" w:rsidRPr="00564F22">
        <w:t xml:space="preserve">i 15 (quindici) giorni. </w:t>
      </w:r>
      <w:r w:rsidRPr="00564F22">
        <w:t xml:space="preserve">In tal caso il Cliente corrisponderà al Fornitore il corrispettivo per le attività svolte fino al momento del recesso. Nessun indennizzo o ulteriore compenso sarà dovuto al Fornitore in relazione all’eventuale recesso del Cliente, anche in deroga all’art. 1671 c.c. se astrattamente applicabile al </w:t>
      </w:r>
      <w:r w:rsidR="00CF610A" w:rsidRPr="00564F22">
        <w:t>Contratto</w:t>
      </w:r>
      <w:r w:rsidRPr="00564F22">
        <w:t>.</w:t>
      </w:r>
    </w:p>
    <w:p w:rsidR="00512334" w:rsidRPr="00564F22" w:rsidRDefault="00512334" w:rsidP="00094A4B"/>
    <w:p w:rsidR="00403591" w:rsidRPr="00564F22" w:rsidRDefault="00403591" w:rsidP="00403591">
      <w:pPr>
        <w:pStyle w:val="Titolo2"/>
      </w:pPr>
      <w:r w:rsidRPr="00564F22">
        <w:t>Risoluzione per inadempiment</w:t>
      </w:r>
      <w:r w:rsidR="00D16D7D" w:rsidRPr="00564F22">
        <w:t>o</w:t>
      </w:r>
    </w:p>
    <w:p w:rsidR="00D16D7D" w:rsidRPr="00564F22" w:rsidRDefault="00D16D7D" w:rsidP="00D16D7D">
      <w:r w:rsidRPr="00564F22">
        <w:t>Qualora il Cliente riscontri che l’esecuzione dei Servizi non viene effettuata in conformità al Contratto o a regola d’arte, ovvero nel caso in cui Il Cliente riscontri l’inadempimento da parte del Fornitore di quanto previsto ne</w:t>
      </w:r>
      <w:r w:rsidR="00512334" w:rsidRPr="00564F22">
        <w:t>l presente Contratto,</w:t>
      </w:r>
      <w:r w:rsidRPr="00564F22">
        <w:t xml:space="preserve"> il Cliente potrà </w:t>
      </w:r>
      <w:r w:rsidR="003D395A" w:rsidRPr="00564F22">
        <w:t xml:space="preserve">impartire una direttiva al Fornitore nella quale indicherà le irregolarità da sanare entro una </w:t>
      </w:r>
      <w:r w:rsidR="00070E76" w:rsidRPr="00564F22">
        <w:t>data</w:t>
      </w:r>
      <w:r w:rsidR="003D395A" w:rsidRPr="00564F22">
        <w:t xml:space="preserve"> stabilita ad insindacabile giudizio del Cliente. Trascorso il periodo di tempo indicato dal Cliente, qualora le non conformità permangano nella</w:t>
      </w:r>
      <w:r w:rsidR="00070E76" w:rsidRPr="00564F22">
        <w:t xml:space="preserve"> loro</w:t>
      </w:r>
      <w:r w:rsidR="003D395A" w:rsidRPr="00564F22">
        <w:t xml:space="preserve"> totalità o solo in parte, il Cliente potrà </w:t>
      </w:r>
      <w:r w:rsidRPr="00564F22">
        <w:t>intimare il Fornitore di sanare l’irregolare esecuzione</w:t>
      </w:r>
      <w:r w:rsidR="00BA3764" w:rsidRPr="00564F22">
        <w:t xml:space="preserve"> </w:t>
      </w:r>
      <w:r w:rsidR="00D6778B" w:rsidRPr="00564F22">
        <w:t>entro un periodo di tempo non inferiore ai 15 (quindici) giorni</w:t>
      </w:r>
      <w:r w:rsidR="00BA3764" w:rsidRPr="00564F22">
        <w:t>.</w:t>
      </w:r>
    </w:p>
    <w:p w:rsidR="00D16D7D" w:rsidRPr="00564F22" w:rsidRDefault="00D16D7D" w:rsidP="00D16D7D">
      <w:r w:rsidRPr="00564F22">
        <w:t>Trascors</w:t>
      </w:r>
      <w:r w:rsidR="00934C19" w:rsidRPr="00564F22">
        <w:t xml:space="preserve">o </w:t>
      </w:r>
      <w:r w:rsidR="003D395A" w:rsidRPr="00564F22">
        <w:t xml:space="preserve">l’ulteriore periodo </w:t>
      </w:r>
      <w:r w:rsidR="00D6778B" w:rsidRPr="00564F22">
        <w:t>inutilmente, a partire dal ricevimento della diffida,</w:t>
      </w:r>
      <w:r w:rsidRPr="00564F22">
        <w:t xml:space="preserve"> il </w:t>
      </w:r>
      <w:r w:rsidR="00E210CD" w:rsidRPr="00564F22">
        <w:t>Contratto si considererà risolto ai sensi dell’art. 1454 c.c.</w:t>
      </w:r>
    </w:p>
    <w:p w:rsidR="009A4BD9" w:rsidRPr="00564F22" w:rsidRDefault="009A4BD9" w:rsidP="009A4BD9">
      <w:r w:rsidRPr="00564F22">
        <w:t xml:space="preserve">Per quanto attinente ai lavori già eseguiti, se valutati positivamente (in contraddittorio tra le Parti), potrà essere corrisposta al Fornitore, solo dopo l’ultimazione di tutti i lavori oggetto del Contratto (completati da un'impresa subentrante o direttamente dal Cliente), il pagamento delle opere eseguite e collaudate fino al momento della cessazione dei lavori, salvo gli eventuali maggiori oneri rispetto al Contratto, che derivassero dal subentro di una nuova impresa. In questo caso l'importo del maggior onere verrà </w:t>
      </w:r>
      <w:r w:rsidR="00C16CC8" w:rsidRPr="00564F22">
        <w:t xml:space="preserve">detratto </w:t>
      </w:r>
      <w:r w:rsidRPr="00564F22">
        <w:t>dal saldo.</w:t>
      </w:r>
    </w:p>
    <w:p w:rsidR="009C59F5" w:rsidRPr="00564F22" w:rsidRDefault="009C59F5" w:rsidP="00D16D7D">
      <w:r w:rsidRPr="00564F22">
        <w:t>Da tale importo saranno dedotti tutti i danni comprovati e le spese sostenute per ripristinare le aree di intervento dei Servizi ad uno stato di normale utilizzo.</w:t>
      </w:r>
    </w:p>
    <w:p w:rsidR="00512334" w:rsidRPr="00564F22" w:rsidRDefault="00C16CC8" w:rsidP="00512334">
      <w:r w:rsidRPr="00564F22">
        <w:t>Verificatesi le condizioni di cui sopra e a fronte di regolare emissione di fattura (</w:t>
      </w:r>
      <w:r w:rsidRPr="00564F22">
        <w:rPr>
          <w:rFonts w:cstheme="minorHAnsi"/>
        </w:rPr>
        <w:t>§</w:t>
      </w:r>
      <w:r w:rsidR="00163213">
        <w:rPr>
          <w:rFonts w:cstheme="minorHAnsi"/>
        </w:rPr>
        <w:fldChar w:fldCharType="begin"/>
      </w:r>
      <w:r w:rsidR="00163213">
        <w:rPr>
          <w:rFonts w:cstheme="minorHAnsi"/>
        </w:rPr>
        <w:instrText xml:space="preserve"> REF _Ref355684454 \r \h </w:instrText>
      </w:r>
      <w:r w:rsidR="00163213">
        <w:rPr>
          <w:rFonts w:cstheme="minorHAnsi"/>
        </w:rPr>
      </w:r>
      <w:r w:rsidR="00163213">
        <w:rPr>
          <w:rFonts w:cstheme="minorHAnsi"/>
        </w:rPr>
        <w:fldChar w:fldCharType="separate"/>
      </w:r>
      <w:r w:rsidR="00163213">
        <w:rPr>
          <w:rFonts w:cstheme="minorHAnsi"/>
        </w:rPr>
        <w:t>10.1</w:t>
      </w:r>
      <w:r w:rsidR="00163213">
        <w:rPr>
          <w:rFonts w:cstheme="minorHAnsi"/>
        </w:rPr>
        <w:fldChar w:fldCharType="end"/>
      </w:r>
      <w:r w:rsidRPr="00564F22">
        <w:t xml:space="preserve">) tale </w:t>
      </w:r>
      <w:r w:rsidR="00512334" w:rsidRPr="00564F22">
        <w:t>importo sarà versato secondo i termini previsti nel presente Contratto</w:t>
      </w:r>
      <w:r w:rsidRPr="00564F22">
        <w:t xml:space="preserve"> (</w:t>
      </w:r>
      <w:r w:rsidRPr="00564F22">
        <w:rPr>
          <w:rFonts w:cstheme="minorHAnsi"/>
        </w:rPr>
        <w:t>§</w:t>
      </w:r>
      <w:r w:rsidR="00163213" w:rsidRPr="00564F22">
        <w:fldChar w:fldCharType="begin"/>
      </w:r>
      <w:r w:rsidR="00163213" w:rsidRPr="00564F22">
        <w:instrText xml:space="preserve"> REF _Ref361816292 \r \h </w:instrText>
      </w:r>
      <w:r w:rsidR="00163213">
        <w:instrText xml:space="preserve"> \* MERGEFORMAT </w:instrText>
      </w:r>
      <w:r w:rsidR="00163213" w:rsidRPr="00564F22">
        <w:fldChar w:fldCharType="separate"/>
      </w:r>
      <w:r w:rsidR="00163213">
        <w:t>10.2</w:t>
      </w:r>
      <w:r w:rsidR="00163213" w:rsidRPr="00564F22">
        <w:fldChar w:fldCharType="end"/>
      </w:r>
      <w:r w:rsidRPr="00564F22">
        <w:t>)</w:t>
      </w:r>
      <w:r w:rsidR="00512334" w:rsidRPr="00564F22">
        <w:t>.</w:t>
      </w:r>
    </w:p>
    <w:p w:rsidR="009C59F5" w:rsidRPr="00564F22" w:rsidRDefault="009C59F5" w:rsidP="00D16D7D">
      <w:r w:rsidRPr="00564F22">
        <w:t>In caso di risoluzione del Contratto, il Cliente:</w:t>
      </w:r>
    </w:p>
    <w:p w:rsidR="009C59F5" w:rsidRPr="00564F22" w:rsidRDefault="009C59F5" w:rsidP="009C59F5">
      <w:pPr>
        <w:pStyle w:val="Paragrafoelenco"/>
        <w:numPr>
          <w:ilvl w:val="0"/>
          <w:numId w:val="37"/>
        </w:numPr>
      </w:pPr>
      <w:r w:rsidRPr="00564F22">
        <w:lastRenderedPageBreak/>
        <w:t xml:space="preserve">Acquisirà la proprietà di tutti i </w:t>
      </w:r>
      <w:r w:rsidR="009A4BD9" w:rsidRPr="00564F22">
        <w:t>materiali</w:t>
      </w:r>
      <w:r w:rsidRPr="00564F22">
        <w:t>, delle apparecchiature e di quant’altro destinato ad essere incorporato ne</w:t>
      </w:r>
      <w:r w:rsidR="009A4BD9" w:rsidRPr="00564F22">
        <w:t>i</w:t>
      </w:r>
      <w:r w:rsidRPr="00564F22">
        <w:t xml:space="preserve"> Servizi, forniti ed approvvigionati dal Fornitore, e acquisirà immediatamente il possesso della parte dei lavori realizzati;</w:t>
      </w:r>
    </w:p>
    <w:p w:rsidR="009C59F5" w:rsidRPr="00564F22" w:rsidRDefault="009C59F5" w:rsidP="009C59F5">
      <w:pPr>
        <w:pStyle w:val="Paragrafoelenco"/>
        <w:numPr>
          <w:ilvl w:val="0"/>
          <w:numId w:val="37"/>
        </w:numPr>
      </w:pPr>
      <w:r w:rsidRPr="00564F22">
        <w:t>Avrà il diritto di completare le opere o farle completare da terzi; a tal fine avrà diritto di utilizzare fino al completamento dei lavori le attrezzature e gli impianti del Fornitore corrispondendo ad esso un equo canone per la locazione di tali mezzi;</w:t>
      </w:r>
    </w:p>
    <w:p w:rsidR="009A4BD9" w:rsidRPr="00564F22" w:rsidRDefault="009A4BD9" w:rsidP="009A4BD9">
      <w:pPr>
        <w:pStyle w:val="Paragrafoelenco"/>
        <w:numPr>
          <w:ilvl w:val="1"/>
          <w:numId w:val="37"/>
        </w:numPr>
      </w:pPr>
      <w:r w:rsidRPr="00564F22">
        <w:t>Qualora il Cliente decida di non trattenere ed usare, in tutto o in parte, gli impianti e le attrezzature del Fornitore, esso dovrà prontamente rimuoverli dopo averne ricevuto richiesta esplicita dal Cliente.</w:t>
      </w:r>
    </w:p>
    <w:p w:rsidR="009C59F5" w:rsidRPr="00564F22" w:rsidRDefault="009C59F5" w:rsidP="009C59F5">
      <w:pPr>
        <w:pStyle w:val="Paragrafoelenco"/>
        <w:numPr>
          <w:ilvl w:val="0"/>
          <w:numId w:val="37"/>
        </w:numPr>
      </w:pPr>
      <w:r w:rsidRPr="00564F22">
        <w:t>Avrà inoltre facoltà di succedere negli eventuali contratti con i subappaltatori e subfornitori</w:t>
      </w:r>
      <w:r w:rsidR="00C16CC8" w:rsidRPr="00564F22">
        <w:t xml:space="preserve"> a proprio </w:t>
      </w:r>
      <w:r w:rsidR="003D395A" w:rsidRPr="00564F22">
        <w:t>insindacabile</w:t>
      </w:r>
      <w:r w:rsidR="00C16CC8" w:rsidRPr="00564F22">
        <w:t xml:space="preserve"> giudizio</w:t>
      </w:r>
      <w:r w:rsidRPr="00564F22">
        <w:t>;</w:t>
      </w:r>
    </w:p>
    <w:p w:rsidR="009A4BD9" w:rsidRPr="00564F22" w:rsidRDefault="009A4BD9" w:rsidP="009A4BD9">
      <w:r w:rsidRPr="00564F22">
        <w:t>Quanto descritto nei punti sopra elencati sarà valido anche se fossero in corso con il Cliente contestazioni e controversie in relazione alla intervenuta risoluzione del Contratto, o in genere, alla liquidazione delle rispettive ragioni di credito.</w:t>
      </w:r>
    </w:p>
    <w:p w:rsidR="00C46158" w:rsidRPr="00564F22" w:rsidRDefault="00094A4B" w:rsidP="00CA7A8A">
      <w:pPr>
        <w:pStyle w:val="Titolo2"/>
      </w:pPr>
      <w:r w:rsidRPr="00564F22">
        <w:t>Clausola risolutiva espressa</w:t>
      </w:r>
    </w:p>
    <w:p w:rsidR="00A843AA" w:rsidRPr="00564F22" w:rsidRDefault="00094A4B" w:rsidP="00094A4B">
      <w:r w:rsidRPr="00564F22">
        <w:t xml:space="preserve">Ai sensi dell’art. 1456 c.c., il </w:t>
      </w:r>
      <w:r w:rsidR="00CF610A" w:rsidRPr="00564F22">
        <w:t>Contratto</w:t>
      </w:r>
      <w:r w:rsidRPr="00564F22">
        <w:t xml:space="preserve"> si intenderà risolto, su semplice dichiarazione da parte del Cliente, in caso di inadempimento delle obbligazioni di cui agli </w:t>
      </w:r>
      <w:r w:rsidR="006F5815" w:rsidRPr="00564F22">
        <w:fldChar w:fldCharType="begin"/>
      </w:r>
      <w:r w:rsidR="006F5815" w:rsidRPr="00564F22">
        <w:instrText xml:space="preserve"> REF _Ref361134752 \r \h  \* MERGEFORMAT </w:instrText>
      </w:r>
      <w:r w:rsidR="006F5815" w:rsidRPr="00564F22">
        <w:fldChar w:fldCharType="separate"/>
      </w:r>
      <w:r w:rsidR="00183B22" w:rsidRPr="00564F22">
        <w:t>Art. 3</w:t>
      </w:r>
      <w:r w:rsidR="006F5815" w:rsidRPr="00564F22">
        <w:fldChar w:fldCharType="end"/>
      </w:r>
      <w:r w:rsidR="007E29A7" w:rsidRPr="00564F22">
        <w:t xml:space="preserve">, </w:t>
      </w:r>
      <w:r w:rsidR="006F5815" w:rsidRPr="00564F22">
        <w:fldChar w:fldCharType="begin"/>
      </w:r>
      <w:r w:rsidR="006F5815" w:rsidRPr="00564F22">
        <w:instrText xml:space="preserve"> REF _Ref355684377 \r \h  \* MERGEFORMAT </w:instrText>
      </w:r>
      <w:r w:rsidR="006F5815" w:rsidRPr="00564F22">
        <w:fldChar w:fldCharType="separate"/>
      </w:r>
      <w:r w:rsidR="00183B22" w:rsidRPr="00564F22">
        <w:t>Art. 6</w:t>
      </w:r>
      <w:r w:rsidR="006F5815" w:rsidRPr="00564F22">
        <w:fldChar w:fldCharType="end"/>
      </w:r>
      <w:r w:rsidR="007E29A7" w:rsidRPr="00564F22">
        <w:t xml:space="preserve">, </w:t>
      </w:r>
      <w:r w:rsidR="006F5815" w:rsidRPr="00564F22">
        <w:fldChar w:fldCharType="begin"/>
      </w:r>
      <w:r w:rsidR="006F5815" w:rsidRPr="00564F22">
        <w:instrText xml:space="preserve"> REF _Ref355684391 \r \h  \* MERGEFORMAT </w:instrText>
      </w:r>
      <w:r w:rsidR="006F5815" w:rsidRPr="00564F22">
        <w:fldChar w:fldCharType="separate"/>
      </w:r>
      <w:r w:rsidR="00183B22" w:rsidRPr="00564F22">
        <w:t>Art. 7</w:t>
      </w:r>
      <w:r w:rsidR="006F5815" w:rsidRPr="00564F22">
        <w:fldChar w:fldCharType="end"/>
      </w:r>
      <w:r w:rsidR="007E29A7" w:rsidRPr="00564F22">
        <w:t xml:space="preserve">, </w:t>
      </w:r>
      <w:r w:rsidR="006F5815" w:rsidRPr="00564F22">
        <w:fldChar w:fldCharType="begin"/>
      </w:r>
      <w:r w:rsidR="006F5815" w:rsidRPr="00564F22">
        <w:instrText xml:space="preserve"> REF _Ref355685938 \r \h  \* MERGEFORMAT </w:instrText>
      </w:r>
      <w:r w:rsidR="006F5815" w:rsidRPr="00564F22">
        <w:fldChar w:fldCharType="separate"/>
      </w:r>
      <w:r w:rsidR="00183B22" w:rsidRPr="00564F22">
        <w:t>Art. 11</w:t>
      </w:r>
      <w:r w:rsidR="006F5815" w:rsidRPr="00564F22">
        <w:fldChar w:fldCharType="end"/>
      </w:r>
      <w:r w:rsidR="007E29A7" w:rsidRPr="00564F22">
        <w:t>,</w:t>
      </w:r>
      <w:r w:rsidR="00472027" w:rsidRPr="00564F22">
        <w:t xml:space="preserve"> </w:t>
      </w:r>
      <w:r w:rsidR="006F5815" w:rsidRPr="00564F22">
        <w:fldChar w:fldCharType="begin"/>
      </w:r>
      <w:r w:rsidR="006F5815" w:rsidRPr="00564F22">
        <w:instrText xml:space="preserve"> REF _Ref355691058 \r \h  \* MERGEFORMAT </w:instrText>
      </w:r>
      <w:r w:rsidR="006F5815" w:rsidRPr="00564F22">
        <w:fldChar w:fldCharType="separate"/>
      </w:r>
      <w:r w:rsidR="00183B22" w:rsidRPr="00564F22">
        <w:t>Art. 13</w:t>
      </w:r>
      <w:r w:rsidR="006F5815" w:rsidRPr="00564F22">
        <w:fldChar w:fldCharType="end"/>
      </w:r>
      <w:r w:rsidR="00472027" w:rsidRPr="00564F22">
        <w:t>,</w:t>
      </w:r>
      <w:r w:rsidR="007E29A7" w:rsidRPr="00564F22">
        <w:t xml:space="preserve"> </w:t>
      </w:r>
      <w:r w:rsidR="006F5815" w:rsidRPr="00564F22">
        <w:fldChar w:fldCharType="begin"/>
      </w:r>
      <w:r w:rsidR="006F5815" w:rsidRPr="00564F22">
        <w:instrText xml:space="preserve"> REF _Ref360547216 \r \h  \* MERGEFORMAT </w:instrText>
      </w:r>
      <w:r w:rsidR="006F5815" w:rsidRPr="00564F22">
        <w:fldChar w:fldCharType="separate"/>
      </w:r>
      <w:r w:rsidR="00183B22" w:rsidRPr="00564F22">
        <w:t>Art. 14</w:t>
      </w:r>
      <w:r w:rsidR="006F5815" w:rsidRPr="00564F22">
        <w:fldChar w:fldCharType="end"/>
      </w:r>
      <w:r w:rsidR="007E29A7" w:rsidRPr="00564F22">
        <w:t xml:space="preserve">, </w:t>
      </w:r>
      <w:r w:rsidR="006F5815" w:rsidRPr="00564F22">
        <w:fldChar w:fldCharType="begin"/>
      </w:r>
      <w:r w:rsidR="006F5815" w:rsidRPr="00564F22">
        <w:instrText xml:space="preserve"> REF _Ref361134827 \r \h  \* MERGEFORMAT </w:instrText>
      </w:r>
      <w:r w:rsidR="006F5815" w:rsidRPr="00564F22">
        <w:fldChar w:fldCharType="separate"/>
      </w:r>
      <w:r w:rsidR="00183B22" w:rsidRPr="00564F22">
        <w:t>Art. 15</w:t>
      </w:r>
      <w:r w:rsidR="006F5815" w:rsidRPr="00564F22">
        <w:fldChar w:fldCharType="end"/>
      </w:r>
      <w:r w:rsidR="007E29A7" w:rsidRPr="00564F22">
        <w:t xml:space="preserve">, </w:t>
      </w:r>
      <w:r w:rsidR="006F5815" w:rsidRPr="00564F22">
        <w:fldChar w:fldCharType="begin"/>
      </w:r>
      <w:r w:rsidR="006F5815" w:rsidRPr="00564F22">
        <w:instrText xml:space="preserve"> REF _Ref355684524 \r \h  \* MERGEFORMAT </w:instrText>
      </w:r>
      <w:r w:rsidR="006F5815" w:rsidRPr="00564F22">
        <w:fldChar w:fldCharType="separate"/>
      </w:r>
      <w:r w:rsidR="00183B22" w:rsidRPr="00564F22">
        <w:t>Art. 16</w:t>
      </w:r>
      <w:r w:rsidR="006F5815" w:rsidRPr="00564F22">
        <w:fldChar w:fldCharType="end"/>
      </w:r>
      <w:r w:rsidR="007E29A7" w:rsidRPr="00564F22">
        <w:t xml:space="preserve">, </w:t>
      </w:r>
      <w:r w:rsidR="006F5815" w:rsidRPr="00564F22">
        <w:fldChar w:fldCharType="begin"/>
      </w:r>
      <w:r w:rsidR="006F5815" w:rsidRPr="00564F22">
        <w:instrText xml:space="preserve"> REF _Ref366057753 \n \h  \* MERGEFORMAT </w:instrText>
      </w:r>
      <w:r w:rsidR="006F5815" w:rsidRPr="00564F22">
        <w:fldChar w:fldCharType="separate"/>
      </w:r>
      <w:r w:rsidR="00183B22" w:rsidRPr="00564F22">
        <w:t>Art. 18</w:t>
      </w:r>
      <w:r w:rsidR="006F5815" w:rsidRPr="00564F22">
        <w:fldChar w:fldCharType="end"/>
      </w:r>
      <w:r w:rsidR="007E29A7" w:rsidRPr="00564F22">
        <w:t xml:space="preserve">, </w:t>
      </w:r>
      <w:r w:rsidR="006F5815" w:rsidRPr="00564F22">
        <w:fldChar w:fldCharType="begin"/>
      </w:r>
      <w:r w:rsidR="006F5815" w:rsidRPr="00564F22">
        <w:instrText xml:space="preserve"> REF _Ref355684553 \r \h  \* MERGEFORMAT </w:instrText>
      </w:r>
      <w:r w:rsidR="006F5815" w:rsidRPr="00564F22">
        <w:fldChar w:fldCharType="separate"/>
      </w:r>
      <w:r w:rsidR="00183B22" w:rsidRPr="00564F22">
        <w:t>Art. 19</w:t>
      </w:r>
      <w:r w:rsidR="006F5815" w:rsidRPr="00564F22">
        <w:fldChar w:fldCharType="end"/>
      </w:r>
      <w:r w:rsidRPr="00564F22">
        <w:t xml:space="preserve">. Inoltre, nel caso in cui il Fornitore sia divenuto insolvente, o venga sottoposto a procedura di liquidazione ovvero a procedura concorsuale, nonché in caso di modifica rilevante dell’assetto societario di controllo del </w:t>
      </w:r>
      <w:r w:rsidR="007E29A7" w:rsidRPr="00564F22">
        <w:t>Fornitore</w:t>
      </w:r>
      <w:r w:rsidRPr="00564F22">
        <w:t xml:space="preserve">, il Cliente avrà il diritto di risolvere il </w:t>
      </w:r>
      <w:r w:rsidR="00CF610A" w:rsidRPr="00564F22">
        <w:t>Contratto</w:t>
      </w:r>
      <w:r w:rsidRPr="00564F22">
        <w:t xml:space="preserve"> su semplice dichiarazione da parte del Cliente.</w:t>
      </w:r>
    </w:p>
    <w:p w:rsidR="00894B98" w:rsidRPr="00564F22" w:rsidRDefault="00894B98" w:rsidP="00894B98">
      <w:pPr>
        <w:pStyle w:val="Titolo1"/>
      </w:pPr>
      <w:r w:rsidRPr="00564F22">
        <w:t>Privacy</w:t>
      </w:r>
    </w:p>
    <w:p w:rsidR="00894B98" w:rsidRPr="00564F22" w:rsidRDefault="00894B98" w:rsidP="00894B98">
      <w:r w:rsidRPr="00564F22">
        <w:t xml:space="preserve">Le Parti si danno atto, in ossequio al Decreto Legislativo 30 giugno 2003, n. 196, che i dati personali dalle stesse acquisiti sono raccolti e trattati, anche con l'ausilio di mezzi elettronici, esclusivamente per le finalità connesse alla prestazione delle attività oggetto del presente </w:t>
      </w:r>
      <w:r w:rsidR="00CF610A" w:rsidRPr="00564F22">
        <w:t>Contratto</w:t>
      </w:r>
      <w:r w:rsidRPr="00564F22">
        <w:t xml:space="preserve">, ovvero per dare esecuzione ad obblighi previsti dalla legge. Le Parti saranno responsabili del rispetto della normativa privacy di cui al suddetto </w:t>
      </w:r>
      <w:proofErr w:type="spellStart"/>
      <w:r w:rsidRPr="00564F22">
        <w:t>D.Lgs.</w:t>
      </w:r>
      <w:proofErr w:type="spellEnd"/>
      <w:r w:rsidRPr="00564F22">
        <w:t xml:space="preserve"> 196/2003 ciascuna in via autonoma e relativamente al trattamento dei dati da ciascuna effettuato in qualità di titolare del trattamento dei dati stessi.</w:t>
      </w:r>
    </w:p>
    <w:p w:rsidR="00E96948" w:rsidRPr="00564F22" w:rsidRDefault="00E96948" w:rsidP="00E96948">
      <w:pPr>
        <w:pStyle w:val="Titolo1"/>
      </w:pPr>
      <w:r w:rsidRPr="00564F22">
        <w:t>Disposizioni Generali</w:t>
      </w:r>
    </w:p>
    <w:p w:rsidR="00E96948" w:rsidRPr="00564F22" w:rsidRDefault="00E96948" w:rsidP="00CA7A8A">
      <w:pPr>
        <w:pStyle w:val="Titolo2"/>
      </w:pPr>
      <w:r w:rsidRPr="00564F22">
        <w:t>Intero Accordo</w:t>
      </w:r>
    </w:p>
    <w:p w:rsidR="00E96948" w:rsidRDefault="00E96948" w:rsidP="00E96948">
      <w:r w:rsidRPr="00564F22">
        <w:t xml:space="preserve">Il </w:t>
      </w:r>
      <w:r w:rsidR="00CF610A" w:rsidRPr="00564F22">
        <w:t>Contratto</w:t>
      </w:r>
      <w:r w:rsidRPr="00564F22">
        <w:t xml:space="preserve"> costituisce l’intero accordo intervenuto tra le Parti circa le attività in esso indicate e sostituisce ogni precedente intesa, scritta o verbale, eventualmente interv</w:t>
      </w:r>
      <w:r w:rsidR="0060238C" w:rsidRPr="00564F22">
        <w:t xml:space="preserve">enuta sulle attività medesime. </w:t>
      </w:r>
      <w:r w:rsidRPr="00564F22">
        <w:t xml:space="preserve">Nessuna modifica o aggiunta al </w:t>
      </w:r>
      <w:r w:rsidR="00CF610A" w:rsidRPr="00564F22">
        <w:t>Contratto</w:t>
      </w:r>
      <w:r w:rsidRPr="00564F22">
        <w:t xml:space="preserve"> sarà valida o efficace se non effettuata per iscritto e sottoscritta da rappresentanti</w:t>
      </w:r>
      <w:r>
        <w:t xml:space="preserve"> debitamente autorizzati da entrambe le Parti.</w:t>
      </w:r>
    </w:p>
    <w:p w:rsidR="009C707B" w:rsidRPr="00564F22" w:rsidRDefault="009C707B" w:rsidP="009C707B">
      <w:pPr>
        <w:pStyle w:val="Titolo2"/>
      </w:pPr>
      <w:r w:rsidRPr="00564F22">
        <w:t>Gerarchia dei Documenti</w:t>
      </w:r>
    </w:p>
    <w:p w:rsidR="009C707B" w:rsidRPr="00564F22" w:rsidRDefault="009C707B" w:rsidP="009C707B">
      <w:pPr>
        <w:pStyle w:val="Intestazione"/>
        <w:tabs>
          <w:tab w:val="clear" w:pos="4819"/>
          <w:tab w:val="clear" w:pos="9638"/>
          <w:tab w:val="left" w:pos="3467"/>
        </w:tabs>
      </w:pPr>
      <w:r w:rsidRPr="00564F22">
        <w:t xml:space="preserve">Nel caso di conflitti tra due o più disposizioni del Contratto, le stesse dovranno essere interpellate secondo le seguenti priorità: </w:t>
      </w:r>
    </w:p>
    <w:tbl>
      <w:tblPr>
        <w:tblStyle w:val="Grigliamedia3-Colore3"/>
        <w:tblW w:w="0" w:type="auto"/>
        <w:jc w:val="center"/>
        <w:tblLook w:val="04A0" w:firstRow="1" w:lastRow="0" w:firstColumn="1" w:lastColumn="0" w:noHBand="0" w:noVBand="1"/>
      </w:tblPr>
      <w:tblGrid>
        <w:gridCol w:w="839"/>
        <w:gridCol w:w="2819"/>
      </w:tblGrid>
      <w:tr w:rsidR="009C707B" w:rsidRPr="00564F22" w:rsidTr="00290C0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0" w:type="auto"/>
          </w:tcPr>
          <w:p w:rsidR="009C707B" w:rsidRPr="00564F22" w:rsidRDefault="009C707B" w:rsidP="00870B14">
            <w:pPr>
              <w:pStyle w:val="Intestazione"/>
              <w:tabs>
                <w:tab w:val="clear" w:pos="4819"/>
                <w:tab w:val="clear" w:pos="9638"/>
              </w:tabs>
            </w:pPr>
            <w:r w:rsidRPr="00564F22">
              <w:t>Priorità</w:t>
            </w:r>
          </w:p>
        </w:tc>
        <w:tc>
          <w:tcPr>
            <w:tcW w:w="0" w:type="auto"/>
          </w:tcPr>
          <w:p w:rsidR="009C707B" w:rsidRPr="00564F22" w:rsidRDefault="009C707B" w:rsidP="00870B14">
            <w:pPr>
              <w:pStyle w:val="Intestazione"/>
              <w:tabs>
                <w:tab w:val="clear" w:pos="4819"/>
                <w:tab w:val="clear" w:pos="9638"/>
              </w:tabs>
              <w:cnfStyle w:val="100000000000" w:firstRow="1" w:lastRow="0" w:firstColumn="0" w:lastColumn="0" w:oddVBand="0" w:evenVBand="0" w:oddHBand="0" w:evenHBand="0" w:firstRowFirstColumn="0" w:firstRowLastColumn="0" w:lastRowFirstColumn="0" w:lastRowLastColumn="0"/>
            </w:pPr>
            <w:r w:rsidRPr="00564F22">
              <w:t>Documento</w:t>
            </w:r>
          </w:p>
        </w:tc>
      </w:tr>
      <w:tr w:rsidR="009C707B" w:rsidRPr="00564F22" w:rsidTr="00870B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9C707B" w:rsidRPr="00564F22" w:rsidRDefault="009C707B" w:rsidP="00870B14">
            <w:pPr>
              <w:pStyle w:val="Intestazione"/>
              <w:tabs>
                <w:tab w:val="clear" w:pos="4819"/>
                <w:tab w:val="clear" w:pos="9638"/>
              </w:tabs>
              <w:jc w:val="center"/>
            </w:pPr>
            <w:r w:rsidRPr="00564F22">
              <w:t>1°</w:t>
            </w:r>
          </w:p>
        </w:tc>
        <w:tc>
          <w:tcPr>
            <w:tcW w:w="0" w:type="auto"/>
          </w:tcPr>
          <w:p w:rsidR="009C707B" w:rsidRPr="00564F22" w:rsidRDefault="009C707B" w:rsidP="00870B14">
            <w:pPr>
              <w:pStyle w:val="Intestazione"/>
              <w:tabs>
                <w:tab w:val="clear" w:pos="4819"/>
                <w:tab w:val="clear" w:pos="9638"/>
              </w:tabs>
              <w:cnfStyle w:val="000000100000" w:firstRow="0" w:lastRow="0" w:firstColumn="0" w:lastColumn="0" w:oddVBand="0" w:evenVBand="0" w:oddHBand="1" w:evenHBand="0" w:firstRowFirstColumn="0" w:firstRowLastColumn="0" w:lastRowFirstColumn="0" w:lastRowLastColumn="0"/>
            </w:pPr>
            <w:proofErr w:type="gramStart"/>
            <w:r w:rsidRPr="00564F22">
              <w:t>il</w:t>
            </w:r>
            <w:proofErr w:type="gramEnd"/>
            <w:r w:rsidRPr="00564F22">
              <w:t xml:space="preserve"> presente Contratto</w:t>
            </w:r>
          </w:p>
        </w:tc>
      </w:tr>
      <w:tr w:rsidR="009C707B" w:rsidRPr="00564F22" w:rsidTr="00870B1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9C707B" w:rsidRPr="00564F22" w:rsidRDefault="009C707B" w:rsidP="00870B14">
            <w:pPr>
              <w:pStyle w:val="Intestazione"/>
              <w:tabs>
                <w:tab w:val="clear" w:pos="4819"/>
                <w:tab w:val="clear" w:pos="9638"/>
              </w:tabs>
              <w:jc w:val="center"/>
            </w:pPr>
            <w:r w:rsidRPr="00564F22">
              <w:lastRenderedPageBreak/>
              <w:t>2°</w:t>
            </w:r>
          </w:p>
        </w:tc>
        <w:tc>
          <w:tcPr>
            <w:tcW w:w="0" w:type="auto"/>
          </w:tcPr>
          <w:p w:rsidR="009C707B" w:rsidRPr="00564F22" w:rsidRDefault="009C707B" w:rsidP="00870B14">
            <w:pPr>
              <w:pStyle w:val="Intestazione"/>
              <w:tabs>
                <w:tab w:val="clear" w:pos="4819"/>
                <w:tab w:val="clear" w:pos="9638"/>
              </w:tabs>
              <w:cnfStyle w:val="000000000000" w:firstRow="0" w:lastRow="0" w:firstColumn="0" w:lastColumn="0" w:oddVBand="0" w:evenVBand="0" w:oddHBand="0" w:evenHBand="0" w:firstRowFirstColumn="0" w:firstRowLastColumn="0" w:lastRowFirstColumn="0" w:lastRowLastColumn="0"/>
            </w:pPr>
            <w:r w:rsidRPr="00564F22">
              <w:t>PSC e documenti della Sicurezza</w:t>
            </w:r>
          </w:p>
        </w:tc>
      </w:tr>
      <w:tr w:rsidR="009C707B" w:rsidRPr="00564F22" w:rsidTr="00870B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9C707B" w:rsidRPr="00564F22" w:rsidRDefault="009C707B" w:rsidP="00870B14">
            <w:pPr>
              <w:pStyle w:val="Intestazione"/>
              <w:tabs>
                <w:tab w:val="clear" w:pos="4819"/>
                <w:tab w:val="clear" w:pos="9638"/>
              </w:tabs>
              <w:jc w:val="center"/>
            </w:pPr>
            <w:r w:rsidRPr="00564F22">
              <w:t>3°</w:t>
            </w:r>
          </w:p>
        </w:tc>
        <w:tc>
          <w:tcPr>
            <w:tcW w:w="0" w:type="auto"/>
          </w:tcPr>
          <w:p w:rsidR="009C707B" w:rsidRPr="00564F22" w:rsidRDefault="009C707B" w:rsidP="00870B14">
            <w:pPr>
              <w:pStyle w:val="Intestazione"/>
              <w:tabs>
                <w:tab w:val="clear" w:pos="4819"/>
                <w:tab w:val="clear" w:pos="9638"/>
              </w:tabs>
              <w:cnfStyle w:val="000000100000" w:firstRow="0" w:lastRow="0" w:firstColumn="0" w:lastColumn="0" w:oddVBand="0" w:evenVBand="0" w:oddHBand="1" w:evenHBand="0" w:firstRowFirstColumn="0" w:firstRowLastColumn="0" w:lastRowFirstColumn="0" w:lastRowLastColumn="0"/>
            </w:pPr>
            <w:r w:rsidRPr="00564F22">
              <w:t>Capitolato Speciale di Appalto</w:t>
            </w:r>
          </w:p>
        </w:tc>
      </w:tr>
      <w:tr w:rsidR="009C707B" w:rsidRPr="00564F22" w:rsidTr="00870B1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9C707B" w:rsidRPr="00564F22" w:rsidRDefault="009C707B" w:rsidP="00870B14">
            <w:pPr>
              <w:pStyle w:val="Intestazione"/>
              <w:tabs>
                <w:tab w:val="clear" w:pos="4819"/>
                <w:tab w:val="clear" w:pos="9638"/>
              </w:tabs>
              <w:jc w:val="center"/>
            </w:pPr>
            <w:r w:rsidRPr="00564F22">
              <w:t>4°</w:t>
            </w:r>
          </w:p>
        </w:tc>
        <w:tc>
          <w:tcPr>
            <w:tcW w:w="0" w:type="auto"/>
          </w:tcPr>
          <w:p w:rsidR="009C707B" w:rsidRPr="00564F22" w:rsidRDefault="009C707B" w:rsidP="00870B14">
            <w:pPr>
              <w:pStyle w:val="Intestazione"/>
              <w:tabs>
                <w:tab w:val="clear" w:pos="4819"/>
                <w:tab w:val="clear" w:pos="9638"/>
              </w:tabs>
              <w:cnfStyle w:val="000000000000" w:firstRow="0" w:lastRow="0" w:firstColumn="0" w:lastColumn="0" w:oddVBand="0" w:evenVBand="0" w:oddHBand="0" w:evenHBand="0" w:firstRowFirstColumn="0" w:firstRowLastColumn="0" w:lastRowFirstColumn="0" w:lastRowLastColumn="0"/>
            </w:pPr>
            <w:r w:rsidRPr="00564F22">
              <w:t>Allegati Tecnici</w:t>
            </w:r>
          </w:p>
        </w:tc>
      </w:tr>
    </w:tbl>
    <w:p w:rsidR="009C707B" w:rsidRPr="00564F22" w:rsidRDefault="009C707B" w:rsidP="00290C07"/>
    <w:p w:rsidR="00E96948" w:rsidRPr="00564F22" w:rsidRDefault="00E96948" w:rsidP="00CA7A8A">
      <w:pPr>
        <w:pStyle w:val="Titolo2"/>
      </w:pPr>
      <w:r w:rsidRPr="00564F22">
        <w:t>Rinuncia</w:t>
      </w:r>
    </w:p>
    <w:p w:rsidR="00E96948" w:rsidRDefault="00E96948" w:rsidP="00E96948">
      <w:r>
        <w:t xml:space="preserve">Nessuna rinuncia a far valere un diritto, un inadempimento o il mancato rispetto del </w:t>
      </w:r>
      <w:r w:rsidR="00CF610A">
        <w:t>Contratto</w:t>
      </w:r>
      <w:r>
        <w:t xml:space="preserve"> sarà considerata valida a meno che non sia fatta espressamente per iscritto e sottoscritta dalla Parte che rinuncia, e nessuna rinuncia si intenderà come rinuncia a far valere una violazione o un inadempimento successivi a prescindere che siano della stessa natura o di natura similare.</w:t>
      </w:r>
    </w:p>
    <w:p w:rsidR="00E96948" w:rsidRDefault="00E96948" w:rsidP="00CA7A8A">
      <w:pPr>
        <w:pStyle w:val="Titolo2"/>
      </w:pPr>
      <w:r>
        <w:t>Sostituzione di clausole invalide</w:t>
      </w:r>
    </w:p>
    <w:p w:rsidR="00E96948" w:rsidRPr="00E96948" w:rsidRDefault="00E96948" w:rsidP="00E96948">
      <w:r>
        <w:t xml:space="preserve">L’invalidità di una clausola non comprometterà il </w:t>
      </w:r>
      <w:r w:rsidR="00CF610A">
        <w:t>Contratto</w:t>
      </w:r>
      <w:r>
        <w:t xml:space="preserve"> nel suo complesso e le Parti si adopereranno per sostituire detta clausola, così da conformarsi alle norme imperative di legge e salvaguardarne la sostanza.</w:t>
      </w:r>
    </w:p>
    <w:p w:rsidR="00801CD3" w:rsidRDefault="00801CD3" w:rsidP="00801CD3">
      <w:pPr>
        <w:pStyle w:val="Titolo1"/>
      </w:pPr>
      <w:bookmarkStart w:id="34" w:name="_Ref355684574"/>
      <w:r>
        <w:t>Autorità giudiziaria competente</w:t>
      </w:r>
      <w:bookmarkEnd w:id="34"/>
      <w:r>
        <w:t xml:space="preserve"> </w:t>
      </w:r>
    </w:p>
    <w:p w:rsidR="00801CD3" w:rsidRDefault="00BD7AF6" w:rsidP="00801CD3">
      <w:r w:rsidRPr="00BD7AF6">
        <w:t xml:space="preserve">Il </w:t>
      </w:r>
      <w:r w:rsidR="00CF610A">
        <w:t>Contratto</w:t>
      </w:r>
      <w:r w:rsidRPr="00BD7AF6">
        <w:t xml:space="preserve"> è regolato dalla legge italiana. Qualsiasi controversia relativa all’interpretazione, esecuzione, validità e/o efficacia del presente </w:t>
      </w:r>
      <w:r w:rsidR="00CF610A">
        <w:t>Contratto</w:t>
      </w:r>
      <w:r w:rsidRPr="00BD7AF6">
        <w:t>, sarà devoluta alla competenza esclusiva del Tribunale di Milano.</w:t>
      </w:r>
      <w:r w:rsidR="00801CD3">
        <w:t xml:space="preserve"> </w:t>
      </w:r>
    </w:p>
    <w:p w:rsidR="00801CD3" w:rsidRDefault="00801CD3" w:rsidP="00801CD3">
      <w:pPr>
        <w:pStyle w:val="Titolo1"/>
      </w:pPr>
      <w:r>
        <w:t xml:space="preserve">Accettazione </w:t>
      </w:r>
    </w:p>
    <w:p w:rsidR="00BF628D" w:rsidRDefault="00BF628D" w:rsidP="00BF628D">
      <w:r>
        <w:t xml:space="preserve">Il Fornitore restituirà al Cliente, entro 10 giorni dal loro ricevimento, il presente Contratto timbrato e firmato in ogni pagina da un proprio legale rappresentante </w:t>
      </w:r>
      <w:r w:rsidRPr="003D69FF">
        <w:t xml:space="preserve">in segno di accettazione anche a mezzo PEC all’indirizzo </w:t>
      </w:r>
      <w:hyperlink r:id="rId14" w:history="1">
        <w:r w:rsidRPr="003D69FF">
          <w:rPr>
            <w:rStyle w:val="Collegamentoipertestuale"/>
          </w:rPr>
          <w:t>procurement@legalmail.it</w:t>
        </w:r>
      </w:hyperlink>
      <w:r w:rsidRPr="003D69FF">
        <w:t>.</w:t>
      </w:r>
    </w:p>
    <w:p w:rsidR="00801CD3" w:rsidRDefault="00801CD3" w:rsidP="00801CD3"/>
    <w:p w:rsidR="00801CD3" w:rsidRDefault="00801CD3" w:rsidP="00801CD3">
      <w:pPr>
        <w:tabs>
          <w:tab w:val="center" w:pos="993"/>
        </w:tabs>
      </w:pPr>
      <w:r>
        <w:tab/>
        <w:t>Milano</w:t>
      </w:r>
    </w:p>
    <w:p w:rsidR="00801CD3" w:rsidRDefault="00801CD3" w:rsidP="00801CD3">
      <w:pPr>
        <w:tabs>
          <w:tab w:val="center" w:pos="993"/>
        </w:tabs>
      </w:pPr>
      <w:r>
        <w:tab/>
      </w:r>
      <w:r w:rsidR="00564F22">
        <w:t>24</w:t>
      </w:r>
      <w:r>
        <w:t xml:space="preserve">/ </w:t>
      </w:r>
      <w:r w:rsidR="00564F22">
        <w:t>09</w:t>
      </w:r>
      <w:r>
        <w:t xml:space="preserve">/ </w:t>
      </w:r>
      <w:r w:rsidR="00564F22">
        <w:t>2015</w:t>
      </w:r>
    </w:p>
    <w:p w:rsidR="00801CD3" w:rsidRDefault="00801CD3" w:rsidP="00801CD3">
      <w:pPr>
        <w:tabs>
          <w:tab w:val="center" w:pos="993"/>
        </w:tabs>
      </w:pPr>
    </w:p>
    <w:p w:rsidR="00801CD3" w:rsidRDefault="00801CD3" w:rsidP="00801CD3">
      <w:pPr>
        <w:tabs>
          <w:tab w:val="center" w:pos="1701"/>
          <w:tab w:val="center" w:pos="6946"/>
        </w:tabs>
      </w:pPr>
      <w:r>
        <w:tab/>
      </w:r>
      <w:r w:rsidR="004505C8">
        <w:rPr>
          <w:rFonts w:cstheme="minorHAnsi"/>
        </w:rPr>
        <w:fldChar w:fldCharType="begin"/>
      </w:r>
      <w:r w:rsidR="004505C8">
        <w:rPr>
          <w:rFonts w:cstheme="minorHAnsi"/>
        </w:rPr>
        <w:instrText xml:space="preserve"> DOCVARIABLE  società  \* MERGEFORMAT </w:instrText>
      </w:r>
      <w:r w:rsidR="004505C8">
        <w:rPr>
          <w:rFonts w:cstheme="minorHAnsi"/>
        </w:rPr>
        <w:fldChar w:fldCharType="separate"/>
      </w:r>
      <w:r w:rsidR="00183B22">
        <w:rPr>
          <w:rFonts w:cstheme="minorHAnsi"/>
        </w:rPr>
        <w:t xml:space="preserve">Sorgenia </w:t>
      </w:r>
      <w:proofErr w:type="spellStart"/>
      <w:r w:rsidR="00183B22">
        <w:rPr>
          <w:rFonts w:cstheme="minorHAnsi"/>
        </w:rPr>
        <w:t>Power</w:t>
      </w:r>
      <w:proofErr w:type="spellEnd"/>
      <w:r w:rsidR="00183B22">
        <w:rPr>
          <w:rFonts w:cstheme="minorHAnsi"/>
        </w:rPr>
        <w:t xml:space="preserve"> S.p.A.</w:t>
      </w:r>
      <w:r w:rsidR="004505C8">
        <w:rPr>
          <w:rFonts w:cstheme="minorHAnsi"/>
        </w:rPr>
        <w:fldChar w:fldCharType="end"/>
      </w:r>
      <w:r>
        <w:tab/>
      </w:r>
      <w:r w:rsidR="00564F22" w:rsidRPr="00564F22">
        <w:t>R.E.M. S.r.l.</w:t>
      </w:r>
    </w:p>
    <w:p w:rsidR="00801CD3" w:rsidRDefault="00801CD3" w:rsidP="00801CD3">
      <w:pPr>
        <w:tabs>
          <w:tab w:val="center" w:pos="1701"/>
          <w:tab w:val="center" w:pos="6946"/>
        </w:tabs>
      </w:pPr>
      <w:r>
        <w:tab/>
      </w:r>
      <w:r w:rsidR="004505C8">
        <w:t>Thomas Greco</w:t>
      </w:r>
    </w:p>
    <w:p w:rsidR="00801CD3" w:rsidRDefault="00801CD3" w:rsidP="00801CD3">
      <w:pPr>
        <w:tabs>
          <w:tab w:val="center" w:pos="1701"/>
          <w:tab w:val="center" w:pos="6946"/>
        </w:tabs>
      </w:pPr>
      <w:r>
        <w:tab/>
      </w:r>
      <w:r w:rsidR="004505C8">
        <w:t xml:space="preserve">Responsabile </w:t>
      </w:r>
      <w:r>
        <w:t>Approvvigionamenti</w:t>
      </w:r>
      <w:r>
        <w:tab/>
        <w:t>____________________________</w:t>
      </w:r>
    </w:p>
    <w:p w:rsidR="00801CD3" w:rsidRDefault="00801CD3" w:rsidP="00801CD3">
      <w:pPr>
        <w:tabs>
          <w:tab w:val="center" w:pos="1701"/>
          <w:tab w:val="center" w:pos="6946"/>
        </w:tabs>
      </w:pPr>
    </w:p>
    <w:p w:rsidR="00801CD3" w:rsidRDefault="00801CD3">
      <w:pPr>
        <w:spacing w:line="240" w:lineRule="auto"/>
        <w:jc w:val="left"/>
      </w:pPr>
    </w:p>
    <w:p w:rsidR="003B2448" w:rsidRDefault="003B2448">
      <w:pPr>
        <w:spacing w:line="240" w:lineRule="auto"/>
        <w:jc w:val="left"/>
      </w:pPr>
    </w:p>
    <w:p w:rsidR="00801CD3" w:rsidRDefault="00801CD3" w:rsidP="00801CD3">
      <w:pPr>
        <w:tabs>
          <w:tab w:val="center" w:pos="1701"/>
          <w:tab w:val="center" w:pos="6946"/>
        </w:tabs>
      </w:pPr>
      <w:r>
        <w:t>Il Fornitore dichiara di a</w:t>
      </w:r>
      <w:r w:rsidR="00EB2E7C">
        <w:t>ccettare tutti gli articoli del</w:t>
      </w:r>
      <w:r>
        <w:t xml:space="preserve"> presente </w:t>
      </w:r>
      <w:r w:rsidR="00EB2E7C">
        <w:t xml:space="preserve">Contratto </w:t>
      </w:r>
      <w:r>
        <w:t xml:space="preserve">e specificamente, ai sensi degli </w:t>
      </w:r>
      <w:proofErr w:type="spellStart"/>
      <w:r>
        <w:t>art</w:t>
      </w:r>
      <w:r w:rsidR="003A542B">
        <w:t>.</w:t>
      </w:r>
      <w:r>
        <w:t>i</w:t>
      </w:r>
      <w:proofErr w:type="spellEnd"/>
      <w:r>
        <w:t xml:space="preserve"> 1341 e 1342 </w:t>
      </w:r>
      <w:proofErr w:type="spellStart"/>
      <w:r w:rsidR="00894B98">
        <w:t>c.c</w:t>
      </w:r>
      <w:proofErr w:type="spellEnd"/>
      <w:r>
        <w:t>, le seguenti clausole:</w:t>
      </w:r>
    </w:p>
    <w:p w:rsidR="00564F22" w:rsidRDefault="00564F22" w:rsidP="00564F22"/>
    <w:p w:rsidR="00387E3E" w:rsidRDefault="00564F22" w:rsidP="00CA2FCE">
      <w:pPr>
        <w:pStyle w:val="Paragrafoelenco"/>
        <w:numPr>
          <w:ilvl w:val="0"/>
          <w:numId w:val="14"/>
        </w:numPr>
        <w:tabs>
          <w:tab w:val="left" w:pos="1560"/>
        </w:tabs>
      </w:pPr>
      <w:r>
        <w:fldChar w:fldCharType="begin"/>
      </w:r>
      <w:r>
        <w:instrText xml:space="preserve"> REF _Ref430876150 \r \h </w:instrText>
      </w:r>
      <w:r>
        <w:fldChar w:fldCharType="separate"/>
      </w:r>
      <w:r>
        <w:t>Art. 5</w:t>
      </w:r>
      <w:r>
        <w:fldChar w:fldCharType="end"/>
      </w:r>
      <w:r>
        <w:tab/>
      </w:r>
      <w:r>
        <w:fldChar w:fldCharType="begin"/>
      </w:r>
      <w:r>
        <w:instrText xml:space="preserve"> REF _Ref430876150 \h </w:instrText>
      </w:r>
      <w:r>
        <w:fldChar w:fldCharType="separate"/>
      </w:r>
      <w:r>
        <w:t>Oneri a carico del Fornitore</w:t>
      </w:r>
      <w:r>
        <w:fldChar w:fldCharType="end"/>
      </w:r>
    </w:p>
    <w:p w:rsidR="00801CD3" w:rsidRPr="00A843AA" w:rsidRDefault="007A3557" w:rsidP="00CA2FCE">
      <w:pPr>
        <w:pStyle w:val="Paragrafoelenco"/>
        <w:numPr>
          <w:ilvl w:val="0"/>
          <w:numId w:val="14"/>
        </w:numPr>
        <w:tabs>
          <w:tab w:val="left" w:pos="1560"/>
        </w:tabs>
      </w:pPr>
      <w:r>
        <w:fldChar w:fldCharType="begin"/>
      </w:r>
      <w:r w:rsidR="00387E3E">
        <w:instrText xml:space="preserve"> REF _Ref355684377 \r \h </w:instrText>
      </w:r>
      <w:r>
        <w:fldChar w:fldCharType="separate"/>
      </w:r>
      <w:r w:rsidR="00564F22">
        <w:t>Art. 6</w:t>
      </w:r>
      <w:r>
        <w:fldChar w:fldCharType="end"/>
      </w:r>
      <w:r w:rsidR="00801CD3" w:rsidRPr="00A843AA">
        <w:tab/>
      </w:r>
      <w:r>
        <w:fldChar w:fldCharType="begin"/>
      </w:r>
      <w:r w:rsidR="00387E3E">
        <w:instrText xml:space="preserve"> REF _Ref355684377 \h </w:instrText>
      </w:r>
      <w:r>
        <w:fldChar w:fldCharType="separate"/>
      </w:r>
      <w:r w:rsidR="00564F22">
        <w:t>Obblighi e responsabilità del Fornitore</w:t>
      </w:r>
      <w:r>
        <w:fldChar w:fldCharType="end"/>
      </w:r>
      <w:r w:rsidR="00801CD3" w:rsidRPr="00A843AA">
        <w:t xml:space="preserve"> </w:t>
      </w:r>
    </w:p>
    <w:p w:rsidR="00801CD3" w:rsidRPr="00A843AA" w:rsidRDefault="007A3557" w:rsidP="00CA2FCE">
      <w:pPr>
        <w:pStyle w:val="Paragrafoelenco"/>
        <w:numPr>
          <w:ilvl w:val="0"/>
          <w:numId w:val="14"/>
        </w:numPr>
        <w:tabs>
          <w:tab w:val="left" w:pos="1560"/>
        </w:tabs>
      </w:pPr>
      <w:r>
        <w:fldChar w:fldCharType="begin"/>
      </w:r>
      <w:r w:rsidR="00387E3E">
        <w:instrText xml:space="preserve"> REF _Ref355684391 \r \h </w:instrText>
      </w:r>
      <w:r>
        <w:fldChar w:fldCharType="separate"/>
      </w:r>
      <w:r w:rsidR="00564F22">
        <w:t>Art. 7</w:t>
      </w:r>
      <w:r>
        <w:fldChar w:fldCharType="end"/>
      </w:r>
      <w:r w:rsidR="00801CD3" w:rsidRPr="00A843AA">
        <w:tab/>
      </w:r>
      <w:r>
        <w:fldChar w:fldCharType="begin"/>
      </w:r>
      <w:r w:rsidR="00387E3E">
        <w:instrText xml:space="preserve"> REF _Ref355684391 \h </w:instrText>
      </w:r>
      <w:r>
        <w:fldChar w:fldCharType="separate"/>
      </w:r>
      <w:r w:rsidR="00564F22" w:rsidRPr="00AE2D22">
        <w:t>Tutela del personale e relativo trattamento economico</w:t>
      </w:r>
      <w:r>
        <w:fldChar w:fldCharType="end"/>
      </w:r>
      <w:r w:rsidR="00801CD3" w:rsidRPr="00A843AA">
        <w:t xml:space="preserve"> </w:t>
      </w:r>
    </w:p>
    <w:p w:rsidR="00801CD3" w:rsidRPr="00A843AA" w:rsidRDefault="007A3557" w:rsidP="00CA2FCE">
      <w:pPr>
        <w:pStyle w:val="Paragrafoelenco"/>
        <w:numPr>
          <w:ilvl w:val="0"/>
          <w:numId w:val="14"/>
        </w:numPr>
        <w:tabs>
          <w:tab w:val="left" w:pos="1560"/>
        </w:tabs>
      </w:pPr>
      <w:r>
        <w:fldChar w:fldCharType="begin"/>
      </w:r>
      <w:r w:rsidR="00387E3E">
        <w:instrText xml:space="preserve"> REF _Ref355682030 \r \h </w:instrText>
      </w:r>
      <w:r>
        <w:fldChar w:fldCharType="separate"/>
      </w:r>
      <w:r w:rsidR="00564F22">
        <w:t>Art. 9</w:t>
      </w:r>
      <w:r>
        <w:fldChar w:fldCharType="end"/>
      </w:r>
      <w:r w:rsidR="00801CD3" w:rsidRPr="00A843AA">
        <w:tab/>
      </w:r>
      <w:r>
        <w:fldChar w:fldCharType="begin"/>
      </w:r>
      <w:r w:rsidR="00387E3E">
        <w:instrText xml:space="preserve"> REF _Ref355684717 \h </w:instrText>
      </w:r>
      <w:r>
        <w:fldChar w:fldCharType="separate"/>
      </w:r>
      <w:r w:rsidR="00564F22">
        <w:t>Compensi</w:t>
      </w:r>
      <w:r>
        <w:fldChar w:fldCharType="end"/>
      </w:r>
    </w:p>
    <w:p w:rsidR="00801CD3" w:rsidRPr="00A843AA" w:rsidRDefault="003A542B" w:rsidP="00CA2FCE">
      <w:pPr>
        <w:pStyle w:val="Paragrafoelenco"/>
        <w:numPr>
          <w:ilvl w:val="0"/>
          <w:numId w:val="14"/>
        </w:numPr>
        <w:tabs>
          <w:tab w:val="left" w:pos="1560"/>
        </w:tabs>
      </w:pPr>
      <w:r>
        <w:rPr>
          <w:rFonts w:cstheme="minorHAnsi"/>
        </w:rPr>
        <w:t>§</w:t>
      </w:r>
      <w:r w:rsidR="008A12D3">
        <w:rPr>
          <w:rFonts w:cstheme="minorHAnsi"/>
        </w:rPr>
        <w:t xml:space="preserve"> </w:t>
      </w:r>
      <w:r w:rsidR="007A3557">
        <w:fldChar w:fldCharType="begin"/>
      </w:r>
      <w:r w:rsidR="00387E3E">
        <w:instrText xml:space="preserve"> REF _Ref355684418 \r \h </w:instrText>
      </w:r>
      <w:r w:rsidR="007A3557">
        <w:fldChar w:fldCharType="separate"/>
      </w:r>
      <w:r w:rsidR="00564F22">
        <w:t>9.3</w:t>
      </w:r>
      <w:r w:rsidR="007A3557">
        <w:fldChar w:fldCharType="end"/>
      </w:r>
      <w:r w:rsidR="00801CD3" w:rsidRPr="00A843AA">
        <w:tab/>
      </w:r>
      <w:r w:rsidR="007A3557">
        <w:fldChar w:fldCharType="begin"/>
      </w:r>
      <w:r w:rsidR="00387E3E">
        <w:instrText xml:space="preserve"> REF _Ref355684805 \h </w:instrText>
      </w:r>
      <w:r w:rsidR="007A3557">
        <w:fldChar w:fldCharType="separate"/>
      </w:r>
      <w:r w:rsidR="00564F22" w:rsidRPr="00A843AA">
        <w:t>Invariabilità dei prezzi</w:t>
      </w:r>
      <w:r w:rsidR="007A3557">
        <w:fldChar w:fldCharType="end"/>
      </w:r>
    </w:p>
    <w:p w:rsidR="00801CD3" w:rsidRPr="00A843AA" w:rsidRDefault="003A542B" w:rsidP="00CA2FCE">
      <w:pPr>
        <w:pStyle w:val="Paragrafoelenco"/>
        <w:numPr>
          <w:ilvl w:val="0"/>
          <w:numId w:val="14"/>
        </w:numPr>
        <w:tabs>
          <w:tab w:val="left" w:pos="1560"/>
        </w:tabs>
      </w:pPr>
      <w:r>
        <w:rPr>
          <w:rFonts w:cstheme="minorHAnsi"/>
        </w:rPr>
        <w:t xml:space="preserve">§ </w:t>
      </w:r>
      <w:r w:rsidR="007A3557">
        <w:fldChar w:fldCharType="begin"/>
      </w:r>
      <w:r w:rsidR="00387E3E">
        <w:instrText xml:space="preserve"> REF _Ref355684454 \r \h </w:instrText>
      </w:r>
      <w:r w:rsidR="007A3557">
        <w:fldChar w:fldCharType="separate"/>
      </w:r>
      <w:r w:rsidR="00564F22">
        <w:t>10.1</w:t>
      </w:r>
      <w:r w:rsidR="007A3557">
        <w:fldChar w:fldCharType="end"/>
      </w:r>
      <w:r w:rsidR="00801CD3" w:rsidRPr="00A843AA">
        <w:tab/>
      </w:r>
      <w:r w:rsidR="007A3557">
        <w:fldChar w:fldCharType="begin"/>
      </w:r>
      <w:r w:rsidR="00387E3E">
        <w:instrText xml:space="preserve"> REF _Ref355684454 \h </w:instrText>
      </w:r>
      <w:r w:rsidR="007A3557">
        <w:fldChar w:fldCharType="separate"/>
      </w:r>
      <w:r w:rsidR="00564F22">
        <w:t>Valutazione dei lavori</w:t>
      </w:r>
      <w:r w:rsidR="007A3557">
        <w:fldChar w:fldCharType="end"/>
      </w:r>
    </w:p>
    <w:p w:rsidR="00801CD3" w:rsidRPr="00A843AA" w:rsidRDefault="003A542B" w:rsidP="00CA2FCE">
      <w:pPr>
        <w:pStyle w:val="Paragrafoelenco"/>
        <w:numPr>
          <w:ilvl w:val="0"/>
          <w:numId w:val="14"/>
        </w:numPr>
        <w:tabs>
          <w:tab w:val="left" w:pos="1560"/>
        </w:tabs>
      </w:pPr>
      <w:r>
        <w:rPr>
          <w:rFonts w:cstheme="minorHAnsi"/>
        </w:rPr>
        <w:t xml:space="preserve">§ </w:t>
      </w:r>
      <w:r w:rsidR="007A3557">
        <w:fldChar w:fldCharType="begin"/>
      </w:r>
      <w:r w:rsidR="00387E3E">
        <w:instrText xml:space="preserve"> REF _Ref355684464 \r \h </w:instrText>
      </w:r>
      <w:r w:rsidR="007A3557">
        <w:fldChar w:fldCharType="separate"/>
      </w:r>
      <w:r w:rsidR="00564F22">
        <w:t>10.6</w:t>
      </w:r>
      <w:r w:rsidR="007A3557">
        <w:fldChar w:fldCharType="end"/>
      </w:r>
      <w:r w:rsidR="00801CD3" w:rsidRPr="00A843AA">
        <w:tab/>
      </w:r>
      <w:r w:rsidR="007A3557">
        <w:fldChar w:fldCharType="begin"/>
      </w:r>
      <w:r w:rsidR="00387E3E">
        <w:instrText xml:space="preserve"> REF _Ref355684875 \h </w:instrText>
      </w:r>
      <w:r w:rsidR="007A3557">
        <w:fldChar w:fldCharType="separate"/>
      </w:r>
      <w:r w:rsidR="00564F22">
        <w:t>Non cedibilità dei Crediti</w:t>
      </w:r>
      <w:r w:rsidR="007A3557">
        <w:fldChar w:fldCharType="end"/>
      </w:r>
      <w:r w:rsidR="00801CD3" w:rsidRPr="00A843AA">
        <w:t xml:space="preserve"> </w:t>
      </w:r>
    </w:p>
    <w:p w:rsidR="0015212F" w:rsidRDefault="007A3557" w:rsidP="00387E3E">
      <w:pPr>
        <w:pStyle w:val="Paragrafoelenco"/>
        <w:numPr>
          <w:ilvl w:val="0"/>
          <w:numId w:val="14"/>
        </w:numPr>
        <w:tabs>
          <w:tab w:val="left" w:pos="1560"/>
        </w:tabs>
      </w:pPr>
      <w:r>
        <w:lastRenderedPageBreak/>
        <w:fldChar w:fldCharType="begin"/>
      </w:r>
      <w:r w:rsidR="0015212F">
        <w:instrText xml:space="preserve"> REF _Ref355685938 \r \h </w:instrText>
      </w:r>
      <w:r>
        <w:fldChar w:fldCharType="separate"/>
      </w:r>
      <w:r w:rsidR="00564F22">
        <w:t>Art. 11</w:t>
      </w:r>
      <w:r>
        <w:fldChar w:fldCharType="end"/>
      </w:r>
      <w:r w:rsidR="0015212F">
        <w:tab/>
      </w:r>
      <w:r>
        <w:fldChar w:fldCharType="begin"/>
      </w:r>
      <w:r w:rsidR="0015212F">
        <w:instrText xml:space="preserve"> REF _Ref355685938 \h </w:instrText>
      </w:r>
      <w:r>
        <w:fldChar w:fldCharType="separate"/>
      </w:r>
      <w:r w:rsidR="00564F22" w:rsidRPr="0015212F">
        <w:t>Sicurezza sul lavoro</w:t>
      </w:r>
      <w:r>
        <w:fldChar w:fldCharType="end"/>
      </w:r>
    </w:p>
    <w:p w:rsidR="00801CD3" w:rsidRDefault="007A3557" w:rsidP="00912465">
      <w:pPr>
        <w:pStyle w:val="Paragrafoelenco"/>
        <w:numPr>
          <w:ilvl w:val="0"/>
          <w:numId w:val="14"/>
        </w:numPr>
        <w:tabs>
          <w:tab w:val="left" w:pos="1560"/>
        </w:tabs>
      </w:pPr>
      <w:r>
        <w:fldChar w:fldCharType="begin"/>
      </w:r>
      <w:r w:rsidR="00E210CD">
        <w:instrText xml:space="preserve"> REF _Ref355691058 \r \h  \* MERGEFORMAT </w:instrText>
      </w:r>
      <w:r>
        <w:fldChar w:fldCharType="separate"/>
      </w:r>
      <w:r w:rsidR="00564F22">
        <w:t>Art. 13</w:t>
      </w:r>
      <w:r>
        <w:fldChar w:fldCharType="end"/>
      </w:r>
      <w:r w:rsidR="00BF6587" w:rsidRPr="00BF6587">
        <w:tab/>
      </w:r>
      <w:r>
        <w:fldChar w:fldCharType="begin"/>
      </w:r>
      <w:r w:rsidR="00E210CD">
        <w:instrText xml:space="preserve"> REF _Ref355691058 \h  \* MERGEFORMAT </w:instrText>
      </w:r>
      <w:r>
        <w:fldChar w:fldCharType="separate"/>
      </w:r>
      <w:r w:rsidR="00564F22" w:rsidRPr="00894C94">
        <w:t>Garanzie</w:t>
      </w:r>
      <w:r>
        <w:fldChar w:fldCharType="end"/>
      </w:r>
    </w:p>
    <w:p w:rsidR="00912465" w:rsidRPr="00A843AA" w:rsidRDefault="007A3557" w:rsidP="00912465">
      <w:pPr>
        <w:pStyle w:val="Paragrafoelenco"/>
        <w:numPr>
          <w:ilvl w:val="0"/>
          <w:numId w:val="14"/>
        </w:numPr>
        <w:tabs>
          <w:tab w:val="left" w:pos="1560"/>
        </w:tabs>
      </w:pPr>
      <w:r>
        <w:fldChar w:fldCharType="begin"/>
      </w:r>
      <w:r w:rsidR="00912465">
        <w:instrText xml:space="preserve"> REF _Ref360547216 \r \h </w:instrText>
      </w:r>
      <w:r>
        <w:fldChar w:fldCharType="separate"/>
      </w:r>
      <w:r w:rsidR="00564F22">
        <w:t>Art. 14</w:t>
      </w:r>
      <w:r>
        <w:fldChar w:fldCharType="end"/>
      </w:r>
      <w:r w:rsidR="00912465">
        <w:tab/>
      </w:r>
      <w:r>
        <w:fldChar w:fldCharType="begin"/>
      </w:r>
      <w:r w:rsidR="00912465">
        <w:instrText xml:space="preserve"> REF _Ref360547216 \h </w:instrText>
      </w:r>
      <w:r>
        <w:fldChar w:fldCharType="separate"/>
      </w:r>
      <w:r w:rsidR="00564F22" w:rsidRPr="00801CD3">
        <w:t>Assicurazioni</w:t>
      </w:r>
      <w:r>
        <w:fldChar w:fldCharType="end"/>
      </w:r>
    </w:p>
    <w:p w:rsidR="00801CD3" w:rsidRPr="00A843AA" w:rsidRDefault="007A3557" w:rsidP="00CA2FCE">
      <w:pPr>
        <w:pStyle w:val="Paragrafoelenco"/>
        <w:numPr>
          <w:ilvl w:val="0"/>
          <w:numId w:val="14"/>
        </w:numPr>
        <w:tabs>
          <w:tab w:val="left" w:pos="1560"/>
        </w:tabs>
      </w:pPr>
      <w:r>
        <w:fldChar w:fldCharType="begin"/>
      </w:r>
      <w:r w:rsidR="008F007F">
        <w:instrText xml:space="preserve"> REF _Ref355684524 \r \h </w:instrText>
      </w:r>
      <w:r>
        <w:fldChar w:fldCharType="separate"/>
      </w:r>
      <w:r w:rsidR="00564F22">
        <w:t>Art. 16</w:t>
      </w:r>
      <w:r>
        <w:fldChar w:fldCharType="end"/>
      </w:r>
      <w:r w:rsidR="00801CD3" w:rsidRPr="00A843AA">
        <w:tab/>
      </w:r>
      <w:r>
        <w:fldChar w:fldCharType="begin"/>
      </w:r>
      <w:r w:rsidR="00387E3E">
        <w:instrText xml:space="preserve"> REF _Ref355684524 \h </w:instrText>
      </w:r>
      <w:r>
        <w:fldChar w:fldCharType="separate"/>
      </w:r>
      <w:r w:rsidR="00564F22" w:rsidRPr="00801CD3">
        <w:t>Subappalti</w:t>
      </w:r>
      <w:r>
        <w:fldChar w:fldCharType="end"/>
      </w:r>
    </w:p>
    <w:p w:rsidR="00801CD3" w:rsidRDefault="007A3557" w:rsidP="00CA2FCE">
      <w:pPr>
        <w:pStyle w:val="Paragrafoelenco"/>
        <w:numPr>
          <w:ilvl w:val="0"/>
          <w:numId w:val="14"/>
        </w:numPr>
        <w:tabs>
          <w:tab w:val="left" w:pos="1560"/>
        </w:tabs>
      </w:pPr>
      <w:r>
        <w:fldChar w:fldCharType="begin"/>
      </w:r>
      <w:r w:rsidR="008F007F">
        <w:instrText xml:space="preserve"> REF _Ref355684535 \r \h </w:instrText>
      </w:r>
      <w:r>
        <w:fldChar w:fldCharType="separate"/>
      </w:r>
      <w:r w:rsidR="00564F22">
        <w:t>Art. 17</w:t>
      </w:r>
      <w:r>
        <w:fldChar w:fldCharType="end"/>
      </w:r>
      <w:r w:rsidR="00801CD3" w:rsidRPr="00A843AA">
        <w:tab/>
      </w:r>
      <w:r>
        <w:fldChar w:fldCharType="begin"/>
      </w:r>
      <w:r w:rsidR="00387E3E">
        <w:instrText xml:space="preserve"> REF _Ref355684535 \h </w:instrText>
      </w:r>
      <w:r>
        <w:fldChar w:fldCharType="separate"/>
      </w:r>
      <w:r w:rsidR="00564F22" w:rsidRPr="00843A9E">
        <w:t>Sospensione dei lavori</w:t>
      </w:r>
      <w:r>
        <w:fldChar w:fldCharType="end"/>
      </w:r>
    </w:p>
    <w:p w:rsidR="00B13FA4" w:rsidRPr="00A843AA" w:rsidRDefault="007A3557" w:rsidP="00CA2FCE">
      <w:pPr>
        <w:pStyle w:val="Paragrafoelenco"/>
        <w:numPr>
          <w:ilvl w:val="0"/>
          <w:numId w:val="14"/>
        </w:numPr>
        <w:tabs>
          <w:tab w:val="left" w:pos="1560"/>
        </w:tabs>
      </w:pPr>
      <w:r>
        <w:fldChar w:fldCharType="begin"/>
      </w:r>
      <w:r w:rsidR="00B13FA4">
        <w:instrText xml:space="preserve"> REF _Ref366057753 \n \h </w:instrText>
      </w:r>
      <w:r>
        <w:fldChar w:fldCharType="separate"/>
      </w:r>
      <w:r w:rsidR="00564F22">
        <w:t>Art. 18</w:t>
      </w:r>
      <w:r>
        <w:fldChar w:fldCharType="end"/>
      </w:r>
      <w:r w:rsidR="00B13FA4">
        <w:tab/>
      </w:r>
      <w:r>
        <w:fldChar w:fldCharType="begin"/>
      </w:r>
      <w:r w:rsidR="00B13FA4">
        <w:instrText xml:space="preserve"> REF _Ref366057753 \h </w:instrText>
      </w:r>
      <w:r>
        <w:fldChar w:fldCharType="separate"/>
      </w:r>
      <w:r w:rsidR="00564F22">
        <w:t>Forza Maggiore</w:t>
      </w:r>
      <w:r>
        <w:fldChar w:fldCharType="end"/>
      </w:r>
    </w:p>
    <w:p w:rsidR="00801CD3" w:rsidRPr="00A843AA" w:rsidRDefault="007A3557" w:rsidP="00CA2FCE">
      <w:pPr>
        <w:pStyle w:val="Paragrafoelenco"/>
        <w:numPr>
          <w:ilvl w:val="0"/>
          <w:numId w:val="14"/>
        </w:numPr>
        <w:tabs>
          <w:tab w:val="left" w:pos="1560"/>
        </w:tabs>
      </w:pPr>
      <w:r>
        <w:fldChar w:fldCharType="begin"/>
      </w:r>
      <w:r w:rsidR="008F007F">
        <w:instrText xml:space="preserve"> REF _Ref355684553 \r \h </w:instrText>
      </w:r>
      <w:r>
        <w:fldChar w:fldCharType="separate"/>
      </w:r>
      <w:r w:rsidR="00564F22">
        <w:t>Art. 19</w:t>
      </w:r>
      <w:r>
        <w:fldChar w:fldCharType="end"/>
      </w:r>
      <w:r w:rsidR="00801CD3" w:rsidRPr="00A843AA">
        <w:tab/>
      </w:r>
      <w:r>
        <w:fldChar w:fldCharType="begin"/>
      </w:r>
      <w:r w:rsidR="00387E3E">
        <w:instrText xml:space="preserve"> REF _Ref355684553 \h </w:instrText>
      </w:r>
      <w:r>
        <w:fldChar w:fldCharType="separate"/>
      </w:r>
      <w:r w:rsidR="00564F22">
        <w:t>Cessione del Contratto</w:t>
      </w:r>
      <w:r>
        <w:fldChar w:fldCharType="end"/>
      </w:r>
    </w:p>
    <w:p w:rsidR="00801CD3" w:rsidRPr="00A843AA" w:rsidRDefault="007A3557" w:rsidP="00CA2FCE">
      <w:pPr>
        <w:pStyle w:val="Paragrafoelenco"/>
        <w:numPr>
          <w:ilvl w:val="0"/>
          <w:numId w:val="14"/>
        </w:numPr>
        <w:tabs>
          <w:tab w:val="left" w:pos="1560"/>
        </w:tabs>
      </w:pPr>
      <w:r>
        <w:fldChar w:fldCharType="begin"/>
      </w:r>
      <w:r w:rsidR="008F007F">
        <w:instrText xml:space="preserve"> REF _Ref365649071 \r \h </w:instrText>
      </w:r>
      <w:r>
        <w:fldChar w:fldCharType="separate"/>
      </w:r>
      <w:r w:rsidR="00564F22">
        <w:t>Art. 20</w:t>
      </w:r>
      <w:r>
        <w:fldChar w:fldCharType="end"/>
      </w:r>
      <w:r w:rsidR="00801CD3" w:rsidRPr="00A843AA">
        <w:tab/>
      </w:r>
      <w:r>
        <w:fldChar w:fldCharType="begin"/>
      </w:r>
      <w:r w:rsidR="00387E3E">
        <w:instrText xml:space="preserve"> REF _Ref355684564 \h </w:instrText>
      </w:r>
      <w:r>
        <w:fldChar w:fldCharType="separate"/>
      </w:r>
      <w:r w:rsidR="00564F22">
        <w:t>Recesso, clausola risolutiva espressa</w:t>
      </w:r>
      <w:r>
        <w:fldChar w:fldCharType="end"/>
      </w:r>
    </w:p>
    <w:p w:rsidR="00801CD3" w:rsidRPr="00A843AA" w:rsidRDefault="007A3557" w:rsidP="00CA2FCE">
      <w:pPr>
        <w:pStyle w:val="Paragrafoelenco"/>
        <w:numPr>
          <w:ilvl w:val="0"/>
          <w:numId w:val="14"/>
        </w:numPr>
        <w:tabs>
          <w:tab w:val="left" w:pos="1560"/>
        </w:tabs>
      </w:pPr>
      <w:r>
        <w:fldChar w:fldCharType="begin"/>
      </w:r>
      <w:r w:rsidR="008F007F">
        <w:instrText xml:space="preserve"> REF _Ref355684574 \r \h </w:instrText>
      </w:r>
      <w:r>
        <w:fldChar w:fldCharType="separate"/>
      </w:r>
      <w:r w:rsidR="00564F22">
        <w:t>Art. 23</w:t>
      </w:r>
      <w:r>
        <w:fldChar w:fldCharType="end"/>
      </w:r>
      <w:r w:rsidR="00801CD3" w:rsidRPr="00A843AA">
        <w:tab/>
      </w:r>
      <w:r>
        <w:fldChar w:fldCharType="begin"/>
      </w:r>
      <w:r w:rsidR="00387E3E">
        <w:instrText xml:space="preserve"> REF _Ref355684574 \h </w:instrText>
      </w:r>
      <w:r>
        <w:fldChar w:fldCharType="separate"/>
      </w:r>
      <w:r w:rsidR="00564F22">
        <w:t>Autorità giudiziaria competente</w:t>
      </w:r>
      <w:r>
        <w:fldChar w:fldCharType="end"/>
      </w:r>
    </w:p>
    <w:p w:rsidR="00801CD3" w:rsidRDefault="00801CD3" w:rsidP="00801CD3">
      <w:pPr>
        <w:tabs>
          <w:tab w:val="center" w:pos="1701"/>
          <w:tab w:val="center" w:pos="6946"/>
        </w:tabs>
      </w:pPr>
    </w:p>
    <w:p w:rsidR="00801CD3" w:rsidRDefault="00801CD3" w:rsidP="00801CD3">
      <w:pPr>
        <w:tabs>
          <w:tab w:val="center" w:pos="1701"/>
          <w:tab w:val="center" w:pos="6946"/>
        </w:tabs>
      </w:pPr>
    </w:p>
    <w:p w:rsidR="00801CD3" w:rsidRDefault="00801CD3" w:rsidP="00801CD3">
      <w:pPr>
        <w:tabs>
          <w:tab w:val="center" w:pos="1701"/>
          <w:tab w:val="center" w:pos="6946"/>
        </w:tabs>
      </w:pPr>
      <w:r>
        <w:tab/>
      </w:r>
      <w:r w:rsidR="00564F22" w:rsidRPr="00564F22">
        <w:t>R.E.M. S.r.l.</w:t>
      </w:r>
    </w:p>
    <w:p w:rsidR="00A843AA" w:rsidRDefault="00A843AA" w:rsidP="00801CD3">
      <w:pPr>
        <w:tabs>
          <w:tab w:val="center" w:pos="1701"/>
          <w:tab w:val="center" w:pos="6946"/>
        </w:tabs>
      </w:pPr>
    </w:p>
    <w:p w:rsidR="008A12D3" w:rsidRDefault="00801CD3" w:rsidP="00801CD3">
      <w:pPr>
        <w:tabs>
          <w:tab w:val="center" w:pos="1701"/>
          <w:tab w:val="center" w:pos="6946"/>
        </w:tabs>
      </w:pPr>
      <w:r>
        <w:tab/>
        <w:t>____________________________</w:t>
      </w:r>
    </w:p>
    <w:p w:rsidR="006967D8" w:rsidRDefault="006967D8">
      <w:pPr>
        <w:spacing w:line="240" w:lineRule="auto"/>
        <w:jc w:val="left"/>
      </w:pPr>
      <w:r>
        <w:br w:type="page"/>
      </w:r>
    </w:p>
    <w:p w:rsidR="006967D8" w:rsidRDefault="006967D8" w:rsidP="006967D8">
      <w:pPr>
        <w:pStyle w:val="Titolo1"/>
      </w:pPr>
      <w:r w:rsidRPr="00D74DC1">
        <w:lastRenderedPageBreak/>
        <w:t>ALLEGATO “A” – Specifica tecnica</w:t>
      </w:r>
    </w:p>
    <w:p w:rsidR="006967D8" w:rsidRDefault="00112C08" w:rsidP="006967D8">
      <w:pPr>
        <w:pStyle w:val="Titolo2"/>
      </w:pPr>
      <w:r>
        <w:t xml:space="preserve">Definizione: </w:t>
      </w:r>
      <w:r w:rsidR="006967D8">
        <w:t>Manutenzione Predittiva (su condizione)</w:t>
      </w:r>
    </w:p>
    <w:p w:rsidR="006967D8" w:rsidRDefault="006967D8" w:rsidP="006967D8">
      <w:pPr>
        <w:tabs>
          <w:tab w:val="center" w:pos="1701"/>
          <w:tab w:val="center" w:pos="6946"/>
        </w:tabs>
      </w:pPr>
      <w:r>
        <w:t>La strategia di manutenzione “secondo condizione” (</w:t>
      </w:r>
      <w:proofErr w:type="spellStart"/>
      <w:r>
        <w:t>Condition</w:t>
      </w:r>
      <w:proofErr w:type="spellEnd"/>
      <w:r>
        <w:t xml:space="preserve"> </w:t>
      </w:r>
      <w:proofErr w:type="spellStart"/>
      <w:r>
        <w:t>Monitoring</w:t>
      </w:r>
      <w:proofErr w:type="spellEnd"/>
      <w:r>
        <w:t>), di cui la Manutenzione Predittiva rappresenta la fase forse più avanzata, nasce dalla constatazione che gli interventi ciclici della Manutenzione Preventiva sistematica, oltre ad essere estremamente costosi, sono spesso inutili e provocano un ulteriore rischio di comparsa d’anomalie prima inesistenti, con possibili deficienze proprio dei componenti sostituiti.</w:t>
      </w:r>
    </w:p>
    <w:p w:rsidR="00194B18" w:rsidRDefault="006967D8" w:rsidP="006967D8">
      <w:pPr>
        <w:tabs>
          <w:tab w:val="center" w:pos="1701"/>
          <w:tab w:val="center" w:pos="6946"/>
        </w:tabs>
      </w:pPr>
      <w:r>
        <w:t>Obiettivo fondamentale resta comunque la prevenzione delle anomalie, ma in questo caso lo scopo è ottenuto attraverso un sistematico monitoraggio (ciclico o continuo) delle reali condizioni operative di ciascuna macchina, monitoraggio che viene attuato grazie a tecniche di controllo non distruttive in grado di rilevare i sintomi patognomonici e di predirne l’evoluzione nel tempo, programmandone così l’intervento.</w:t>
      </w:r>
    </w:p>
    <w:p w:rsidR="006967D8" w:rsidRDefault="006967D8" w:rsidP="006967D8">
      <w:pPr>
        <w:tabs>
          <w:tab w:val="center" w:pos="1701"/>
          <w:tab w:val="center" w:pos="6946"/>
        </w:tabs>
      </w:pPr>
    </w:p>
    <w:p w:rsidR="006967D8" w:rsidRDefault="00112C08" w:rsidP="006967D8">
      <w:pPr>
        <w:pStyle w:val="Titolo2"/>
      </w:pPr>
      <w:r>
        <w:t xml:space="preserve">Definizione: </w:t>
      </w:r>
      <w:r w:rsidR="006967D8">
        <w:t>Manutenzione Proattiva</w:t>
      </w:r>
    </w:p>
    <w:p w:rsidR="006967D8" w:rsidRDefault="006967D8" w:rsidP="006967D8">
      <w:pPr>
        <w:tabs>
          <w:tab w:val="center" w:pos="1701"/>
          <w:tab w:val="center" w:pos="6946"/>
        </w:tabs>
      </w:pPr>
      <w:r>
        <w:t>La manutenzione proattiva è una estensione della manutenzione su condizione, infatti in base all’analisi dell’impianto stabilisce eventuali correzioni sulle cause di anomalie nel momento in cui quest’ultime si manifestano.</w:t>
      </w:r>
    </w:p>
    <w:p w:rsidR="006967D8" w:rsidRDefault="006967D8" w:rsidP="006967D8">
      <w:pPr>
        <w:tabs>
          <w:tab w:val="center" w:pos="1701"/>
          <w:tab w:val="center" w:pos="6946"/>
        </w:tabs>
      </w:pPr>
      <w:r>
        <w:t>Quindi questa politica manutentiva si fonda non nell’intervenire sul danno imminente ma di intervenire sulle possibili cause del danneggiamento (contaminazione degli oli, usura dei cuscinetti, perdita di isolamento nei motori elettrici, e</w:t>
      </w:r>
      <w:r w:rsidR="00112C08">
        <w:t>t</w:t>
      </w:r>
      <w:r>
        <w:t>c.).</w:t>
      </w:r>
    </w:p>
    <w:p w:rsidR="006967D8" w:rsidRDefault="006967D8" w:rsidP="006967D8">
      <w:pPr>
        <w:tabs>
          <w:tab w:val="center" w:pos="1701"/>
          <w:tab w:val="center" w:pos="6946"/>
        </w:tabs>
      </w:pPr>
      <w:r>
        <w:t>Questa politica di manutenzione anche se in un primo momento può dare la sensazione di aumentare i costi della stessa in realtà comporta notevoli benefici annullando quasi completamente i fermi macchina imprevisti, aumentando la sicurezza degli impianti e diminuendo notevolmente le scorte dei pezzi di ricambio.</w:t>
      </w:r>
    </w:p>
    <w:p w:rsidR="006967D8" w:rsidRDefault="006967D8" w:rsidP="006967D8">
      <w:pPr>
        <w:tabs>
          <w:tab w:val="center" w:pos="1701"/>
          <w:tab w:val="center" w:pos="6946"/>
        </w:tabs>
      </w:pPr>
    </w:p>
    <w:p w:rsidR="006967D8" w:rsidRDefault="006967D8" w:rsidP="006967D8">
      <w:pPr>
        <w:pStyle w:val="Titolo2"/>
      </w:pPr>
      <w:r>
        <w:t>Strumenti</w:t>
      </w:r>
    </w:p>
    <w:p w:rsidR="006967D8" w:rsidRDefault="006967D8" w:rsidP="006967D8">
      <w:pPr>
        <w:tabs>
          <w:tab w:val="center" w:pos="1701"/>
          <w:tab w:val="center" w:pos="6946"/>
        </w:tabs>
      </w:pPr>
      <w:r>
        <w:t>Le principali fonti di informazioni per l’attuazione di un piano di Manutenzione Predittiva sono costituite da una serie di misure ed analisi che forniscono elementi di valutazione sullo stato, in un dato momento, dell’impianto o della macchina.</w:t>
      </w:r>
    </w:p>
    <w:p w:rsidR="006967D8" w:rsidRDefault="006967D8" w:rsidP="006967D8">
      <w:pPr>
        <w:tabs>
          <w:tab w:val="center" w:pos="1701"/>
          <w:tab w:val="center" w:pos="6946"/>
        </w:tabs>
      </w:pPr>
      <w:r>
        <w:t>Oltre ai normali sistemi fino ad oggi adottati:</w:t>
      </w:r>
    </w:p>
    <w:p w:rsidR="006967D8" w:rsidRPr="006967D8" w:rsidRDefault="006967D8" w:rsidP="006967D8">
      <w:pPr>
        <w:pStyle w:val="Paragrafoelenco"/>
        <w:numPr>
          <w:ilvl w:val="0"/>
          <w:numId w:val="41"/>
        </w:numPr>
        <w:tabs>
          <w:tab w:val="center" w:pos="1701"/>
          <w:tab w:val="center" w:pos="6946"/>
        </w:tabs>
      </w:pPr>
      <w:r w:rsidRPr="006967D8">
        <w:t>Analizzatori di Vibrazioni in FFT</w:t>
      </w:r>
    </w:p>
    <w:p w:rsidR="006967D8" w:rsidRPr="006967D8" w:rsidRDefault="006967D8" w:rsidP="006967D8">
      <w:pPr>
        <w:pStyle w:val="Paragrafoelenco"/>
        <w:numPr>
          <w:ilvl w:val="0"/>
          <w:numId w:val="41"/>
        </w:numPr>
        <w:tabs>
          <w:tab w:val="center" w:pos="1701"/>
          <w:tab w:val="center" w:pos="6946"/>
        </w:tabs>
      </w:pPr>
      <w:r w:rsidRPr="006967D8">
        <w:t>Misuratori dello Shock</w:t>
      </w:r>
    </w:p>
    <w:p w:rsidR="006967D8" w:rsidRPr="006967D8" w:rsidRDefault="006967D8" w:rsidP="006967D8">
      <w:pPr>
        <w:pStyle w:val="Paragrafoelenco"/>
        <w:numPr>
          <w:ilvl w:val="0"/>
          <w:numId w:val="41"/>
        </w:numPr>
        <w:tabs>
          <w:tab w:val="center" w:pos="1701"/>
          <w:tab w:val="center" w:pos="6946"/>
        </w:tabs>
      </w:pPr>
      <w:r w:rsidRPr="006967D8">
        <w:t>Misuratori d’isolamento</w:t>
      </w:r>
    </w:p>
    <w:p w:rsidR="006967D8" w:rsidRPr="006967D8" w:rsidRDefault="006967D8" w:rsidP="006967D8">
      <w:pPr>
        <w:pStyle w:val="Paragrafoelenco"/>
        <w:numPr>
          <w:ilvl w:val="0"/>
          <w:numId w:val="41"/>
        </w:numPr>
        <w:tabs>
          <w:tab w:val="center" w:pos="1701"/>
          <w:tab w:val="center" w:pos="6946"/>
        </w:tabs>
      </w:pPr>
      <w:r w:rsidRPr="006967D8">
        <w:t>Analisi Corrente Elettrica</w:t>
      </w:r>
    </w:p>
    <w:p w:rsidR="006967D8" w:rsidRPr="006967D8" w:rsidRDefault="006967D8" w:rsidP="006967D8">
      <w:pPr>
        <w:pStyle w:val="Paragrafoelenco"/>
        <w:numPr>
          <w:ilvl w:val="0"/>
          <w:numId w:val="41"/>
        </w:numPr>
        <w:tabs>
          <w:tab w:val="center" w:pos="1701"/>
          <w:tab w:val="center" w:pos="6946"/>
        </w:tabs>
      </w:pPr>
      <w:r w:rsidRPr="006967D8">
        <w:t>Analisi Temperature</w:t>
      </w:r>
    </w:p>
    <w:p w:rsidR="006967D8" w:rsidRPr="006967D8" w:rsidRDefault="006967D8" w:rsidP="006967D8">
      <w:pPr>
        <w:pStyle w:val="Paragrafoelenco"/>
        <w:numPr>
          <w:ilvl w:val="0"/>
          <w:numId w:val="41"/>
        </w:numPr>
        <w:tabs>
          <w:tab w:val="center" w:pos="1701"/>
          <w:tab w:val="center" w:pos="6946"/>
        </w:tabs>
      </w:pPr>
      <w:r w:rsidRPr="006967D8">
        <w:t>Analisi fisiche dei particolari critici</w:t>
      </w:r>
    </w:p>
    <w:p w:rsidR="006967D8" w:rsidRDefault="006967D8" w:rsidP="006967D8">
      <w:pPr>
        <w:pStyle w:val="Paragrafoelenco"/>
        <w:numPr>
          <w:ilvl w:val="0"/>
          <w:numId w:val="41"/>
        </w:numPr>
        <w:tabs>
          <w:tab w:val="center" w:pos="1701"/>
          <w:tab w:val="center" w:pos="6946"/>
        </w:tabs>
      </w:pPr>
      <w:r w:rsidRPr="006967D8">
        <w:t>Altri</w:t>
      </w:r>
    </w:p>
    <w:p w:rsidR="006967D8" w:rsidRDefault="006967D8" w:rsidP="006967D8">
      <w:pPr>
        <w:tabs>
          <w:tab w:val="center" w:pos="1701"/>
          <w:tab w:val="center" w:pos="6946"/>
        </w:tabs>
      </w:pPr>
    </w:p>
    <w:p w:rsidR="006967D8" w:rsidRDefault="006967D8" w:rsidP="006967D8">
      <w:pPr>
        <w:pStyle w:val="Titolo2"/>
      </w:pPr>
      <w:bookmarkStart w:id="35" w:name="_Ref429060470"/>
      <w:r>
        <w:t xml:space="preserve">Analisi Elettriche degli </w:t>
      </w:r>
      <w:r w:rsidR="006D71C0">
        <w:t>Generatori (</w:t>
      </w:r>
      <w:r>
        <w:t>Alternatori</w:t>
      </w:r>
      <w:r w:rsidR="006D71C0">
        <w:t>)</w:t>
      </w:r>
      <w:bookmarkEnd w:id="35"/>
    </w:p>
    <w:p w:rsidR="006967D8" w:rsidRDefault="006967D8" w:rsidP="006967D8">
      <w:pPr>
        <w:tabs>
          <w:tab w:val="center" w:pos="1701"/>
          <w:tab w:val="center" w:pos="6946"/>
        </w:tabs>
      </w:pPr>
      <w:r>
        <w:t>In riferimento alla Vs. gentile richiesta Vi sottoponiamo nostra migliore offerta per diagnosi elettriche non distruttive DLA statiche e misure di tensione e corrente d’albero su N.3 GENERATORI ANSALDO 330 MW installati presso Vs. Cliente SORGENIA POWER APRILIA (LT).</w:t>
      </w:r>
    </w:p>
    <w:p w:rsidR="006967D8" w:rsidRDefault="006967D8" w:rsidP="006967D8">
      <w:pPr>
        <w:tabs>
          <w:tab w:val="center" w:pos="1701"/>
          <w:tab w:val="center" w:pos="6946"/>
        </w:tabs>
      </w:pPr>
    </w:p>
    <w:p w:rsidR="006967D8" w:rsidRDefault="006967D8" w:rsidP="006967D8">
      <w:pPr>
        <w:pStyle w:val="Titolo3"/>
      </w:pPr>
      <w:r>
        <w:t>PROVE PRIMA DELLA FERMATA CON GENERATORE IN MARCIA REGOLARE</w:t>
      </w:r>
    </w:p>
    <w:p w:rsidR="006967D8" w:rsidRDefault="006967D8" w:rsidP="006D71C0">
      <w:pPr>
        <w:pStyle w:val="Paragrafoelenco"/>
        <w:numPr>
          <w:ilvl w:val="0"/>
          <w:numId w:val="44"/>
        </w:numPr>
        <w:tabs>
          <w:tab w:val="center" w:pos="6946"/>
        </w:tabs>
      </w:pPr>
      <w:r>
        <w:lastRenderedPageBreak/>
        <w:t>MISURE TENSIONE E CORRENTE D’ALBERO CON ANALISI ARMONICHE</w:t>
      </w:r>
    </w:p>
    <w:p w:rsidR="006967D8" w:rsidRDefault="006967D8" w:rsidP="006D71C0">
      <w:pPr>
        <w:pStyle w:val="Paragrafoelenco"/>
        <w:numPr>
          <w:ilvl w:val="0"/>
          <w:numId w:val="44"/>
        </w:numPr>
        <w:tabs>
          <w:tab w:val="center" w:pos="6946"/>
        </w:tabs>
      </w:pPr>
      <w:r>
        <w:t>MISURA DELLA RESISTENZA DI ISOLAMENTO A 3000 GIRI AVV. ROTORICO - Riferimento norme UQ602011C PROVE STATICHE DIVISE PER FASE STATORE IN FERMATA</w:t>
      </w:r>
    </w:p>
    <w:p w:rsidR="006967D8" w:rsidRDefault="006967D8" w:rsidP="006D71C0">
      <w:pPr>
        <w:pStyle w:val="Paragrafoelenco"/>
        <w:numPr>
          <w:ilvl w:val="0"/>
          <w:numId w:val="44"/>
        </w:numPr>
        <w:tabs>
          <w:tab w:val="center" w:pos="6946"/>
        </w:tabs>
      </w:pPr>
      <w:r>
        <w:t>MISURA DELLA RESISTENZA DI ISOLAMENTO R.I. - Riferimento norme UQ602011C</w:t>
      </w:r>
    </w:p>
    <w:p w:rsidR="006967D8" w:rsidRDefault="006967D8" w:rsidP="006D71C0">
      <w:pPr>
        <w:pStyle w:val="Paragrafoelenco"/>
        <w:numPr>
          <w:ilvl w:val="0"/>
          <w:numId w:val="44"/>
        </w:numPr>
        <w:tabs>
          <w:tab w:val="center" w:pos="6946"/>
        </w:tabs>
      </w:pPr>
      <w:r>
        <w:t>DETERMINAZIONE DELL’ INDICE DI POLARIZZAZIONE I.P. - Riferimento norme IEEE STD 43-2000</w:t>
      </w:r>
    </w:p>
    <w:p w:rsidR="006967D8" w:rsidRDefault="006967D8" w:rsidP="006D71C0">
      <w:pPr>
        <w:pStyle w:val="Paragrafoelenco"/>
        <w:numPr>
          <w:ilvl w:val="0"/>
          <w:numId w:val="44"/>
        </w:numPr>
        <w:tabs>
          <w:tab w:val="center" w:pos="6946"/>
        </w:tabs>
      </w:pPr>
      <w:r>
        <w:t>MISURA DELLA TANGENTE DELL’ ANGOLO DI PERDITA DIELETTRICA “Tg delta “NELL’ ISOLAMENTO DEGLI AVVOLGIMENTI E DELLA SUA VARIAZIONE DELTA Tg delta IN FUNZIONE DEI VALORI DI TENSIONE 0.2 – 0.4 –</w:t>
      </w:r>
      <w:r w:rsidR="006D71C0">
        <w:t xml:space="preserve"> </w:t>
      </w:r>
      <w:r>
        <w:t xml:space="preserve">0.6 – 0.8 – </w:t>
      </w:r>
      <w:proofErr w:type="spellStart"/>
      <w:r>
        <w:t>Vn</w:t>
      </w:r>
      <w:proofErr w:type="spellEnd"/>
      <w:r>
        <w:t xml:space="preserve"> (</w:t>
      </w:r>
      <w:proofErr w:type="spellStart"/>
      <w:r>
        <w:t>Vn</w:t>
      </w:r>
      <w:proofErr w:type="spellEnd"/>
      <w:r>
        <w:t>:</w:t>
      </w:r>
      <w:r w:rsidR="00112C08">
        <w:t xml:space="preserve"> </w:t>
      </w:r>
      <w:r>
        <w:t>TENSIONE NOMINALE DELLA MACCHINA) - Riferimento norme IEEE286 e IEC 60894</w:t>
      </w:r>
    </w:p>
    <w:p w:rsidR="006967D8" w:rsidRDefault="006967D8" w:rsidP="006D71C0">
      <w:pPr>
        <w:pStyle w:val="Paragrafoelenco"/>
        <w:numPr>
          <w:ilvl w:val="0"/>
          <w:numId w:val="44"/>
        </w:numPr>
        <w:tabs>
          <w:tab w:val="center" w:pos="6946"/>
        </w:tabs>
      </w:pPr>
      <w:r>
        <w:t xml:space="preserve">MISURA DELLA CAPACITA’ IN </w:t>
      </w:r>
      <w:proofErr w:type="spellStart"/>
      <w:r>
        <w:t>pF</w:t>
      </w:r>
      <w:proofErr w:type="spellEnd"/>
      <w:r>
        <w:t xml:space="preserve"> DEGLI AVVOLGIMENTI RISPETTO ALLA MASSA IN FUNZIONE DEGLI STESSI</w:t>
      </w:r>
      <w:r w:rsidR="006D71C0">
        <w:t xml:space="preserve"> </w:t>
      </w:r>
      <w:r>
        <w:t>VALORI DI TENSIONE PRESENTI NEL PUNTO PRECEDENTE - Riferimento norme IEEE286 e IEC 60894</w:t>
      </w:r>
    </w:p>
    <w:p w:rsidR="006D71C0" w:rsidRDefault="006967D8" w:rsidP="006D71C0">
      <w:pPr>
        <w:pStyle w:val="Paragrafoelenco"/>
        <w:numPr>
          <w:ilvl w:val="0"/>
          <w:numId w:val="44"/>
        </w:numPr>
        <w:tabs>
          <w:tab w:val="center" w:pos="6946"/>
        </w:tabs>
      </w:pPr>
      <w:r>
        <w:t>PROVA DI TENSIONE APPLICATA VERSO MASSA A.T. cc V fase x 1,7-20% - Riferimento norme UQ602010C</w:t>
      </w:r>
      <w:r w:rsidR="006D71C0">
        <w:t xml:space="preserve"> </w:t>
      </w:r>
    </w:p>
    <w:p w:rsidR="006967D8" w:rsidRDefault="006967D8" w:rsidP="006D71C0">
      <w:pPr>
        <w:pStyle w:val="Paragrafoelenco"/>
        <w:numPr>
          <w:ilvl w:val="0"/>
          <w:numId w:val="44"/>
        </w:numPr>
        <w:tabs>
          <w:tab w:val="center" w:pos="6946"/>
        </w:tabs>
      </w:pPr>
      <w:r>
        <w:t>CONTROLLO EQUILIBRIO FASI TRAMITE RESISTENZA OHMICA - Riferimento norme UQ602012C</w:t>
      </w:r>
    </w:p>
    <w:p w:rsidR="006967D8" w:rsidRDefault="006967D8" w:rsidP="006D71C0">
      <w:pPr>
        <w:pStyle w:val="Paragrafoelenco"/>
        <w:numPr>
          <w:ilvl w:val="0"/>
          <w:numId w:val="44"/>
        </w:numPr>
        <w:tabs>
          <w:tab w:val="center" w:pos="6946"/>
        </w:tabs>
      </w:pPr>
      <w:r>
        <w:t>CONTROLLO E VERIFICHE FUNZIONALITA’ VARI SENSORI DI MACCHINA E SU SCALDIGLIE E TERMOELEMENTI</w:t>
      </w:r>
    </w:p>
    <w:p w:rsidR="006967D8" w:rsidRDefault="006967D8" w:rsidP="006D71C0">
      <w:pPr>
        <w:pStyle w:val="Paragrafoelenco"/>
        <w:numPr>
          <w:ilvl w:val="0"/>
          <w:numId w:val="44"/>
        </w:numPr>
        <w:tabs>
          <w:tab w:val="center" w:pos="6946"/>
        </w:tabs>
      </w:pPr>
      <w:r>
        <w:t>MISURE DI SCARICHE PARZIALI OFF-LINE SU AVVOLGIMENTO STATORICO - Riferimento norme IEC 60270</w:t>
      </w:r>
      <w:r w:rsidR="006D71C0">
        <w:t xml:space="preserve"> </w:t>
      </w:r>
      <w:r>
        <w:t>status</w:t>
      </w:r>
    </w:p>
    <w:p w:rsidR="006D71C0" w:rsidRDefault="006D71C0" w:rsidP="006967D8">
      <w:pPr>
        <w:tabs>
          <w:tab w:val="center" w:pos="1701"/>
          <w:tab w:val="center" w:pos="6946"/>
        </w:tabs>
      </w:pPr>
    </w:p>
    <w:p w:rsidR="006967D8" w:rsidRDefault="006967D8" w:rsidP="006D71C0">
      <w:pPr>
        <w:pStyle w:val="Titolo3"/>
      </w:pPr>
      <w:r>
        <w:t>PROVE STATICHE ROTORE IN FERMATA</w:t>
      </w:r>
    </w:p>
    <w:p w:rsidR="006967D8" w:rsidRDefault="006967D8" w:rsidP="006D71C0">
      <w:pPr>
        <w:pStyle w:val="Paragrafoelenco"/>
        <w:numPr>
          <w:ilvl w:val="0"/>
          <w:numId w:val="44"/>
        </w:numPr>
        <w:tabs>
          <w:tab w:val="center" w:pos="6946"/>
        </w:tabs>
      </w:pPr>
      <w:r>
        <w:t>MISURA DELLA RESISTENZA DI ISOLAMENTO R.I. - Riferimento norme UQ602011C</w:t>
      </w:r>
    </w:p>
    <w:p w:rsidR="006967D8" w:rsidRDefault="006967D8" w:rsidP="006D71C0">
      <w:pPr>
        <w:pStyle w:val="Paragrafoelenco"/>
        <w:numPr>
          <w:ilvl w:val="0"/>
          <w:numId w:val="44"/>
        </w:numPr>
        <w:tabs>
          <w:tab w:val="center" w:pos="6946"/>
        </w:tabs>
      </w:pPr>
      <w:r>
        <w:t>CONTROLLO RESISTENZA OHMICA TOTALE STATICA - Riferimento norme UQ602012C</w:t>
      </w:r>
    </w:p>
    <w:p w:rsidR="006967D8" w:rsidRDefault="006967D8" w:rsidP="006D71C0">
      <w:pPr>
        <w:pStyle w:val="Paragrafoelenco"/>
        <w:numPr>
          <w:ilvl w:val="0"/>
          <w:numId w:val="44"/>
        </w:numPr>
        <w:tabs>
          <w:tab w:val="center" w:pos="6946"/>
        </w:tabs>
      </w:pPr>
      <w:r>
        <w:t>CONTROLLO IMPEDENZA Z OHM TOTALE STATICA - Riferimento norme IEEE STD 56-1977</w:t>
      </w:r>
    </w:p>
    <w:p w:rsidR="006967D8" w:rsidRDefault="006967D8" w:rsidP="006D71C0">
      <w:pPr>
        <w:pStyle w:val="Paragrafoelenco"/>
        <w:numPr>
          <w:ilvl w:val="0"/>
          <w:numId w:val="44"/>
        </w:numPr>
        <w:tabs>
          <w:tab w:val="center" w:pos="6946"/>
        </w:tabs>
      </w:pPr>
      <w:r>
        <w:t>MISURA RIFLETTOMETRICA STATICA (ONDA MOBILE)</w:t>
      </w:r>
    </w:p>
    <w:p w:rsidR="006967D8" w:rsidRDefault="006967D8" w:rsidP="006D71C0">
      <w:pPr>
        <w:pStyle w:val="Paragrafoelenco"/>
        <w:numPr>
          <w:ilvl w:val="0"/>
          <w:numId w:val="44"/>
        </w:numPr>
        <w:tabs>
          <w:tab w:val="center" w:pos="6946"/>
        </w:tabs>
      </w:pPr>
      <w:r>
        <w:t>MISURA RESISTENZA D’ISOLAMENTO DEGLI ARCHI PORTASPAZZOLE</w:t>
      </w:r>
    </w:p>
    <w:p w:rsidR="006D71C0" w:rsidRDefault="006D71C0" w:rsidP="006D71C0">
      <w:pPr>
        <w:tabs>
          <w:tab w:val="center" w:pos="6946"/>
        </w:tabs>
      </w:pPr>
    </w:p>
    <w:p w:rsidR="006D71C0" w:rsidRDefault="006D71C0" w:rsidP="006D71C0">
      <w:pPr>
        <w:pStyle w:val="Titolo3"/>
      </w:pPr>
      <w:r>
        <w:t>ONERI A CARICO DEL RESPONSABILE DI IMPIANTO</w:t>
      </w:r>
    </w:p>
    <w:p w:rsidR="006D71C0" w:rsidRDefault="006D71C0" w:rsidP="006D71C0">
      <w:pPr>
        <w:tabs>
          <w:tab w:val="center" w:pos="6946"/>
        </w:tabs>
      </w:pPr>
      <w:r>
        <w:t>Per consentire le nostre prestazioni dovrete metterci a disposizione:</w:t>
      </w:r>
    </w:p>
    <w:p w:rsidR="006D71C0" w:rsidRDefault="006D71C0" w:rsidP="006D71C0">
      <w:pPr>
        <w:pStyle w:val="Paragrafoelenco"/>
        <w:numPr>
          <w:ilvl w:val="0"/>
          <w:numId w:val="44"/>
        </w:numPr>
        <w:tabs>
          <w:tab w:val="center" w:pos="6946"/>
        </w:tabs>
      </w:pPr>
      <w:proofErr w:type="gramStart"/>
      <w:r>
        <w:t>energia</w:t>
      </w:r>
      <w:proofErr w:type="gramEnd"/>
      <w:r>
        <w:t xml:space="preserve"> elettrica necessaria ad alimentare le nostre apparecchiature (220 </w:t>
      </w:r>
      <w:proofErr w:type="spellStart"/>
      <w:r>
        <w:t>Vac</w:t>
      </w:r>
      <w:proofErr w:type="spellEnd"/>
      <w:r>
        <w:t xml:space="preserve"> 113 A monofase)</w:t>
      </w:r>
    </w:p>
    <w:p w:rsidR="006D71C0" w:rsidRDefault="006D71C0" w:rsidP="006D71C0">
      <w:pPr>
        <w:pStyle w:val="Paragrafoelenco"/>
        <w:numPr>
          <w:ilvl w:val="0"/>
          <w:numId w:val="44"/>
        </w:numPr>
        <w:tabs>
          <w:tab w:val="center" w:pos="6946"/>
        </w:tabs>
      </w:pPr>
      <w:proofErr w:type="gramStart"/>
      <w:r>
        <w:t>personale</w:t>
      </w:r>
      <w:proofErr w:type="gramEnd"/>
      <w:r>
        <w:t xml:space="preserve"> addetto all’apertura delle morsettiere e a tutti gli scollegamenti dei cavi di alimentazione delle macchine, con successivo ripristino a fine lavoro messa in sicurezza dell’impianto</w:t>
      </w:r>
    </w:p>
    <w:p w:rsidR="006D71C0" w:rsidRDefault="006D71C0" w:rsidP="006D71C0">
      <w:pPr>
        <w:tabs>
          <w:tab w:val="center" w:pos="6946"/>
        </w:tabs>
      </w:pPr>
    </w:p>
    <w:p w:rsidR="006D71C0" w:rsidRDefault="006D71C0" w:rsidP="006D71C0">
      <w:pPr>
        <w:pStyle w:val="Titolo3"/>
      </w:pPr>
      <w:r>
        <w:t>DANNI ESCLUSI</w:t>
      </w:r>
    </w:p>
    <w:p w:rsidR="006D71C0" w:rsidRDefault="00112C08" w:rsidP="006D71C0">
      <w:pPr>
        <w:tabs>
          <w:tab w:val="center" w:pos="6946"/>
        </w:tabs>
      </w:pPr>
      <w:r>
        <w:t>Il Fornitore</w:t>
      </w:r>
      <w:r w:rsidR="006D71C0">
        <w:t xml:space="preserve"> non sarà responsabile per danni eventualmente derivanti da perdite d’uso impianto, perdite di profitto, costi di inattività, costi finanziari e per danni indiretti di conseguenza.</w:t>
      </w:r>
    </w:p>
    <w:p w:rsidR="006D71C0" w:rsidRDefault="006D71C0" w:rsidP="006D71C0">
      <w:pPr>
        <w:tabs>
          <w:tab w:val="center" w:pos="6946"/>
        </w:tabs>
      </w:pPr>
    </w:p>
    <w:p w:rsidR="006D71C0" w:rsidRDefault="006D71C0" w:rsidP="006D71C0">
      <w:pPr>
        <w:pStyle w:val="Titolo3"/>
      </w:pPr>
      <w:r>
        <w:t>DOCUMENTAZIONE REPORTISTICA</w:t>
      </w:r>
    </w:p>
    <w:p w:rsidR="006D71C0" w:rsidRDefault="006D71C0" w:rsidP="006D71C0">
      <w:pPr>
        <w:tabs>
          <w:tab w:val="center" w:pos="6946"/>
        </w:tabs>
      </w:pPr>
      <w:r>
        <w:t>Vi forniremo una relazione tecnica finale completa di grafici sui valori ottenuti con eventuali suggerimenti. Il report finale, in lingua Italiana, verrà trasmesso in formato elettronico entro 10 gg lavorativi dalla data di esecuzione dell’attività.</w:t>
      </w:r>
    </w:p>
    <w:p w:rsidR="006D71C0" w:rsidRDefault="006D71C0" w:rsidP="006D71C0">
      <w:pPr>
        <w:pStyle w:val="Titolo2"/>
      </w:pPr>
      <w:bookmarkStart w:id="36" w:name="_Ref429060521"/>
      <w:r>
        <w:lastRenderedPageBreak/>
        <w:t>Analisi Elettriche dei Motori MT</w:t>
      </w:r>
      <w:bookmarkEnd w:id="36"/>
    </w:p>
    <w:p w:rsidR="006D71C0" w:rsidRDefault="006D71C0" w:rsidP="006D71C0">
      <w:pPr>
        <w:tabs>
          <w:tab w:val="center" w:pos="6946"/>
        </w:tabs>
      </w:pPr>
      <w:r>
        <w:t>Diagnosi elettriche non distruttive DLA statiche su n. 10 MOTORI AS.3F. M.T. con centro stella isolato installati presso SORGENIA POWER APRILIA (LT).</w:t>
      </w:r>
    </w:p>
    <w:p w:rsidR="006D71C0" w:rsidRDefault="006D71C0" w:rsidP="006D71C0">
      <w:pPr>
        <w:tabs>
          <w:tab w:val="center" w:pos="6946"/>
        </w:tabs>
      </w:pPr>
    </w:p>
    <w:p w:rsidR="006D71C0" w:rsidRDefault="006D71C0" w:rsidP="006D71C0">
      <w:pPr>
        <w:pStyle w:val="Titolo3"/>
      </w:pPr>
      <w:r>
        <w:t>PROVE STATICHE A MACCHINA FERMA CHIUSA E SCOLLEGATA STATORE</w:t>
      </w:r>
    </w:p>
    <w:p w:rsidR="006D71C0" w:rsidRDefault="006D71C0" w:rsidP="006D71C0">
      <w:pPr>
        <w:pStyle w:val="Paragrafoelenco"/>
        <w:numPr>
          <w:ilvl w:val="0"/>
          <w:numId w:val="45"/>
        </w:numPr>
        <w:tabs>
          <w:tab w:val="center" w:pos="6946"/>
        </w:tabs>
      </w:pPr>
      <w:r>
        <w:t>MISURA DELLA RESISTENZA DI ISOLAMENTO R.I. Riferimento norme UQ602011C</w:t>
      </w:r>
    </w:p>
    <w:p w:rsidR="006D71C0" w:rsidRDefault="006D71C0" w:rsidP="006D71C0">
      <w:pPr>
        <w:pStyle w:val="Paragrafoelenco"/>
        <w:numPr>
          <w:ilvl w:val="0"/>
          <w:numId w:val="45"/>
        </w:numPr>
        <w:tabs>
          <w:tab w:val="center" w:pos="6946"/>
        </w:tabs>
      </w:pPr>
      <w:r>
        <w:t>DETERMINAZIONE DELL’ INDICE DI POLARIZZAZIONE I.P. Riferimento norme IEEE STD 43-2000</w:t>
      </w:r>
    </w:p>
    <w:p w:rsidR="006D71C0" w:rsidRDefault="006D71C0" w:rsidP="006D71C0">
      <w:pPr>
        <w:pStyle w:val="Paragrafoelenco"/>
        <w:numPr>
          <w:ilvl w:val="0"/>
          <w:numId w:val="45"/>
        </w:numPr>
        <w:tabs>
          <w:tab w:val="center" w:pos="6946"/>
        </w:tabs>
      </w:pPr>
      <w:r>
        <w:t>MISURA DELLA TANGENTE DELL’ ANGOLO DI PERDITA DIELETTRICA</w:t>
      </w:r>
      <w:r w:rsidR="00112C08">
        <w:t xml:space="preserve"> </w:t>
      </w:r>
      <w:proofErr w:type="gramStart"/>
      <w:r>
        <w:t>“ Tg</w:t>
      </w:r>
      <w:proofErr w:type="gramEnd"/>
      <w:r>
        <w:t xml:space="preserve"> delta “ NELL’ ISOLAMENTO DEGLI AVVOLGIMENTI E DELLA SUA VARIAZIONE DELTA Tg delta IN FUNZIONE DEI VALORI DI TENSIONE0.2 – 0.4 – 0.6 – 0.8 – </w:t>
      </w:r>
      <w:proofErr w:type="spellStart"/>
      <w:r>
        <w:t>Vn</w:t>
      </w:r>
      <w:proofErr w:type="spellEnd"/>
      <w:r>
        <w:t xml:space="preserve"> (</w:t>
      </w:r>
      <w:proofErr w:type="spellStart"/>
      <w:r>
        <w:t>Vn</w:t>
      </w:r>
      <w:proofErr w:type="spellEnd"/>
      <w:r>
        <w:t xml:space="preserve"> :TENSIONE NOMINALE DELLA MACCHINA)</w:t>
      </w:r>
    </w:p>
    <w:p w:rsidR="006D71C0" w:rsidRDefault="006D71C0" w:rsidP="006D71C0">
      <w:pPr>
        <w:pStyle w:val="Paragrafoelenco"/>
        <w:numPr>
          <w:ilvl w:val="0"/>
          <w:numId w:val="45"/>
        </w:numPr>
        <w:tabs>
          <w:tab w:val="center" w:pos="6946"/>
        </w:tabs>
      </w:pPr>
      <w:r>
        <w:t xml:space="preserve">MISURA DELLA CAPACITA’ IN </w:t>
      </w:r>
      <w:proofErr w:type="spellStart"/>
      <w:r>
        <w:t>pF</w:t>
      </w:r>
      <w:proofErr w:type="spellEnd"/>
      <w:r>
        <w:t xml:space="preserve"> DEGLI AVVOLGIMENTI RISPETTO ALLA MASSA IN FUNZIONE DEGLI STESSI VALORI DI TENSIONE PRESENTI NEL PUNTO PRECEDENTE</w:t>
      </w:r>
    </w:p>
    <w:p w:rsidR="006D71C0" w:rsidRDefault="006D71C0" w:rsidP="006D71C0">
      <w:pPr>
        <w:pStyle w:val="Paragrafoelenco"/>
        <w:numPr>
          <w:ilvl w:val="0"/>
          <w:numId w:val="45"/>
        </w:numPr>
        <w:tabs>
          <w:tab w:val="center" w:pos="6946"/>
        </w:tabs>
      </w:pPr>
      <w:r>
        <w:t>PROVA DI TENSIONE APPLICATA VERSO MASSA Riferimento norme UQ602010C</w:t>
      </w:r>
    </w:p>
    <w:p w:rsidR="006D71C0" w:rsidRDefault="006D71C0" w:rsidP="006D71C0">
      <w:pPr>
        <w:pStyle w:val="Paragrafoelenco"/>
        <w:numPr>
          <w:ilvl w:val="0"/>
          <w:numId w:val="45"/>
        </w:numPr>
        <w:tabs>
          <w:tab w:val="center" w:pos="6946"/>
        </w:tabs>
      </w:pPr>
      <w:r>
        <w:t>CONTROLLO EQUILIBRIO FASI TRAMITE RESISTENZA OHMICA Riferimento norme UQ602012C</w:t>
      </w:r>
    </w:p>
    <w:p w:rsidR="006D71C0" w:rsidRDefault="006D71C0" w:rsidP="006D71C0">
      <w:pPr>
        <w:pStyle w:val="Paragrafoelenco"/>
        <w:numPr>
          <w:ilvl w:val="0"/>
          <w:numId w:val="45"/>
        </w:numPr>
        <w:tabs>
          <w:tab w:val="center" w:pos="6946"/>
        </w:tabs>
      </w:pPr>
      <w:r>
        <w:t>CONTROLLO EQUILIBRIO FASI TRAMITE IMPEDENZA Z OHM Riferimento norme IEEE STD 56-1977</w:t>
      </w:r>
    </w:p>
    <w:p w:rsidR="006D71C0" w:rsidRDefault="006D71C0" w:rsidP="006D71C0">
      <w:pPr>
        <w:pStyle w:val="Paragrafoelenco"/>
        <w:numPr>
          <w:ilvl w:val="0"/>
          <w:numId w:val="45"/>
        </w:numPr>
        <w:tabs>
          <w:tab w:val="center" w:pos="6946"/>
        </w:tabs>
      </w:pPr>
      <w:r>
        <w:t>CONTROLLO E VERIFICHE SU SCALDIGLIE E TERMOELEMENTI</w:t>
      </w:r>
    </w:p>
    <w:p w:rsidR="006D71C0" w:rsidRDefault="006D71C0" w:rsidP="006D71C0">
      <w:pPr>
        <w:pStyle w:val="Paragrafoelenco"/>
        <w:numPr>
          <w:ilvl w:val="0"/>
          <w:numId w:val="45"/>
        </w:numPr>
        <w:tabs>
          <w:tab w:val="center" w:pos="6946"/>
        </w:tabs>
      </w:pPr>
      <w:r>
        <w:t>ISPEZIONE TERMINALI PASSANTI E CONNESSIONI DI POTENZA</w:t>
      </w:r>
    </w:p>
    <w:p w:rsidR="006D71C0" w:rsidRDefault="006D71C0" w:rsidP="006D71C0">
      <w:pPr>
        <w:tabs>
          <w:tab w:val="center" w:pos="6946"/>
        </w:tabs>
      </w:pPr>
    </w:p>
    <w:p w:rsidR="006D71C0" w:rsidRDefault="006D71C0" w:rsidP="006D71C0">
      <w:pPr>
        <w:pStyle w:val="Titolo3"/>
      </w:pPr>
      <w:r>
        <w:t>ONERI A CARICO DEL RESPONSABILE DI IMPIANTO</w:t>
      </w:r>
    </w:p>
    <w:p w:rsidR="006D71C0" w:rsidRDefault="006D71C0" w:rsidP="006D71C0">
      <w:pPr>
        <w:tabs>
          <w:tab w:val="center" w:pos="6946"/>
        </w:tabs>
      </w:pPr>
      <w:r>
        <w:t>Per consentire le nostre prestazioni dovrete metterci a disposizione:</w:t>
      </w:r>
    </w:p>
    <w:p w:rsidR="006D71C0" w:rsidRDefault="006D71C0" w:rsidP="006D71C0">
      <w:pPr>
        <w:pStyle w:val="Paragrafoelenco"/>
        <w:numPr>
          <w:ilvl w:val="0"/>
          <w:numId w:val="46"/>
        </w:numPr>
        <w:tabs>
          <w:tab w:val="center" w:pos="6946"/>
        </w:tabs>
      </w:pPr>
      <w:proofErr w:type="gramStart"/>
      <w:r>
        <w:t>energia</w:t>
      </w:r>
      <w:proofErr w:type="gramEnd"/>
      <w:r>
        <w:t xml:space="preserve"> elettrica necessaria ad alimentare le nostre apparecchiature (220 </w:t>
      </w:r>
      <w:proofErr w:type="spellStart"/>
      <w:r>
        <w:t>Vac</w:t>
      </w:r>
      <w:proofErr w:type="spellEnd"/>
      <w:r>
        <w:t xml:space="preserve"> 16 A monofase)</w:t>
      </w:r>
    </w:p>
    <w:p w:rsidR="006D71C0" w:rsidRDefault="006D71C0" w:rsidP="006D71C0">
      <w:pPr>
        <w:pStyle w:val="Paragrafoelenco"/>
        <w:numPr>
          <w:ilvl w:val="0"/>
          <w:numId w:val="46"/>
        </w:numPr>
        <w:tabs>
          <w:tab w:val="center" w:pos="6946"/>
        </w:tabs>
      </w:pPr>
      <w:proofErr w:type="gramStart"/>
      <w:r>
        <w:t>personale</w:t>
      </w:r>
      <w:proofErr w:type="gramEnd"/>
      <w:r>
        <w:t xml:space="preserve"> addetto all’apertura delle morsettiere e a tutti gli scollegamenti dei cavi di alimentazione delle macchine, con successivo ripristino a fine lavoro</w:t>
      </w:r>
    </w:p>
    <w:p w:rsidR="006D71C0" w:rsidRDefault="006D71C0" w:rsidP="006D71C0">
      <w:pPr>
        <w:pStyle w:val="Paragrafoelenco"/>
        <w:numPr>
          <w:ilvl w:val="0"/>
          <w:numId w:val="46"/>
        </w:numPr>
        <w:tabs>
          <w:tab w:val="center" w:pos="6946"/>
        </w:tabs>
      </w:pPr>
      <w:proofErr w:type="gramStart"/>
      <w:r>
        <w:t>messa</w:t>
      </w:r>
      <w:proofErr w:type="gramEnd"/>
      <w:r>
        <w:t xml:space="preserve"> in sicurezza dell’impianto</w:t>
      </w:r>
    </w:p>
    <w:p w:rsidR="006D71C0" w:rsidRDefault="006D71C0" w:rsidP="006D71C0">
      <w:pPr>
        <w:tabs>
          <w:tab w:val="center" w:pos="6946"/>
        </w:tabs>
      </w:pPr>
    </w:p>
    <w:p w:rsidR="006D71C0" w:rsidRDefault="006D71C0" w:rsidP="006D71C0">
      <w:pPr>
        <w:pStyle w:val="Titolo3"/>
      </w:pPr>
      <w:r>
        <w:t>DANNI ESCLUSI</w:t>
      </w:r>
    </w:p>
    <w:p w:rsidR="006D71C0" w:rsidRDefault="006D71C0" w:rsidP="006D71C0">
      <w:pPr>
        <w:tabs>
          <w:tab w:val="center" w:pos="6946"/>
        </w:tabs>
      </w:pPr>
      <w:r>
        <w:t>Il Fornitore non sarà responsabile per danni eventualmente derivanti da perdite d’uso impianto, perdite di profitto, costi di inattività, costi finanziari e per danni indiretti di conseguenza. La R.E.M. S.R.L. fornirà una relazione tecnica finale completa di grafici sui valori ottenuti con eventuali suggerimenti.</w:t>
      </w:r>
    </w:p>
    <w:p w:rsidR="006D71C0" w:rsidRDefault="006D71C0" w:rsidP="006D71C0">
      <w:pPr>
        <w:tabs>
          <w:tab w:val="center" w:pos="6946"/>
        </w:tabs>
      </w:pPr>
    </w:p>
    <w:p w:rsidR="006D71C0" w:rsidRDefault="006D71C0" w:rsidP="006D71C0">
      <w:pPr>
        <w:pStyle w:val="Titolo2"/>
      </w:pPr>
      <w:bookmarkStart w:id="37" w:name="_Ref429060539"/>
      <w:r>
        <w:t>Analisi Elettriche Vs. Motori BT</w:t>
      </w:r>
      <w:bookmarkEnd w:id="37"/>
    </w:p>
    <w:p w:rsidR="006D71C0" w:rsidRDefault="006D71C0" w:rsidP="006D71C0">
      <w:pPr>
        <w:tabs>
          <w:tab w:val="center" w:pos="6946"/>
        </w:tabs>
      </w:pPr>
      <w:r>
        <w:t>INTERVENTO SU 48 MOTORI PER MISURA STATO ELETTRICO DEGLI STESSI</w:t>
      </w:r>
    </w:p>
    <w:p w:rsidR="006D71C0" w:rsidRDefault="006D71C0" w:rsidP="006D71C0">
      <w:pPr>
        <w:tabs>
          <w:tab w:val="center" w:pos="6946"/>
        </w:tabs>
      </w:pPr>
    </w:p>
    <w:p w:rsidR="006D71C0" w:rsidRDefault="006D71C0" w:rsidP="006D71C0">
      <w:pPr>
        <w:pStyle w:val="Titolo3"/>
      </w:pPr>
      <w:r>
        <w:t>ONERI A CARICO DEL RESPONSABILE DI IMPIANTO</w:t>
      </w:r>
    </w:p>
    <w:p w:rsidR="006D71C0" w:rsidRDefault="006D71C0" w:rsidP="006D71C0">
      <w:pPr>
        <w:tabs>
          <w:tab w:val="center" w:pos="6946"/>
        </w:tabs>
      </w:pPr>
      <w:r>
        <w:t>Per consentire le nostre prestazioni dovrete metterci a disposizione:</w:t>
      </w:r>
    </w:p>
    <w:p w:rsidR="006D71C0" w:rsidRDefault="006D71C0" w:rsidP="006D71C0">
      <w:pPr>
        <w:pStyle w:val="Paragrafoelenco"/>
        <w:numPr>
          <w:ilvl w:val="0"/>
          <w:numId w:val="47"/>
        </w:numPr>
        <w:tabs>
          <w:tab w:val="center" w:pos="6946"/>
        </w:tabs>
      </w:pPr>
      <w:proofErr w:type="gramStart"/>
      <w:r>
        <w:t>energia</w:t>
      </w:r>
      <w:proofErr w:type="gramEnd"/>
      <w:r>
        <w:t xml:space="preserve"> elettrica necessaria ad alimentare le nostre apparecchiature (220 </w:t>
      </w:r>
      <w:proofErr w:type="spellStart"/>
      <w:r>
        <w:t>Vac</w:t>
      </w:r>
      <w:proofErr w:type="spellEnd"/>
      <w:r>
        <w:t xml:space="preserve"> 16 A monofase)</w:t>
      </w:r>
    </w:p>
    <w:p w:rsidR="006D71C0" w:rsidRDefault="006D71C0" w:rsidP="006D71C0">
      <w:pPr>
        <w:pStyle w:val="Paragrafoelenco"/>
        <w:numPr>
          <w:ilvl w:val="0"/>
          <w:numId w:val="47"/>
        </w:numPr>
        <w:tabs>
          <w:tab w:val="center" w:pos="6946"/>
        </w:tabs>
      </w:pPr>
      <w:proofErr w:type="gramStart"/>
      <w:r>
        <w:t>personale</w:t>
      </w:r>
      <w:proofErr w:type="gramEnd"/>
      <w:r>
        <w:t xml:space="preserve"> addetto all’apertura delle morsettiere e a tutti gli scollegamenti dei cavi di alimentazione delle macchine, con successivo ripristino a fine lavoro</w:t>
      </w:r>
    </w:p>
    <w:p w:rsidR="006D71C0" w:rsidRDefault="006D71C0" w:rsidP="006D71C0">
      <w:pPr>
        <w:pStyle w:val="Paragrafoelenco"/>
        <w:numPr>
          <w:ilvl w:val="0"/>
          <w:numId w:val="47"/>
        </w:numPr>
        <w:tabs>
          <w:tab w:val="center" w:pos="6946"/>
        </w:tabs>
      </w:pPr>
      <w:proofErr w:type="gramStart"/>
      <w:r>
        <w:t>messa</w:t>
      </w:r>
      <w:proofErr w:type="gramEnd"/>
      <w:r>
        <w:t xml:space="preserve"> in sicurezza dell’impianto</w:t>
      </w:r>
    </w:p>
    <w:p w:rsidR="006D71C0" w:rsidRDefault="006D71C0" w:rsidP="006D71C0">
      <w:pPr>
        <w:tabs>
          <w:tab w:val="center" w:pos="6946"/>
        </w:tabs>
      </w:pPr>
    </w:p>
    <w:p w:rsidR="006D71C0" w:rsidRDefault="006D71C0" w:rsidP="006D71C0">
      <w:pPr>
        <w:pStyle w:val="Titolo3"/>
      </w:pPr>
      <w:r>
        <w:lastRenderedPageBreak/>
        <w:t>DANNI ESCLUSI</w:t>
      </w:r>
    </w:p>
    <w:p w:rsidR="006D71C0" w:rsidRPr="006967D8" w:rsidRDefault="006D71C0" w:rsidP="006D71C0">
      <w:pPr>
        <w:tabs>
          <w:tab w:val="center" w:pos="6946"/>
        </w:tabs>
      </w:pPr>
      <w:r>
        <w:t>Il Fornitore non sarà responsabile per danni eventualmente derivanti da perdite d’uso impianto, perdite di profitto, costi di inattività, costi finanziari e per danni indiretti di conseguenza. Il Fornitore fornirà una relazione tecnica finale completa di grafici sui valori ottenuti con eventuali suggerimenti.</w:t>
      </w:r>
    </w:p>
    <w:sectPr w:rsidR="006D71C0" w:rsidRPr="006967D8" w:rsidSect="00183B22">
      <w:headerReference w:type="even" r:id="rId15"/>
      <w:headerReference w:type="default" r:id="rId16"/>
      <w:footerReference w:type="even" r:id="rId17"/>
      <w:footerReference w:type="default" r:id="rId18"/>
      <w:headerReference w:type="first" r:id="rId19"/>
      <w:footerReference w:type="first" r:id="rId20"/>
      <w:pgSz w:w="11906" w:h="16838"/>
      <w:pgMar w:top="2239" w:right="1134" w:bottom="1843" w:left="1843"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839" w:rsidRDefault="00471839">
      <w:pPr>
        <w:spacing w:line="240" w:lineRule="auto"/>
      </w:pPr>
      <w:r>
        <w:separator/>
      </w:r>
    </w:p>
  </w:endnote>
  <w:endnote w:type="continuationSeparator" w:id="0">
    <w:p w:rsidR="00471839" w:rsidRDefault="004718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F22" w:rsidRDefault="00564F2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225416"/>
      <w:docPartObj>
        <w:docPartGallery w:val="Page Numbers (Bottom of Page)"/>
        <w:docPartUnique/>
      </w:docPartObj>
    </w:sdtPr>
    <w:sdtContent>
      <w:p w:rsidR="00564F22" w:rsidRDefault="00564F22">
        <w:pPr>
          <w:pStyle w:val="Pidipagina"/>
        </w:pPr>
        <w:r>
          <w:rPr>
            <w:noProof/>
          </w:rPr>
          <mc:AlternateContent>
            <mc:Choice Requires="wpg">
              <w:drawing>
                <wp:anchor distT="0" distB="0" distL="114300" distR="114300" simplePos="0" relativeHeight="251656192" behindDoc="0" locked="0" layoutInCell="1" allowOverlap="1">
                  <wp:simplePos x="0" y="0"/>
                  <wp:positionH relativeFrom="page">
                    <wp:align>center</wp:align>
                  </wp:positionH>
                  <wp:positionV relativeFrom="bottomMargin">
                    <wp:align>center</wp:align>
                  </wp:positionV>
                  <wp:extent cx="7541260" cy="190500"/>
                  <wp:effectExtent l="0" t="0" r="21590" b="0"/>
                  <wp:wrapNone/>
                  <wp:docPr id="642" name="Grup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F22" w:rsidRDefault="00564F22">
                                <w:pPr>
                                  <w:jc w:val="center"/>
                                </w:pPr>
                                <w:r w:rsidRPr="001935AF">
                                  <w:rPr>
                                    <w:sz w:val="18"/>
                                  </w:rPr>
                                  <w:fldChar w:fldCharType="begin"/>
                                </w:r>
                                <w:r w:rsidRPr="001935AF">
                                  <w:rPr>
                                    <w:sz w:val="18"/>
                                  </w:rPr>
                                  <w:instrText>PAGE    \* MERGEFORMAT</w:instrText>
                                </w:r>
                                <w:r w:rsidRPr="001935AF">
                                  <w:rPr>
                                    <w:sz w:val="18"/>
                                  </w:rPr>
                                  <w:fldChar w:fldCharType="separate"/>
                                </w:r>
                                <w:r w:rsidR="00163213" w:rsidRPr="00163213">
                                  <w:rPr>
                                    <w:noProof/>
                                    <w:color w:val="8C8C8C" w:themeColor="background1" w:themeShade="8C"/>
                                    <w:sz w:val="18"/>
                                  </w:rPr>
                                  <w:t>3</w:t>
                                </w:r>
                                <w:r w:rsidRPr="001935AF">
                                  <w:rPr>
                                    <w:color w:val="8C8C8C" w:themeColor="background1" w:themeShade="8C"/>
                                    <w:sz w:val="18"/>
                                  </w:rPr>
                                  <w:fldChar w:fldCharType="end"/>
                                </w:r>
                                <w:r w:rsidRPr="001935AF">
                                  <w:rPr>
                                    <w:color w:val="8C8C8C" w:themeColor="background1" w:themeShade="8C"/>
                                    <w:sz w:val="18"/>
                                  </w:rPr>
                                  <w:t xml:space="preserve"> / </w:t>
                                </w:r>
                                <w:fldSimple w:instr=" DOCPROPERTY  Pages  \* MERGEFORMAT ">
                                  <w:r w:rsidRPr="00183B22">
                                    <w:rPr>
                                      <w:color w:val="8C8C8C" w:themeColor="background1" w:themeShade="8C"/>
                                      <w:sz w:val="18"/>
                                    </w:rPr>
                                    <w:t>4</w:t>
                                  </w:r>
                                </w:fldSimple>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o 33" o:spid="_x0000_s1026" style="position:absolute;left:0;text-align:left;margin-left:0;margin-top:0;width:593.8pt;height:15pt;z-index:25165619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564F22" w:rsidRDefault="00564F22">
                          <w:pPr>
                            <w:jc w:val="center"/>
                          </w:pPr>
                          <w:r w:rsidRPr="001935AF">
                            <w:rPr>
                              <w:sz w:val="18"/>
                            </w:rPr>
                            <w:fldChar w:fldCharType="begin"/>
                          </w:r>
                          <w:r w:rsidRPr="001935AF">
                            <w:rPr>
                              <w:sz w:val="18"/>
                            </w:rPr>
                            <w:instrText>PAGE    \* MERGEFORMAT</w:instrText>
                          </w:r>
                          <w:r w:rsidRPr="001935AF">
                            <w:rPr>
                              <w:sz w:val="18"/>
                            </w:rPr>
                            <w:fldChar w:fldCharType="separate"/>
                          </w:r>
                          <w:r w:rsidR="00163213" w:rsidRPr="00163213">
                            <w:rPr>
                              <w:noProof/>
                              <w:color w:val="8C8C8C" w:themeColor="background1" w:themeShade="8C"/>
                              <w:sz w:val="18"/>
                            </w:rPr>
                            <w:t>3</w:t>
                          </w:r>
                          <w:r w:rsidRPr="001935AF">
                            <w:rPr>
                              <w:color w:val="8C8C8C" w:themeColor="background1" w:themeShade="8C"/>
                              <w:sz w:val="18"/>
                            </w:rPr>
                            <w:fldChar w:fldCharType="end"/>
                          </w:r>
                          <w:r w:rsidRPr="001935AF">
                            <w:rPr>
                              <w:color w:val="8C8C8C" w:themeColor="background1" w:themeShade="8C"/>
                              <w:sz w:val="18"/>
                            </w:rPr>
                            <w:t xml:space="preserve"> / </w:t>
                          </w:r>
                          <w:fldSimple w:instr=" DOCPROPERTY  Pages  \* MERGEFORMAT ">
                            <w:r w:rsidRPr="00183B22">
                              <w:rPr>
                                <w:color w:val="8C8C8C" w:themeColor="background1" w:themeShade="8C"/>
                                <w:sz w:val="18"/>
                              </w:rPr>
                              <w:t>4</w:t>
                            </w:r>
                          </w:fldSimple>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F22" w:rsidRDefault="00564F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839" w:rsidRDefault="00471839">
      <w:pPr>
        <w:spacing w:line="240" w:lineRule="auto"/>
      </w:pPr>
      <w:r>
        <w:separator/>
      </w:r>
    </w:p>
  </w:footnote>
  <w:footnote w:type="continuationSeparator" w:id="0">
    <w:p w:rsidR="00471839" w:rsidRDefault="004718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F22" w:rsidRDefault="00564F22">
    <w:pPr>
      <w:pStyle w:val="Intestazione"/>
    </w:pPr>
    <w:r w:rsidRPr="00183B22">
      <w:rPr>
        <w:noProof/>
        <w:szCs w:val="20"/>
      </w:rPr>
      <w:drawing>
        <wp:anchor distT="0" distB="0" distL="114300" distR="114300" simplePos="0" relativeHeight="251660288" behindDoc="1" locked="1" layoutInCell="1" allowOverlap="1" wp14:anchorId="52529737" wp14:editId="457FF25F">
          <wp:simplePos x="0" y="0"/>
          <wp:positionH relativeFrom="column">
            <wp:posOffset>2787650</wp:posOffset>
          </wp:positionH>
          <wp:positionV relativeFrom="paragraph">
            <wp:posOffset>-146685</wp:posOffset>
          </wp:positionV>
          <wp:extent cx="2880995" cy="1112520"/>
          <wp:effectExtent l="0" t="0" r="0" b="0"/>
          <wp:wrapNone/>
          <wp:docPr id="12" name="Immagine 12" descr="Sorgenia_power_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orgenia_power_march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995" cy="1112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F22" w:rsidRDefault="00564F22">
    <w:pPr>
      <w:pStyle w:val="Intestazione"/>
    </w:pPr>
    <w:r>
      <w:rPr>
        <w:noProof/>
        <w:szCs w:val="20"/>
      </w:rPr>
      <w:drawing>
        <wp:anchor distT="0" distB="0" distL="114300" distR="114300" simplePos="0" relativeHeight="251659264" behindDoc="1" locked="1" layoutInCell="1" allowOverlap="1" wp14:anchorId="52529737" wp14:editId="457FF25F">
          <wp:simplePos x="0" y="0"/>
          <wp:positionH relativeFrom="column">
            <wp:posOffset>2787650</wp:posOffset>
          </wp:positionH>
          <wp:positionV relativeFrom="paragraph">
            <wp:posOffset>-146685</wp:posOffset>
          </wp:positionV>
          <wp:extent cx="2880995" cy="1112520"/>
          <wp:effectExtent l="0" t="0" r="0" b="0"/>
          <wp:wrapNone/>
          <wp:docPr id="5" name="Immagine 5" descr="Sorgenia_power_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orgenia_power_march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995" cy="1112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F22" w:rsidRDefault="00564F22" w:rsidP="008B48CE">
    <w:pPr>
      <w:pStyle w:val="Intestazione"/>
      <w:tabs>
        <w:tab w:val="clear" w:pos="4819"/>
        <w:tab w:val="clear" w:pos="9638"/>
      </w:tabs>
    </w:pPr>
    <w:r>
      <w:rPr>
        <w:noProof/>
        <w:szCs w:val="20"/>
      </w:rPr>
      <w:drawing>
        <wp:anchor distT="0" distB="0" distL="114300" distR="114300" simplePos="0" relativeHeight="251681792" behindDoc="1" locked="1" layoutInCell="1" allowOverlap="1" wp14:anchorId="01B822F2" wp14:editId="10214328">
          <wp:simplePos x="0" y="0"/>
          <wp:positionH relativeFrom="column">
            <wp:posOffset>2804795</wp:posOffset>
          </wp:positionH>
          <wp:positionV relativeFrom="paragraph">
            <wp:posOffset>-140970</wp:posOffset>
          </wp:positionV>
          <wp:extent cx="2864485" cy="1106170"/>
          <wp:effectExtent l="0" t="0" r="0" b="0"/>
          <wp:wrapNone/>
          <wp:docPr id="1" name="Immagine 1" descr="Sorgenia_power_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orgenia_power_march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4485" cy="1106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14:anchorId="671A1392" wp14:editId="6E6DC82A">
          <wp:simplePos x="0" y="0"/>
          <wp:positionH relativeFrom="column">
            <wp:posOffset>-444500</wp:posOffset>
          </wp:positionH>
          <wp:positionV relativeFrom="paragraph">
            <wp:posOffset>-66675</wp:posOffset>
          </wp:positionV>
          <wp:extent cx="2023745" cy="956945"/>
          <wp:effectExtent l="0" t="0" r="0" b="0"/>
          <wp:wrapNone/>
          <wp:docPr id="7" name="Immagine 7" descr="Loghi certific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hi certificazi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374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1" allowOverlap="1" wp14:anchorId="04A4E454" wp14:editId="44D821BD">
          <wp:simplePos x="0" y="0"/>
          <wp:positionH relativeFrom="column">
            <wp:posOffset>-1163955</wp:posOffset>
          </wp:positionH>
          <wp:positionV relativeFrom="paragraph">
            <wp:posOffset>-437989</wp:posOffset>
          </wp:positionV>
          <wp:extent cx="698452" cy="10452100"/>
          <wp:effectExtent l="0" t="0" r="6985"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698452" cy="10452100"/>
                  </a:xfrm>
                  <a:prstGeom prst="rect">
                    <a:avLst/>
                  </a:prstGeom>
                </pic:spPr>
              </pic:pic>
            </a:graphicData>
          </a:graphic>
          <wp14:sizeRelH relativeFrom="page">
            <wp14:pctWidth>0</wp14:pctWidth>
          </wp14:sizeRelH>
          <wp14:sizeRelV relativeFrom="page">
            <wp14:pctHeight>0</wp14:pctHeight>
          </wp14:sizeRelV>
        </wp:anchor>
      </w:drawing>
    </w:r>
  </w:p>
  <w:p w:rsidR="00564F22" w:rsidRDefault="00564F22" w:rsidP="00CF1EB4"/>
  <w:p w:rsidR="00564F22" w:rsidRDefault="00564F22">
    <w:pPr>
      <w:pStyle w:val="Intestazione"/>
    </w:pPr>
    <w:r>
      <w:rPr>
        <w:noProof/>
      </w:rPr>
      <w:drawing>
        <wp:anchor distT="0" distB="0" distL="114300" distR="114300" simplePos="0" relativeHeight="251678720" behindDoc="1" locked="1" layoutInCell="1" allowOverlap="1" wp14:anchorId="3293247B" wp14:editId="51EB4DD6">
          <wp:simplePos x="0" y="0"/>
          <wp:positionH relativeFrom="column">
            <wp:posOffset>-342900</wp:posOffset>
          </wp:positionH>
          <wp:positionV relativeFrom="page">
            <wp:posOffset>9714230</wp:posOffset>
          </wp:positionV>
          <wp:extent cx="5904000" cy="687600"/>
          <wp:effectExtent l="0" t="0" r="1905" b="0"/>
          <wp:wrapNone/>
          <wp:docPr id="15" name="Immagine 15" descr="Sorgenia_power_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orgenia_power_tes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4000" cy="68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689C"/>
    <w:multiLevelType w:val="hybridMultilevel"/>
    <w:tmpl w:val="E6F840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A67A32"/>
    <w:multiLevelType w:val="hybridMultilevel"/>
    <w:tmpl w:val="B95C8C34"/>
    <w:lvl w:ilvl="0" w:tplc="04100019">
      <w:start w:val="1"/>
      <w:numFmt w:val="lowerLetter"/>
      <w:lvlText w:val="%1."/>
      <w:lvlJc w:val="left"/>
      <w:pPr>
        <w:ind w:left="720" w:hanging="360"/>
      </w:pPr>
    </w:lvl>
    <w:lvl w:ilvl="1" w:tplc="0410001B">
      <w:start w:val="1"/>
      <w:numFmt w:val="lowerRoman"/>
      <w:lvlText w:val="%2."/>
      <w:lvlJc w:val="right"/>
      <w:pPr>
        <w:ind w:left="1440" w:hanging="360"/>
      </w:pPr>
    </w:lvl>
    <w:lvl w:ilvl="2" w:tplc="28604CD4">
      <w:numFmt w:val="bullet"/>
      <w:lvlText w:val="·"/>
      <w:lvlJc w:val="left"/>
      <w:pPr>
        <w:ind w:left="2340" w:hanging="360"/>
      </w:pPr>
      <w:rPr>
        <w:rFonts w:ascii="Calibri" w:eastAsia="Times New Roman" w:hAnsi="Calibri"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676D21"/>
    <w:multiLevelType w:val="multilevel"/>
    <w:tmpl w:val="2CE257E4"/>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AF0407E"/>
    <w:multiLevelType w:val="hybridMultilevel"/>
    <w:tmpl w:val="952C472A"/>
    <w:lvl w:ilvl="0" w:tplc="257E9D3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7B64A1"/>
    <w:multiLevelType w:val="hybridMultilevel"/>
    <w:tmpl w:val="636E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A47381"/>
    <w:multiLevelType w:val="multilevel"/>
    <w:tmpl w:val="EF82089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cs="Times New Roman" w:hint="default"/>
        <w:b/>
        <w:i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18F52C24"/>
    <w:multiLevelType w:val="multilevel"/>
    <w:tmpl w:val="2CE257E4"/>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9B55F36"/>
    <w:multiLevelType w:val="hybridMultilevel"/>
    <w:tmpl w:val="ECA285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0B548D"/>
    <w:multiLevelType w:val="multilevel"/>
    <w:tmpl w:val="C4405314"/>
    <w:lvl w:ilvl="0">
      <w:start w:val="10"/>
      <w:numFmt w:val="decimal"/>
      <w:lvlText w:val="%1"/>
      <w:lvlJc w:val="left"/>
      <w:pPr>
        <w:ind w:left="660" w:hanging="660"/>
      </w:pPr>
      <w:rPr>
        <w:rFonts w:cs="Times New Roman" w:hint="default"/>
      </w:rPr>
    </w:lvl>
    <w:lvl w:ilvl="1">
      <w:start w:val="2"/>
      <w:numFmt w:val="decimal"/>
      <w:lvlText w:val="%1.%2"/>
      <w:lvlJc w:val="left"/>
      <w:pPr>
        <w:ind w:left="-757" w:hanging="660"/>
      </w:pPr>
      <w:rPr>
        <w:rFonts w:cs="Times New Roman" w:hint="default"/>
      </w:rPr>
    </w:lvl>
    <w:lvl w:ilvl="2">
      <w:start w:val="1"/>
      <w:numFmt w:val="decimal"/>
      <w:lvlText w:val="%1.%2.%3"/>
      <w:lvlJc w:val="left"/>
      <w:pPr>
        <w:ind w:left="-2114" w:hanging="720"/>
      </w:pPr>
      <w:rPr>
        <w:rFonts w:cs="Times New Roman" w:hint="default"/>
        <w:u w:val="single"/>
      </w:rPr>
    </w:lvl>
    <w:lvl w:ilvl="3">
      <w:start w:val="1"/>
      <w:numFmt w:val="decimal"/>
      <w:lvlText w:val="%1.%2.%3.%4"/>
      <w:lvlJc w:val="left"/>
      <w:pPr>
        <w:ind w:left="-3171" w:hanging="1080"/>
      </w:pPr>
      <w:rPr>
        <w:rFonts w:cs="Times New Roman" w:hint="default"/>
      </w:rPr>
    </w:lvl>
    <w:lvl w:ilvl="4">
      <w:start w:val="1"/>
      <w:numFmt w:val="decimal"/>
      <w:lvlText w:val="%1.%2.%3.%4.%5"/>
      <w:lvlJc w:val="left"/>
      <w:pPr>
        <w:ind w:left="-4588" w:hanging="1080"/>
      </w:pPr>
      <w:rPr>
        <w:rFonts w:cs="Times New Roman" w:hint="default"/>
      </w:rPr>
    </w:lvl>
    <w:lvl w:ilvl="5">
      <w:start w:val="1"/>
      <w:numFmt w:val="decimal"/>
      <w:lvlText w:val="%1.%2.%3.%4.%5.%6"/>
      <w:lvlJc w:val="left"/>
      <w:pPr>
        <w:ind w:left="-5645" w:hanging="1440"/>
      </w:pPr>
      <w:rPr>
        <w:rFonts w:cs="Times New Roman" w:hint="default"/>
      </w:rPr>
    </w:lvl>
    <w:lvl w:ilvl="6">
      <w:start w:val="1"/>
      <w:numFmt w:val="decimal"/>
      <w:lvlText w:val="%1.%2.%3.%4.%5.%6.%7"/>
      <w:lvlJc w:val="left"/>
      <w:pPr>
        <w:ind w:left="-7062" w:hanging="1440"/>
      </w:pPr>
      <w:rPr>
        <w:rFonts w:cs="Times New Roman" w:hint="default"/>
      </w:rPr>
    </w:lvl>
    <w:lvl w:ilvl="7">
      <w:start w:val="1"/>
      <w:numFmt w:val="decimal"/>
      <w:lvlText w:val="%1.%2.%3.%4.%5.%6.%7.%8"/>
      <w:lvlJc w:val="left"/>
      <w:pPr>
        <w:ind w:left="-8119" w:hanging="1800"/>
      </w:pPr>
      <w:rPr>
        <w:rFonts w:cs="Times New Roman" w:hint="default"/>
      </w:rPr>
    </w:lvl>
    <w:lvl w:ilvl="8">
      <w:start w:val="1"/>
      <w:numFmt w:val="decimal"/>
      <w:lvlText w:val="%1.%2.%3.%4.%5.%6.%7.%8.%9"/>
      <w:lvlJc w:val="left"/>
      <w:pPr>
        <w:ind w:left="-9536" w:hanging="1800"/>
      </w:pPr>
      <w:rPr>
        <w:rFonts w:cs="Times New Roman" w:hint="default"/>
      </w:rPr>
    </w:lvl>
  </w:abstractNum>
  <w:abstractNum w:abstractNumId="9" w15:restartNumberingAfterBreak="0">
    <w:nsid w:val="1A712635"/>
    <w:multiLevelType w:val="multilevel"/>
    <w:tmpl w:val="D6C4CD5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15:restartNumberingAfterBreak="0">
    <w:nsid w:val="1D3649BC"/>
    <w:multiLevelType w:val="hybridMultilevel"/>
    <w:tmpl w:val="D4125D6A"/>
    <w:lvl w:ilvl="0" w:tplc="F052FF9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9A6B2E"/>
    <w:multiLevelType w:val="hybridMultilevel"/>
    <w:tmpl w:val="270C6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265185"/>
    <w:multiLevelType w:val="hybridMultilevel"/>
    <w:tmpl w:val="2766DA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6681CD3"/>
    <w:multiLevelType w:val="hybridMultilevel"/>
    <w:tmpl w:val="E6B075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420667"/>
    <w:multiLevelType w:val="multilevel"/>
    <w:tmpl w:val="0410001D"/>
    <w:name w:val="122222"/>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5" w15:restartNumberingAfterBreak="0">
    <w:nsid w:val="2D2100E2"/>
    <w:multiLevelType w:val="hybridMultilevel"/>
    <w:tmpl w:val="F9E8EE1C"/>
    <w:lvl w:ilvl="0" w:tplc="04100019">
      <w:start w:val="1"/>
      <w:numFmt w:val="lowerLetter"/>
      <w:lvlText w:val="%1."/>
      <w:lvlJc w:val="left"/>
      <w:pPr>
        <w:ind w:left="720" w:hanging="360"/>
      </w:pPr>
    </w:lvl>
    <w:lvl w:ilvl="1" w:tplc="0410001B">
      <w:start w:val="1"/>
      <w:numFmt w:val="lowerRoman"/>
      <w:lvlText w:val="%2."/>
      <w:lvlJc w:val="right"/>
      <w:pPr>
        <w:ind w:left="1440" w:hanging="360"/>
      </w:pPr>
    </w:lvl>
    <w:lvl w:ilvl="2" w:tplc="04100001">
      <w:start w:val="1"/>
      <w:numFmt w:val="bullet"/>
      <w:lvlText w:val=""/>
      <w:lvlJc w:val="left"/>
      <w:pPr>
        <w:ind w:left="2340" w:hanging="36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554C65"/>
    <w:multiLevelType w:val="multilevel"/>
    <w:tmpl w:val="41EC64F6"/>
    <w:name w:val="1"/>
    <w:lvl w:ilvl="0">
      <w:start w:val="1"/>
      <w:numFmt w:val="decimal"/>
      <w:pStyle w:val="Titolo1"/>
      <w:lvlText w:val="Art.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olo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B34ACD"/>
    <w:multiLevelType w:val="hybridMultilevel"/>
    <w:tmpl w:val="CD40AED8"/>
    <w:lvl w:ilvl="0" w:tplc="6298B564">
      <w:start w:val="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F4B1D3D"/>
    <w:multiLevelType w:val="multilevel"/>
    <w:tmpl w:val="080292AC"/>
    <w:lvl w:ilvl="0">
      <w:start w:val="11"/>
      <w:numFmt w:val="decimal"/>
      <w:lvlText w:val="%1"/>
      <w:lvlJc w:val="left"/>
      <w:pPr>
        <w:ind w:left="465" w:hanging="465"/>
      </w:pPr>
      <w:rPr>
        <w:rFonts w:cs="Times New Roman" w:hint="default"/>
      </w:rPr>
    </w:lvl>
    <w:lvl w:ilvl="1">
      <w:start w:val="2"/>
      <w:numFmt w:val="decimal"/>
      <w:lvlText w:val="%1.%2"/>
      <w:lvlJc w:val="left"/>
      <w:pPr>
        <w:ind w:left="465" w:hanging="465"/>
      </w:pPr>
      <w:rPr>
        <w:rFonts w:cs="Times New Roman" w:hint="default"/>
        <w:u w:val="single"/>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F853D25"/>
    <w:multiLevelType w:val="hybridMultilevel"/>
    <w:tmpl w:val="F31AC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0933B9F"/>
    <w:multiLevelType w:val="multilevel"/>
    <w:tmpl w:val="2CE257E4"/>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3B90E75"/>
    <w:multiLevelType w:val="hybridMultilevel"/>
    <w:tmpl w:val="83782886"/>
    <w:name w:val="12222"/>
    <w:lvl w:ilvl="0" w:tplc="C062E6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C245A5"/>
    <w:multiLevelType w:val="hybridMultilevel"/>
    <w:tmpl w:val="1B4A5644"/>
    <w:lvl w:ilvl="0" w:tplc="C062E6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2A421D"/>
    <w:multiLevelType w:val="hybridMultilevel"/>
    <w:tmpl w:val="659EDB3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9675FD4"/>
    <w:multiLevelType w:val="hybridMultilevel"/>
    <w:tmpl w:val="09F6647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361EB3"/>
    <w:multiLevelType w:val="hybridMultilevel"/>
    <w:tmpl w:val="F5CAD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4372C5B"/>
    <w:multiLevelType w:val="hybridMultilevel"/>
    <w:tmpl w:val="BBAE8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7944256"/>
    <w:multiLevelType w:val="hybridMultilevel"/>
    <w:tmpl w:val="61A09150"/>
    <w:name w:val="12"/>
    <w:lvl w:ilvl="0" w:tplc="C062E6D6">
      <w:start w:val="1"/>
      <w:numFmt w:val="bullet"/>
      <w:lvlText w:val=""/>
      <w:lvlJc w:val="left"/>
      <w:pPr>
        <w:ind w:left="3404" w:hanging="144"/>
      </w:pPr>
      <w:rPr>
        <w:rFonts w:ascii="Symbol" w:hAnsi="Symbol" w:hint="default"/>
      </w:rPr>
    </w:lvl>
    <w:lvl w:ilvl="1" w:tplc="04100003">
      <w:start w:val="1"/>
      <w:numFmt w:val="bullet"/>
      <w:lvlText w:val="o"/>
      <w:lvlJc w:val="left"/>
      <w:pPr>
        <w:ind w:left="4340" w:hanging="360"/>
      </w:pPr>
      <w:rPr>
        <w:rFonts w:ascii="Courier New" w:hAnsi="Courier New" w:cs="Courier New" w:hint="default"/>
      </w:rPr>
    </w:lvl>
    <w:lvl w:ilvl="2" w:tplc="04100005" w:tentative="1">
      <w:start w:val="1"/>
      <w:numFmt w:val="bullet"/>
      <w:lvlText w:val=""/>
      <w:lvlJc w:val="left"/>
      <w:pPr>
        <w:ind w:left="5060" w:hanging="360"/>
      </w:pPr>
      <w:rPr>
        <w:rFonts w:ascii="Wingdings" w:hAnsi="Wingdings" w:hint="default"/>
      </w:rPr>
    </w:lvl>
    <w:lvl w:ilvl="3" w:tplc="04100001" w:tentative="1">
      <w:start w:val="1"/>
      <w:numFmt w:val="bullet"/>
      <w:lvlText w:val=""/>
      <w:lvlJc w:val="left"/>
      <w:pPr>
        <w:ind w:left="5780" w:hanging="360"/>
      </w:pPr>
      <w:rPr>
        <w:rFonts w:ascii="Symbol" w:hAnsi="Symbol" w:hint="default"/>
      </w:rPr>
    </w:lvl>
    <w:lvl w:ilvl="4" w:tplc="04100003" w:tentative="1">
      <w:start w:val="1"/>
      <w:numFmt w:val="bullet"/>
      <w:lvlText w:val="o"/>
      <w:lvlJc w:val="left"/>
      <w:pPr>
        <w:ind w:left="6500" w:hanging="360"/>
      </w:pPr>
      <w:rPr>
        <w:rFonts w:ascii="Courier New" w:hAnsi="Courier New" w:cs="Courier New" w:hint="default"/>
      </w:rPr>
    </w:lvl>
    <w:lvl w:ilvl="5" w:tplc="04100005" w:tentative="1">
      <w:start w:val="1"/>
      <w:numFmt w:val="bullet"/>
      <w:lvlText w:val=""/>
      <w:lvlJc w:val="left"/>
      <w:pPr>
        <w:ind w:left="7220" w:hanging="360"/>
      </w:pPr>
      <w:rPr>
        <w:rFonts w:ascii="Wingdings" w:hAnsi="Wingdings" w:hint="default"/>
      </w:rPr>
    </w:lvl>
    <w:lvl w:ilvl="6" w:tplc="04100001" w:tentative="1">
      <w:start w:val="1"/>
      <w:numFmt w:val="bullet"/>
      <w:lvlText w:val=""/>
      <w:lvlJc w:val="left"/>
      <w:pPr>
        <w:ind w:left="7940" w:hanging="360"/>
      </w:pPr>
      <w:rPr>
        <w:rFonts w:ascii="Symbol" w:hAnsi="Symbol" w:hint="default"/>
      </w:rPr>
    </w:lvl>
    <w:lvl w:ilvl="7" w:tplc="04100003" w:tentative="1">
      <w:start w:val="1"/>
      <w:numFmt w:val="bullet"/>
      <w:lvlText w:val="o"/>
      <w:lvlJc w:val="left"/>
      <w:pPr>
        <w:ind w:left="8660" w:hanging="360"/>
      </w:pPr>
      <w:rPr>
        <w:rFonts w:ascii="Courier New" w:hAnsi="Courier New" w:cs="Courier New" w:hint="default"/>
      </w:rPr>
    </w:lvl>
    <w:lvl w:ilvl="8" w:tplc="04100005" w:tentative="1">
      <w:start w:val="1"/>
      <w:numFmt w:val="bullet"/>
      <w:lvlText w:val=""/>
      <w:lvlJc w:val="left"/>
      <w:pPr>
        <w:ind w:left="9380" w:hanging="360"/>
      </w:pPr>
      <w:rPr>
        <w:rFonts w:ascii="Wingdings" w:hAnsi="Wingdings" w:hint="default"/>
      </w:rPr>
    </w:lvl>
  </w:abstractNum>
  <w:abstractNum w:abstractNumId="28" w15:restartNumberingAfterBreak="0">
    <w:nsid w:val="4CB50AA4"/>
    <w:multiLevelType w:val="hybridMultilevel"/>
    <w:tmpl w:val="E4762D70"/>
    <w:name w:val="122"/>
    <w:lvl w:ilvl="0" w:tplc="C062E6D6">
      <w:start w:val="1"/>
      <w:numFmt w:val="bullet"/>
      <w:lvlText w:val=""/>
      <w:lvlJc w:val="left"/>
      <w:pPr>
        <w:ind w:left="2268" w:hanging="14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436523"/>
    <w:multiLevelType w:val="hybridMultilevel"/>
    <w:tmpl w:val="5C2461FC"/>
    <w:name w:val="122222222"/>
    <w:lvl w:ilvl="0" w:tplc="C062E6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C55675"/>
    <w:multiLevelType w:val="hybridMultilevel"/>
    <w:tmpl w:val="766ED51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5AE363F"/>
    <w:multiLevelType w:val="hybridMultilevel"/>
    <w:tmpl w:val="A9A81E6E"/>
    <w:name w:val="1222"/>
    <w:lvl w:ilvl="0" w:tplc="C062E6D6">
      <w:start w:val="1"/>
      <w:numFmt w:val="bullet"/>
      <w:lvlText w:val=""/>
      <w:lvlJc w:val="left"/>
      <w:pPr>
        <w:ind w:left="2268" w:hanging="14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8044B75"/>
    <w:multiLevelType w:val="hybridMultilevel"/>
    <w:tmpl w:val="2056EB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073D55"/>
    <w:multiLevelType w:val="multilevel"/>
    <w:tmpl w:val="0410001D"/>
    <w:name w:val="1222222"/>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4" w15:restartNumberingAfterBreak="0">
    <w:nsid w:val="5D2E7254"/>
    <w:multiLevelType w:val="hybridMultilevel"/>
    <w:tmpl w:val="9620D8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0BB335A"/>
    <w:multiLevelType w:val="hybridMultilevel"/>
    <w:tmpl w:val="6FEC0CCC"/>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2C14C02"/>
    <w:multiLevelType w:val="hybridMultilevel"/>
    <w:tmpl w:val="8C24B2FE"/>
    <w:lvl w:ilvl="0" w:tplc="B79200F8">
      <w:start w:val="1"/>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7B2405E"/>
    <w:multiLevelType w:val="multilevel"/>
    <w:tmpl w:val="0410001D"/>
    <w:name w:val="12222222"/>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num w:numId="1">
    <w:abstractNumId w:val="0"/>
  </w:num>
  <w:num w:numId="2">
    <w:abstractNumId w:val="16"/>
  </w:num>
  <w:num w:numId="3">
    <w:abstractNumId w:val="27"/>
  </w:num>
  <w:num w:numId="4">
    <w:abstractNumId w:val="28"/>
  </w:num>
  <w:num w:numId="5">
    <w:abstractNumId w:val="31"/>
  </w:num>
  <w:num w:numId="6">
    <w:abstractNumId w:val="3"/>
  </w:num>
  <w:num w:numId="7">
    <w:abstractNumId w:val="22"/>
  </w:num>
  <w:num w:numId="8">
    <w:abstractNumId w:val="21"/>
  </w:num>
  <w:num w:numId="9">
    <w:abstractNumId w:val="14"/>
  </w:num>
  <w:num w:numId="10">
    <w:abstractNumId w:val="10"/>
  </w:num>
  <w:num w:numId="11">
    <w:abstractNumId w:val="33"/>
  </w:num>
  <w:num w:numId="12">
    <w:abstractNumId w:val="37"/>
  </w:num>
  <w:num w:numId="13">
    <w:abstractNumId w:val="29"/>
  </w:num>
  <w:num w:numId="14">
    <w:abstractNumId w:val="17"/>
  </w:num>
  <w:num w:numId="15">
    <w:abstractNumId w:val="35"/>
  </w:num>
  <w:num w:numId="16">
    <w:abstractNumId w:val="8"/>
  </w:num>
  <w:num w:numId="17">
    <w:abstractNumId w:val="6"/>
  </w:num>
  <w:num w:numId="18">
    <w:abstractNumId w:val="20"/>
  </w:num>
  <w:num w:numId="19">
    <w:abstractNumId w:val="16"/>
  </w:num>
  <w:num w:numId="20">
    <w:abstractNumId w:val="18"/>
  </w:num>
  <w:num w:numId="21">
    <w:abstractNumId w:val="2"/>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36"/>
  </w:num>
  <w:num w:numId="30">
    <w:abstractNumId w:val="16"/>
  </w:num>
  <w:num w:numId="31">
    <w:abstractNumId w:val="26"/>
  </w:num>
  <w:num w:numId="32">
    <w:abstractNumId w:val="30"/>
  </w:num>
  <w:num w:numId="33">
    <w:abstractNumId w:val="34"/>
  </w:num>
  <w:num w:numId="34">
    <w:abstractNumId w:val="24"/>
  </w:num>
  <w:num w:numId="35">
    <w:abstractNumId w:val="12"/>
  </w:num>
  <w:num w:numId="36">
    <w:abstractNumId w:val="23"/>
  </w:num>
  <w:num w:numId="37">
    <w:abstractNumId w:val="1"/>
  </w:num>
  <w:num w:numId="38">
    <w:abstractNumId w:val="5"/>
  </w:num>
  <w:num w:numId="39">
    <w:abstractNumId w:val="9"/>
  </w:num>
  <w:num w:numId="40">
    <w:abstractNumId w:val="25"/>
  </w:num>
  <w:num w:numId="41">
    <w:abstractNumId w:val="11"/>
  </w:num>
  <w:num w:numId="42">
    <w:abstractNumId w:val="4"/>
  </w:num>
  <w:num w:numId="43">
    <w:abstractNumId w:val="15"/>
  </w:num>
  <w:num w:numId="44">
    <w:abstractNumId w:val="13"/>
  </w:num>
  <w:num w:numId="45">
    <w:abstractNumId w:val="19"/>
  </w:num>
  <w:num w:numId="46">
    <w:abstractNumId w:val="32"/>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C" w:val="sorgenia.power@legalmail.it"/>
    <w:docVar w:name="PEC231" w:val="odv_sorgeniapower@sorgenia.it"/>
    <w:docVar w:name="PIVA" w:val="03925650966"/>
    <w:docVar w:name="REA" w:val=", Iscrizione al Registro delle Imprese di Milano n. MI1901438"/>
    <w:docVar w:name="sede_legale" w:val="Via Vincenzo Viviani 12, 20124 Milano (MI)"/>
    <w:docVar w:name="sede_operativa" w:val="Loc. Campo di Carne, Strada Provinciale 13, Via La Cogna - Km 5.600, 04011 Aprilia (LT)"/>
    <w:docVar w:name="Società" w:val="Sorgenia Power S.p.A."/>
    <w:docVar w:name="Titolo" w:val="Sorgenia S.p.A."/>
    <w:docVar w:name="Value1" w:val="12874490159"/>
  </w:docVars>
  <w:rsids>
    <w:rsidRoot w:val="00183B22"/>
    <w:rsid w:val="000035B7"/>
    <w:rsid w:val="00004CC9"/>
    <w:rsid w:val="00006EBD"/>
    <w:rsid w:val="000147DB"/>
    <w:rsid w:val="0002668B"/>
    <w:rsid w:val="00031524"/>
    <w:rsid w:val="00044C04"/>
    <w:rsid w:val="00051CFD"/>
    <w:rsid w:val="0005741E"/>
    <w:rsid w:val="00067E70"/>
    <w:rsid w:val="00070E76"/>
    <w:rsid w:val="00073C76"/>
    <w:rsid w:val="00076C83"/>
    <w:rsid w:val="00091447"/>
    <w:rsid w:val="000942F2"/>
    <w:rsid w:val="00094A4B"/>
    <w:rsid w:val="00096E62"/>
    <w:rsid w:val="000B386C"/>
    <w:rsid w:val="000B4A4B"/>
    <w:rsid w:val="000C2FD7"/>
    <w:rsid w:val="000C506F"/>
    <w:rsid w:val="000C6761"/>
    <w:rsid w:val="000D4C13"/>
    <w:rsid w:val="000F15F6"/>
    <w:rsid w:val="000F6F0A"/>
    <w:rsid w:val="00112C08"/>
    <w:rsid w:val="0011640B"/>
    <w:rsid w:val="0013108A"/>
    <w:rsid w:val="00146944"/>
    <w:rsid w:val="00146C6B"/>
    <w:rsid w:val="0015212F"/>
    <w:rsid w:val="0016043B"/>
    <w:rsid w:val="00163213"/>
    <w:rsid w:val="00174754"/>
    <w:rsid w:val="00175628"/>
    <w:rsid w:val="00177373"/>
    <w:rsid w:val="00183B22"/>
    <w:rsid w:val="00186452"/>
    <w:rsid w:val="0018793B"/>
    <w:rsid w:val="001930BF"/>
    <w:rsid w:val="001935AF"/>
    <w:rsid w:val="00194B18"/>
    <w:rsid w:val="001B7BC6"/>
    <w:rsid w:val="001D11FB"/>
    <w:rsid w:val="001D427C"/>
    <w:rsid w:val="001D6959"/>
    <w:rsid w:val="001E3DB5"/>
    <w:rsid w:val="001E7594"/>
    <w:rsid w:val="001F730E"/>
    <w:rsid w:val="00200C73"/>
    <w:rsid w:val="0020420E"/>
    <w:rsid w:val="00206083"/>
    <w:rsid w:val="002134D8"/>
    <w:rsid w:val="002158F0"/>
    <w:rsid w:val="00221825"/>
    <w:rsid w:val="00223023"/>
    <w:rsid w:val="00237DF6"/>
    <w:rsid w:val="00270287"/>
    <w:rsid w:val="00274DD9"/>
    <w:rsid w:val="00285265"/>
    <w:rsid w:val="00290C07"/>
    <w:rsid w:val="002A0776"/>
    <w:rsid w:val="002C0A22"/>
    <w:rsid w:val="002D1FC4"/>
    <w:rsid w:val="002D6C56"/>
    <w:rsid w:val="002E12D3"/>
    <w:rsid w:val="002F15F3"/>
    <w:rsid w:val="00302EC2"/>
    <w:rsid w:val="00304656"/>
    <w:rsid w:val="0030479A"/>
    <w:rsid w:val="003065FF"/>
    <w:rsid w:val="0031291E"/>
    <w:rsid w:val="00312E8D"/>
    <w:rsid w:val="0031329C"/>
    <w:rsid w:val="00313856"/>
    <w:rsid w:val="003255C5"/>
    <w:rsid w:val="00337BE7"/>
    <w:rsid w:val="003476F6"/>
    <w:rsid w:val="00353D1E"/>
    <w:rsid w:val="0035567B"/>
    <w:rsid w:val="00387E3E"/>
    <w:rsid w:val="00394810"/>
    <w:rsid w:val="003A3455"/>
    <w:rsid w:val="003A542B"/>
    <w:rsid w:val="003A603C"/>
    <w:rsid w:val="003B2448"/>
    <w:rsid w:val="003D395A"/>
    <w:rsid w:val="004023D1"/>
    <w:rsid w:val="00403591"/>
    <w:rsid w:val="004132B0"/>
    <w:rsid w:val="0041621C"/>
    <w:rsid w:val="00425CB0"/>
    <w:rsid w:val="004318A9"/>
    <w:rsid w:val="00431DDF"/>
    <w:rsid w:val="00432745"/>
    <w:rsid w:val="00441664"/>
    <w:rsid w:val="00444168"/>
    <w:rsid w:val="004501A4"/>
    <w:rsid w:val="004505C8"/>
    <w:rsid w:val="00451CCF"/>
    <w:rsid w:val="00460379"/>
    <w:rsid w:val="0047073B"/>
    <w:rsid w:val="00470F07"/>
    <w:rsid w:val="00471839"/>
    <w:rsid w:val="00472027"/>
    <w:rsid w:val="0047307D"/>
    <w:rsid w:val="00475DB1"/>
    <w:rsid w:val="00476165"/>
    <w:rsid w:val="0047625F"/>
    <w:rsid w:val="00493154"/>
    <w:rsid w:val="004961E3"/>
    <w:rsid w:val="004A0A86"/>
    <w:rsid w:val="004B016A"/>
    <w:rsid w:val="004E74D1"/>
    <w:rsid w:val="004F4634"/>
    <w:rsid w:val="00500098"/>
    <w:rsid w:val="00512334"/>
    <w:rsid w:val="00513DAA"/>
    <w:rsid w:val="005217A4"/>
    <w:rsid w:val="00525EB7"/>
    <w:rsid w:val="00533002"/>
    <w:rsid w:val="005353E3"/>
    <w:rsid w:val="0054634A"/>
    <w:rsid w:val="00553DB0"/>
    <w:rsid w:val="00553E16"/>
    <w:rsid w:val="00563001"/>
    <w:rsid w:val="00564F22"/>
    <w:rsid w:val="005825B8"/>
    <w:rsid w:val="0059262F"/>
    <w:rsid w:val="0059677B"/>
    <w:rsid w:val="005A63E4"/>
    <w:rsid w:val="005A7BF4"/>
    <w:rsid w:val="005D0A3A"/>
    <w:rsid w:val="005D26CB"/>
    <w:rsid w:val="005D3FD6"/>
    <w:rsid w:val="005E5D7C"/>
    <w:rsid w:val="00601049"/>
    <w:rsid w:val="0060238C"/>
    <w:rsid w:val="00602759"/>
    <w:rsid w:val="00602FB2"/>
    <w:rsid w:val="006062E4"/>
    <w:rsid w:val="00647C95"/>
    <w:rsid w:val="00664EDA"/>
    <w:rsid w:val="00667B6A"/>
    <w:rsid w:val="00690EB4"/>
    <w:rsid w:val="00692541"/>
    <w:rsid w:val="006967D8"/>
    <w:rsid w:val="006C7FFE"/>
    <w:rsid w:val="006D0B83"/>
    <w:rsid w:val="006D1193"/>
    <w:rsid w:val="006D3011"/>
    <w:rsid w:val="006D71C0"/>
    <w:rsid w:val="006E520C"/>
    <w:rsid w:val="006E602E"/>
    <w:rsid w:val="006F5815"/>
    <w:rsid w:val="00712F3B"/>
    <w:rsid w:val="00715BC2"/>
    <w:rsid w:val="00715F03"/>
    <w:rsid w:val="00726642"/>
    <w:rsid w:val="00734EB1"/>
    <w:rsid w:val="007443ED"/>
    <w:rsid w:val="007500B8"/>
    <w:rsid w:val="00751A5C"/>
    <w:rsid w:val="00785BF6"/>
    <w:rsid w:val="007862E3"/>
    <w:rsid w:val="007876FF"/>
    <w:rsid w:val="007A114F"/>
    <w:rsid w:val="007A3557"/>
    <w:rsid w:val="007A5774"/>
    <w:rsid w:val="007C3211"/>
    <w:rsid w:val="007C5E08"/>
    <w:rsid w:val="007D0127"/>
    <w:rsid w:val="007E1565"/>
    <w:rsid w:val="007E29A7"/>
    <w:rsid w:val="007F12EC"/>
    <w:rsid w:val="00800CED"/>
    <w:rsid w:val="008015C4"/>
    <w:rsid w:val="00801CD3"/>
    <w:rsid w:val="00802330"/>
    <w:rsid w:val="00843A9E"/>
    <w:rsid w:val="008479C6"/>
    <w:rsid w:val="00864E82"/>
    <w:rsid w:val="00870B14"/>
    <w:rsid w:val="00876BDA"/>
    <w:rsid w:val="00882F1D"/>
    <w:rsid w:val="00884A4C"/>
    <w:rsid w:val="00884D79"/>
    <w:rsid w:val="00894B98"/>
    <w:rsid w:val="00894C94"/>
    <w:rsid w:val="008A12D3"/>
    <w:rsid w:val="008B19C5"/>
    <w:rsid w:val="008B44D0"/>
    <w:rsid w:val="008B48CE"/>
    <w:rsid w:val="008C7259"/>
    <w:rsid w:val="008D24B3"/>
    <w:rsid w:val="008F007F"/>
    <w:rsid w:val="008F6C94"/>
    <w:rsid w:val="009021A0"/>
    <w:rsid w:val="009028D1"/>
    <w:rsid w:val="009032F0"/>
    <w:rsid w:val="00903DD9"/>
    <w:rsid w:val="00912465"/>
    <w:rsid w:val="00920137"/>
    <w:rsid w:val="00921CF1"/>
    <w:rsid w:val="00922807"/>
    <w:rsid w:val="0092641A"/>
    <w:rsid w:val="00926520"/>
    <w:rsid w:val="00926C6F"/>
    <w:rsid w:val="00933995"/>
    <w:rsid w:val="00934C19"/>
    <w:rsid w:val="00941D3D"/>
    <w:rsid w:val="00950348"/>
    <w:rsid w:val="009801C4"/>
    <w:rsid w:val="009872D3"/>
    <w:rsid w:val="00990871"/>
    <w:rsid w:val="009A0F6C"/>
    <w:rsid w:val="009A4BD9"/>
    <w:rsid w:val="009B0ADE"/>
    <w:rsid w:val="009C22E0"/>
    <w:rsid w:val="009C2748"/>
    <w:rsid w:val="009C3688"/>
    <w:rsid w:val="009C59F5"/>
    <w:rsid w:val="009C707B"/>
    <w:rsid w:val="009E4912"/>
    <w:rsid w:val="009E61A4"/>
    <w:rsid w:val="009E6532"/>
    <w:rsid w:val="00A0470F"/>
    <w:rsid w:val="00A16CF6"/>
    <w:rsid w:val="00A236BB"/>
    <w:rsid w:val="00A302E0"/>
    <w:rsid w:val="00A370C6"/>
    <w:rsid w:val="00A418D0"/>
    <w:rsid w:val="00A4263D"/>
    <w:rsid w:val="00A4567E"/>
    <w:rsid w:val="00A759E9"/>
    <w:rsid w:val="00A80C96"/>
    <w:rsid w:val="00A82B4D"/>
    <w:rsid w:val="00A843AA"/>
    <w:rsid w:val="00A920FB"/>
    <w:rsid w:val="00A9659D"/>
    <w:rsid w:val="00AA0497"/>
    <w:rsid w:val="00AB0A3B"/>
    <w:rsid w:val="00AB351F"/>
    <w:rsid w:val="00AB3971"/>
    <w:rsid w:val="00AB6C43"/>
    <w:rsid w:val="00AD33DE"/>
    <w:rsid w:val="00AD43BF"/>
    <w:rsid w:val="00AE05CD"/>
    <w:rsid w:val="00AE2D22"/>
    <w:rsid w:val="00AE62BC"/>
    <w:rsid w:val="00AF485B"/>
    <w:rsid w:val="00B07279"/>
    <w:rsid w:val="00B11A9A"/>
    <w:rsid w:val="00B13FA4"/>
    <w:rsid w:val="00B3711D"/>
    <w:rsid w:val="00B42F94"/>
    <w:rsid w:val="00B43C53"/>
    <w:rsid w:val="00B473D2"/>
    <w:rsid w:val="00B47763"/>
    <w:rsid w:val="00B5594E"/>
    <w:rsid w:val="00B60CD1"/>
    <w:rsid w:val="00B6532D"/>
    <w:rsid w:val="00B73250"/>
    <w:rsid w:val="00BA3764"/>
    <w:rsid w:val="00BA6D71"/>
    <w:rsid w:val="00BB0BB0"/>
    <w:rsid w:val="00BC2B9D"/>
    <w:rsid w:val="00BD7AF6"/>
    <w:rsid w:val="00BE0DFA"/>
    <w:rsid w:val="00BF628D"/>
    <w:rsid w:val="00BF6587"/>
    <w:rsid w:val="00C02968"/>
    <w:rsid w:val="00C03466"/>
    <w:rsid w:val="00C103AB"/>
    <w:rsid w:val="00C16CC8"/>
    <w:rsid w:val="00C258A8"/>
    <w:rsid w:val="00C3443C"/>
    <w:rsid w:val="00C37DF1"/>
    <w:rsid w:val="00C4317C"/>
    <w:rsid w:val="00C46158"/>
    <w:rsid w:val="00C631FE"/>
    <w:rsid w:val="00C67BEF"/>
    <w:rsid w:val="00C77AC2"/>
    <w:rsid w:val="00C828E9"/>
    <w:rsid w:val="00C944FC"/>
    <w:rsid w:val="00CA2FCE"/>
    <w:rsid w:val="00CA44E2"/>
    <w:rsid w:val="00CA5EE2"/>
    <w:rsid w:val="00CA7A8A"/>
    <w:rsid w:val="00CB50A0"/>
    <w:rsid w:val="00CB63AB"/>
    <w:rsid w:val="00CB7F27"/>
    <w:rsid w:val="00CC6DB8"/>
    <w:rsid w:val="00CD53DA"/>
    <w:rsid w:val="00CE1A80"/>
    <w:rsid w:val="00CE7B46"/>
    <w:rsid w:val="00CF1EB4"/>
    <w:rsid w:val="00CF610A"/>
    <w:rsid w:val="00CF6755"/>
    <w:rsid w:val="00D10F6A"/>
    <w:rsid w:val="00D16D7D"/>
    <w:rsid w:val="00D20F40"/>
    <w:rsid w:val="00D21F02"/>
    <w:rsid w:val="00D26D4E"/>
    <w:rsid w:val="00D3426E"/>
    <w:rsid w:val="00D365F4"/>
    <w:rsid w:val="00D56D19"/>
    <w:rsid w:val="00D6778B"/>
    <w:rsid w:val="00D677DC"/>
    <w:rsid w:val="00D732D1"/>
    <w:rsid w:val="00D92110"/>
    <w:rsid w:val="00DA2CA9"/>
    <w:rsid w:val="00DA3DEA"/>
    <w:rsid w:val="00DB11C7"/>
    <w:rsid w:val="00DB4BF9"/>
    <w:rsid w:val="00DC25F8"/>
    <w:rsid w:val="00DE3C0F"/>
    <w:rsid w:val="00DF1BAA"/>
    <w:rsid w:val="00E02FEB"/>
    <w:rsid w:val="00E05979"/>
    <w:rsid w:val="00E16BE5"/>
    <w:rsid w:val="00E174F3"/>
    <w:rsid w:val="00E20DA8"/>
    <w:rsid w:val="00E210CD"/>
    <w:rsid w:val="00E2474D"/>
    <w:rsid w:val="00E56D78"/>
    <w:rsid w:val="00E57FD9"/>
    <w:rsid w:val="00E75719"/>
    <w:rsid w:val="00E8327B"/>
    <w:rsid w:val="00E96948"/>
    <w:rsid w:val="00EA4E7C"/>
    <w:rsid w:val="00EB2E7C"/>
    <w:rsid w:val="00EB78A2"/>
    <w:rsid w:val="00EC02A2"/>
    <w:rsid w:val="00EC2A7A"/>
    <w:rsid w:val="00ED367E"/>
    <w:rsid w:val="00EE063A"/>
    <w:rsid w:val="00EF1641"/>
    <w:rsid w:val="00F052BC"/>
    <w:rsid w:val="00F13BEB"/>
    <w:rsid w:val="00F14AB2"/>
    <w:rsid w:val="00F16B78"/>
    <w:rsid w:val="00F23425"/>
    <w:rsid w:val="00F25695"/>
    <w:rsid w:val="00F30E59"/>
    <w:rsid w:val="00F41E7F"/>
    <w:rsid w:val="00F6208E"/>
    <w:rsid w:val="00F87798"/>
    <w:rsid w:val="00F965EB"/>
    <w:rsid w:val="00FB029A"/>
    <w:rsid w:val="00FC2E98"/>
    <w:rsid w:val="00FC70DF"/>
    <w:rsid w:val="00FD5765"/>
    <w:rsid w:val="00FF2A70"/>
    <w:rsid w:val="00FF525F"/>
    <w:rsid w:val="00FF65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8535CE49-3BEF-4875-9E6D-5CBC0AD6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5695"/>
    <w:pPr>
      <w:spacing w:line="288" w:lineRule="auto"/>
      <w:jc w:val="both"/>
    </w:pPr>
    <w:rPr>
      <w:rFonts w:asciiTheme="minorHAnsi" w:hAnsiTheme="minorHAnsi" w:cs="Arial"/>
      <w:szCs w:val="18"/>
    </w:rPr>
  </w:style>
  <w:style w:type="paragraph" w:styleId="Titolo1">
    <w:name w:val="heading 1"/>
    <w:basedOn w:val="Paragrafoelenco"/>
    <w:next w:val="Normale"/>
    <w:link w:val="Titolo1Carattere"/>
    <w:uiPriority w:val="9"/>
    <w:qFormat/>
    <w:rsid w:val="00E57FD9"/>
    <w:pPr>
      <w:numPr>
        <w:numId w:val="2"/>
      </w:numPr>
      <w:spacing w:before="240" w:after="120"/>
      <w:ind w:left="357" w:hanging="357"/>
      <w:outlineLvl w:val="0"/>
    </w:pPr>
    <w:rPr>
      <w:rFonts w:cstheme="minorHAnsi"/>
      <w:b/>
    </w:rPr>
  </w:style>
  <w:style w:type="paragraph" w:styleId="Titolo2">
    <w:name w:val="heading 2"/>
    <w:basedOn w:val="Paragrafoelenco"/>
    <w:next w:val="Normale"/>
    <w:link w:val="Titolo2Carattere"/>
    <w:uiPriority w:val="9"/>
    <w:unhideWhenUsed/>
    <w:qFormat/>
    <w:rsid w:val="00E57FD9"/>
    <w:pPr>
      <w:numPr>
        <w:ilvl w:val="1"/>
        <w:numId w:val="2"/>
      </w:numPr>
      <w:spacing w:before="120"/>
      <w:ind w:left="567" w:hanging="567"/>
      <w:outlineLvl w:val="1"/>
    </w:pPr>
    <w:rPr>
      <w:rFonts w:cstheme="minorHAnsi"/>
      <w:u w:val="single"/>
    </w:rPr>
  </w:style>
  <w:style w:type="paragraph" w:styleId="Titolo3">
    <w:name w:val="heading 3"/>
    <w:basedOn w:val="Titolo2"/>
    <w:next w:val="Normale"/>
    <w:link w:val="Titolo3Carattere"/>
    <w:uiPriority w:val="9"/>
    <w:unhideWhenUsed/>
    <w:qFormat/>
    <w:rsid w:val="006967D8"/>
    <w:pPr>
      <w:numPr>
        <w:ilvl w:val="0"/>
        <w:numId w:val="0"/>
      </w:numPr>
      <w:ind w:left="1224" w:hanging="504"/>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21825"/>
    <w:pPr>
      <w:tabs>
        <w:tab w:val="center" w:pos="4819"/>
        <w:tab w:val="right" w:pos="9638"/>
      </w:tabs>
    </w:pPr>
  </w:style>
  <w:style w:type="paragraph" w:styleId="Pidipagina">
    <w:name w:val="footer"/>
    <w:basedOn w:val="Normale"/>
    <w:semiHidden/>
    <w:rsid w:val="00221825"/>
    <w:pPr>
      <w:tabs>
        <w:tab w:val="center" w:pos="4819"/>
        <w:tab w:val="right" w:pos="9638"/>
      </w:tabs>
    </w:pPr>
  </w:style>
  <w:style w:type="paragraph" w:styleId="Titolo">
    <w:name w:val="Title"/>
    <w:basedOn w:val="Normale"/>
    <w:next w:val="Normale"/>
    <w:link w:val="TitoloCarattere"/>
    <w:uiPriority w:val="10"/>
    <w:qFormat/>
    <w:rsid w:val="00921CF1"/>
    <w:rPr>
      <w:rFonts w:cstheme="minorHAnsi"/>
      <w:b/>
      <w:bCs/>
      <w:sz w:val="24"/>
      <w:u w:val="single"/>
    </w:rPr>
  </w:style>
  <w:style w:type="character" w:customStyle="1" w:styleId="TitoloCarattere">
    <w:name w:val="Titolo Carattere"/>
    <w:basedOn w:val="Carpredefinitoparagrafo"/>
    <w:link w:val="Titolo"/>
    <w:uiPriority w:val="10"/>
    <w:rsid w:val="00921CF1"/>
    <w:rPr>
      <w:rFonts w:asciiTheme="minorHAnsi" w:hAnsiTheme="minorHAnsi" w:cstheme="minorHAnsi"/>
      <w:b/>
      <w:bCs/>
      <w:sz w:val="24"/>
      <w:szCs w:val="18"/>
      <w:u w:val="single"/>
    </w:rPr>
  </w:style>
  <w:style w:type="paragraph" w:styleId="Paragrafoelenco">
    <w:name w:val="List Paragraph"/>
    <w:basedOn w:val="Normale"/>
    <w:uiPriority w:val="34"/>
    <w:qFormat/>
    <w:rsid w:val="00921CF1"/>
    <w:pPr>
      <w:ind w:left="720"/>
      <w:contextualSpacing/>
    </w:pPr>
  </w:style>
  <w:style w:type="character" w:customStyle="1" w:styleId="Titolo1Carattere">
    <w:name w:val="Titolo 1 Carattere"/>
    <w:basedOn w:val="Carpredefinitoparagrafo"/>
    <w:link w:val="Titolo1"/>
    <w:uiPriority w:val="9"/>
    <w:rsid w:val="00E57FD9"/>
    <w:rPr>
      <w:rFonts w:asciiTheme="minorHAnsi" w:hAnsiTheme="minorHAnsi" w:cstheme="minorHAnsi"/>
      <w:b/>
      <w:szCs w:val="18"/>
    </w:rPr>
  </w:style>
  <w:style w:type="character" w:customStyle="1" w:styleId="Titolo2Carattere">
    <w:name w:val="Titolo 2 Carattere"/>
    <w:basedOn w:val="Carpredefinitoparagrafo"/>
    <w:link w:val="Titolo2"/>
    <w:uiPriority w:val="9"/>
    <w:rsid w:val="00E57FD9"/>
    <w:rPr>
      <w:rFonts w:asciiTheme="minorHAnsi" w:hAnsiTheme="minorHAnsi" w:cstheme="minorHAnsi"/>
      <w:szCs w:val="18"/>
      <w:u w:val="single"/>
    </w:rPr>
  </w:style>
  <w:style w:type="character" w:customStyle="1" w:styleId="IntestazioneCarattere">
    <w:name w:val="Intestazione Carattere"/>
    <w:basedOn w:val="Carpredefinitoparagrafo"/>
    <w:link w:val="Intestazione"/>
    <w:locked/>
    <w:rsid w:val="00F25695"/>
    <w:rPr>
      <w:rFonts w:asciiTheme="minorHAnsi" w:hAnsiTheme="minorHAnsi" w:cs="Arial"/>
      <w:szCs w:val="18"/>
    </w:rPr>
  </w:style>
  <w:style w:type="table" w:styleId="Grigliatabella">
    <w:name w:val="Table Grid"/>
    <w:basedOn w:val="Tabellanormale"/>
    <w:uiPriority w:val="59"/>
    <w:rsid w:val="00F25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5594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594E"/>
    <w:rPr>
      <w:rFonts w:ascii="Tahoma" w:hAnsi="Tahoma" w:cs="Tahoma"/>
      <w:sz w:val="16"/>
      <w:szCs w:val="16"/>
    </w:rPr>
  </w:style>
  <w:style w:type="table" w:styleId="Grigliaacolori-Colore3">
    <w:name w:val="Colorful Grid Accent 3"/>
    <w:basedOn w:val="Tabellanormale"/>
    <w:uiPriority w:val="64"/>
    <w:rsid w:val="00CB63A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Didascalia">
    <w:name w:val="caption"/>
    <w:basedOn w:val="Normale"/>
    <w:next w:val="Normale"/>
    <w:uiPriority w:val="35"/>
    <w:unhideWhenUsed/>
    <w:qFormat/>
    <w:rsid w:val="00D20F40"/>
    <w:pPr>
      <w:spacing w:after="200" w:line="240" w:lineRule="auto"/>
    </w:pPr>
    <w:rPr>
      <w:b/>
      <w:bCs/>
      <w:color w:val="4F81BD" w:themeColor="accent1"/>
      <w:sz w:val="18"/>
    </w:rPr>
  </w:style>
  <w:style w:type="character" w:styleId="Testosegnaposto">
    <w:name w:val="Placeholder Text"/>
    <w:basedOn w:val="Carpredefinitoparagrafo"/>
    <w:uiPriority w:val="99"/>
    <w:unhideWhenUsed/>
    <w:rsid w:val="00076C83"/>
    <w:rPr>
      <w:color w:val="808080"/>
    </w:rPr>
  </w:style>
  <w:style w:type="paragraph" w:styleId="Revisione">
    <w:name w:val="Revision"/>
    <w:hidden/>
    <w:uiPriority w:val="71"/>
    <w:rsid w:val="005D0A3A"/>
    <w:rPr>
      <w:rFonts w:asciiTheme="minorHAnsi" w:hAnsiTheme="minorHAnsi" w:cs="Arial"/>
      <w:szCs w:val="18"/>
    </w:rPr>
  </w:style>
  <w:style w:type="paragraph" w:customStyle="1" w:styleId="Default">
    <w:name w:val="Default"/>
    <w:rsid w:val="00D21F02"/>
    <w:pPr>
      <w:autoSpaceDE w:val="0"/>
      <w:autoSpaceDN w:val="0"/>
      <w:adjustRightInd w:val="0"/>
    </w:pPr>
    <w:rPr>
      <w:rFonts w:ascii="Arial" w:eastAsiaTheme="minorHAnsi" w:hAnsi="Arial" w:cs="Arial"/>
      <w:color w:val="000000"/>
      <w:sz w:val="24"/>
      <w:szCs w:val="24"/>
      <w:lang w:eastAsia="en-US"/>
    </w:rPr>
  </w:style>
  <w:style w:type="table" w:styleId="Grigliamedia3-Colore3">
    <w:name w:val="Medium Grid 3 Accent 3"/>
    <w:basedOn w:val="Tabellanormale"/>
    <w:uiPriority w:val="60"/>
    <w:rsid w:val="00FC70D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2-Colore1">
    <w:name w:val="Medium Grid 2 Accent 1"/>
    <w:basedOn w:val="Tabellanormale"/>
    <w:uiPriority w:val="63"/>
    <w:rsid w:val="00D365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Elencomedio1-Colore3">
    <w:name w:val="Medium List 1 Accent 3"/>
    <w:basedOn w:val="Tabellanormale"/>
    <w:uiPriority w:val="70"/>
    <w:rsid w:val="00B6532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styleId="Collegamentoipertestuale">
    <w:name w:val="Hyperlink"/>
    <w:basedOn w:val="Carpredefinitoparagrafo"/>
    <w:uiPriority w:val="99"/>
    <w:unhideWhenUsed/>
    <w:rsid w:val="000F6F0A"/>
    <w:rPr>
      <w:color w:val="0000FF" w:themeColor="hyperlink"/>
      <w:u w:val="single"/>
    </w:rPr>
  </w:style>
  <w:style w:type="character" w:customStyle="1" w:styleId="Titolo3Carattere">
    <w:name w:val="Titolo 3 Carattere"/>
    <w:basedOn w:val="Carpredefinitoparagrafo"/>
    <w:link w:val="Titolo3"/>
    <w:uiPriority w:val="9"/>
    <w:rsid w:val="006967D8"/>
    <w:rPr>
      <w:rFonts w:asciiTheme="minorHAnsi" w:hAnsiTheme="minorHAnsi" w:cstheme="minorHAnsi"/>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059634">
      <w:bodyDiv w:val="1"/>
      <w:marLeft w:val="0"/>
      <w:marRight w:val="0"/>
      <w:marTop w:val="0"/>
      <w:marBottom w:val="0"/>
      <w:divBdr>
        <w:top w:val="none" w:sz="0" w:space="0" w:color="auto"/>
        <w:left w:val="none" w:sz="0" w:space="0" w:color="auto"/>
        <w:bottom w:val="none" w:sz="0" w:space="0" w:color="auto"/>
        <w:right w:val="none" w:sz="0" w:space="0" w:color="auto"/>
      </w:divBdr>
    </w:div>
    <w:div w:id="2001734861">
      <w:bodyDiv w:val="1"/>
      <w:marLeft w:val="0"/>
      <w:marRight w:val="0"/>
      <w:marTop w:val="0"/>
      <w:marBottom w:val="0"/>
      <w:divBdr>
        <w:top w:val="none" w:sz="0" w:space="0" w:color="auto"/>
        <w:left w:val="none" w:sz="0" w:space="0" w:color="auto"/>
        <w:bottom w:val="none" w:sz="0" w:space="0" w:color="auto"/>
        <w:right w:val="none" w:sz="0" w:space="0" w:color="auto"/>
      </w:divBdr>
    </w:div>
    <w:div w:id="2137530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bilitafornitori@sorgenia.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danilo.simonelli@sorgenia.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legalmail.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goligiorgio\Documents\Modelli%20di%20Office%20personalizzati\Contratto%20di%20manutenzione%20centrale%20(Bozza%20DEF%20con%20Macro).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E0379114C430E459EDA3C13C57342EC" ma:contentTypeVersion="0" ma:contentTypeDescription="Creare un nuovo documento." ma:contentTypeScope="" ma:versionID="58c0d779b9d44c5d2171938e5f294eb3">
  <xsd:schema xmlns:xsd="http://www.w3.org/2001/XMLSchema" xmlns:p="http://schemas.microsoft.com/office/2006/metadata/properties" xmlns:ns2="667f3ff4-2489-4616-b5d9-63652dce8aab" targetNamespace="http://schemas.microsoft.com/office/2006/metadata/properties" ma:root="true" ma:fieldsID="a1ea218e9f34691d9b6d6b69f1b6c72f" ns2:_="">
    <xsd:import namespace="667f3ff4-2489-4616-b5d9-63652dce8aab"/>
    <xsd:element name="properties">
      <xsd:complexType>
        <xsd:sequence>
          <xsd:element name="documentManagement">
            <xsd:complexType>
              <xsd:all>
                <xsd:element ref="ns2:Argomento" minOccurs="0"/>
              </xsd:all>
            </xsd:complexType>
          </xsd:element>
        </xsd:sequence>
      </xsd:complexType>
    </xsd:element>
  </xsd:schema>
  <xsd:schema xmlns:xsd="http://www.w3.org/2001/XMLSchema" xmlns:dms="http://schemas.microsoft.com/office/2006/documentManagement/types" targetNamespace="667f3ff4-2489-4616-b5d9-63652dce8aab" elementFormDefault="qualified">
    <xsd:import namespace="http://schemas.microsoft.com/office/2006/documentManagement/types"/>
    <xsd:element name="Argomento" ma:index="8" nillable="true" ma:displayName="Argomento" ma:internalName="Argomen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Argomento xmlns="667f3ff4-2489-4616-b5d9-63652dce8aa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B4D11-CF91-4F4A-B5DA-A93A4732B014}">
  <ds:schemaRefs>
    <ds:schemaRef ds:uri="http://schemas.microsoft.com/sharepoint/v3/contenttype/forms"/>
  </ds:schemaRefs>
</ds:datastoreItem>
</file>

<file path=customXml/itemProps2.xml><?xml version="1.0" encoding="utf-8"?>
<ds:datastoreItem xmlns:ds="http://schemas.openxmlformats.org/officeDocument/2006/customXml" ds:itemID="{1AE4C659-02B6-4573-8714-FF35D93F3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f3ff4-2489-4616-b5d9-63652dce8aa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C11CD8B-A9C0-4F61-B0EA-8E059DDDA327}">
  <ds:schemaRefs>
    <ds:schemaRef ds:uri="http://schemas.microsoft.com/office/2006/metadata/longProperties"/>
  </ds:schemaRefs>
</ds:datastoreItem>
</file>

<file path=customXml/itemProps4.xml><?xml version="1.0" encoding="utf-8"?>
<ds:datastoreItem xmlns:ds="http://schemas.openxmlformats.org/officeDocument/2006/customXml" ds:itemID="{3A0B3F61-C218-4DA9-B91C-7CC613C1D996}">
  <ds:schemaRefs>
    <ds:schemaRef ds:uri="http://schemas.microsoft.com/office/2006/metadata/properties"/>
    <ds:schemaRef ds:uri="http://schemas.microsoft.com/office/infopath/2007/PartnerControls"/>
    <ds:schemaRef ds:uri="667f3ff4-2489-4616-b5d9-63652dce8aab"/>
  </ds:schemaRefs>
</ds:datastoreItem>
</file>

<file path=customXml/itemProps5.xml><?xml version="1.0" encoding="utf-8"?>
<ds:datastoreItem xmlns:ds="http://schemas.openxmlformats.org/officeDocument/2006/customXml" ds:itemID="{72D11D94-01F8-4C68-A6C1-AFE102B0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Contratto di manutenzione centrale (Bozza DEF con Macro).dotm</Template>
  <TotalTime>311</TotalTime>
  <Pages>22</Pages>
  <Words>8934</Words>
  <Characters>50928</Characters>
  <Application>Microsoft Office Word</Application>
  <DocSecurity>0</DocSecurity>
  <Lines>424</Lines>
  <Paragraphs>119</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Gentili Signori, </vt:lpstr>
    </vt:vector>
  </TitlesOfParts>
  <Company/>
  <LinksUpToDate>false</LinksUpToDate>
  <CharactersWithSpaces>59743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Mingoli</dc:creator>
  <cp:keywords/>
  <cp:lastModifiedBy>Giorgio Mingoli</cp:lastModifiedBy>
  <cp:revision>12</cp:revision>
  <cp:lastPrinted>2013-11-26T16:17:00Z</cp:lastPrinted>
  <dcterms:created xsi:type="dcterms:W3CDTF">2015-09-03T13:45:00Z</dcterms:created>
  <dcterms:modified xsi:type="dcterms:W3CDTF">2015-09-24T15:20:00Z</dcterms:modified>
</cp:coreProperties>
</file>