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9477B" w14:textId="77777777" w:rsidR="005269C6" w:rsidRPr="00516C10" w:rsidRDefault="00917214" w:rsidP="005269C6">
      <w:pPr>
        <w:ind w:left="720" w:firstLine="720"/>
        <w:outlineLvl w:val="0"/>
        <w:rPr>
          <w:rFonts w:ascii="Tahoma" w:hAnsi="Tahoma"/>
          <w:bCs/>
          <w:sz w:val="24"/>
        </w:rPr>
      </w:pPr>
      <w:bookmarkStart w:id="0" w:name="_GoBack"/>
      <w:bookmarkEnd w:id="0"/>
    </w:p>
    <w:p w14:paraId="2EB9477C" w14:textId="77777777" w:rsidR="005269C6" w:rsidRPr="00516C10" w:rsidRDefault="00917214" w:rsidP="005269C6">
      <w:pPr>
        <w:outlineLvl w:val="0"/>
        <w:rPr>
          <w:rFonts w:ascii="Tahoma" w:hAnsi="Tahoma"/>
          <w:bCs/>
          <w:sz w:val="24"/>
        </w:rPr>
      </w:pPr>
      <w:r w:rsidRPr="00516C10">
        <w:rPr>
          <w:rFonts w:ascii="Tahoma" w:hAnsi="Tahoma"/>
          <w:bCs/>
          <w:sz w:val="24"/>
        </w:rPr>
        <w:tab/>
      </w:r>
      <w:r w:rsidRPr="00516C10">
        <w:rPr>
          <w:rFonts w:ascii="Tahoma" w:hAnsi="Tahoma"/>
          <w:bCs/>
          <w:sz w:val="24"/>
        </w:rPr>
        <w:tab/>
      </w:r>
      <w:r w:rsidRPr="00516C10">
        <w:rPr>
          <w:rFonts w:ascii="Tahoma" w:hAnsi="Tahoma"/>
          <w:bCs/>
          <w:sz w:val="24"/>
        </w:rPr>
        <w:tab/>
      </w:r>
    </w:p>
    <w:p w14:paraId="2EB9477D" w14:textId="77777777" w:rsidR="005269C6" w:rsidRPr="004E5A52" w:rsidRDefault="00917214" w:rsidP="005269C6">
      <w:pPr>
        <w:ind w:left="5760" w:firstLine="720"/>
        <w:outlineLvl w:val="0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    Data___________________</w:t>
      </w:r>
      <w:bookmarkStart w:id="1" w:name="_GoBack_0"/>
      <w:bookmarkEnd w:id="1"/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 </w:t>
      </w:r>
    </w:p>
    <w:p w14:paraId="2EB9477E" w14:textId="77777777" w:rsidR="005269C6" w:rsidRPr="004E5A52" w:rsidRDefault="00917214" w:rsidP="005269C6">
      <w:pPr>
        <w:rPr>
          <w:rFonts w:asciiTheme="minorHAnsi" w:hAnsiTheme="minorHAnsi" w:cstheme="minorHAnsi"/>
          <w:b/>
          <w:sz w:val="22"/>
          <w:lang w:val="it-IT"/>
        </w:rPr>
      </w:pPr>
    </w:p>
    <w:p w14:paraId="2EB9477F" w14:textId="77777777" w:rsidR="005269C6" w:rsidRPr="004E5A52" w:rsidRDefault="00917214" w:rsidP="005269C6">
      <w:pPr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/>
          <w:sz w:val="22"/>
          <w:lang w:val="it-IT"/>
        </w:rPr>
        <w:t xml:space="preserve">Oggetto: </w:t>
      </w:r>
      <w:r w:rsidRPr="004E5A52">
        <w:rPr>
          <w:rFonts w:asciiTheme="minorHAnsi" w:hAnsiTheme="minorHAnsi" w:cstheme="minorHAnsi"/>
          <w:bCs/>
          <w:sz w:val="22"/>
          <w:lang w:val="it-IT"/>
        </w:rPr>
        <w:t>Richiesta dati anagrafici fornitore</w:t>
      </w:r>
    </w:p>
    <w:p w14:paraId="2EB94780" w14:textId="77777777" w:rsidR="005269C6" w:rsidRPr="004E5A52" w:rsidRDefault="00917214" w:rsidP="005269C6">
      <w:pPr>
        <w:rPr>
          <w:rFonts w:asciiTheme="minorHAnsi" w:hAnsiTheme="minorHAnsi" w:cstheme="minorHAnsi"/>
          <w:bCs/>
          <w:sz w:val="22"/>
          <w:lang w:val="it-IT"/>
        </w:rPr>
      </w:pPr>
    </w:p>
    <w:p w14:paraId="2EB94781" w14:textId="77777777" w:rsidR="005269C6" w:rsidRPr="004E5A52" w:rsidRDefault="00917214" w:rsidP="005269C6">
      <w:pPr>
        <w:jc w:val="both"/>
        <w:outlineLvl w:val="0"/>
        <w:rPr>
          <w:rFonts w:asciiTheme="minorHAnsi" w:hAnsiTheme="minorHAnsi" w:cstheme="minorHAnsi"/>
          <w:bCs/>
          <w:sz w:val="22"/>
          <w:lang w:val="it-IT"/>
        </w:rPr>
      </w:pPr>
    </w:p>
    <w:p w14:paraId="2EB94782" w14:textId="77777777" w:rsidR="005269C6" w:rsidRPr="004E5A52" w:rsidRDefault="00917214" w:rsidP="005269C6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Ai sensi dell’Art.6 Lettera D, 2° comma del DPR 784/1976 e dell’Art. 11, 1° comma del DPR 897/1980; Vi preghiamo comunicarci, al seguente indirizzo e-mail: </w:t>
      </w:r>
      <w:hyperlink r:id="rId11" w:history="1">
        <w:r w:rsidRPr="004E5A52">
          <w:rPr>
            <w:rStyle w:val="Collegamentoipertestuale"/>
            <w:rFonts w:asciiTheme="minorHAnsi" w:hAnsiTheme="minorHAnsi" w:cstheme="minorHAnsi"/>
            <w:bCs/>
            <w:sz w:val="22"/>
            <w:lang w:val="it-IT"/>
          </w:rPr>
          <w:t>helenia.gerseni@alpla.com</w:t>
        </w:r>
      </w:hyperlink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 , il Vostro numero di Cod</w:t>
      </w:r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ice Fiscale e di Partita IVA, unitamente agli altri dati richiesti. </w:t>
      </w:r>
    </w:p>
    <w:p w14:paraId="2EB94783" w14:textId="77777777" w:rsidR="005269C6" w:rsidRPr="004E5A52" w:rsidRDefault="00917214" w:rsidP="005269C6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Per quanto riguarda la trasmissione delle fatture l’indirizzo e-mail di riferimento è il seguente: </w:t>
      </w:r>
      <w:hyperlink r:id="rId12" w:history="1">
        <w:r w:rsidRPr="004E5A52">
          <w:rPr>
            <w:rStyle w:val="Collegamentoipertestuale"/>
            <w:rFonts w:asciiTheme="minorHAnsi" w:hAnsiTheme="minorHAnsi" w:cstheme="minorHAnsi"/>
            <w:bCs/>
            <w:sz w:val="22"/>
            <w:lang w:val="it-IT"/>
          </w:rPr>
          <w:t>roberto.galloni@alpla.com</w:t>
        </w:r>
      </w:hyperlink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 .</w:t>
      </w:r>
    </w:p>
    <w:p w14:paraId="2EB94784" w14:textId="77777777" w:rsidR="005269C6" w:rsidRPr="004E5A52" w:rsidRDefault="00917214" w:rsidP="005269C6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>Vi preghiam</w:t>
      </w:r>
      <w:r w:rsidRPr="004E5A52">
        <w:rPr>
          <w:rFonts w:asciiTheme="minorHAnsi" w:hAnsiTheme="minorHAnsi" w:cstheme="minorHAnsi"/>
          <w:bCs/>
          <w:sz w:val="22"/>
          <w:lang w:val="it-IT"/>
        </w:rPr>
        <w:t>o inoltre di voler prendere nota della esatta Ragione Sociale e del nostro numero di Partita IVA.</w:t>
      </w:r>
    </w:p>
    <w:p w14:paraId="2EB94785" w14:textId="77777777" w:rsidR="005269C6" w:rsidRPr="004E5A52" w:rsidRDefault="00917214" w:rsidP="005269C6">
      <w:pPr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lang w:val="it-IT"/>
        </w:rPr>
        <w:t>……………………………………</w:t>
      </w:r>
      <w:bookmarkStart w:id="2" w:name="_GoBack_1"/>
      <w:bookmarkEnd w:id="2"/>
    </w:p>
    <w:p w14:paraId="2EB94786" w14:textId="77777777" w:rsidR="005269C6" w:rsidRPr="004E5A52" w:rsidRDefault="00917214" w:rsidP="005269C6">
      <w:pPr>
        <w:rPr>
          <w:rFonts w:asciiTheme="minorHAnsi" w:hAnsiTheme="minorHAnsi" w:cstheme="minorHAnsi"/>
          <w:sz w:val="22"/>
          <w:lang w:val="it-IT"/>
        </w:rPr>
      </w:pPr>
    </w:p>
    <w:p w14:paraId="2EB94787" w14:textId="77777777" w:rsidR="00801848" w:rsidRPr="004E5A52" w:rsidRDefault="00917214" w:rsidP="00801848">
      <w:pPr>
        <w:rPr>
          <w:rFonts w:asciiTheme="minorHAnsi" w:hAnsiTheme="minorHAnsi" w:cstheme="minorHAnsi"/>
          <w:bCs/>
          <w:sz w:val="22"/>
          <w:lang w:val="it-IT"/>
        </w:rPr>
      </w:pPr>
      <w:proofErr w:type="spellStart"/>
      <w:r w:rsidRPr="004E5A52">
        <w:rPr>
          <w:rFonts w:asciiTheme="minorHAnsi" w:hAnsiTheme="minorHAnsi" w:cstheme="minorHAnsi"/>
          <w:bCs/>
          <w:sz w:val="22"/>
          <w:lang w:val="it-IT"/>
        </w:rPr>
        <w:t>Plasco</w:t>
      </w:r>
      <w:proofErr w:type="spellEnd"/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 S.p.A.</w:t>
      </w:r>
    </w:p>
    <w:p w14:paraId="2EB94788" w14:textId="77777777" w:rsidR="00801848" w:rsidRPr="004E5A52" w:rsidRDefault="00917214" w:rsidP="00801848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>Via Area Sviluppo Industriale Prima, 11</w:t>
      </w:r>
    </w:p>
    <w:p w14:paraId="2EB94789" w14:textId="77777777" w:rsidR="00801848" w:rsidRPr="004E5A52" w:rsidRDefault="00917214" w:rsidP="00801848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>03012 Anagni (FR)</w:t>
      </w:r>
    </w:p>
    <w:p w14:paraId="2EB9478A" w14:textId="77777777" w:rsidR="00801848" w:rsidRPr="004E5A52" w:rsidRDefault="00917214" w:rsidP="00801848">
      <w:pPr>
        <w:jc w:val="both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Partita IVA </w:t>
      </w:r>
      <w:r w:rsidRPr="004E5A52">
        <w:rPr>
          <w:rFonts w:asciiTheme="minorHAnsi" w:hAnsiTheme="minorHAnsi" w:cstheme="minorHAnsi"/>
          <w:sz w:val="22"/>
          <w:lang w:val="it-IT"/>
        </w:rPr>
        <w:t xml:space="preserve"> </w:t>
      </w:r>
      <w:r w:rsidRPr="004E5A52">
        <w:rPr>
          <w:rFonts w:asciiTheme="minorHAnsi" w:hAnsiTheme="minorHAnsi" w:cstheme="minorHAnsi"/>
          <w:sz w:val="22"/>
          <w:lang w:val="it-IT"/>
        </w:rPr>
        <w:t>01467460604</w:t>
      </w:r>
    </w:p>
    <w:p w14:paraId="2EB9478B" w14:textId="77777777" w:rsidR="00801848" w:rsidRPr="004E5A52" w:rsidRDefault="00917214" w:rsidP="00801848">
      <w:pPr>
        <w:jc w:val="both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Codice Fiscale  01467460604</w:t>
      </w:r>
    </w:p>
    <w:p w14:paraId="2EB9478C" w14:textId="77777777" w:rsidR="00801848" w:rsidRPr="004E5A52" w:rsidRDefault="00917214" w:rsidP="00801848">
      <w:pPr>
        <w:jc w:val="both"/>
        <w:rPr>
          <w:rFonts w:asciiTheme="minorHAnsi" w:hAnsiTheme="minorHAnsi" w:cstheme="minorHAnsi"/>
          <w:sz w:val="22"/>
          <w:lang w:val="it-IT"/>
        </w:rPr>
      </w:pPr>
    </w:p>
    <w:p w14:paraId="2EB9478D" w14:textId="77777777" w:rsidR="00801848" w:rsidRPr="004E5A52" w:rsidRDefault="00917214" w:rsidP="0080184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lang w:val="it-IT" w:eastAsia="zh-CN" w:bidi="hi-IN"/>
        </w:rPr>
      </w:pPr>
      <w:r w:rsidRPr="004E5A52">
        <w:rPr>
          <w:rFonts w:asciiTheme="minorHAnsi" w:hAnsiTheme="minorHAnsi" w:cstheme="minorHAnsi"/>
          <w:sz w:val="22"/>
          <w:lang w:val="it-IT" w:eastAsia="zh-CN" w:bidi="hi-IN"/>
        </w:rPr>
        <w:t>Vi informiamo inoltre che il ns canale FTP è il seguente SUBM70N</w:t>
      </w:r>
    </w:p>
    <w:p w14:paraId="2EB9478E" w14:textId="77777777" w:rsidR="00801848" w:rsidRPr="004E5A52" w:rsidRDefault="00917214" w:rsidP="00801848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 w:eastAsia="zh-CN" w:bidi="hi-IN"/>
        </w:rPr>
        <w:t>mentre la ns PEC è: plascospa@pec.it</w:t>
      </w:r>
    </w:p>
    <w:p w14:paraId="2EB9478F" w14:textId="77777777" w:rsidR="00801848" w:rsidRPr="004E5A52" w:rsidRDefault="00917214" w:rsidP="00801848">
      <w:pPr>
        <w:rPr>
          <w:rFonts w:asciiTheme="minorHAnsi" w:hAnsiTheme="minorHAnsi" w:cstheme="minorHAnsi"/>
          <w:bCs/>
          <w:sz w:val="22"/>
          <w:lang w:val="it-IT"/>
        </w:rPr>
      </w:pPr>
    </w:p>
    <w:p w14:paraId="2EB94790" w14:textId="77777777"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Denominazione_______________________________________________________________</w:t>
      </w:r>
      <w:r>
        <w:rPr>
          <w:rFonts w:asciiTheme="minorHAnsi" w:hAnsiTheme="minorHAnsi" w:cstheme="minorHAnsi"/>
          <w:sz w:val="22"/>
          <w:lang w:val="it-IT"/>
        </w:rPr>
        <w:t>__________</w:t>
      </w:r>
    </w:p>
    <w:p w14:paraId="2EB94791" w14:textId="77777777"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Domicilio Fiscale</w:t>
      </w:r>
      <w:r w:rsidRPr="004E5A52">
        <w:rPr>
          <w:rFonts w:asciiTheme="minorHAnsi" w:hAnsiTheme="minorHAnsi" w:cstheme="minorHAnsi"/>
          <w:sz w:val="22"/>
          <w:lang w:val="it-IT"/>
        </w:rPr>
        <w:t>______________________________________________________________</w:t>
      </w:r>
      <w:r>
        <w:rPr>
          <w:rFonts w:asciiTheme="minorHAnsi" w:hAnsiTheme="minorHAnsi" w:cstheme="minorHAnsi"/>
          <w:sz w:val="22"/>
          <w:lang w:val="it-IT"/>
        </w:rPr>
        <w:t>__________</w:t>
      </w:r>
    </w:p>
    <w:p w14:paraId="2EB94792" w14:textId="77777777"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Cap___________________Città___________________________Prov.___________________</w:t>
      </w:r>
      <w:r>
        <w:rPr>
          <w:rFonts w:asciiTheme="minorHAnsi" w:hAnsiTheme="minorHAnsi" w:cstheme="minorHAnsi"/>
          <w:sz w:val="22"/>
          <w:lang w:val="it-IT"/>
        </w:rPr>
        <w:t>_________</w:t>
      </w:r>
    </w:p>
    <w:p w14:paraId="2EB94793" w14:textId="77777777" w:rsid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proofErr w:type="spellStart"/>
      <w:r w:rsidRPr="004E5A52">
        <w:rPr>
          <w:rFonts w:asciiTheme="minorHAnsi" w:hAnsiTheme="minorHAnsi" w:cstheme="minorHAnsi"/>
          <w:sz w:val="22"/>
          <w:lang w:val="it-IT"/>
        </w:rPr>
        <w:t>Tel._____________________Fax_____________indirizzo</w:t>
      </w:r>
      <w:proofErr w:type="spellEnd"/>
      <w:r w:rsidRPr="004E5A52">
        <w:rPr>
          <w:rFonts w:asciiTheme="minorHAnsi" w:hAnsiTheme="minorHAnsi" w:cstheme="minorHAnsi"/>
          <w:sz w:val="22"/>
          <w:lang w:val="it-IT"/>
        </w:rPr>
        <w:t xml:space="preserve"> mail _________________________</w:t>
      </w:r>
      <w:r>
        <w:rPr>
          <w:rFonts w:asciiTheme="minorHAnsi" w:hAnsiTheme="minorHAnsi" w:cstheme="minorHAnsi"/>
          <w:sz w:val="22"/>
          <w:lang w:val="it-IT"/>
        </w:rPr>
        <w:t>_________</w:t>
      </w:r>
    </w:p>
    <w:p w14:paraId="2EB94794" w14:textId="77777777"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Codi</w:t>
      </w:r>
      <w:r w:rsidRPr="004E5A52">
        <w:rPr>
          <w:rFonts w:asciiTheme="minorHAnsi" w:hAnsiTheme="minorHAnsi" w:cstheme="minorHAnsi"/>
          <w:sz w:val="22"/>
          <w:lang w:val="it-IT"/>
        </w:rPr>
        <w:t>ce fiscale__________________________PartitaIVA_______________________________</w:t>
      </w:r>
      <w:r>
        <w:rPr>
          <w:rFonts w:asciiTheme="minorHAnsi" w:hAnsiTheme="minorHAnsi" w:cstheme="minorHAnsi"/>
          <w:sz w:val="22"/>
          <w:lang w:val="it-IT"/>
        </w:rPr>
        <w:t>_________</w:t>
      </w:r>
    </w:p>
    <w:p w14:paraId="2EB94795" w14:textId="77777777"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Banca d’appoggio_____________________________________________________________</w:t>
      </w:r>
      <w:r>
        <w:rPr>
          <w:rFonts w:asciiTheme="minorHAnsi" w:hAnsiTheme="minorHAnsi" w:cstheme="minorHAnsi"/>
          <w:sz w:val="22"/>
          <w:lang w:val="it-IT"/>
        </w:rPr>
        <w:t>__________</w:t>
      </w:r>
    </w:p>
    <w:p w14:paraId="2EB94796" w14:textId="77777777" w:rsidR="00801848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es-ES"/>
        </w:rPr>
      </w:pPr>
      <w:r w:rsidRPr="004E5A52">
        <w:rPr>
          <w:rFonts w:asciiTheme="minorHAnsi" w:hAnsiTheme="minorHAnsi" w:cstheme="minorHAnsi"/>
          <w:sz w:val="22"/>
          <w:lang w:val="es-ES"/>
        </w:rPr>
        <w:t>Abi___________________Cab___________________C/C_____________________________</w:t>
      </w:r>
      <w:r>
        <w:rPr>
          <w:rFonts w:asciiTheme="minorHAnsi" w:hAnsiTheme="minorHAnsi" w:cstheme="minorHAnsi"/>
          <w:sz w:val="22"/>
          <w:lang w:val="es-ES"/>
        </w:rPr>
        <w:t>__________</w:t>
      </w:r>
    </w:p>
    <w:p w14:paraId="2EB94797" w14:textId="77777777"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4E5A52">
        <w:rPr>
          <w:rFonts w:asciiTheme="minorHAnsi" w:hAnsiTheme="minorHAnsi" w:cstheme="minorHAnsi"/>
          <w:sz w:val="22"/>
          <w:lang w:val="en-US"/>
        </w:rPr>
        <w:t>IBAN_________________________________________________________________________</w:t>
      </w:r>
      <w:r>
        <w:rPr>
          <w:rFonts w:asciiTheme="minorHAnsi" w:hAnsiTheme="minorHAnsi" w:cstheme="minorHAnsi"/>
          <w:sz w:val="22"/>
          <w:lang w:val="en-US"/>
        </w:rPr>
        <w:t>________</w:t>
      </w:r>
    </w:p>
    <w:p w14:paraId="2EB94798" w14:textId="77777777"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Termini di pagamento________</w:t>
      </w:r>
      <w:r>
        <w:rPr>
          <w:rFonts w:asciiTheme="minorHAnsi" w:hAnsiTheme="minorHAnsi" w:cstheme="minorHAnsi"/>
          <w:sz w:val="22"/>
          <w:lang w:val="it-IT"/>
        </w:rPr>
        <w:t>_</w:t>
      </w:r>
      <w:r w:rsidRPr="004E5A52">
        <w:rPr>
          <w:rFonts w:asciiTheme="minorHAnsi" w:hAnsiTheme="minorHAnsi" w:cstheme="minorHAnsi"/>
          <w:sz w:val="22"/>
          <w:lang w:val="it-IT"/>
        </w:rPr>
        <w:t>________________________________________________</w:t>
      </w:r>
      <w:r>
        <w:rPr>
          <w:rFonts w:asciiTheme="minorHAnsi" w:hAnsiTheme="minorHAnsi" w:cstheme="minorHAnsi"/>
          <w:sz w:val="22"/>
          <w:lang w:val="it-IT"/>
        </w:rPr>
        <w:t>__________</w:t>
      </w:r>
    </w:p>
    <w:p w14:paraId="2EB94799" w14:textId="77777777" w:rsidR="00801848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</w:p>
    <w:p w14:paraId="2EB9479A" w14:textId="77777777" w:rsidR="005E1B64" w:rsidRPr="004E5A52" w:rsidRDefault="00917214" w:rsidP="005E1B64">
      <w:pPr>
        <w:spacing w:after="120"/>
        <w:rPr>
          <w:rFonts w:asciiTheme="minorHAnsi" w:hAnsiTheme="minorHAnsi" w:cstheme="minorHAnsi"/>
          <w:sz w:val="22"/>
          <w:lang w:val="it-IT" w:eastAsia="zh-CN" w:bidi="hi-IN"/>
        </w:rPr>
      </w:pPr>
      <w:r w:rsidRPr="004E5A52">
        <w:rPr>
          <w:rFonts w:asciiTheme="minorHAnsi" w:hAnsiTheme="minorHAnsi" w:cstheme="minorHAnsi"/>
          <w:sz w:val="22"/>
          <w:lang w:val="it-IT" w:eastAsia="zh-CN" w:bidi="hi-IN"/>
        </w:rPr>
        <w:t>Vostro CODICE UNIVOCO____________________________________________</w:t>
      </w:r>
      <w:r>
        <w:rPr>
          <w:rFonts w:asciiTheme="minorHAnsi" w:hAnsiTheme="minorHAnsi" w:cstheme="minorHAnsi"/>
          <w:sz w:val="22"/>
          <w:lang w:val="it-IT" w:eastAsia="zh-CN" w:bidi="hi-IN"/>
        </w:rPr>
        <w:t>_____</w:t>
      </w:r>
      <w:r>
        <w:rPr>
          <w:rFonts w:asciiTheme="minorHAnsi" w:hAnsiTheme="minorHAnsi" w:cstheme="minorHAnsi"/>
          <w:sz w:val="22"/>
          <w:lang w:val="it-IT" w:eastAsia="zh-CN" w:bidi="hi-IN"/>
        </w:rPr>
        <w:t>________________</w:t>
      </w:r>
    </w:p>
    <w:p w14:paraId="2EB9479B" w14:textId="77777777" w:rsidR="00801848" w:rsidRPr="004E5A52" w:rsidRDefault="00917214" w:rsidP="005E1B64">
      <w:pPr>
        <w:spacing w:after="120"/>
        <w:rPr>
          <w:sz w:val="24"/>
          <w:szCs w:val="24"/>
          <w:lang w:val="it-IT"/>
        </w:rPr>
      </w:pPr>
      <w:proofErr w:type="spellStart"/>
      <w:r w:rsidRPr="004E5A52">
        <w:rPr>
          <w:rFonts w:asciiTheme="minorHAnsi" w:hAnsiTheme="minorHAnsi" w:cstheme="minorHAnsi"/>
          <w:sz w:val="22"/>
          <w:lang w:val="it-IT" w:eastAsia="zh-CN" w:bidi="hi-IN"/>
        </w:rPr>
        <w:t>Pec</w:t>
      </w:r>
      <w:proofErr w:type="spellEnd"/>
      <w:r w:rsidRPr="004E5A52">
        <w:rPr>
          <w:rFonts w:asciiTheme="minorHAnsi" w:hAnsiTheme="minorHAnsi" w:cstheme="minorHAnsi"/>
          <w:sz w:val="22"/>
          <w:lang w:val="it-IT" w:eastAsia="zh-CN" w:bidi="hi-IN"/>
        </w:rPr>
        <w:t xml:space="preserve"> __________________________________________________________________________________</w:t>
      </w:r>
    </w:p>
    <w:sectPr w:rsidR="00801848" w:rsidRPr="004E5A52" w:rsidSect="009143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947C1" w14:textId="77777777" w:rsidR="00000000" w:rsidRDefault="00917214">
      <w:pPr>
        <w:spacing w:line="240" w:lineRule="auto"/>
      </w:pPr>
      <w:r>
        <w:separator/>
      </w:r>
    </w:p>
  </w:endnote>
  <w:endnote w:type="continuationSeparator" w:id="0">
    <w:p w14:paraId="2EB947C3" w14:textId="77777777" w:rsidR="00000000" w:rsidRDefault="00917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47AD" w14:textId="77777777" w:rsidR="006807A4" w:rsidRDefault="009172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1277909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947AE" w14:textId="77777777" w:rsidR="00A07296" w:rsidRPr="00BB35ED" w:rsidRDefault="00917214" w:rsidP="00BB35ED">
        <w:pPr>
          <w:pStyle w:val="Pidipagina"/>
          <w:ind w:right="-1877"/>
          <w:jc w:val="right"/>
          <w:rPr>
            <w:sz w:val="12"/>
            <w:szCs w:val="12"/>
          </w:rPr>
        </w:pPr>
        <w:r w:rsidRPr="00BB35ED">
          <w:rPr>
            <w:rFonts w:cs="Arial"/>
            <w:sz w:val="12"/>
            <w:szCs w:val="12"/>
          </w:rPr>
          <w:fldChar w:fldCharType="begin"/>
        </w:r>
        <w:r w:rsidRPr="00BB35ED">
          <w:rPr>
            <w:rFonts w:cs="Arial"/>
            <w:sz w:val="12"/>
            <w:szCs w:val="12"/>
          </w:rPr>
          <w:instrText xml:space="preserve"> PAGE   \* MERGEFORMAT </w:instrText>
        </w:r>
        <w:r w:rsidRPr="00BB35ED">
          <w:rPr>
            <w:rFonts w:cs="Arial"/>
            <w:sz w:val="12"/>
            <w:szCs w:val="12"/>
          </w:rPr>
          <w:fldChar w:fldCharType="separate"/>
        </w:r>
        <w:r w:rsidRPr="00306F64">
          <w:rPr>
            <w:rFonts w:ascii="Calibri" w:hAnsi="Calibri"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  <w:r w:rsidRPr="00BB35ED">
          <w:rPr>
            <w:rFonts w:cs="Arial"/>
            <w:noProof/>
            <w:sz w:val="12"/>
            <w:szCs w:val="12"/>
          </w:rPr>
          <w:t>/</w:t>
        </w:r>
        <w:r w:rsidRPr="00BB35ED">
          <w:rPr>
            <w:rFonts w:cs="Arial"/>
            <w:noProof/>
            <w:sz w:val="12"/>
            <w:szCs w:val="12"/>
          </w:rPr>
          <w:fldChar w:fldCharType="begin"/>
        </w:r>
        <w:r w:rsidRPr="00BB35ED">
          <w:rPr>
            <w:rFonts w:cs="Arial"/>
            <w:noProof/>
            <w:sz w:val="12"/>
            <w:szCs w:val="12"/>
          </w:rPr>
          <w:instrText xml:space="preserve"> NUMPAGES  \# "0" \* Arabic  \* MERGEFORMAT </w:instrText>
        </w:r>
        <w:r w:rsidRPr="00BB35ED">
          <w:rPr>
            <w:rFonts w:cs="Arial"/>
            <w:noProof/>
            <w:sz w:val="12"/>
            <w:szCs w:val="12"/>
          </w:rPr>
          <w:fldChar w:fldCharType="separate"/>
        </w:r>
        <w:r w:rsidRPr="00306F64">
          <w:rPr>
            <w:rFonts w:ascii="Calibri" w:hAnsi="Calibri"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</w:p>
    </w:sdtContent>
  </w:sdt>
  <w:tbl>
    <w:tblPr>
      <w:tblStyle w:val="Grigliatabella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7523"/>
      <w:gridCol w:w="1881"/>
    </w:tblGrid>
    <w:tr w:rsidR="00A52372" w14:paraId="2EB947B1" w14:textId="77777777" w:rsidTr="00494EA0">
      <w:tc>
        <w:tcPr>
          <w:tcW w:w="4000" w:type="pct"/>
        </w:tcPr>
        <w:p w14:paraId="2EB947AF" w14:textId="77777777" w:rsidR="001315BC" w:rsidRPr="00914347" w:rsidRDefault="00917214" w:rsidP="001315BC">
          <w:pPr>
            <w:pStyle w:val="Pidipagina"/>
            <w:rPr>
              <w:rFonts w:cs="Arial"/>
              <w:bCs/>
              <w:noProof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Author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Gerseni Helenia</w:t>
          </w:r>
        </w:p>
      </w:tc>
      <w:tc>
        <w:tcPr>
          <w:tcW w:w="1000" w:type="pct"/>
        </w:tcPr>
        <w:p w14:paraId="2EB947B0" w14:textId="77777777" w:rsidR="001315BC" w:rsidRPr="00914347" w:rsidRDefault="00917214" w:rsidP="00E86EC2">
          <w:pPr>
            <w:pStyle w:val="Pidipagina"/>
            <w:jc w:val="right"/>
            <w:rPr>
              <w:rFonts w:cs="Arial"/>
              <w:bCs/>
              <w:noProof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Page</w:t>
          </w:r>
          <w:r>
            <w:rPr>
              <w:rFonts w:cs="Arial"/>
              <w:bCs/>
              <w:color w:val="auto"/>
              <w:sz w:val="14"/>
              <w:szCs w:val="14"/>
            </w:rPr>
            <w:t xml:space="preserve"> </w:t>
          </w:r>
          <w:r w:rsidRPr="00914347">
            <w:rPr>
              <w:rFonts w:cs="Arial"/>
              <w:bCs/>
              <w:color w:val="auto"/>
              <w:sz w:val="14"/>
              <w:szCs w:val="14"/>
            </w:rPr>
            <w:fldChar w:fldCharType="begin"/>
          </w:r>
          <w:r w:rsidRPr="00914347">
            <w:rPr>
              <w:rFonts w:cs="Arial"/>
              <w:bCs/>
              <w:color w:val="auto"/>
              <w:sz w:val="14"/>
              <w:szCs w:val="14"/>
            </w:rPr>
            <w:instrText xml:space="preserve"> PAGE   \* MERGEFORMAT </w:instrText>
          </w:r>
          <w:r w:rsidRPr="00914347">
            <w:rPr>
              <w:rFonts w:cs="Arial"/>
              <w:bCs/>
              <w:color w:val="auto"/>
              <w:sz w:val="14"/>
              <w:szCs w:val="14"/>
            </w:rPr>
            <w:fldChar w:fldCharType="separate"/>
          </w:r>
          <w:r>
            <w:rPr>
              <w:rFonts w:cs="Arial"/>
              <w:bCs/>
              <w:noProof/>
              <w:color w:val="auto"/>
              <w:sz w:val="14"/>
              <w:szCs w:val="14"/>
            </w:rPr>
            <w:t>1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fldChar w:fldCharType="end"/>
          </w:r>
          <w:r>
            <w:rPr>
              <w:rFonts w:cs="Arial"/>
              <w:bCs/>
              <w:noProof/>
              <w:color w:val="auto"/>
              <w:sz w:val="14"/>
              <w:szCs w:val="14"/>
            </w:rPr>
            <w:t>/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fldChar w:fldCharType="begin"/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instrText xml:space="preserve"> NUMPAGES  \* Arabic  \* MERGEFORMAT </w:instrTex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fldChar w:fldCharType="separate"/>
          </w:r>
          <w:r>
            <w:rPr>
              <w:rFonts w:cs="Arial"/>
              <w:bCs/>
              <w:noProof/>
              <w:color w:val="auto"/>
              <w:sz w:val="14"/>
              <w:szCs w:val="14"/>
            </w:rPr>
            <w:t>1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fldChar w:fldCharType="end"/>
          </w:r>
        </w:p>
      </w:tc>
    </w:tr>
    <w:tr w:rsidR="00A52372" w14:paraId="2EB947B4" w14:textId="77777777" w:rsidTr="00494EA0">
      <w:tc>
        <w:tcPr>
          <w:tcW w:w="4000" w:type="pct"/>
        </w:tcPr>
        <w:p w14:paraId="2EB947B2" w14:textId="77777777" w:rsidR="001315BC" w:rsidRPr="00914347" w:rsidRDefault="00917214" w:rsidP="001315BC">
          <w:pPr>
            <w:pStyle w:val="Pidipagina"/>
            <w:rPr>
              <w:rFonts w:cs="Arial"/>
              <w:bCs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Approved by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Scaccia Barbara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t xml:space="preserve"> </w:t>
          </w: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On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t xml:space="preserve"> 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2020/04/06</w:t>
          </w:r>
        </w:p>
      </w:tc>
      <w:tc>
        <w:tcPr>
          <w:tcW w:w="1000" w:type="pct"/>
        </w:tcPr>
        <w:p w14:paraId="2EB947B3" w14:textId="77777777" w:rsidR="001315BC" w:rsidRPr="00914347" w:rsidRDefault="00917214" w:rsidP="00411D08">
          <w:pPr>
            <w:pStyle w:val="Pidipagina"/>
            <w:jc w:val="right"/>
            <w:rPr>
              <w:rFonts w:cs="Arial"/>
              <w:bCs/>
              <w:color w:val="auto"/>
              <w:sz w:val="14"/>
              <w:szCs w:val="14"/>
            </w:rPr>
          </w:pPr>
        </w:p>
      </w:tc>
    </w:tr>
    <w:tr w:rsidR="00A52372" w14:paraId="2EB947B6" w14:textId="77777777" w:rsidTr="00494EA0">
      <w:tc>
        <w:tcPr>
          <w:tcW w:w="5000" w:type="pct"/>
          <w:gridSpan w:val="2"/>
        </w:tcPr>
        <w:p w14:paraId="2EB947B5" w14:textId="77777777" w:rsidR="008D6DBB" w:rsidRPr="00914347" w:rsidRDefault="00917214" w:rsidP="006A3549">
          <w:pPr>
            <w:pStyle w:val="Pidipagina"/>
            <w:rPr>
              <w:rFonts w:cs="Arial"/>
              <w:bCs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Valid for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ITANA1</w:t>
          </w:r>
        </w:p>
      </w:tc>
    </w:tr>
    <w:tr w:rsidR="00A52372" w14:paraId="2EB947B8" w14:textId="77777777" w:rsidTr="00494EA0">
      <w:tc>
        <w:tcPr>
          <w:tcW w:w="5000" w:type="pct"/>
          <w:gridSpan w:val="2"/>
        </w:tcPr>
        <w:p w14:paraId="2EB947B7" w14:textId="77777777" w:rsidR="00143E9C" w:rsidRPr="00914347" w:rsidRDefault="00917214" w:rsidP="006A3549">
          <w:pPr>
            <w:pStyle w:val="Pidipagina"/>
            <w:rPr>
              <w:rFonts w:cs="Arial"/>
              <w:bCs/>
              <w:noProof/>
              <w:color w:val="auto"/>
              <w:sz w:val="14"/>
              <w:szCs w:val="14"/>
            </w:rPr>
          </w:pPr>
          <w:r w:rsidRPr="00914347">
            <w:rPr>
              <w:rFonts w:cs="Arial"/>
              <w:bCs/>
              <w:noProof/>
              <w:color w:val="AAAAAA"/>
              <w:sz w:val="14"/>
              <w:szCs w:val="14"/>
              <w:lang w:val="en-US" w:eastAsia="zh-CN" w:bidi="th-TH"/>
            </w:rPr>
            <w:t>Only valid version published in QDMS. Further information: https://alink.alpla.com/qdmsweeu</w:t>
          </w:r>
        </w:p>
      </w:tc>
    </w:tr>
  </w:tbl>
  <w:p w14:paraId="2EB947B9" w14:textId="77777777" w:rsidR="006A3549" w:rsidRPr="00914347" w:rsidRDefault="00917214" w:rsidP="00005EBA">
    <w:pPr>
      <w:pStyle w:val="Pidipagina"/>
      <w:rPr>
        <w:rFonts w:cs="Arial"/>
        <w:bCs/>
        <w:noProof/>
        <w:color w:val="auto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09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947BB" w14:textId="77777777" w:rsidR="00A07296" w:rsidRDefault="00917214" w:rsidP="00BB35ED">
        <w:pPr>
          <w:pStyle w:val="Pidipagina"/>
          <w:ind w:right="-1877"/>
          <w:jc w:val="right"/>
        </w:pPr>
        <w:r w:rsidRPr="00BB35ED">
          <w:rPr>
            <w:rFonts w:cs="Arial"/>
            <w:sz w:val="12"/>
            <w:szCs w:val="12"/>
          </w:rPr>
          <w:fldChar w:fldCharType="begin"/>
        </w:r>
        <w:r w:rsidRPr="00BB35ED">
          <w:rPr>
            <w:rFonts w:cs="Arial"/>
            <w:sz w:val="12"/>
            <w:szCs w:val="12"/>
          </w:rPr>
          <w:instrText xml:space="preserve"> PAGE   \* MERGEFORMAT </w:instrText>
        </w:r>
        <w:r w:rsidRPr="00BB35ED">
          <w:rPr>
            <w:rFonts w:cs="Arial"/>
            <w:sz w:val="12"/>
            <w:szCs w:val="12"/>
          </w:rPr>
          <w:fldChar w:fldCharType="separate"/>
        </w:r>
        <w:r>
          <w:rPr>
            <w:rFonts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  <w:r w:rsidRPr="00BB35ED">
          <w:rPr>
            <w:rFonts w:cs="Arial"/>
            <w:noProof/>
            <w:sz w:val="12"/>
            <w:szCs w:val="12"/>
          </w:rPr>
          <w:t>/</w:t>
        </w:r>
        <w:r w:rsidRPr="00BB35ED">
          <w:rPr>
            <w:rFonts w:cs="Arial"/>
            <w:noProof/>
            <w:sz w:val="12"/>
            <w:szCs w:val="12"/>
          </w:rPr>
          <w:fldChar w:fldCharType="begin"/>
        </w:r>
        <w:r w:rsidRPr="00BB35ED">
          <w:rPr>
            <w:rFonts w:cs="Arial"/>
            <w:noProof/>
            <w:sz w:val="12"/>
            <w:szCs w:val="12"/>
          </w:rPr>
          <w:instrText xml:space="preserve"> NUMPAGES  \# "0" \* Arabic  \* MERGEFORMAT </w:instrText>
        </w:r>
        <w:r w:rsidRPr="00BB35ED">
          <w:rPr>
            <w:rFonts w:cs="Arial"/>
            <w:noProof/>
            <w:sz w:val="12"/>
            <w:szCs w:val="12"/>
          </w:rPr>
          <w:fldChar w:fldCharType="separate"/>
        </w:r>
        <w:r>
          <w:rPr>
            <w:rFonts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</w:p>
    </w:sdtContent>
  </w:sdt>
  <w:p w14:paraId="2EB947BC" w14:textId="77777777" w:rsidR="00A07296" w:rsidRDefault="009172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47BD" w14:textId="77777777" w:rsidR="00000000" w:rsidRDefault="00917214">
      <w:pPr>
        <w:spacing w:line="240" w:lineRule="auto"/>
      </w:pPr>
      <w:r>
        <w:separator/>
      </w:r>
    </w:p>
  </w:footnote>
  <w:footnote w:type="continuationSeparator" w:id="0">
    <w:p w14:paraId="2EB947BF" w14:textId="77777777" w:rsidR="00000000" w:rsidRDefault="009172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479C" w14:textId="77777777" w:rsidR="006807A4" w:rsidRDefault="009172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2821"/>
      <w:gridCol w:w="6583"/>
    </w:tblGrid>
    <w:tr w:rsidR="00A52372" w14:paraId="2EB9479F" w14:textId="77777777" w:rsidTr="00494EA0">
      <w:tc>
        <w:tcPr>
          <w:tcW w:w="1500" w:type="pct"/>
          <w:vMerge w:val="restart"/>
        </w:tcPr>
        <w:p w14:paraId="2EB9479D" w14:textId="77777777" w:rsidR="00494EA0" w:rsidRPr="00914347" w:rsidRDefault="00917214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de-AT" w:eastAsia="zh-CN" w:bidi="th-TH"/>
            </w:rPr>
          </w:pPr>
          <w:r>
            <w:rPr>
              <w:noProof/>
              <w:lang w:val="en-US" w:eastAsia="zh-CN" w:bidi="th-TH"/>
            </w:rPr>
            <w:drawing>
              <wp:inline distT="0" distB="0" distL="0" distR="0" wp14:anchorId="2EB947BD" wp14:editId="2EB947BE">
                <wp:extent cx="758952" cy="256032"/>
                <wp:effectExtent l="0" t="0" r="3175" b="0"/>
                <wp:docPr id="3" name="Picture 3" descr="C:\Users\SHD_ACDC01VMS193_D3\AppData\Local\Microsoft\Windows\INetCache\Content.Word\Logo QD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HD_ACDC01VMS193_D3\AppData\Local\Microsoft\Windows\INetCache\Content.Word\Logo QDMS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21"/>
                        <a:stretch/>
                      </pic:blipFill>
                      <pic:spPr bwMode="auto"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0" w:type="pct"/>
        </w:tcPr>
        <w:p w14:paraId="2EB9479E" w14:textId="77777777" w:rsidR="00E24F25" w:rsidRPr="00914347" w:rsidRDefault="00917214" w:rsidP="00885F3A">
          <w:pPr>
            <w:pStyle w:val="Pidipagina"/>
            <w:jc w:val="right"/>
            <w:rPr>
              <w:rFonts w:cs="Arial"/>
              <w:bCs/>
              <w:noProof/>
              <w:color w:val="auto"/>
              <w:sz w:val="22"/>
              <w:lang w:val="de-AT" w:eastAsia="zh-CN" w:bidi="th-TH"/>
            </w:rPr>
          </w:pPr>
          <w:r w:rsidRPr="00914347">
            <w:rPr>
              <w:rFonts w:cs="Arial"/>
              <w:b/>
              <w:noProof/>
              <w:color w:val="auto"/>
              <w:sz w:val="22"/>
              <w:lang w:val="en-US" w:eastAsia="zh-CN" w:bidi="th-TH"/>
            </w:rPr>
            <w:t>Richiesta dati anagrafici fornitore</w:t>
          </w:r>
        </w:p>
      </w:tc>
    </w:tr>
    <w:tr w:rsidR="00A52372" w14:paraId="2EB947A2" w14:textId="77777777" w:rsidTr="00494EA0">
      <w:tc>
        <w:tcPr>
          <w:tcW w:w="1500" w:type="pct"/>
          <w:vMerge/>
        </w:tcPr>
        <w:p w14:paraId="2EB947A0" w14:textId="77777777" w:rsidR="00E24F25" w:rsidRPr="00914347" w:rsidRDefault="00917214" w:rsidP="000B5188">
          <w:pPr>
            <w:pStyle w:val="Intestazione"/>
            <w:rPr>
              <w:rFonts w:cs="Arial"/>
              <w:color w:val="auto"/>
              <w:sz w:val="14"/>
              <w:szCs w:val="14"/>
            </w:rPr>
          </w:pPr>
        </w:p>
      </w:tc>
      <w:tc>
        <w:tcPr>
          <w:tcW w:w="3500" w:type="pct"/>
        </w:tcPr>
        <w:p w14:paraId="2EB947A1" w14:textId="77777777" w:rsidR="00E24F25" w:rsidRPr="00914347" w:rsidRDefault="00917214" w:rsidP="00885F3A">
          <w:pPr>
            <w:pStyle w:val="Pidipagina"/>
            <w:jc w:val="right"/>
            <w:rPr>
              <w:rFonts w:cs="Arial"/>
              <w:bCs/>
              <w:noProof/>
              <w:color w:val="auto"/>
              <w:sz w:val="14"/>
              <w:szCs w:val="14"/>
            </w:rPr>
          </w:pPr>
          <w:r w:rsidRPr="00914347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TL – Template</w:t>
          </w:r>
          <w:r>
            <w:rPr>
              <w:rFonts w:cs="Arial"/>
              <w:bCs/>
              <w:noProof/>
              <w:color w:val="auto"/>
              <w:sz w:val="14"/>
              <w:szCs w:val="14"/>
            </w:rPr>
            <w:t xml:space="preserve"> / </w:t>
          </w: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For internal use only</w:t>
          </w:r>
        </w:p>
      </w:tc>
    </w:tr>
    <w:tr w:rsidR="00A52372" w14:paraId="2EB947A5" w14:textId="77777777" w:rsidTr="00494EA0">
      <w:tc>
        <w:tcPr>
          <w:tcW w:w="1500" w:type="pct"/>
          <w:vMerge/>
        </w:tcPr>
        <w:p w14:paraId="2EB947A3" w14:textId="77777777" w:rsidR="00A23A97" w:rsidRPr="00914347" w:rsidRDefault="00917214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</w:p>
      </w:tc>
      <w:tc>
        <w:tcPr>
          <w:tcW w:w="3500" w:type="pct"/>
        </w:tcPr>
        <w:p w14:paraId="2EB947A4" w14:textId="77777777" w:rsidR="00A23A97" w:rsidRPr="00914347" w:rsidRDefault="00917214" w:rsidP="00885F3A">
          <w:pPr>
            <w:pStyle w:val="Pidipagina"/>
            <w:jc w:val="right"/>
            <w:rPr>
              <w:rFonts w:cs="Arial"/>
              <w:noProof/>
              <w:color w:val="auto"/>
              <w:sz w:val="14"/>
              <w:szCs w:val="14"/>
            </w:rPr>
          </w:pPr>
          <w:r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No</w:t>
          </w:r>
          <w:r w:rsidRPr="00914347">
            <w:rPr>
              <w:rFonts w:cs="Arial"/>
              <w:noProof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 xml:space="preserve">WEEU-TL-2816 </w:t>
          </w:r>
        </w:p>
      </w:tc>
    </w:tr>
    <w:tr w:rsidR="00A52372" w14:paraId="2EB947A8" w14:textId="77777777" w:rsidTr="00494EA0">
      <w:tc>
        <w:tcPr>
          <w:tcW w:w="1500" w:type="pct"/>
          <w:vMerge/>
        </w:tcPr>
        <w:p w14:paraId="2EB947A6" w14:textId="77777777" w:rsidR="00E24F25" w:rsidRPr="00914347" w:rsidRDefault="00917214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</w:p>
      </w:tc>
      <w:tc>
        <w:tcPr>
          <w:tcW w:w="3500" w:type="pct"/>
        </w:tcPr>
        <w:p w14:paraId="2EB947A7" w14:textId="77777777" w:rsidR="00E24F25" w:rsidRPr="00914347" w:rsidRDefault="00917214" w:rsidP="00885F3A">
          <w:pPr>
            <w:pStyle w:val="Pidipagina"/>
            <w:jc w:val="right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  <w:r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Valid from</w:t>
          </w:r>
          <w:r w:rsidRPr="00914347">
            <w:rPr>
              <w:rFonts w:cs="Arial"/>
              <w:noProof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2018/04/01</w:t>
          </w:r>
        </w:p>
      </w:tc>
    </w:tr>
    <w:tr w:rsidR="00A52372" w14:paraId="2EB947AB" w14:textId="77777777" w:rsidTr="00494EA0">
      <w:tc>
        <w:tcPr>
          <w:tcW w:w="1500" w:type="pct"/>
          <w:vMerge/>
        </w:tcPr>
        <w:p w14:paraId="2EB947A9" w14:textId="77777777" w:rsidR="00E24F25" w:rsidRPr="00914347" w:rsidRDefault="00917214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</w:p>
      </w:tc>
      <w:tc>
        <w:tcPr>
          <w:tcW w:w="3500" w:type="pct"/>
        </w:tcPr>
        <w:p w14:paraId="2EB947AA" w14:textId="77777777" w:rsidR="00E24F25" w:rsidRPr="00914347" w:rsidRDefault="00917214" w:rsidP="00885F3A">
          <w:pPr>
            <w:pStyle w:val="Pidipagina"/>
            <w:jc w:val="right"/>
            <w:rPr>
              <w:rFonts w:cs="Arial"/>
              <w:noProof/>
              <w:color w:val="auto"/>
              <w:sz w:val="14"/>
              <w:szCs w:val="14"/>
            </w:rPr>
          </w:pPr>
          <w:r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Version</w:t>
          </w:r>
          <w:r w:rsidRPr="00914347">
            <w:rPr>
              <w:rFonts w:cs="Arial"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 xml:space="preserve">1 / </w:t>
          </w:r>
          <w:r w:rsidRPr="00914347"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Original</w:t>
          </w:r>
        </w:p>
      </w:tc>
    </w:tr>
  </w:tbl>
  <w:p w14:paraId="2EB947AC" w14:textId="77777777" w:rsidR="00D95FB6" w:rsidRPr="00914347" w:rsidRDefault="00917214" w:rsidP="00E56300">
    <w:pPr>
      <w:pStyle w:val="Intestazione"/>
      <w:rPr>
        <w:rFonts w:cs="Arial"/>
        <w:color w:val="auto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47BA" w14:textId="77777777" w:rsidR="00A07296" w:rsidRPr="00132006" w:rsidRDefault="00917214" w:rsidP="00E71B2B">
    <w:pPr>
      <w:pStyle w:val="Intestazione"/>
      <w:tabs>
        <w:tab w:val="left" w:pos="9199"/>
        <w:tab w:val="right" w:pos="9807"/>
      </w:tabs>
      <w:spacing w:line="240" w:lineRule="exact"/>
      <w:ind w:right="-1871"/>
      <w:rPr>
        <w:rFonts w:cs="Arial"/>
        <w:sz w:val="14"/>
        <w:lang w:val="de-AT"/>
      </w:rPr>
    </w:pPr>
    <w:r>
      <w:rPr>
        <w:rFonts w:cs="Arial"/>
        <w:b/>
        <w:noProof/>
        <w:sz w:val="14"/>
        <w:lang w:val="en-US" w:eastAsia="zh-CN" w:bidi="th-TH"/>
      </w:rPr>
      <w:pict w14:anchorId="2EB947BF">
        <v:shapetype id="_x0000_t202" coordsize="21600,21600" o:spt="202" path="m,l,21600r21600,l21600,xe">
          <v:stroke joinstyle="miter"/>
          <v:path gradientshapeok="t" o:connecttype="rect"/>
        </v:shapetype>
        <v:shape id="Text Box 823" o:spid="_x0000_s2049" type="#_x0000_t202" style="position:absolute;margin-left:290.05pt;margin-top:45.95pt;width:200.3pt;height:195.85pt;z-index:-251658240;visibility:visible;mso-wrap-style:square;mso-width-percent:0;mso-height-percent:0;mso-wrap-distance-left:9pt;mso-wrap-distance-top:0;mso-wrap-distance-right:9pt;mso-wrap-distance-bottom:0;mso-position-vertical-relative:page;mso-width-percent:0;mso-height-percent:0;mso-width-relative:margin;mso-height-relative:margin;v-text-anchor:top" stroked="f" strokeweight=".5pt">
          <v:textbox>
            <w:txbxContent>
              <w:tbl>
                <w:tblPr>
                  <w:tblStyle w:val="Grigliatabella"/>
                  <w:tblW w:w="3828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828"/>
                </w:tblGrid>
                <w:tr w:rsidR="00A52372" w14:paraId="2EB947C9" w14:textId="77777777" w:rsidTr="00141AB8">
                  <w:tc>
                    <w:tcPr>
                      <w:tcW w:w="3828" w:type="dxa"/>
                    </w:tcPr>
                    <w:p w14:paraId="2EB947C2" w14:textId="77777777" w:rsidR="005B36FF" w:rsidRPr="001C1269" w:rsidRDefault="0091721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b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b/>
                          <w:noProof/>
                          <w:sz w:val="14"/>
                          <w:lang w:val="de-AT"/>
                        </w:rPr>
                        <w:t>ALPLA Werke Alwin Lehner GmbH &amp; Co KG</w:t>
                      </w:r>
                    </w:p>
                    <w:p w14:paraId="2EB947C3" w14:textId="77777777" w:rsidR="005B36FF" w:rsidRPr="001C1269" w:rsidRDefault="0091721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Mockenstraße 34</w:t>
                      </w:r>
                    </w:p>
                    <w:p w14:paraId="2EB947C4" w14:textId="77777777" w:rsidR="005B36FF" w:rsidRPr="001C1269" w:rsidRDefault="0091721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6971</w:t>
                      </w:r>
                      <w:r w:rsidRPr="001C1269">
                        <w:rPr>
                          <w:rFonts w:cs="Arial"/>
                          <w:sz w:val="14"/>
                          <w:lang w:val="de-AT"/>
                        </w:rPr>
                        <w:t xml:space="preserve"> </w:t>
                      </w: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Hard</w:t>
                      </w:r>
                    </w:p>
                    <w:p w14:paraId="2EB947C5" w14:textId="77777777" w:rsidR="005B36FF" w:rsidRPr="001C1269" w:rsidRDefault="0091721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Austria</w:t>
                      </w:r>
                    </w:p>
                    <w:p w14:paraId="2EB947C6" w14:textId="77777777" w:rsidR="005B36FF" w:rsidRPr="001C1269" w:rsidRDefault="0091721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 xml:space="preserve">T+43 (5574) 602 0 </w:t>
                      </w:r>
                    </w:p>
                    <w:p w14:paraId="2EB947C7" w14:textId="77777777" w:rsidR="005B36FF" w:rsidRPr="001C1269" w:rsidRDefault="00917214" w:rsidP="005B36FF">
                      <w:pPr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office@alpla.com</w:t>
                      </w:r>
                    </w:p>
                    <w:p w14:paraId="2EB947C8" w14:textId="77777777" w:rsidR="005B36FF" w:rsidRPr="00AB1E17" w:rsidRDefault="00917214" w:rsidP="005B36FF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  <w:r>
                        <w:rPr>
                          <w:rFonts w:cs="Arial"/>
                          <w:sz w:val="14"/>
                          <w:lang w:val="de-AT"/>
                        </w:rPr>
                        <w:t>www.alpla.com</w:t>
                      </w:r>
                    </w:p>
                  </w:tc>
                </w:tr>
                <w:tr w:rsidR="00A52372" w14:paraId="2EB947CB" w14:textId="77777777" w:rsidTr="00AB1E17">
                  <w:tc>
                    <w:tcPr>
                      <w:tcW w:w="3828" w:type="dxa"/>
                    </w:tcPr>
                    <w:p w14:paraId="2EB947CA" w14:textId="77777777" w:rsidR="00A07296" w:rsidRPr="00AB1E17" w:rsidRDefault="00917214" w:rsidP="00AB1E17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</w:p>
                  </w:tc>
                </w:tr>
                <w:tr w:rsidR="00A52372" w14:paraId="2EB947CD" w14:textId="77777777" w:rsidTr="00CE481F">
                  <w:trPr>
                    <w:trHeight w:hRule="exact" w:val="624"/>
                  </w:trPr>
                  <w:tc>
                    <w:tcPr>
                      <w:tcW w:w="3828" w:type="dxa"/>
                    </w:tcPr>
                    <w:p w14:paraId="2EB947CC" w14:textId="77777777" w:rsidR="00A07296" w:rsidRPr="00AB1E17" w:rsidRDefault="00917214" w:rsidP="00CF7BBB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</w:p>
                  </w:tc>
                </w:tr>
                <w:tr w:rsidR="00A52372" w14:paraId="2EB947D2" w14:textId="77777777" w:rsidTr="00AB1E17">
                  <w:tc>
                    <w:tcPr>
                      <w:tcW w:w="3828" w:type="dxa"/>
                    </w:tcPr>
                    <w:p w14:paraId="2EB947CE" w14:textId="77777777" w:rsidR="00A07296" w:rsidRPr="008D3C9E" w:rsidRDefault="00917214" w:rsidP="00CF7BBB">
                      <w:pPr>
                        <w:spacing w:line="240" w:lineRule="exact"/>
                        <w:jc w:val="right"/>
                        <w:rPr>
                          <w:b/>
                          <w:sz w:val="14"/>
                        </w:rPr>
                      </w:pPr>
                      <w:r w:rsidRPr="00607668">
                        <w:rPr>
                          <w:b/>
                          <w:noProof/>
                          <w:sz w:val="14"/>
                        </w:rPr>
                        <w:t>Contact</w:t>
                      </w:r>
                    </w:p>
                    <w:p w14:paraId="2EB947CF" w14:textId="77777777" w:rsidR="00A07296" w:rsidRPr="008D3C9E" w:rsidRDefault="00917214" w:rsidP="00CF7BBB">
                      <w:pPr>
                        <w:spacing w:line="240" w:lineRule="exact"/>
                        <w:jc w:val="right"/>
                        <w:rPr>
                          <w:sz w:val="14"/>
                        </w:rPr>
                      </w:pPr>
                      <w:r w:rsidRPr="00607668">
                        <w:rPr>
                          <w:noProof/>
                          <w:sz w:val="14"/>
                        </w:rPr>
                        <w:t>First name</w:t>
                      </w:r>
                      <w:r w:rsidRPr="008D3C9E">
                        <w:rPr>
                          <w:sz w:val="14"/>
                        </w:rPr>
                        <w:t xml:space="preserve"> </w:t>
                      </w:r>
                      <w:r w:rsidRPr="00607668">
                        <w:rPr>
                          <w:noProof/>
                          <w:sz w:val="14"/>
                        </w:rPr>
                        <w:t>Last name</w:t>
                      </w:r>
                    </w:p>
                    <w:p w14:paraId="2EB947D0" w14:textId="77777777" w:rsidR="00A07296" w:rsidRPr="001C1269" w:rsidRDefault="00917214" w:rsidP="00CF7BBB">
                      <w:pPr>
                        <w:spacing w:line="240" w:lineRule="exact"/>
                        <w:jc w:val="right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noProof/>
                          <w:sz w:val="14"/>
                        </w:rPr>
                        <w:t>f</w:t>
                      </w:r>
                      <w:r w:rsidRPr="00607668">
                        <w:rPr>
                          <w:noProof/>
                          <w:sz w:val="14"/>
                        </w:rPr>
                        <w:t>irst name</w:t>
                      </w:r>
                      <w:r w:rsidRPr="008D3C9E">
                        <w:rPr>
                          <w:sz w:val="14"/>
                        </w:rPr>
                        <w:t>.</w:t>
                      </w:r>
                      <w:r>
                        <w:rPr>
                          <w:noProof/>
                          <w:sz w:val="14"/>
                        </w:rPr>
                        <w:t>l</w:t>
                      </w:r>
                      <w:r w:rsidRPr="00607668">
                        <w:rPr>
                          <w:noProof/>
                          <w:sz w:val="14"/>
                        </w:rPr>
                        <w:t>ast name</w:t>
                      </w:r>
                      <w:r w:rsidRPr="001C1269">
                        <w:rPr>
                          <w:sz w:val="14"/>
                          <w:lang w:val="en-US"/>
                        </w:rPr>
                        <w:t>@alpla.com</w:t>
                      </w:r>
                    </w:p>
                    <w:p w14:paraId="2EB947D1" w14:textId="77777777" w:rsidR="00A07296" w:rsidRPr="00E71B2B" w:rsidRDefault="00917214" w:rsidP="00CF7BBB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  <w:r>
                        <w:rPr>
                          <w:noProof/>
                          <w:sz w:val="14"/>
                          <w:lang w:val="de-AT"/>
                        </w:rPr>
                        <w:t>+</w:t>
                      </w:r>
                      <w:r w:rsidRPr="00607668">
                        <w:rPr>
                          <w:noProof/>
                          <w:sz w:val="14"/>
                          <w:lang w:val="de-AT"/>
                        </w:rPr>
                        <w:t xml:space="preserve">43 (5574) </w:t>
                      </w:r>
                      <w:r>
                        <w:rPr>
                          <w:noProof/>
                          <w:sz w:val="14"/>
                          <w:lang w:val="de-AT"/>
                        </w:rPr>
                        <w:t>602</w:t>
                      </w:r>
                      <w:r w:rsidRPr="00607668">
                        <w:rPr>
                          <w:noProof/>
                          <w:sz w:val="14"/>
                          <w:lang w:val="de-AT"/>
                        </w:rPr>
                        <w:t xml:space="preserve"> </w:t>
                      </w:r>
                      <w:r>
                        <w:rPr>
                          <w:noProof/>
                          <w:sz w:val="14"/>
                          <w:lang w:val="de-AT"/>
                        </w:rPr>
                        <w:t>XXXX</w:t>
                      </w:r>
                    </w:p>
                  </w:tc>
                </w:tr>
              </w:tbl>
              <w:p w14:paraId="2EB947D3" w14:textId="77777777" w:rsidR="00A07296" w:rsidRPr="00E71B2B" w:rsidRDefault="00917214" w:rsidP="00AB1E17">
                <w:pPr>
                  <w:spacing w:line="240" w:lineRule="exact"/>
                  <w:jc w:val="right"/>
                  <w:rPr>
                    <w:sz w:val="14"/>
                    <w:lang w:val="de-AT"/>
                  </w:rPr>
                </w:pPr>
              </w:p>
            </w:txbxContent>
          </v:textbox>
          <w10:wrap anchory="page"/>
        </v:shape>
      </w:pict>
    </w:r>
    <w:r w:rsidRPr="00132006">
      <w:rPr>
        <w:rFonts w:cs="Arial"/>
        <w:b/>
        <w:noProof/>
        <w:sz w:val="14"/>
        <w:lang w:val="en-US" w:eastAsia="zh-CN" w:bidi="th-TH"/>
      </w:rPr>
      <w:drawing>
        <wp:anchor distT="0" distB="0" distL="114300" distR="114300" simplePos="0" relativeHeight="251657216" behindDoc="1" locked="1" layoutInCell="1" allowOverlap="1" wp14:anchorId="2EB947C0" wp14:editId="2EB947C1">
          <wp:simplePos x="0" y="0"/>
          <wp:positionH relativeFrom="page">
            <wp:posOffset>935990</wp:posOffset>
          </wp:positionH>
          <wp:positionV relativeFrom="page">
            <wp:posOffset>504190</wp:posOffset>
          </wp:positionV>
          <wp:extent cx="1148400" cy="21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PLA_Rgb_Blue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9C4"/>
    <w:multiLevelType w:val="multilevel"/>
    <w:tmpl w:val="1BEC9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7805EF"/>
    <w:multiLevelType w:val="multilevel"/>
    <w:tmpl w:val="C0669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F90A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A155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BE2442"/>
    <w:multiLevelType w:val="multilevel"/>
    <w:tmpl w:val="FE94F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D24201F"/>
    <w:multiLevelType w:val="multilevel"/>
    <w:tmpl w:val="2C9E30BE"/>
    <w:lvl w:ilvl="0">
      <w:start w:val="1"/>
      <w:numFmt w:val="decimal"/>
      <w:pStyle w:val="Tito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72"/>
    <w:rsid w:val="00917214"/>
    <w:rsid w:val="00A5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EB9477B"/>
  <w15:docId w15:val="{1976167D-2E3C-41AB-B494-2762F382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063E"/>
    <w:rPr>
      <w:rFonts w:ascii="Arial" w:hAnsi="Arial"/>
      <w:color w:val="000000" w:themeColor="text1"/>
      <w:sz w:val="19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64E2"/>
    <w:pPr>
      <w:keepNext/>
      <w:keepLines/>
      <w:numPr>
        <w:numId w:val="9"/>
      </w:numPr>
      <w:spacing w:before="240" w:after="240"/>
      <w:outlineLvl w:val="0"/>
    </w:pPr>
    <w:rPr>
      <w:rFonts w:eastAsiaTheme="majorEastAsia" w:cstheme="majorBidi"/>
      <w:b/>
      <w:sz w:val="2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64E2"/>
    <w:pPr>
      <w:keepNext/>
      <w:keepLines/>
      <w:numPr>
        <w:ilvl w:val="1"/>
        <w:numId w:val="9"/>
      </w:numPr>
      <w:spacing w:before="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64E2"/>
    <w:pPr>
      <w:keepNext/>
      <w:keepLines/>
      <w:numPr>
        <w:ilvl w:val="2"/>
        <w:numId w:val="9"/>
      </w:numPr>
      <w:spacing w:before="40" w:after="12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1C6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1C6"/>
  </w:style>
  <w:style w:type="paragraph" w:styleId="Pidipagina">
    <w:name w:val="footer"/>
    <w:basedOn w:val="Normale"/>
    <w:link w:val="PidipaginaCarattere"/>
    <w:uiPriority w:val="99"/>
    <w:unhideWhenUsed/>
    <w:rsid w:val="009131C6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1C6"/>
  </w:style>
  <w:style w:type="table" w:styleId="Grigliatabella">
    <w:name w:val="Table Grid"/>
    <w:basedOn w:val="Tabellanormale"/>
    <w:uiPriority w:val="39"/>
    <w:rsid w:val="009131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B64E2"/>
    <w:rPr>
      <w:rFonts w:ascii="Arial" w:eastAsiaTheme="majorEastAsia" w:hAnsi="Arial" w:cstheme="majorBidi"/>
      <w:b/>
      <w:color w:val="000000" w:themeColor="text1"/>
      <w:sz w:val="26"/>
      <w:szCs w:val="32"/>
    </w:rPr>
  </w:style>
  <w:style w:type="paragraph" w:styleId="Paragrafoelenco">
    <w:name w:val="List Paragraph"/>
    <w:basedOn w:val="Normale"/>
    <w:uiPriority w:val="34"/>
    <w:qFormat/>
    <w:rsid w:val="00C125C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B64E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64E2"/>
    <w:rPr>
      <w:rFonts w:ascii="Arial" w:eastAsiaTheme="majorEastAsia" w:hAnsi="Arial" w:cstheme="majorBidi"/>
      <w:b/>
      <w:color w:val="000000" w:themeColor="text1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C32"/>
    <w:pPr>
      <w:numPr>
        <w:numId w:val="0"/>
      </w:numPr>
      <w:outlineLvl w:val="9"/>
    </w:pPr>
    <w:rPr>
      <w:b w:val="0"/>
      <w:color w:val="2E74B5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9B2FC0"/>
    <w:pPr>
      <w:spacing w:after="100"/>
    </w:pPr>
  </w:style>
  <w:style w:type="character" w:styleId="Collegamentoipertestuale">
    <w:name w:val="Hyperlink"/>
    <w:rsid w:val="00E528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2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21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erto.galloni@alpl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ia.gerseni@alpl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lpla.net\org\Sharing\OfficeTemplates\AT\AT_Hard_(English_A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DMS Publish Doc" ma:contentTypeID="0x01010064CFD53B51194E968557DD1CE375CECE005567C0CAA27DBA419628BF5B32C2EBEB" ma:contentTypeVersion="38" ma:contentTypeDescription="" ma:contentTypeScope="" ma:versionID="dad524f15ee91d4f2734ea48f2ec729d">
  <xsd:schema xmlns:xsd="http://www.w3.org/2001/XMLSchema" xmlns:xs="http://www.w3.org/2001/XMLSchema" xmlns:p="http://schemas.microsoft.com/office/2006/metadata/properties" xmlns:ns2="bba6272e-2d16-4a89-82b4-5be969a2353c" xmlns:ns3="941c097f-929d-4672-a655-c43b53eb336c" targetNamespace="http://schemas.microsoft.com/office/2006/metadata/properties" ma:root="true" ma:fieldsID="a84807d74af1566c0520f4e64fb05df9" ns2:_="" ns3:_="">
    <xsd:import namespace="bba6272e-2d16-4a89-82b4-5be969a2353c"/>
    <xsd:import namespace="941c097f-929d-4672-a655-c43b53eb336c"/>
    <xsd:element name="properties">
      <xsd:complexType>
        <xsd:sequence>
          <xsd:element name="documentManagement">
            <xsd:complexType>
              <xsd:all>
                <xsd:element ref="ns2:QdmsApmmNr" minOccurs="0"/>
                <xsd:element ref="ns2:QdmsApmmProcess" minOccurs="0"/>
                <xsd:element ref="ns2:QdmsApprover" minOccurs="0"/>
                <xsd:element ref="ns2:QdmsBusinessProcess2" minOccurs="0"/>
                <xsd:element ref="ns2:QdmsCountries" minOccurs="0"/>
                <xsd:element ref="ns2:QdmsDocAuthor" minOccurs="0"/>
                <xsd:element ref="ns2:QdmsDocCategory" minOccurs="0"/>
                <xsd:element ref="ns2:QdmsDocClass" minOccurs="0"/>
                <xsd:element ref="ns2:QdmsDocStatus" minOccurs="0"/>
                <xsd:element ref="ns3:QdmsHeadquarter" minOccurs="0"/>
                <xsd:element ref="ns2:QdmsInProgress"/>
                <xsd:element ref="ns2:QdmsLanguages"/>
                <xsd:element ref="ns2:QdmsLocations" minOccurs="0"/>
                <xsd:element ref="ns2:QdmsNextRev" minOccurs="0"/>
                <xsd:element ref="ns2:QdmsNumber" minOccurs="0"/>
                <xsd:element ref="ns2:QdmsNumberOld" minOccurs="0"/>
                <xsd:element ref="ns2:QdmsOrgTags2" minOccurs="0"/>
                <xsd:element ref="ns2:QdmsPublished" minOccurs="0"/>
                <xsd:element ref="ns2:QdmsRegion" minOccurs="0"/>
                <xsd:element ref="ns2:QdmsType" minOccurs="0"/>
                <xsd:element ref="ns2:QdmsValidFor" minOccurs="0"/>
                <xsd:element ref="ns2:QdmsValidFrom" minOccurs="0"/>
                <xsd:element ref="ns2:QdmsAttachLink" minOccurs="0"/>
                <xsd:element ref="ns2:QdmsStoragePlace" minOccurs="0"/>
                <xsd:element ref="ns2:QdmsDocumentRetentionPeriod" minOccurs="0"/>
                <xsd:element ref="ns2:QdmsRecordRetentionPeriod" minOccurs="0"/>
                <xsd:element ref="ns2:QdmsRecordStoragePlace" minOccurs="0"/>
                <xsd:element ref="ns2:QdmsLastRev" minOccurs="0"/>
                <xsd:element ref="ns2:QdmsApprovedBy" minOccurs="0"/>
                <xsd:element ref="ns2:QdmsConfidentialityInfo" minOccurs="0"/>
                <xsd:element ref="ns2:QdmsApmmNrY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6272e-2d16-4a89-82b4-5be969a2353c" elementFormDefault="qualified">
    <xsd:import namespace="http://schemas.microsoft.com/office/2006/documentManagement/types"/>
    <xsd:import namespace="http://schemas.microsoft.com/office/infopath/2007/PartnerControls"/>
    <xsd:element name="QdmsApmmNr" ma:index="8" nillable="true" ma:displayName="APMM Nr" ma:internalName="QdmsApmmNr" ma:readOnly="false">
      <xsd:simpleType>
        <xsd:restriction base="dms:Text"/>
      </xsd:simpleType>
    </xsd:element>
    <xsd:element name="QdmsApmmProcess" ma:index="9" nillable="true" ma:displayName="APMM Process" ma:indexed="true" ma:internalName="QdmsApmmProcess" ma:readOnly="false">
      <xsd:simpleType>
        <xsd:restriction base="dms:Text"/>
      </xsd:simpleType>
    </xsd:element>
    <xsd:element name="QdmsApprover" ma:index="10" nillable="true" ma:displayName="Approver" ma:indexed="true" ma:internalName="Qdms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dmsBusinessProcess2" ma:index="11" nillable="true" ma:displayName="Business Process" ma:format="Dropdown" ma:indexed="true" ma:internalName="QdmsBusinessProcess2">
      <xsd:simpleType>
        <xsd:restriction base="dms:Choice">
          <xsd:enumeration value="C1 Manage markets and sell products and services"/>
          <xsd:enumeration value="C2 Develop products"/>
          <xsd:enumeration value="C3 Manufacture, store and deliver products"/>
          <xsd:enumeration value="M1 Develop and deploy strategy"/>
          <xsd:enumeration value="M2 Manage financial planning, M&amp;A and compliance"/>
          <xsd:enumeration value="M3 Develop organization"/>
          <xsd:enumeration value="M4 Design and monitor integrated management system"/>
          <xsd:enumeration value="S1 Provide HR services"/>
          <xsd:enumeration value="S10 Ensure occupational health, safety and environment"/>
          <xsd:enumeration value="S2 Manage purchasing of material"/>
          <xsd:enumeration value="S3 Provide and maintain machinery and infrastructure"/>
          <xsd:enumeration value="S4 Perform program / project management for operations"/>
          <xsd:enumeration value="S5 Provide IT solutions and services"/>
          <xsd:enumeration value="S6 Assure product conformity"/>
          <xsd:enumeration value="S7 Provide finance, accounting, and controlling"/>
          <xsd:enumeration value="S8 Manage research and innovation"/>
          <xsd:enumeration value="S9 Manage procurement of equipment and infrastructure"/>
          <xsd:enumeration value="No process"/>
        </xsd:restriction>
      </xsd:simpleType>
    </xsd:element>
    <xsd:element name="QdmsCountries" ma:index="12" nillable="true" ma:displayName="Countries" ma:list="{33ae2816-c938-452a-84a4-5b7de0cdc354}" ma:internalName="QdmsCountries" ma:readOnly="false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dmsDocAuthor" ma:index="13" nillable="true" ma:displayName="Doc Author" ma:indexed="true" ma:internalName="QdmsDoc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dmsDocCategory" ma:index="14" nillable="true" ma:displayName="Doc Category" ma:internalName="QdmsDocCategory" ma:readOnly="false">
      <xsd:simpleType>
        <xsd:restriction base="dms:Text"/>
      </xsd:simpleType>
    </xsd:element>
    <xsd:element name="QdmsDocClass" ma:index="15" nillable="true" ma:displayName="Doc Class" ma:internalName="QdmsDocClass" ma:readOnly="false">
      <xsd:simpleType>
        <xsd:restriction base="dms:Text"/>
      </xsd:simpleType>
    </xsd:element>
    <xsd:element name="QdmsDocStatus" ma:index="16" nillable="true" ma:displayName="Doc Status" ma:indexed="true" ma:internalName="QdmsDocStatus" ma:readOnly="false">
      <xsd:simpleType>
        <xsd:restriction base="dms:Text"/>
      </xsd:simpleType>
    </xsd:element>
    <xsd:element name="QdmsInProgress" ma:index="18" ma:displayName="InProgress" ma:default="0" ma:indexed="true" ma:internalName="QdmsInProgress" ma:readOnly="false">
      <xsd:simpleType>
        <xsd:restriction base="dms:Boolean"/>
      </xsd:simpleType>
    </xsd:element>
    <xsd:element name="QdmsLanguages" ma:index="19" ma:displayName="Language" ma:list="{08af9cbb-2fb4-445f-abcd-37f01f4efce8}" ma:internalName="QdmsLanguages" ma:readOnly="false" ma:showField="Title">
      <xsd:simpleType>
        <xsd:restriction base="dms:Lookup"/>
      </xsd:simpleType>
    </xsd:element>
    <xsd:element name="QdmsLocations" ma:index="20" nillable="true" ma:displayName="Locations" ma:list="{db670b6d-57e2-40e8-bad6-f3b87cdf4ace}" ma:internalName="QdmsLocations" ma:readOnly="false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dmsNextRev" ma:index="21" nillable="true" ma:displayName="Next Rev" ma:format="DateOnly" ma:indexed="true" ma:internalName="QdmsNextRev" ma:readOnly="false">
      <xsd:simpleType>
        <xsd:restriction base="dms:DateTime"/>
      </xsd:simpleType>
    </xsd:element>
    <xsd:element name="QdmsNumber" ma:index="22" nillable="true" ma:displayName="QDMS Number" ma:indexed="true" ma:internalName="QdmsNumber" ma:readOnly="false">
      <xsd:simpleType>
        <xsd:restriction base="dms:Text"/>
      </xsd:simpleType>
    </xsd:element>
    <xsd:element name="QdmsNumberOld" ma:index="23" nillable="true" ma:displayName="Old Doc Nr." ma:internalName="QdmsNumberOld" ma:readOnly="false">
      <xsd:simpleType>
        <xsd:restriction base="dms:Text">
          <xsd:maxLength value="20"/>
        </xsd:restriction>
      </xsd:simpleType>
    </xsd:element>
    <xsd:element name="QdmsOrgTags2" ma:index="24" nillable="true" ma:displayName="Org. Tags" ma:list="{3edf79a3-34d5-439e-95df-e66a9e6da7ef}" ma:internalName="QdmsOrgTags2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dmsPublished" ma:index="25" nillable="true" ma:displayName="Published" ma:format="DateOnly" ma:indexed="true" ma:internalName="QdmsPublished" ma:readOnly="false">
      <xsd:simpleType>
        <xsd:restriction base="dms:DateTime"/>
      </xsd:simpleType>
    </xsd:element>
    <xsd:element name="QdmsRegion" ma:index="26" nillable="true" ma:displayName="Region" ma:list="{990f8e4c-85f0-456c-a00a-ec3f0d406bcd}" ma:internalName="QdmsRegion" ma:readOnly="false" ma:showField="Title">
      <xsd:simpleType>
        <xsd:restriction base="dms:Lookup"/>
      </xsd:simpleType>
    </xsd:element>
    <xsd:element name="QdmsType" ma:index="27" nillable="true" ma:displayName="Type" ma:internalName="QdmsType" ma:readOnly="false">
      <xsd:simpleType>
        <xsd:restriction base="dms:Choice">
          <xsd:enumeration value="MA – Manual"/>
          <xsd:enumeration value="MD – Management Document"/>
          <xsd:enumeration value="TD – Training Document"/>
          <xsd:enumeration value="SW – Standard Work"/>
          <xsd:enumeration value="SOP – Standard Operating Procedure"/>
          <xsd:enumeration value="IN – Instruction"/>
          <xsd:enumeration value="SP – Specification"/>
          <xsd:enumeration value="PLS – Plan/Scheme"/>
          <xsd:enumeration value="TL – Template"/>
          <xsd:enumeration value="FO – Form"/>
          <xsd:enumeration value="CL – Checklist"/>
          <xsd:enumeration value="RA – Risk Assessment"/>
          <xsd:enumeration value="CR – Change Request"/>
        </xsd:restriction>
      </xsd:simpleType>
    </xsd:element>
    <xsd:element name="QdmsValidFor" ma:index="28" nillable="true" ma:displayName="Valid For" ma:internalName="QdmsValidF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 - DE, Föritztal TC (ehem. Gefell)"/>
                    <xsd:enumeration value=" - GR, Koropi"/>
                    <xsd:enumeration value="AT - Austria"/>
                    <xsd:enumeration value="ATFUS1 - AT, Fußach"/>
                    <xsd:enumeration value="ATFUS1 - AT, Fußach Technics"/>
                    <xsd:enumeration value="ATHRD1 - AT, Hard Technics"/>
                    <xsd:enumeration value="ATHRD1 - HQ Hard"/>
                    <xsd:enumeration value="ATHRD1 - Regional HQ Western Europe"/>
                    <xsd:enumeration value="ATNUZ1 - AT, Nüziders"/>
                    <xsd:enumeration value="ATWAI1 - AT, Waidhofen Technics"/>
                    <xsd:enumeration value="BE - Belgium"/>
                    <xsd:enumeration value="BEOUD1 - BE, Oudenaarde"/>
                    <xsd:enumeration value="BESCH1 - BE, Schoten"/>
                    <xsd:enumeration value="CH - Switzerland"/>
                    <xsd:enumeration value="CHBER1 - CH, Beringen"/>
                    <xsd:enumeration value="CHROT1 - CH, Rothrist"/>
                    <xsd:enumeration value="CORP - All Regions"/>
                    <xsd:enumeration value="DE - Germany"/>
                    <xsd:enumeration value="DEALS1 - DE, Alsdorf"/>
                    <xsd:enumeration value="DEBAE1 - DE, Baesweiler"/>
                    <xsd:enumeration value="DEBLN1 - DE, Berlin"/>
                    <xsd:enumeration value="DEEXT1 - DE, Exter"/>
                    <xsd:enumeration value="DEFLO1 - DE, Flörsheim"/>
                    <xsd:enumeration value="DEGEF1 - DE, Föritztal"/>
                    <xsd:enumeration value="DEGEM1 - DE, Gemünden"/>
                    <xsd:enumeration value="DEGRE1 - DE, Greven"/>
                    <xsd:enumeration value="DEGRO1 - DE, Groß-Rohrheim"/>
                    <xsd:enumeration value="DEHAM1 - DE, Hamm"/>
                    <xsd:enumeration value="DEHOL1 - DE, Holthausen"/>
                    <xsd:enumeration value="DEKAI1 - DE, Kaiserslautern"/>
                    <xsd:enumeration value="DELUB1 - DE, Lübeck"/>
                    <xsd:enumeration value="DEMAI1 - DE, Mainz"/>
                    <xsd:enumeration value="DEMKD1 - DE, Markdorf"/>
                    <xsd:enumeration value="DEMKD1 - DE, Markdorf Technics"/>
                    <xsd:enumeration value="DEWEI1 - DE, Weinheim"/>
                    <xsd:enumeration value="ES - Spain"/>
                    <xsd:enumeration value="ESLEF1 - ES, Les Franqueses"/>
                    <xsd:enumeration value="ESMON1 - ES, Montornes"/>
                    <xsd:enumeration value="ESNOB1 - ES, Noblejas"/>
                    <xsd:enumeration value="ESREQ1 - ES, Requena"/>
                    <xsd:enumeration value="FR - France"/>
                    <xsd:enumeration value="FRAMI1 - FR, Amiens"/>
                    <xsd:enumeration value="FRBLO1 - FR, Blois"/>
                    <xsd:enumeration value="FRCOM1 - FR, Compiègne"/>
                    <xsd:enumeration value="FRDIJ1 - FR, Dijon"/>
                    <xsd:enumeration value="FRNEM1 - FR, Nemours"/>
                    <xsd:enumeration value="FRRAM1 - FR, Rambouillet"/>
                    <xsd:enumeration value="GR - Greece"/>
                    <xsd:enumeration value="IT - Italy"/>
                    <xsd:enumeration value="ITANA1 - IT, Anagni (Form. PLASCO)"/>
                    <xsd:enumeration value="ITANZ1 - IT, Anzio"/>
                    <xsd:enumeration value="ITATE1 - IT, Atella (Form. PLASCO SUD)"/>
                    <xsd:enumeration value="ITBUS1 - IT, Busalla"/>
                    <xsd:enumeration value="ITFER1 - IT, Ferentino"/>
                    <xsd:enumeration value="ITLOM1 - IT, Lomazzo"/>
                    <xsd:enumeration value="ITNET1 - IT, Anzio CP"/>
                    <xsd:enumeration value="ITOST1 - IT, Ostellato"/>
                    <xsd:enumeration value="ITTOR1 - IT, Tortona"/>
                    <xsd:enumeration value="NL - Netherlands"/>
                    <xsd:enumeration value="NLHOE1 - NL, Hoensbroek"/>
                    <xsd:enumeration value="NLMIJ1 - NL, Mijdrecht"/>
                    <xsd:enumeration value="NLVLI1 - NL, Vlissingen"/>
                    <xsd:enumeration value="NLZWO1 - NL, Zwolle"/>
                    <xsd:enumeration value="PT - Portugal"/>
                    <xsd:enumeration value="PTMAR1 - PT, Marinha Grande"/>
                    <xsd:enumeration value="PTPOM1 - PT, Pombal"/>
                    <xsd:enumeration value="UK - United Kingdom"/>
                    <xsd:enumeration value="UKACL1 - UK, Aston Clinton"/>
                    <xsd:enumeration value="UKBRW1 - UK, Bridgwater"/>
                    <xsd:enumeration value="UKDRW1 - UK, Droitwich"/>
                    <xsd:enumeration value="UKGOL1 - UK, Golborne 2"/>
                    <xsd:enumeration value="UKMIK1 - UK, Milton Keynes"/>
                    <xsd:enumeration value="UKPSL1 - UK, Port Sunlight 1"/>
                    <xsd:enumeration value="UKPSL4 - UK, Port Sunlight 4"/>
                    <xsd:enumeration value="WEEU - Western Europe"/>
                  </xsd:restriction>
                </xsd:simpleType>
              </xsd:element>
            </xsd:sequence>
          </xsd:extension>
        </xsd:complexContent>
      </xsd:complexType>
    </xsd:element>
    <xsd:element name="QdmsValidFrom" ma:index="29" nillable="true" ma:displayName="Valid From" ma:format="DateOnly" ma:indexed="true" ma:internalName="QdmsValidFrom" ma:readOnly="false">
      <xsd:simpleType>
        <xsd:restriction base="dms:DateTime"/>
      </xsd:simpleType>
    </xsd:element>
    <xsd:element name="QdmsAttachLink" ma:index="30" nillable="true" ma:displayName="Attachments Link" ma:internalName="QdmsAttach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dmsStoragePlace" ma:index="31" nillable="true" ma:displayName="Doc Storage Place" ma:internalName="QdmsStoragePlace" ma:readOnly="false">
      <xsd:simpleType>
        <xsd:restriction base="dms:Text">
          <xsd:maxLength value="255"/>
        </xsd:restriction>
      </xsd:simpleType>
    </xsd:element>
    <xsd:element name="QdmsDocumentRetentionPeriod" ma:index="32" nillable="true" ma:displayName="Doc Retention Period (years)" ma:internalName="QdmsDocumentRetentionPeriod" ma:readOnly="false">
      <xsd:simpleType>
        <xsd:restriction base="dms:Number"/>
      </xsd:simpleType>
    </xsd:element>
    <xsd:element name="QdmsRecordRetentionPeriod" ma:index="33" nillable="true" ma:displayName="Record Retention Period (years)" ma:internalName="QdmsRecordRetentionPeriod" ma:readOnly="false">
      <xsd:simpleType>
        <xsd:restriction base="dms:Number"/>
      </xsd:simpleType>
    </xsd:element>
    <xsd:element name="QdmsRecordStoragePlace" ma:index="34" nillable="true" ma:displayName="Record Storage Place" ma:internalName="QdmsRecordStoragePlace" ma:readOnly="false">
      <xsd:simpleType>
        <xsd:restriction base="dms:Text"/>
      </xsd:simpleType>
    </xsd:element>
    <xsd:element name="QdmsLastRev" ma:index="35" nillable="true" ma:displayName="Last Rev" ma:format="DateOnly" ma:internalName="QdmsLastRev" ma:readOnly="false">
      <xsd:simpleType>
        <xsd:restriction base="dms:DateTime"/>
      </xsd:simpleType>
    </xsd:element>
    <xsd:element name="QdmsApprovedBy" ma:index="36" nillable="true" ma:displayName="Approved By" ma:indexed="true" ma:internalName="Qdms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dmsConfidentialityInfo" ma:index="37" nillable="true" ma:displayName="Confidentiality Information" ma:default="For internal use only" ma:format="Dropdown" ma:internalName="QdmsConfidentialityInfo">
      <xsd:simpleType>
        <xsd:restriction base="dms:Choice">
          <xsd:enumeration value="For internal use only"/>
          <xsd:enumeration value="For internal and external use"/>
          <xsd:enumeration value="Confidential"/>
        </xsd:restriction>
      </xsd:simpleType>
    </xsd:element>
    <xsd:element name="QdmsApmmNrYn" ma:index="38" nillable="true" ma:displayName="Has APMM Nr" ma:internalName="QdmsApmmNrYn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c097f-929d-4672-a655-c43b53eb336c" elementFormDefault="qualified">
    <xsd:import namespace="http://schemas.microsoft.com/office/2006/documentManagement/types"/>
    <xsd:import namespace="http://schemas.microsoft.com/office/infopath/2007/PartnerControls"/>
    <xsd:element name="QdmsHeadquarter" ma:index="17" nillable="true" ma:displayName="Headquarter" ma:list="{8d150f62-55e4-4655-b1a9-1643b43cbe08}" ma:internalName="QdmsHeadquarter" ma:showField="LinkTitleNoMenu" ma:web="{941c097f-929d-4672-a655-c43b53eb336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dmsDocumentRetentionPeriod xmlns="bba6272e-2d16-4a89-82b4-5be969a2353c">3</QdmsDocumentRetentionPeriod>
    <QdmsCountries xmlns="bba6272e-2d16-4a89-82b4-5be969a2353c"/>
    <QdmsApprover xmlns="bba6272e-2d16-4a89-82b4-5be969a2353c">
      <UserInfo>
        <DisplayName>Scaccia Barbara</DisplayName>
        <AccountId>2279</AccountId>
        <AccountType/>
      </UserInfo>
    </QdmsApprover>
    <QdmsDocCategory xmlns="bba6272e-2d16-4a89-82b4-5be969a2353c">Internal</QdmsDocCategory>
    <QdmsRecordStoragePlace xmlns="bba6272e-2d16-4a89-82b4-5be969a2353c" xsi:nil="true"/>
    <QdmsLocations xmlns="bba6272e-2d16-4a89-82b4-5be969a2353c"/>
    <QdmsDocStatus xmlns="bba6272e-2d16-4a89-82b4-5be969a2353c">Published</QdmsDocStatus>
    <QdmsAttachLink xmlns="bba6272e-2d16-4a89-82b4-5be969a2353c">
      <Url>https://weeu.alpla.com/sol/qdms/QAttachment/WEEU-TL-2816</Url>
      <Description>WEEU-TL-2816</Description>
    </QdmsAttachLink>
    <QdmsStoragePlace xmlns="bba6272e-2d16-4a89-82b4-5be969a2353c" xsi:nil="true"/>
    <QdmsLastRev xmlns="bba6272e-2d16-4a89-82b4-5be969a2353c">2020-03-31T22:00:00+00:00</QdmsLastRev>
    <QdmsType xmlns="bba6272e-2d16-4a89-82b4-5be969a2353c">TL – Template</QdmsType>
    <QdmsValidFor xmlns="bba6272e-2d16-4a89-82b4-5be969a2353c">
      <Value>ITANA1 - IT, Anagni (Form. PLASCO)</Value>
    </QdmsValidFor>
    <QdmsInProgress xmlns="bba6272e-2d16-4a89-82b4-5be969a2353c">false</QdmsInProgress>
    <QdmsRegion xmlns="bba6272e-2d16-4a89-82b4-5be969a2353c" xsi:nil="true"/>
    <QdmsPublished xmlns="bba6272e-2d16-4a89-82b4-5be969a2353c">2020-04-06T07:01:09+00:00</QdmsPublished>
    <QdmsNumber xmlns="bba6272e-2d16-4a89-82b4-5be969a2353c">WEEU-TL-2816</QdmsNumber>
    <QdmsBusinessProcess2 xmlns="bba6272e-2d16-4a89-82b4-5be969a2353c">S2 Manage purchasing of material</QdmsBusinessProcess2>
    <QdmsApmmNrYn xmlns="bba6272e-2d16-4a89-82b4-5be969a2353c">No</QdmsApmmNrYn>
    <QdmsRecordRetentionPeriod xmlns="bba6272e-2d16-4a89-82b4-5be969a2353c">3</QdmsRecordRetentionPeriod>
    <QdmsValidFrom xmlns="bba6272e-2d16-4a89-82b4-5be969a2353c">2018-03-31T22:00:00+00:00</QdmsValidFrom>
    <QdmsHeadquarter xmlns="941c097f-929d-4672-a655-c43b53eb336c"/>
    <QdmsConfidentialityInfo xmlns="bba6272e-2d16-4a89-82b4-5be969a2353c">For internal use only</QdmsConfidentialityInfo>
    <QdmsDocAuthor xmlns="bba6272e-2d16-4a89-82b4-5be969a2353c">
      <UserInfo>
        <DisplayName>Gerseni Helenia</DisplayName>
        <AccountId>151</AccountId>
        <AccountType/>
      </UserInfo>
    </QdmsDocAuthor>
    <QdmsApmmNr xmlns="bba6272e-2d16-4a89-82b4-5be969a2353c" xsi:nil="true"/>
    <QdmsApmmProcess xmlns="bba6272e-2d16-4a89-82b4-5be969a2353c" xsi:nil="true"/>
    <QdmsNumberOld xmlns="bba6272e-2d16-4a89-82b4-5be969a2353c" xsi:nil="true"/>
    <QdmsNextRev xmlns="bba6272e-2d16-4a89-82b4-5be969a2353c">2023-04-06T07:01:08+00:00</QdmsNextRev>
    <QdmsLanguages xmlns="bba6272e-2d16-4a89-82b4-5be969a2353c">10</QdmsLanguages>
    <QdmsOrgTags2 xmlns="bba6272e-2d16-4a89-82b4-5be969a2353c">
      <Value>1</Value>
      <Value>11</Value>
    </QdmsOrgTags2>
    <QdmsApprovedBy xmlns="bba6272e-2d16-4a89-82b4-5be969a2353c">
      <UserInfo>
        <DisplayName>Scaccia Barbara</DisplayName>
        <AccountId>2279</AccountId>
        <AccountType/>
      </UserInfo>
    </QdmsApprovedBy>
    <QdmsDocClass xmlns="bba6272e-2d16-4a89-82b4-5be969a235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BE49-850F-4425-913A-401FFCD3F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767AD-0DA3-4BC6-8D17-59A1BC6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6272e-2d16-4a89-82b4-5be969a2353c"/>
    <ds:schemaRef ds:uri="941c097f-929d-4672-a655-c43b53eb3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20F03-F78C-42E6-B175-62A856B7765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41c097f-929d-4672-a655-c43b53eb336c"/>
    <ds:schemaRef ds:uri="http://schemas.microsoft.com/office/2006/documentManagement/types"/>
    <ds:schemaRef ds:uri="bba6272e-2d16-4a89-82b4-5be969a2353c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4FC39D-5822-412B-96E0-9869D96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AT_Hard_(English_A4)</Template>
  <TotalTime>0</TotalTime>
  <Pages>1</Pages>
  <Words>291</Words>
  <Characters>1664</Characters>
  <Application>Microsoft Office Word</Application>
  <DocSecurity>4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Richiesta dati anagrafici fornitore</vt:lpstr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dati anagrafici fornitore</dc:title>
  <dc:creator>SVC_ACDC01VMS063_DO2</dc:creator>
  <cp:lastModifiedBy>Gerseni Helenia</cp:lastModifiedBy>
  <cp:revision>2</cp:revision>
  <dcterms:created xsi:type="dcterms:W3CDTF">2020-04-07T15:22:00Z</dcterms:created>
  <dcterms:modified xsi:type="dcterms:W3CDTF">2020-04-07T15:22:00Z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0x01010064CFD53B51194E968557DD1CE375CECE005567C0CAA27DBA419628BF5B32C2EBEB</vt:lpwstr>
  </property>
</Properties>
</file>