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5498" w14:textId="77777777" w:rsidR="002E3BB1" w:rsidRDefault="002E3BB1" w:rsidP="00641AF5">
      <w:pPr>
        <w:jc w:val="center"/>
        <w:rPr>
          <w:b/>
          <w:sz w:val="22"/>
          <w:szCs w:val="22"/>
        </w:rPr>
      </w:pPr>
    </w:p>
    <w:p w14:paraId="617E36BD" w14:textId="77777777" w:rsidR="002E3BB1" w:rsidRDefault="002E3BB1" w:rsidP="00641AF5">
      <w:pPr>
        <w:jc w:val="center"/>
        <w:rPr>
          <w:b/>
          <w:sz w:val="22"/>
          <w:szCs w:val="22"/>
        </w:rPr>
      </w:pPr>
    </w:p>
    <w:p w14:paraId="4206E3AD" w14:textId="77777777" w:rsidR="00C84FEF" w:rsidRDefault="00A73EDE" w:rsidP="00641AF5">
      <w:pPr>
        <w:jc w:val="center"/>
        <w:rPr>
          <w:b/>
          <w:sz w:val="22"/>
          <w:szCs w:val="22"/>
        </w:rPr>
      </w:pPr>
      <w:r w:rsidRPr="00FC7A12">
        <w:rPr>
          <w:b/>
          <w:sz w:val="22"/>
          <w:szCs w:val="22"/>
        </w:rPr>
        <w:t xml:space="preserve">INFORMAZIONI </w:t>
      </w:r>
      <w:r w:rsidR="00AB131E" w:rsidRPr="00FC7A12">
        <w:rPr>
          <w:b/>
          <w:sz w:val="22"/>
          <w:szCs w:val="22"/>
        </w:rPr>
        <w:t>DELL’APPALTAT</w:t>
      </w:r>
      <w:r w:rsidR="002753CD" w:rsidRPr="00FC7A12">
        <w:rPr>
          <w:b/>
          <w:sz w:val="22"/>
          <w:szCs w:val="22"/>
        </w:rPr>
        <w:t>ORE</w:t>
      </w:r>
      <w:r w:rsidR="00AB131E" w:rsidRPr="00FC7A12">
        <w:rPr>
          <w:b/>
          <w:sz w:val="22"/>
          <w:szCs w:val="22"/>
        </w:rPr>
        <w:t xml:space="preserve"> </w:t>
      </w:r>
      <w:r w:rsidR="00DB0ADA" w:rsidRPr="00FC7A12">
        <w:rPr>
          <w:b/>
          <w:sz w:val="22"/>
          <w:szCs w:val="22"/>
        </w:rPr>
        <w:t>IN MATERIA DI SALUTE E SICUREZZA</w:t>
      </w:r>
    </w:p>
    <w:p w14:paraId="1D5936B9" w14:textId="77777777" w:rsidR="00641AF5" w:rsidRDefault="00C84FEF" w:rsidP="00676517">
      <w:pPr>
        <w:spacing w:before="60" w:after="60"/>
        <w:jc w:val="center"/>
        <w:rPr>
          <w:rFonts w:cs="Arial"/>
          <w:bCs/>
          <w:i/>
          <w:sz w:val="18"/>
          <w:szCs w:val="18"/>
          <w:lang w:eastAsia="en-US"/>
        </w:rPr>
      </w:pPr>
      <w:r w:rsidRPr="00676517">
        <w:rPr>
          <w:rFonts w:cs="Arial"/>
          <w:bCs/>
          <w:i/>
          <w:sz w:val="18"/>
          <w:szCs w:val="18"/>
          <w:lang w:eastAsia="en-US"/>
        </w:rPr>
        <w:t xml:space="preserve"> </w:t>
      </w:r>
      <w:r w:rsidR="00676517" w:rsidRPr="00676517">
        <w:rPr>
          <w:rFonts w:cs="Arial"/>
          <w:bCs/>
          <w:i/>
          <w:sz w:val="18"/>
          <w:szCs w:val="18"/>
          <w:lang w:eastAsia="en-US"/>
        </w:rPr>
        <w:t>(Modulo da compilare per ciascun sito ove verrà svolta l’attività commissionata</w:t>
      </w:r>
      <w:r w:rsidR="00B36919">
        <w:rPr>
          <w:rFonts w:cs="Arial"/>
          <w:bCs/>
          <w:i/>
          <w:sz w:val="18"/>
          <w:szCs w:val="18"/>
          <w:lang w:eastAsia="en-US"/>
        </w:rPr>
        <w:t xml:space="preserve">. In caso di variazioni dei dati e delle informazioni riportate nel presente Modulo, </w:t>
      </w:r>
      <w:r w:rsidR="00802752">
        <w:rPr>
          <w:rFonts w:cs="Arial"/>
          <w:bCs/>
          <w:i/>
          <w:sz w:val="18"/>
          <w:szCs w:val="18"/>
          <w:lang w:eastAsia="en-US"/>
        </w:rPr>
        <w:t>l’Appaltatore dovrà</w:t>
      </w:r>
      <w:r w:rsidR="00B36919">
        <w:rPr>
          <w:rFonts w:cs="Arial"/>
          <w:bCs/>
          <w:i/>
          <w:sz w:val="18"/>
          <w:szCs w:val="18"/>
          <w:lang w:eastAsia="en-US"/>
        </w:rPr>
        <w:t xml:space="preserve"> rielaborarlo e riconsegnarlo al </w:t>
      </w:r>
      <w:r w:rsidR="00B36919" w:rsidRPr="00C84FEF">
        <w:rPr>
          <w:rFonts w:cs="Arial"/>
          <w:bCs/>
          <w:i/>
          <w:sz w:val="18"/>
          <w:szCs w:val="18"/>
          <w:lang w:eastAsia="en-US"/>
        </w:rPr>
        <w:t>Committente</w:t>
      </w:r>
      <w:r w:rsidR="00676517" w:rsidRPr="00C84FEF">
        <w:rPr>
          <w:rFonts w:cs="Arial"/>
          <w:bCs/>
          <w:i/>
          <w:sz w:val="18"/>
          <w:szCs w:val="18"/>
          <w:lang w:eastAsia="en-US"/>
        </w:rPr>
        <w:t>)</w:t>
      </w:r>
    </w:p>
    <w:p w14:paraId="029506A4" w14:textId="77777777" w:rsidR="00205EC4" w:rsidRDefault="00205EC4" w:rsidP="00676517">
      <w:pPr>
        <w:spacing w:before="60" w:after="60"/>
        <w:jc w:val="center"/>
        <w:rPr>
          <w:rFonts w:cs="Arial"/>
          <w:bCs/>
          <w:i/>
          <w:sz w:val="18"/>
          <w:szCs w:val="18"/>
          <w:lang w:eastAsia="en-US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9628"/>
      </w:tblGrid>
      <w:tr w:rsidR="00205EC4" w:rsidRPr="00C84FEF" w14:paraId="0673CD30" w14:textId="77777777" w:rsidTr="00752667">
        <w:trPr>
          <w:trHeight w:val="300"/>
        </w:trPr>
        <w:tc>
          <w:tcPr>
            <w:tcW w:w="5000" w:type="pct"/>
            <w:shd w:val="clear" w:color="auto" w:fill="0070C0"/>
            <w:vAlign w:val="center"/>
          </w:tcPr>
          <w:p w14:paraId="2A2C743B" w14:textId="77777777" w:rsidR="00205EC4" w:rsidRPr="00C84FEF" w:rsidRDefault="00205EC4" w:rsidP="007648A2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</w:pPr>
            <w:r w:rsidRPr="00C84FEF">
              <w:rPr>
                <w:rFonts w:cs="Arial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SEZIONE </w:t>
            </w:r>
            <w:r>
              <w:rPr>
                <w:rFonts w:cs="Arial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a</w:t>
            </w:r>
          </w:p>
        </w:tc>
      </w:tr>
    </w:tbl>
    <w:p w14:paraId="23935513" w14:textId="77777777" w:rsidR="00C84FEF" w:rsidRPr="00346089" w:rsidRDefault="00C84FEF" w:rsidP="00676517">
      <w:pPr>
        <w:spacing w:before="60" w:after="60"/>
        <w:jc w:val="center"/>
        <w:rPr>
          <w:rFonts w:cs="Arial"/>
          <w:bCs/>
          <w:sz w:val="8"/>
          <w:szCs w:val="8"/>
          <w:lang w:eastAsia="en-US"/>
        </w:rPr>
      </w:pPr>
    </w:p>
    <w:tbl>
      <w:tblPr>
        <w:tblStyle w:val="Grigliatabella"/>
        <w:tblW w:w="5000" w:type="pct"/>
        <w:shd w:val="clear" w:color="auto" w:fill="E61808"/>
        <w:tblLook w:val="04A0" w:firstRow="1" w:lastRow="0" w:firstColumn="1" w:lastColumn="0" w:noHBand="0" w:noVBand="1"/>
      </w:tblPr>
      <w:tblGrid>
        <w:gridCol w:w="9628"/>
      </w:tblGrid>
      <w:tr w:rsidR="005224F5" w:rsidRPr="005224F5" w14:paraId="60003C80" w14:textId="77777777" w:rsidTr="00B91B17">
        <w:trPr>
          <w:trHeight w:val="300"/>
        </w:trPr>
        <w:tc>
          <w:tcPr>
            <w:tcW w:w="5000" w:type="pct"/>
            <w:shd w:val="clear" w:color="auto" w:fill="E61808"/>
            <w:vAlign w:val="center"/>
          </w:tcPr>
          <w:p w14:paraId="66337AF0" w14:textId="77777777" w:rsidR="005224F5" w:rsidRPr="005224F5" w:rsidRDefault="005224F5" w:rsidP="002502BC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 w:rsidRPr="005224F5"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 xml:space="preserve">DATI GENERALI </w:t>
            </w:r>
            <w:r w:rsidR="00354383"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>APPALTATORE</w:t>
            </w:r>
          </w:p>
        </w:tc>
      </w:tr>
    </w:tbl>
    <w:p w14:paraId="041DE93F" w14:textId="77777777" w:rsidR="002502BC" w:rsidRPr="00940C87" w:rsidRDefault="002502BC" w:rsidP="005E1474">
      <w:pPr>
        <w:tabs>
          <w:tab w:val="right" w:pos="9638"/>
        </w:tabs>
        <w:spacing w:before="60" w:after="60"/>
        <w:jc w:val="both"/>
        <w:rPr>
          <w:rFonts w:cs="Arial"/>
          <w:bCs/>
          <w:sz w:val="6"/>
          <w:szCs w:val="6"/>
          <w:lang w:eastAsia="en-US"/>
        </w:rPr>
      </w:pPr>
    </w:p>
    <w:p w14:paraId="0A89DB33" w14:textId="153721F9" w:rsidR="00FC6E2C" w:rsidRDefault="005224F5" w:rsidP="00B42E55">
      <w:pPr>
        <w:tabs>
          <w:tab w:val="right" w:pos="9638"/>
        </w:tabs>
        <w:spacing w:line="360" w:lineRule="auto"/>
        <w:jc w:val="both"/>
        <w:rPr>
          <w:rFonts w:cs="Arial"/>
          <w:sz w:val="18"/>
          <w:szCs w:val="18"/>
          <w:lang w:eastAsia="en-US"/>
        </w:rPr>
      </w:pPr>
      <w:r w:rsidRPr="00641AF5">
        <w:rPr>
          <w:rFonts w:cs="Arial"/>
          <w:bCs/>
          <w:sz w:val="18"/>
          <w:szCs w:val="18"/>
          <w:lang w:eastAsia="en-US"/>
        </w:rPr>
        <w:t>Ragione</w:t>
      </w:r>
      <w:r w:rsidR="00FB6BE8">
        <w:rPr>
          <w:rFonts w:cs="Arial"/>
          <w:bCs/>
          <w:sz w:val="18"/>
          <w:szCs w:val="18"/>
          <w:lang w:eastAsia="en-US"/>
        </w:rPr>
        <w:t xml:space="preserve"> </w:t>
      </w:r>
      <w:r w:rsidR="00D8603F">
        <w:rPr>
          <w:rFonts w:cs="Arial"/>
          <w:bCs/>
          <w:sz w:val="18"/>
          <w:szCs w:val="18"/>
          <w:lang w:eastAsia="en-US"/>
        </w:rPr>
        <w:t>s</w:t>
      </w:r>
      <w:r w:rsidRPr="00641AF5">
        <w:rPr>
          <w:rFonts w:cs="Arial"/>
          <w:bCs/>
          <w:sz w:val="18"/>
          <w:szCs w:val="18"/>
          <w:lang w:eastAsia="en-US"/>
        </w:rPr>
        <w:t>ociale</w:t>
      </w:r>
      <w:r w:rsidRPr="00641AF5">
        <w:rPr>
          <w:rFonts w:cs="Arial"/>
          <w:sz w:val="18"/>
          <w:szCs w:val="18"/>
          <w:lang w:eastAsia="en-US"/>
        </w:rPr>
        <w:t xml:space="preserve">: </w:t>
      </w:r>
      <w:r w:rsidR="005E1474">
        <w:rPr>
          <w:rFonts w:cs="Arial"/>
          <w:sz w:val="18"/>
          <w:szCs w:val="18"/>
          <w:lang w:eastAsia="en-US"/>
        </w:rPr>
        <w:tab/>
      </w:r>
      <w:r w:rsidRPr="00641AF5">
        <w:rPr>
          <w:rFonts w:cs="Arial"/>
          <w:sz w:val="18"/>
          <w:szCs w:val="18"/>
          <w:lang w:eastAsia="en-US"/>
        </w:rPr>
        <w:t>_</w:t>
      </w:r>
      <w:r w:rsidR="00FC6E2C">
        <w:rPr>
          <w:rFonts w:cs="Arial"/>
          <w:sz w:val="18"/>
          <w:szCs w:val="18"/>
          <w:lang w:eastAsia="en-US"/>
        </w:rPr>
        <w:t>____</w:t>
      </w:r>
      <w:r w:rsidR="0072152B">
        <w:rPr>
          <w:rFonts w:cs="Arial"/>
          <w:sz w:val="18"/>
          <w:szCs w:val="18"/>
          <w:lang w:eastAsia="en-US"/>
        </w:rPr>
        <w:t>__</w:t>
      </w:r>
      <w:r w:rsidR="00FB6BE8" w:rsidRPr="0086634F">
        <w:rPr>
          <w:rFonts w:cs="Arial"/>
          <w:b/>
          <w:bCs/>
          <w:sz w:val="18"/>
          <w:szCs w:val="18"/>
          <w:lang w:eastAsia="en-US"/>
        </w:rPr>
        <w:t>R.E.M. S.R.L.</w:t>
      </w:r>
      <w:r w:rsidR="00FB6BE8">
        <w:rPr>
          <w:rFonts w:cs="Arial"/>
          <w:sz w:val="18"/>
          <w:szCs w:val="18"/>
          <w:lang w:eastAsia="en-US"/>
        </w:rPr>
        <w:t>___</w:t>
      </w:r>
      <w:r w:rsidRPr="00641AF5">
        <w:rPr>
          <w:rFonts w:cs="Arial"/>
          <w:sz w:val="18"/>
          <w:szCs w:val="18"/>
          <w:lang w:eastAsia="en-US"/>
        </w:rPr>
        <w:t>__________________________________________</w:t>
      </w:r>
      <w:r w:rsidR="002502BC">
        <w:rPr>
          <w:rFonts w:cs="Arial"/>
          <w:sz w:val="18"/>
          <w:szCs w:val="18"/>
          <w:lang w:eastAsia="en-US"/>
        </w:rPr>
        <w:t>___</w:t>
      </w:r>
      <w:r w:rsidR="00A87253">
        <w:rPr>
          <w:rFonts w:cs="Arial"/>
          <w:sz w:val="18"/>
          <w:szCs w:val="18"/>
          <w:lang w:eastAsia="en-US"/>
        </w:rPr>
        <w:t>____</w:t>
      </w:r>
      <w:r w:rsidR="0073708F">
        <w:rPr>
          <w:rFonts w:cs="Arial"/>
          <w:sz w:val="18"/>
          <w:szCs w:val="18"/>
          <w:lang w:eastAsia="en-US"/>
        </w:rPr>
        <w:t>____________</w:t>
      </w:r>
    </w:p>
    <w:p w14:paraId="65AAE7AD" w14:textId="5C3E537A" w:rsidR="005224F5" w:rsidRPr="00641AF5" w:rsidRDefault="001437BB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 w:rsidRPr="001437BB">
        <w:rPr>
          <w:rFonts w:cs="Arial"/>
          <w:b/>
          <w:sz w:val="18"/>
          <w:szCs w:val="18"/>
          <w:lang w:eastAsia="en-US"/>
        </w:rPr>
        <w:t>Pec:</w:t>
      </w:r>
      <w:r w:rsidR="001A14A7">
        <w:rPr>
          <w:rFonts w:cs="Arial"/>
          <w:b/>
          <w:sz w:val="18"/>
          <w:szCs w:val="18"/>
          <w:lang w:eastAsia="en-US"/>
        </w:rPr>
        <w:t xml:space="preserve"> </w:t>
      </w:r>
      <w:r w:rsidR="001A14A7" w:rsidRPr="001A14A7">
        <w:rPr>
          <w:rFonts w:cs="Arial"/>
          <w:sz w:val="18"/>
          <w:szCs w:val="18"/>
          <w:lang w:eastAsia="en-US"/>
        </w:rPr>
        <w:t>_</w:t>
      </w:r>
      <w:r w:rsidRPr="001A14A7">
        <w:rPr>
          <w:rFonts w:cs="Arial"/>
          <w:sz w:val="18"/>
          <w:szCs w:val="18"/>
          <w:lang w:eastAsia="en-US"/>
        </w:rPr>
        <w:t>__</w:t>
      </w:r>
      <w:r>
        <w:rPr>
          <w:rFonts w:cs="Arial"/>
          <w:sz w:val="18"/>
          <w:szCs w:val="18"/>
          <w:lang w:eastAsia="en-US"/>
        </w:rPr>
        <w:t>___</w:t>
      </w:r>
      <w:r w:rsidR="00FB6BE8" w:rsidRPr="0086634F">
        <w:rPr>
          <w:rFonts w:cs="Arial"/>
          <w:b/>
          <w:bCs/>
          <w:sz w:val="18"/>
          <w:szCs w:val="18"/>
          <w:lang w:eastAsia="en-US"/>
        </w:rPr>
        <w:t>rem-motori@messaggipec.it</w:t>
      </w:r>
      <w:r w:rsidRPr="00641AF5">
        <w:rPr>
          <w:rFonts w:cs="Arial"/>
          <w:sz w:val="18"/>
          <w:szCs w:val="18"/>
          <w:lang w:eastAsia="en-US"/>
        </w:rPr>
        <w:t>________________________________</w:t>
      </w:r>
      <w:r>
        <w:rPr>
          <w:rFonts w:cs="Arial"/>
          <w:sz w:val="18"/>
          <w:szCs w:val="18"/>
          <w:lang w:eastAsia="en-US"/>
        </w:rPr>
        <w:t>_____________________________</w:t>
      </w:r>
      <w:r>
        <w:rPr>
          <w:rFonts w:cs="Arial"/>
          <w:sz w:val="18"/>
          <w:szCs w:val="18"/>
          <w:lang w:eastAsia="en-US"/>
        </w:rPr>
        <w:br/>
      </w:r>
      <w:r w:rsidR="005224F5" w:rsidRPr="00641AF5">
        <w:rPr>
          <w:rFonts w:cs="Arial"/>
          <w:bCs/>
          <w:sz w:val="18"/>
          <w:szCs w:val="18"/>
          <w:lang w:eastAsia="en-US"/>
        </w:rPr>
        <w:t>Indirizzo sede legale:</w:t>
      </w:r>
      <w:r w:rsidR="00FB6BE8">
        <w:rPr>
          <w:rFonts w:cs="Arial"/>
          <w:bCs/>
          <w:sz w:val="18"/>
          <w:szCs w:val="18"/>
          <w:lang w:eastAsia="en-US"/>
        </w:rPr>
        <w:t>_</w:t>
      </w:r>
      <w:r w:rsidR="00A87253">
        <w:rPr>
          <w:rFonts w:cs="Arial"/>
          <w:bCs/>
          <w:sz w:val="18"/>
          <w:szCs w:val="18"/>
          <w:lang w:eastAsia="en-US"/>
        </w:rPr>
        <w:t>_</w:t>
      </w:r>
      <w:r w:rsidR="005224F5" w:rsidRPr="00641AF5">
        <w:rPr>
          <w:rFonts w:cs="Arial"/>
          <w:bCs/>
          <w:sz w:val="18"/>
          <w:szCs w:val="18"/>
          <w:lang w:eastAsia="en-US"/>
        </w:rPr>
        <w:t>_</w:t>
      </w:r>
      <w:r w:rsidR="005E1474">
        <w:rPr>
          <w:rFonts w:cs="Arial"/>
          <w:bCs/>
          <w:sz w:val="18"/>
          <w:szCs w:val="18"/>
          <w:lang w:eastAsia="en-US"/>
        </w:rPr>
        <w:t>_</w:t>
      </w:r>
      <w:r w:rsidR="00FB6BE8">
        <w:rPr>
          <w:rFonts w:cs="Arial"/>
          <w:bCs/>
          <w:sz w:val="18"/>
          <w:szCs w:val="18"/>
          <w:lang w:eastAsia="en-US"/>
        </w:rPr>
        <w:t xml:space="preserve">via Ferruccia 16/A </w:t>
      </w:r>
      <w:r w:rsidR="0073708F">
        <w:rPr>
          <w:rFonts w:cs="Arial"/>
          <w:bCs/>
          <w:sz w:val="18"/>
          <w:szCs w:val="18"/>
          <w:lang w:eastAsia="en-US"/>
        </w:rPr>
        <w:t>_</w:t>
      </w:r>
      <w:r w:rsidR="00FB6BE8">
        <w:rPr>
          <w:rFonts w:cs="Arial"/>
          <w:bCs/>
          <w:sz w:val="18"/>
          <w:szCs w:val="18"/>
          <w:lang w:eastAsia="en-US"/>
        </w:rPr>
        <w:t>03010 Patrica (Fr)_______________________________</w:t>
      </w:r>
      <w:r w:rsidR="0073708F">
        <w:rPr>
          <w:rFonts w:cs="Arial"/>
          <w:bCs/>
          <w:sz w:val="18"/>
          <w:szCs w:val="18"/>
          <w:lang w:eastAsia="en-US"/>
        </w:rPr>
        <w:t>______________</w:t>
      </w:r>
    </w:p>
    <w:p w14:paraId="6886C1DE" w14:textId="5D9E6D02" w:rsidR="002502BC" w:rsidRDefault="005224F5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 w:rsidRPr="00641AF5">
        <w:rPr>
          <w:rFonts w:cs="Arial"/>
          <w:bCs/>
          <w:sz w:val="18"/>
          <w:szCs w:val="18"/>
          <w:lang w:eastAsia="en-US"/>
        </w:rPr>
        <w:t xml:space="preserve">Codice fiscale: </w:t>
      </w:r>
      <w:r w:rsidR="00FB6BE8">
        <w:rPr>
          <w:rFonts w:cs="Arial"/>
          <w:bCs/>
          <w:sz w:val="18"/>
          <w:szCs w:val="18"/>
          <w:lang w:eastAsia="en-US"/>
        </w:rPr>
        <w:t>____________________</w:t>
      </w:r>
      <w:r w:rsidRPr="00641AF5">
        <w:rPr>
          <w:rFonts w:cs="Arial"/>
          <w:bCs/>
          <w:sz w:val="18"/>
          <w:szCs w:val="18"/>
          <w:lang w:eastAsia="en-US"/>
        </w:rPr>
        <w:t>__</w:t>
      </w:r>
      <w:r w:rsidR="00A87253">
        <w:rPr>
          <w:rFonts w:cs="Arial"/>
          <w:bCs/>
          <w:sz w:val="18"/>
          <w:szCs w:val="18"/>
          <w:lang w:eastAsia="en-US"/>
        </w:rPr>
        <w:t>_</w:t>
      </w:r>
      <w:r w:rsidRPr="00641AF5">
        <w:rPr>
          <w:rFonts w:cs="Arial"/>
          <w:bCs/>
          <w:sz w:val="18"/>
          <w:szCs w:val="18"/>
          <w:lang w:eastAsia="en-US"/>
        </w:rPr>
        <w:t>_</w:t>
      </w:r>
      <w:r w:rsidR="00FB6BE8">
        <w:rPr>
          <w:rFonts w:cs="Arial"/>
          <w:bCs/>
          <w:sz w:val="18"/>
          <w:szCs w:val="18"/>
          <w:lang w:eastAsia="en-US"/>
        </w:rPr>
        <w:t>02240470605______</w:t>
      </w:r>
      <w:r w:rsidRPr="00641AF5">
        <w:rPr>
          <w:rFonts w:cs="Arial"/>
          <w:bCs/>
          <w:sz w:val="18"/>
          <w:szCs w:val="18"/>
          <w:lang w:eastAsia="en-US"/>
        </w:rPr>
        <w:t>___________ Partita IVA: ______</w:t>
      </w:r>
      <w:r w:rsidR="00FB6BE8">
        <w:rPr>
          <w:rFonts w:cs="Arial"/>
          <w:bCs/>
          <w:sz w:val="18"/>
          <w:szCs w:val="18"/>
          <w:lang w:eastAsia="en-US"/>
        </w:rPr>
        <w:t>02240470605</w:t>
      </w:r>
      <w:r w:rsidR="00FC6E2C">
        <w:rPr>
          <w:rFonts w:cs="Arial"/>
          <w:bCs/>
          <w:sz w:val="18"/>
          <w:szCs w:val="18"/>
          <w:lang w:eastAsia="en-US"/>
        </w:rPr>
        <w:t>____</w:t>
      </w:r>
      <w:r w:rsidR="0073708F">
        <w:rPr>
          <w:rFonts w:cs="Arial"/>
          <w:bCs/>
          <w:sz w:val="18"/>
          <w:szCs w:val="18"/>
          <w:lang w:eastAsia="en-US"/>
        </w:rPr>
        <w:t>_</w:t>
      </w:r>
    </w:p>
    <w:p w14:paraId="14C862AE" w14:textId="7C1CD94F" w:rsidR="00B53776" w:rsidRDefault="00B53776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>
        <w:rPr>
          <w:rFonts w:cs="Arial"/>
          <w:bCs/>
          <w:sz w:val="18"/>
          <w:szCs w:val="18"/>
          <w:lang w:eastAsia="en-US"/>
        </w:rPr>
        <w:t>CCNL applicato:</w:t>
      </w:r>
      <w:r w:rsidR="001A14A7">
        <w:rPr>
          <w:rFonts w:cs="Arial"/>
          <w:bCs/>
          <w:sz w:val="18"/>
          <w:szCs w:val="18"/>
          <w:lang w:eastAsia="en-US"/>
        </w:rPr>
        <w:t xml:space="preserve"> _</w:t>
      </w:r>
      <w:r>
        <w:rPr>
          <w:rFonts w:cs="Arial"/>
          <w:bCs/>
          <w:sz w:val="18"/>
          <w:szCs w:val="18"/>
          <w:lang w:eastAsia="en-US"/>
        </w:rPr>
        <w:t>____</w:t>
      </w:r>
      <w:r w:rsidR="00FB6BE8">
        <w:rPr>
          <w:rFonts w:cs="Arial"/>
          <w:bCs/>
          <w:sz w:val="18"/>
          <w:szCs w:val="18"/>
          <w:lang w:eastAsia="en-US"/>
        </w:rPr>
        <w:t xml:space="preserve">PMI </w:t>
      </w:r>
      <w:r w:rsidR="003F14C3">
        <w:rPr>
          <w:rFonts w:cs="Arial"/>
          <w:bCs/>
          <w:sz w:val="18"/>
          <w:szCs w:val="18"/>
          <w:lang w:eastAsia="en-US"/>
        </w:rPr>
        <w:t>C</w:t>
      </w:r>
      <w:r w:rsidR="00FB6BE8">
        <w:rPr>
          <w:rFonts w:cs="Arial"/>
          <w:bCs/>
          <w:sz w:val="18"/>
          <w:szCs w:val="18"/>
          <w:lang w:eastAsia="en-US"/>
        </w:rPr>
        <w:t>onfapi Metalmeccanico</w:t>
      </w:r>
      <w:r w:rsidR="00E12BC1">
        <w:rPr>
          <w:rFonts w:cs="Arial"/>
          <w:bCs/>
          <w:sz w:val="18"/>
          <w:szCs w:val="18"/>
          <w:lang w:eastAsia="en-US"/>
        </w:rPr>
        <w:t>______</w:t>
      </w:r>
      <w:r>
        <w:rPr>
          <w:rFonts w:cs="Arial"/>
          <w:bCs/>
          <w:sz w:val="18"/>
          <w:szCs w:val="18"/>
          <w:lang w:eastAsia="en-US"/>
        </w:rPr>
        <w:t>________</w:t>
      </w:r>
      <w:r w:rsidR="001A14A7">
        <w:rPr>
          <w:rFonts w:cs="Arial"/>
          <w:bCs/>
          <w:sz w:val="18"/>
          <w:szCs w:val="18"/>
          <w:lang w:eastAsia="en-US"/>
        </w:rPr>
        <w:t>_______________________________</w:t>
      </w:r>
      <w:r>
        <w:rPr>
          <w:rFonts w:cs="Arial"/>
          <w:bCs/>
          <w:sz w:val="18"/>
          <w:szCs w:val="18"/>
          <w:lang w:eastAsia="en-US"/>
        </w:rPr>
        <w:t>_</w:t>
      </w:r>
      <w:r w:rsidR="00B42E55">
        <w:rPr>
          <w:rFonts w:cs="Arial"/>
          <w:bCs/>
          <w:sz w:val="18"/>
          <w:szCs w:val="18"/>
          <w:lang w:eastAsia="en-US"/>
        </w:rPr>
        <w:t>__</w:t>
      </w:r>
      <w:r>
        <w:rPr>
          <w:rFonts w:cs="Arial"/>
          <w:bCs/>
          <w:sz w:val="18"/>
          <w:szCs w:val="18"/>
          <w:lang w:eastAsia="en-US"/>
        </w:rPr>
        <w:t>______</w:t>
      </w:r>
    </w:p>
    <w:p w14:paraId="1813DFD7" w14:textId="2AC398B9" w:rsidR="005224F5" w:rsidRPr="00641AF5" w:rsidRDefault="005224F5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 w:rsidRPr="00641AF5">
        <w:rPr>
          <w:rFonts w:cs="Arial"/>
          <w:bCs/>
          <w:sz w:val="18"/>
          <w:szCs w:val="18"/>
          <w:lang w:eastAsia="en-US"/>
        </w:rPr>
        <w:t>Datore di Lavoro: ___</w:t>
      </w:r>
      <w:r w:rsidR="00E12BC1">
        <w:rPr>
          <w:rFonts w:cs="Arial"/>
          <w:bCs/>
          <w:sz w:val="18"/>
          <w:szCs w:val="18"/>
          <w:lang w:eastAsia="en-US"/>
        </w:rPr>
        <w:t>Roberta Pietrangeli______</w:t>
      </w:r>
      <w:r w:rsidR="00A25D1F">
        <w:rPr>
          <w:rFonts w:cs="Arial"/>
          <w:bCs/>
          <w:sz w:val="18"/>
          <w:szCs w:val="18"/>
          <w:lang w:eastAsia="en-US"/>
        </w:rPr>
        <w:t xml:space="preserve">_______  </w:t>
      </w:r>
      <w:r w:rsidR="00A73EDE" w:rsidRPr="00641AF5">
        <w:rPr>
          <w:rFonts w:cs="Arial"/>
          <w:bCs/>
          <w:sz w:val="18"/>
          <w:szCs w:val="18"/>
          <w:lang w:eastAsia="en-US"/>
        </w:rPr>
        <w:t>D</w:t>
      </w:r>
      <w:r w:rsidRPr="00641AF5">
        <w:rPr>
          <w:rFonts w:cs="Arial"/>
          <w:bCs/>
          <w:sz w:val="18"/>
          <w:szCs w:val="18"/>
          <w:lang w:eastAsia="en-US"/>
        </w:rPr>
        <w:t>elegato</w:t>
      </w:r>
      <w:r w:rsidR="00D8603F">
        <w:rPr>
          <w:rFonts w:cs="Arial"/>
          <w:bCs/>
          <w:sz w:val="18"/>
          <w:szCs w:val="18"/>
          <w:lang w:eastAsia="en-US"/>
        </w:rPr>
        <w:t xml:space="preserve"> del </w:t>
      </w:r>
      <w:r w:rsidR="00A25D1F">
        <w:rPr>
          <w:rFonts w:cs="Arial"/>
          <w:bCs/>
          <w:sz w:val="18"/>
          <w:szCs w:val="18"/>
          <w:lang w:eastAsia="en-US"/>
        </w:rPr>
        <w:t>DL</w:t>
      </w:r>
      <w:r w:rsidRPr="00641AF5">
        <w:rPr>
          <w:rFonts w:cs="Arial"/>
          <w:bCs/>
          <w:sz w:val="18"/>
          <w:szCs w:val="18"/>
          <w:lang w:eastAsia="en-US"/>
        </w:rPr>
        <w:t>: ____</w:t>
      </w:r>
      <w:r w:rsidR="00A25D1F">
        <w:rPr>
          <w:rFonts w:cs="Arial"/>
          <w:bCs/>
          <w:sz w:val="18"/>
          <w:szCs w:val="18"/>
          <w:lang w:eastAsia="en-US"/>
        </w:rPr>
        <w:t>__________</w:t>
      </w:r>
      <w:r w:rsidRPr="00641AF5">
        <w:rPr>
          <w:rFonts w:cs="Arial"/>
          <w:bCs/>
          <w:sz w:val="18"/>
          <w:szCs w:val="18"/>
          <w:lang w:eastAsia="en-US"/>
        </w:rPr>
        <w:t>_______</w:t>
      </w:r>
      <w:r w:rsidR="0072152B">
        <w:rPr>
          <w:rFonts w:cs="Arial"/>
          <w:bCs/>
          <w:sz w:val="18"/>
          <w:szCs w:val="18"/>
          <w:lang w:eastAsia="en-US"/>
        </w:rPr>
        <w:t>__</w:t>
      </w:r>
      <w:r w:rsidRPr="00641AF5">
        <w:rPr>
          <w:rFonts w:cs="Arial"/>
          <w:bCs/>
          <w:sz w:val="18"/>
          <w:szCs w:val="18"/>
          <w:lang w:eastAsia="en-US"/>
        </w:rPr>
        <w:t>_____</w:t>
      </w:r>
      <w:r w:rsidR="0073708F">
        <w:rPr>
          <w:rFonts w:cs="Arial"/>
          <w:bCs/>
          <w:sz w:val="18"/>
          <w:szCs w:val="18"/>
          <w:lang w:eastAsia="en-US"/>
        </w:rPr>
        <w:t>__</w:t>
      </w:r>
      <w:r w:rsidR="00A25D1F">
        <w:rPr>
          <w:rFonts w:cs="Arial"/>
          <w:bCs/>
          <w:sz w:val="18"/>
          <w:szCs w:val="18"/>
          <w:lang w:eastAsia="en-US"/>
        </w:rPr>
        <w:br/>
      </w:r>
      <w:r w:rsidRPr="00641AF5">
        <w:rPr>
          <w:rFonts w:cs="Arial"/>
          <w:bCs/>
          <w:sz w:val="18"/>
          <w:szCs w:val="18"/>
          <w:lang w:eastAsia="en-US"/>
        </w:rPr>
        <w:t>Responsabile del Servizio di Prevenzione e Protezione (RSPP):</w:t>
      </w:r>
      <w:r w:rsidR="007E441C">
        <w:rPr>
          <w:rFonts w:cs="Arial"/>
          <w:bCs/>
          <w:sz w:val="18"/>
          <w:szCs w:val="18"/>
          <w:lang w:eastAsia="en-US"/>
        </w:rPr>
        <w:t>__________________</w:t>
      </w:r>
      <w:r w:rsidRPr="00641AF5">
        <w:rPr>
          <w:rFonts w:cs="Arial"/>
          <w:bCs/>
          <w:sz w:val="18"/>
          <w:szCs w:val="18"/>
          <w:lang w:eastAsia="en-US"/>
        </w:rPr>
        <w:t>___</w:t>
      </w:r>
      <w:r w:rsidR="005E1474">
        <w:rPr>
          <w:rFonts w:cs="Arial"/>
          <w:bCs/>
          <w:sz w:val="18"/>
          <w:szCs w:val="18"/>
          <w:lang w:eastAsia="en-US"/>
        </w:rPr>
        <w:t>_</w:t>
      </w:r>
      <w:r w:rsidR="00A87253">
        <w:rPr>
          <w:rFonts w:cs="Arial"/>
          <w:bCs/>
          <w:sz w:val="18"/>
          <w:szCs w:val="18"/>
          <w:lang w:eastAsia="en-US"/>
        </w:rPr>
        <w:t>_</w:t>
      </w:r>
      <w:r w:rsidR="00E12BC1">
        <w:rPr>
          <w:rFonts w:cs="Arial"/>
          <w:bCs/>
          <w:sz w:val="18"/>
          <w:szCs w:val="18"/>
          <w:lang w:eastAsia="en-US"/>
        </w:rPr>
        <w:t>Giovannetti Luca</w:t>
      </w:r>
      <w:r w:rsidR="0073708F">
        <w:rPr>
          <w:rFonts w:cs="Arial"/>
          <w:bCs/>
          <w:sz w:val="18"/>
          <w:szCs w:val="18"/>
          <w:lang w:eastAsia="en-US"/>
        </w:rPr>
        <w:t>_________</w:t>
      </w:r>
    </w:p>
    <w:p w14:paraId="4D7EE716" w14:textId="660C2E62" w:rsidR="005224F5" w:rsidRPr="00641AF5" w:rsidRDefault="005224F5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 w:rsidRPr="00641AF5">
        <w:rPr>
          <w:rFonts w:cs="Arial"/>
          <w:bCs/>
          <w:sz w:val="18"/>
          <w:szCs w:val="18"/>
          <w:lang w:eastAsia="en-US"/>
        </w:rPr>
        <w:t>Tel:</w:t>
      </w:r>
      <w:r w:rsidR="005E1474">
        <w:rPr>
          <w:rFonts w:cs="Arial"/>
          <w:bCs/>
          <w:sz w:val="18"/>
          <w:szCs w:val="18"/>
          <w:lang w:eastAsia="en-US"/>
        </w:rPr>
        <w:tab/>
      </w:r>
      <w:r w:rsidRPr="00641AF5">
        <w:rPr>
          <w:rFonts w:cs="Arial"/>
          <w:bCs/>
          <w:sz w:val="18"/>
          <w:szCs w:val="18"/>
          <w:lang w:eastAsia="en-US"/>
        </w:rPr>
        <w:t xml:space="preserve"> </w:t>
      </w:r>
      <w:r w:rsidR="005E1474">
        <w:rPr>
          <w:rFonts w:cs="Arial"/>
          <w:bCs/>
          <w:sz w:val="18"/>
          <w:szCs w:val="18"/>
          <w:lang w:eastAsia="en-US"/>
        </w:rPr>
        <w:t>____</w:t>
      </w:r>
      <w:r w:rsidR="00E12BC1">
        <w:rPr>
          <w:rFonts w:cs="Arial"/>
          <w:bCs/>
          <w:sz w:val="18"/>
          <w:szCs w:val="18"/>
          <w:lang w:eastAsia="en-US"/>
        </w:rPr>
        <w:t>3466092763</w:t>
      </w:r>
      <w:r w:rsidRPr="00641AF5">
        <w:rPr>
          <w:rFonts w:cs="Arial"/>
          <w:bCs/>
          <w:sz w:val="18"/>
          <w:szCs w:val="18"/>
          <w:lang w:eastAsia="en-US"/>
        </w:rPr>
        <w:t xml:space="preserve">______ e-mail: </w:t>
      </w:r>
      <w:r w:rsidR="005E1474">
        <w:rPr>
          <w:rFonts w:cs="Arial"/>
          <w:bCs/>
          <w:sz w:val="18"/>
          <w:szCs w:val="18"/>
          <w:lang w:eastAsia="en-US"/>
        </w:rPr>
        <w:t>_</w:t>
      </w:r>
      <w:r w:rsidRPr="00641AF5">
        <w:rPr>
          <w:rFonts w:cs="Arial"/>
          <w:bCs/>
          <w:sz w:val="18"/>
          <w:szCs w:val="18"/>
          <w:lang w:eastAsia="en-US"/>
        </w:rPr>
        <w:t>_</w:t>
      </w:r>
      <w:r w:rsidR="00E12BC1">
        <w:rPr>
          <w:rFonts w:cs="Arial"/>
          <w:bCs/>
          <w:sz w:val="18"/>
          <w:szCs w:val="18"/>
          <w:lang w:eastAsia="en-US"/>
        </w:rPr>
        <w:t>luca.giovannetti@remsolution.it</w:t>
      </w:r>
      <w:r w:rsidR="005E1474">
        <w:rPr>
          <w:rFonts w:cs="Arial"/>
          <w:bCs/>
          <w:sz w:val="18"/>
          <w:szCs w:val="18"/>
          <w:lang w:eastAsia="en-US"/>
        </w:rPr>
        <w:t>___________</w:t>
      </w:r>
      <w:r w:rsidR="0073708F">
        <w:rPr>
          <w:rFonts w:cs="Arial"/>
          <w:bCs/>
          <w:sz w:val="18"/>
          <w:szCs w:val="18"/>
          <w:lang w:eastAsia="en-US"/>
        </w:rPr>
        <w:t>_________________________</w:t>
      </w:r>
    </w:p>
    <w:p w14:paraId="3B4B83CC" w14:textId="134596EF" w:rsidR="0072152B" w:rsidRPr="00641AF5" w:rsidRDefault="00D6403F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 w:rsidRPr="00641AF5">
        <w:rPr>
          <w:rFonts w:cs="Arial"/>
          <w:bCs/>
          <w:sz w:val="18"/>
          <w:szCs w:val="18"/>
          <w:lang w:eastAsia="en-US"/>
        </w:rPr>
        <w:t>Preposto</w:t>
      </w:r>
      <w:r w:rsidR="005A087D">
        <w:rPr>
          <w:rFonts w:cs="Arial"/>
          <w:bCs/>
          <w:sz w:val="18"/>
          <w:szCs w:val="18"/>
          <w:lang w:eastAsia="en-US"/>
        </w:rPr>
        <w:t xml:space="preserve"> per le attività commissionate</w:t>
      </w:r>
      <w:r w:rsidR="00B91B17">
        <w:rPr>
          <w:rFonts w:cs="Arial"/>
          <w:bCs/>
          <w:sz w:val="18"/>
          <w:szCs w:val="18"/>
          <w:lang w:eastAsia="en-US"/>
        </w:rPr>
        <w:t xml:space="preserve">: </w:t>
      </w:r>
      <w:r w:rsidR="005A087D">
        <w:rPr>
          <w:rFonts w:cs="Arial"/>
          <w:bCs/>
          <w:sz w:val="18"/>
          <w:szCs w:val="18"/>
          <w:lang w:eastAsia="en-US"/>
        </w:rPr>
        <w:t>_</w:t>
      </w:r>
      <w:r w:rsidR="00A87253">
        <w:rPr>
          <w:rFonts w:cs="Arial"/>
          <w:bCs/>
          <w:sz w:val="18"/>
          <w:szCs w:val="18"/>
          <w:lang w:eastAsia="en-US"/>
        </w:rPr>
        <w:t>_</w:t>
      </w:r>
      <w:r w:rsidR="0072152B">
        <w:rPr>
          <w:rFonts w:cs="Arial"/>
          <w:bCs/>
          <w:sz w:val="18"/>
          <w:szCs w:val="18"/>
          <w:lang w:eastAsia="en-US"/>
        </w:rPr>
        <w:t>__</w:t>
      </w:r>
      <w:r w:rsidR="00E12BC1">
        <w:rPr>
          <w:rFonts w:cs="Arial"/>
          <w:bCs/>
          <w:sz w:val="18"/>
          <w:szCs w:val="18"/>
          <w:lang w:eastAsia="en-US"/>
        </w:rPr>
        <w:t>Lisi Angelo _</w:t>
      </w:r>
      <w:r w:rsidR="0073708F">
        <w:rPr>
          <w:rFonts w:cs="Arial"/>
          <w:bCs/>
          <w:sz w:val="18"/>
          <w:szCs w:val="18"/>
          <w:lang w:eastAsia="en-US"/>
        </w:rPr>
        <w:t>___</w:t>
      </w:r>
      <w:r w:rsidR="0072152B" w:rsidRPr="00641AF5">
        <w:rPr>
          <w:rFonts w:cs="Arial"/>
          <w:bCs/>
          <w:sz w:val="18"/>
          <w:szCs w:val="18"/>
          <w:lang w:eastAsia="en-US"/>
        </w:rPr>
        <w:t>Tel:</w:t>
      </w:r>
      <w:r w:rsidR="007E441C">
        <w:rPr>
          <w:rFonts w:cs="Arial"/>
          <w:bCs/>
          <w:sz w:val="18"/>
          <w:szCs w:val="18"/>
          <w:lang w:eastAsia="en-US"/>
        </w:rPr>
        <w:t>______</w:t>
      </w:r>
      <w:r w:rsidR="0072152B">
        <w:rPr>
          <w:rFonts w:cs="Arial"/>
          <w:bCs/>
          <w:sz w:val="18"/>
          <w:szCs w:val="18"/>
          <w:lang w:eastAsia="en-US"/>
        </w:rPr>
        <w:t>_</w:t>
      </w:r>
      <w:r w:rsidR="00E12BC1">
        <w:rPr>
          <w:rFonts w:cs="Arial"/>
          <w:bCs/>
          <w:sz w:val="18"/>
          <w:szCs w:val="18"/>
          <w:lang w:eastAsia="en-US"/>
        </w:rPr>
        <w:t>0775830116</w:t>
      </w:r>
      <w:r w:rsidR="0072152B" w:rsidRPr="00641AF5">
        <w:rPr>
          <w:rFonts w:cs="Arial"/>
          <w:bCs/>
          <w:sz w:val="18"/>
          <w:szCs w:val="18"/>
          <w:lang w:eastAsia="en-US"/>
        </w:rPr>
        <w:t xml:space="preserve">_____ e-mail: </w:t>
      </w:r>
      <w:r w:rsidR="0072152B">
        <w:rPr>
          <w:rFonts w:cs="Arial"/>
          <w:bCs/>
          <w:sz w:val="18"/>
          <w:szCs w:val="18"/>
          <w:lang w:eastAsia="en-US"/>
        </w:rPr>
        <w:t>_</w:t>
      </w:r>
      <w:r w:rsidR="0072152B" w:rsidRPr="00641AF5">
        <w:rPr>
          <w:rFonts w:cs="Arial"/>
          <w:bCs/>
          <w:sz w:val="18"/>
          <w:szCs w:val="18"/>
          <w:lang w:eastAsia="en-US"/>
        </w:rPr>
        <w:t>___</w:t>
      </w:r>
      <w:r w:rsidR="0072152B">
        <w:rPr>
          <w:rFonts w:cs="Arial"/>
          <w:bCs/>
          <w:sz w:val="18"/>
          <w:szCs w:val="18"/>
          <w:lang w:eastAsia="en-US"/>
        </w:rPr>
        <w:t>__</w:t>
      </w:r>
      <w:r w:rsidR="0072152B" w:rsidRPr="00641AF5">
        <w:rPr>
          <w:rFonts w:cs="Arial"/>
          <w:bCs/>
          <w:sz w:val="18"/>
          <w:szCs w:val="18"/>
          <w:lang w:eastAsia="en-US"/>
        </w:rPr>
        <w:t>___</w:t>
      </w:r>
      <w:r w:rsidR="0072152B">
        <w:rPr>
          <w:rFonts w:cs="Arial"/>
          <w:bCs/>
          <w:sz w:val="18"/>
          <w:szCs w:val="18"/>
          <w:lang w:eastAsia="en-US"/>
        </w:rPr>
        <w:t>_______</w:t>
      </w:r>
    </w:p>
    <w:p w14:paraId="5B0BF83B" w14:textId="1D7C435A" w:rsidR="005224F5" w:rsidRPr="00641AF5" w:rsidRDefault="005224F5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 w:rsidRPr="00641AF5">
        <w:rPr>
          <w:rFonts w:cs="Arial"/>
          <w:bCs/>
          <w:sz w:val="18"/>
          <w:szCs w:val="18"/>
          <w:lang w:eastAsia="en-US"/>
        </w:rPr>
        <w:t xml:space="preserve">Rappresentante dei Lavoratori per la sicurezza (RLS): </w:t>
      </w:r>
      <w:r w:rsidR="00E12BC1">
        <w:rPr>
          <w:rFonts w:cs="Arial"/>
          <w:bCs/>
          <w:sz w:val="18"/>
          <w:szCs w:val="18"/>
          <w:lang w:eastAsia="en-US"/>
        </w:rPr>
        <w:t>______Fratarcangeli Simone</w:t>
      </w:r>
      <w:r w:rsidRPr="00641AF5">
        <w:rPr>
          <w:rFonts w:cs="Arial"/>
          <w:bCs/>
          <w:sz w:val="18"/>
          <w:szCs w:val="18"/>
          <w:lang w:eastAsia="en-US"/>
        </w:rPr>
        <w:t>___</w:t>
      </w:r>
      <w:r w:rsidR="0072152B">
        <w:rPr>
          <w:rFonts w:cs="Arial"/>
          <w:bCs/>
          <w:sz w:val="18"/>
          <w:szCs w:val="18"/>
          <w:lang w:eastAsia="en-US"/>
        </w:rPr>
        <w:t>__</w:t>
      </w:r>
      <w:r w:rsidR="00A87253">
        <w:rPr>
          <w:rFonts w:cs="Arial"/>
          <w:bCs/>
          <w:sz w:val="18"/>
          <w:szCs w:val="18"/>
          <w:lang w:eastAsia="en-US"/>
        </w:rPr>
        <w:t>__</w:t>
      </w:r>
      <w:r w:rsidR="00E12BC1">
        <w:rPr>
          <w:rFonts w:cs="Arial"/>
          <w:bCs/>
          <w:sz w:val="18"/>
          <w:szCs w:val="18"/>
          <w:lang w:eastAsia="en-US"/>
        </w:rPr>
        <w:t>_</w:t>
      </w:r>
      <w:r w:rsidR="0073708F">
        <w:rPr>
          <w:rFonts w:cs="Arial"/>
          <w:bCs/>
          <w:sz w:val="18"/>
          <w:szCs w:val="18"/>
          <w:lang w:eastAsia="en-US"/>
        </w:rPr>
        <w:t>______________________</w:t>
      </w:r>
    </w:p>
    <w:p w14:paraId="753EE871" w14:textId="742BB098" w:rsidR="005224F5" w:rsidRDefault="005224F5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 w:rsidRPr="00641AF5">
        <w:rPr>
          <w:rFonts w:cs="Arial"/>
          <w:bCs/>
          <w:sz w:val="18"/>
          <w:szCs w:val="18"/>
          <w:lang w:eastAsia="en-US"/>
        </w:rPr>
        <w:t xml:space="preserve">Medico Competente: </w:t>
      </w:r>
      <w:r w:rsidR="005E1474">
        <w:rPr>
          <w:rFonts w:cs="Arial"/>
          <w:bCs/>
          <w:sz w:val="18"/>
          <w:szCs w:val="18"/>
          <w:lang w:eastAsia="en-US"/>
        </w:rPr>
        <w:tab/>
        <w:t>_</w:t>
      </w:r>
      <w:r w:rsidRPr="00641AF5">
        <w:rPr>
          <w:rFonts w:cs="Arial"/>
          <w:bCs/>
          <w:sz w:val="18"/>
          <w:szCs w:val="18"/>
          <w:lang w:eastAsia="en-US"/>
        </w:rPr>
        <w:t>___</w:t>
      </w:r>
      <w:r w:rsidR="0072152B">
        <w:rPr>
          <w:rFonts w:cs="Arial"/>
          <w:bCs/>
          <w:sz w:val="18"/>
          <w:szCs w:val="18"/>
          <w:lang w:eastAsia="en-US"/>
        </w:rPr>
        <w:t>__</w:t>
      </w:r>
      <w:r w:rsidR="00E12BC1">
        <w:rPr>
          <w:rFonts w:cs="Arial"/>
          <w:bCs/>
          <w:sz w:val="18"/>
          <w:szCs w:val="18"/>
          <w:lang w:eastAsia="en-US"/>
        </w:rPr>
        <w:t xml:space="preserve">Dr. Ciprietti Giancarlo </w:t>
      </w:r>
      <w:r w:rsidRPr="00641AF5">
        <w:rPr>
          <w:rFonts w:cs="Arial"/>
          <w:bCs/>
          <w:sz w:val="18"/>
          <w:szCs w:val="18"/>
          <w:lang w:eastAsia="en-US"/>
        </w:rPr>
        <w:t>____________________________________________________</w:t>
      </w:r>
    </w:p>
    <w:p w14:paraId="09681E4E" w14:textId="54FD6C9C" w:rsidR="00A25D1F" w:rsidRPr="00641AF5" w:rsidRDefault="00A25D1F" w:rsidP="00B42E55">
      <w:pPr>
        <w:tabs>
          <w:tab w:val="right" w:pos="9638"/>
        </w:tabs>
        <w:spacing w:line="360" w:lineRule="auto"/>
        <w:jc w:val="both"/>
        <w:rPr>
          <w:rFonts w:cs="Arial"/>
          <w:bCs/>
          <w:sz w:val="18"/>
          <w:szCs w:val="18"/>
          <w:lang w:eastAsia="en-US"/>
        </w:rPr>
      </w:pPr>
      <w:r w:rsidRPr="00A25D1F">
        <w:rPr>
          <w:rFonts w:cs="Arial"/>
          <w:b/>
          <w:bCs/>
          <w:sz w:val="18"/>
          <w:szCs w:val="18"/>
          <w:lang w:eastAsia="en-US"/>
        </w:rPr>
        <w:t>Persona da contattare per richiesta</w:t>
      </w:r>
      <w:r w:rsidR="009A357C">
        <w:rPr>
          <w:rFonts w:cs="Arial"/>
          <w:b/>
          <w:bCs/>
          <w:sz w:val="18"/>
          <w:szCs w:val="18"/>
          <w:lang w:eastAsia="en-US"/>
        </w:rPr>
        <w:t xml:space="preserve"> di</w:t>
      </w:r>
      <w:r w:rsidRPr="00A25D1F">
        <w:rPr>
          <w:rFonts w:cs="Arial"/>
          <w:b/>
          <w:bCs/>
          <w:sz w:val="18"/>
          <w:szCs w:val="18"/>
          <w:lang w:eastAsia="en-US"/>
        </w:rPr>
        <w:t xml:space="preserve"> eventuali modifiche/integrazioni</w:t>
      </w:r>
      <w:r w:rsidR="009A357C">
        <w:rPr>
          <w:rFonts w:cs="Arial"/>
          <w:bCs/>
          <w:sz w:val="18"/>
          <w:szCs w:val="18"/>
          <w:lang w:eastAsia="en-US"/>
        </w:rPr>
        <w:t>: ___</w:t>
      </w:r>
      <w:r w:rsidR="00E12BC1">
        <w:rPr>
          <w:rFonts w:cs="Arial"/>
          <w:bCs/>
          <w:sz w:val="18"/>
          <w:szCs w:val="18"/>
          <w:lang w:eastAsia="en-US"/>
        </w:rPr>
        <w:t xml:space="preserve">Luigi Di Rollo </w:t>
      </w:r>
      <w:r>
        <w:rPr>
          <w:rFonts w:cs="Arial"/>
          <w:bCs/>
          <w:sz w:val="18"/>
          <w:szCs w:val="18"/>
          <w:lang w:eastAsia="en-US"/>
        </w:rPr>
        <w:t>______</w:t>
      </w:r>
      <w:r>
        <w:rPr>
          <w:rFonts w:cs="Arial"/>
          <w:bCs/>
          <w:sz w:val="18"/>
          <w:szCs w:val="18"/>
          <w:lang w:eastAsia="en-US"/>
        </w:rPr>
        <w:br/>
      </w:r>
      <w:r w:rsidRPr="00641AF5">
        <w:rPr>
          <w:rFonts w:cs="Arial"/>
          <w:bCs/>
          <w:sz w:val="18"/>
          <w:szCs w:val="18"/>
          <w:lang w:eastAsia="en-US"/>
        </w:rPr>
        <w:t>Tel:</w:t>
      </w:r>
      <w:r w:rsidR="00E12BC1">
        <w:rPr>
          <w:rFonts w:cs="Arial"/>
          <w:bCs/>
          <w:sz w:val="18"/>
          <w:szCs w:val="18"/>
          <w:lang w:eastAsia="en-US"/>
        </w:rPr>
        <w:t>____________</w:t>
      </w:r>
      <w:r>
        <w:rPr>
          <w:rFonts w:cs="Arial"/>
          <w:bCs/>
          <w:sz w:val="18"/>
          <w:szCs w:val="18"/>
          <w:lang w:eastAsia="en-US"/>
        </w:rPr>
        <w:t>_</w:t>
      </w:r>
      <w:r w:rsidR="00E12BC1">
        <w:rPr>
          <w:rFonts w:cs="Arial"/>
          <w:bCs/>
          <w:sz w:val="18"/>
          <w:szCs w:val="18"/>
          <w:lang w:eastAsia="en-US"/>
        </w:rPr>
        <w:t>0775/830116</w:t>
      </w:r>
      <w:r w:rsidRPr="00641AF5">
        <w:rPr>
          <w:rFonts w:cs="Arial"/>
          <w:bCs/>
          <w:sz w:val="18"/>
          <w:szCs w:val="18"/>
          <w:lang w:eastAsia="en-US"/>
        </w:rPr>
        <w:t xml:space="preserve">______________ e-mail: </w:t>
      </w:r>
      <w:r>
        <w:rPr>
          <w:rFonts w:cs="Arial"/>
          <w:bCs/>
          <w:sz w:val="18"/>
          <w:szCs w:val="18"/>
          <w:lang w:eastAsia="en-US"/>
        </w:rPr>
        <w:t>_</w:t>
      </w:r>
      <w:r w:rsidRPr="00641AF5">
        <w:rPr>
          <w:rFonts w:cs="Arial"/>
          <w:bCs/>
          <w:sz w:val="18"/>
          <w:szCs w:val="18"/>
          <w:lang w:eastAsia="en-US"/>
        </w:rPr>
        <w:t>__</w:t>
      </w:r>
      <w:r w:rsidR="00E12BC1">
        <w:rPr>
          <w:rFonts w:cs="Arial"/>
          <w:bCs/>
          <w:sz w:val="18"/>
          <w:szCs w:val="18"/>
          <w:lang w:eastAsia="en-US"/>
        </w:rPr>
        <w:t>ufficiogare@remsolution.it</w:t>
      </w:r>
      <w:r>
        <w:rPr>
          <w:rFonts w:cs="Arial"/>
          <w:bCs/>
          <w:sz w:val="18"/>
          <w:szCs w:val="18"/>
          <w:lang w:eastAsia="en-US"/>
        </w:rPr>
        <w:t>__</w:t>
      </w:r>
      <w:r w:rsidR="00E12BC1">
        <w:rPr>
          <w:rFonts w:cs="Arial"/>
          <w:bCs/>
          <w:sz w:val="18"/>
          <w:szCs w:val="18"/>
          <w:lang w:eastAsia="en-US"/>
        </w:rPr>
        <w:t>_</w:t>
      </w:r>
      <w:r>
        <w:rPr>
          <w:rFonts w:cs="Arial"/>
          <w:bCs/>
          <w:sz w:val="18"/>
          <w:szCs w:val="18"/>
          <w:lang w:eastAsia="en-US"/>
        </w:rPr>
        <w:t>______________________</w:t>
      </w:r>
    </w:p>
    <w:p w14:paraId="7A5F557F" w14:textId="77777777" w:rsidR="00E243BF" w:rsidRDefault="00E243BF" w:rsidP="002502BC">
      <w:pPr>
        <w:tabs>
          <w:tab w:val="right" w:pos="9781"/>
        </w:tabs>
        <w:spacing w:before="60" w:after="60"/>
        <w:jc w:val="both"/>
        <w:rPr>
          <w:rFonts w:cs="Arial"/>
          <w:bCs/>
          <w:sz w:val="18"/>
          <w:szCs w:val="18"/>
          <w:lang w:eastAsia="en-US"/>
        </w:rPr>
      </w:pPr>
    </w:p>
    <w:tbl>
      <w:tblPr>
        <w:tblStyle w:val="Grigliatabella"/>
        <w:tblW w:w="5000" w:type="pct"/>
        <w:shd w:val="clear" w:color="auto" w:fill="DE0000"/>
        <w:tblLook w:val="04A0" w:firstRow="1" w:lastRow="0" w:firstColumn="1" w:lastColumn="0" w:noHBand="0" w:noVBand="1"/>
      </w:tblPr>
      <w:tblGrid>
        <w:gridCol w:w="9628"/>
      </w:tblGrid>
      <w:tr w:rsidR="00161AE1" w:rsidRPr="005224F5" w14:paraId="193C9848" w14:textId="77777777" w:rsidTr="00B91B17">
        <w:tc>
          <w:tcPr>
            <w:tcW w:w="5000" w:type="pct"/>
            <w:shd w:val="clear" w:color="auto" w:fill="DE0000"/>
            <w:vAlign w:val="center"/>
          </w:tcPr>
          <w:p w14:paraId="365FEE0F" w14:textId="77777777" w:rsidR="00161AE1" w:rsidRPr="005224F5" w:rsidRDefault="00161AE1" w:rsidP="004B675B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 xml:space="preserve">INFORMAZIONI </w:t>
            </w:r>
            <w:r w:rsidR="004B675B"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>SULLE</w:t>
            </w:r>
            <w:r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 xml:space="preserve"> LE ATTIVIT</w:t>
            </w:r>
            <w:r w:rsidR="0040518C"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>à</w:t>
            </w:r>
            <w:r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 xml:space="preserve"> DA SVOLGERE</w:t>
            </w:r>
          </w:p>
        </w:tc>
      </w:tr>
    </w:tbl>
    <w:p w14:paraId="44AACC09" w14:textId="77777777" w:rsidR="00CE1ADC" w:rsidRPr="00CE1ADC" w:rsidRDefault="00CE1ADC" w:rsidP="00641AF5">
      <w:pPr>
        <w:spacing w:before="60" w:after="60"/>
        <w:jc w:val="both"/>
        <w:rPr>
          <w:rFonts w:cs="Arial"/>
          <w:bCs/>
          <w:sz w:val="6"/>
          <w:szCs w:val="6"/>
          <w:lang w:eastAsia="en-US"/>
        </w:rPr>
      </w:pPr>
    </w:p>
    <w:p w14:paraId="3276F81F" w14:textId="77777777" w:rsidR="003F14C3" w:rsidRDefault="00C05179" w:rsidP="003F14C3">
      <w:pPr>
        <w:spacing w:before="120" w:line="360" w:lineRule="auto"/>
        <w:jc w:val="both"/>
        <w:rPr>
          <w:rFonts w:cs="Arial"/>
          <w:bCs/>
          <w:sz w:val="18"/>
          <w:szCs w:val="18"/>
          <w:lang w:eastAsia="en-US"/>
        </w:rPr>
      </w:pPr>
      <w:r>
        <w:rPr>
          <w:rFonts w:cs="Arial"/>
          <w:bCs/>
          <w:sz w:val="18"/>
          <w:szCs w:val="18"/>
          <w:lang w:eastAsia="en-US"/>
        </w:rPr>
        <w:t xml:space="preserve">Indirizzo del sito ove </w:t>
      </w:r>
      <w:r w:rsidR="00F34FBE">
        <w:rPr>
          <w:rFonts w:cs="Arial"/>
          <w:bCs/>
          <w:sz w:val="18"/>
          <w:szCs w:val="18"/>
          <w:lang w:eastAsia="en-US"/>
        </w:rPr>
        <w:t>verrà svolta</w:t>
      </w:r>
      <w:r>
        <w:rPr>
          <w:rFonts w:cs="Arial"/>
          <w:bCs/>
          <w:sz w:val="18"/>
          <w:szCs w:val="18"/>
          <w:lang w:eastAsia="en-US"/>
        </w:rPr>
        <w:t xml:space="preserve"> l</w:t>
      </w:r>
      <w:r w:rsidR="00F34FBE">
        <w:rPr>
          <w:rFonts w:cs="Arial"/>
          <w:bCs/>
          <w:sz w:val="18"/>
          <w:szCs w:val="18"/>
          <w:lang w:eastAsia="en-US"/>
        </w:rPr>
        <w:t>’</w:t>
      </w:r>
      <w:r>
        <w:rPr>
          <w:rFonts w:cs="Arial"/>
          <w:bCs/>
          <w:sz w:val="18"/>
          <w:szCs w:val="18"/>
          <w:lang w:eastAsia="en-US"/>
        </w:rPr>
        <w:t>attività commissionat</w:t>
      </w:r>
      <w:r w:rsidR="00F34FBE">
        <w:rPr>
          <w:rFonts w:cs="Arial"/>
          <w:bCs/>
          <w:sz w:val="18"/>
          <w:szCs w:val="18"/>
          <w:lang w:eastAsia="en-US"/>
        </w:rPr>
        <w:t>a</w:t>
      </w:r>
      <w:r>
        <w:rPr>
          <w:rFonts w:cs="Arial"/>
          <w:bCs/>
          <w:sz w:val="18"/>
          <w:szCs w:val="18"/>
          <w:lang w:eastAsia="en-US"/>
        </w:rPr>
        <w:t>:</w:t>
      </w:r>
      <w:r w:rsidR="0049152D">
        <w:rPr>
          <w:rFonts w:cs="Arial"/>
          <w:bCs/>
          <w:sz w:val="18"/>
          <w:szCs w:val="18"/>
          <w:lang w:eastAsia="en-US"/>
        </w:rPr>
        <w:t xml:space="preserve"> </w:t>
      </w:r>
      <w:r>
        <w:rPr>
          <w:rFonts w:cs="Arial"/>
          <w:bCs/>
          <w:sz w:val="18"/>
          <w:szCs w:val="18"/>
          <w:lang w:eastAsia="en-US"/>
        </w:rPr>
        <w:t>____</w:t>
      </w:r>
      <w:r w:rsidR="003F14C3" w:rsidRPr="003F14C3">
        <w:rPr>
          <w:rFonts w:cs="Arial"/>
          <w:b/>
          <w:bCs/>
          <w:sz w:val="18"/>
          <w:szCs w:val="18"/>
          <w:lang w:eastAsia="en-US"/>
        </w:rPr>
        <w:t>DIVISIONE AEROSTRUTTURE 21 – STABILIM</w:t>
      </w:r>
      <w:r w:rsidR="003F14C3">
        <w:rPr>
          <w:rFonts w:cs="Arial"/>
          <w:b/>
          <w:bCs/>
          <w:sz w:val="18"/>
          <w:szCs w:val="18"/>
          <w:lang w:eastAsia="en-US"/>
        </w:rPr>
        <w:t>E</w:t>
      </w:r>
      <w:r w:rsidR="003F14C3" w:rsidRPr="003F14C3">
        <w:rPr>
          <w:rFonts w:cs="Arial"/>
          <w:b/>
          <w:bCs/>
          <w:sz w:val="18"/>
          <w:szCs w:val="18"/>
          <w:lang w:eastAsia="en-US"/>
        </w:rPr>
        <w:t>NTO LEONARDO</w:t>
      </w:r>
      <w:r w:rsidR="003F14C3">
        <w:rPr>
          <w:rFonts w:cs="Arial"/>
          <w:b/>
          <w:bCs/>
          <w:sz w:val="18"/>
          <w:szCs w:val="18"/>
          <w:lang w:eastAsia="en-US"/>
        </w:rPr>
        <w:t xml:space="preserve"> </w:t>
      </w:r>
      <w:r w:rsidR="003F14C3" w:rsidRPr="003F14C3">
        <w:rPr>
          <w:rFonts w:cs="Arial"/>
          <w:bCs/>
          <w:sz w:val="18"/>
          <w:szCs w:val="18"/>
          <w:lang w:eastAsia="en-US"/>
        </w:rPr>
        <w:t>Via dell’Aeronautica – 800038 Pomigliano D’Arco NA</w:t>
      </w:r>
    </w:p>
    <w:p w14:paraId="32110464" w14:textId="7E40D098" w:rsidR="00536C39" w:rsidRDefault="00536C39" w:rsidP="003F14C3">
      <w:pPr>
        <w:spacing w:before="120" w:line="360" w:lineRule="auto"/>
        <w:jc w:val="both"/>
        <w:rPr>
          <w:rFonts w:cs="Arial"/>
          <w:bCs/>
          <w:sz w:val="18"/>
          <w:szCs w:val="18"/>
          <w:lang w:eastAsia="en-US"/>
        </w:rPr>
      </w:pPr>
      <w:r>
        <w:rPr>
          <w:rFonts w:cs="Arial"/>
          <w:bCs/>
          <w:sz w:val="18"/>
          <w:szCs w:val="18"/>
          <w:lang w:eastAsia="en-US"/>
        </w:rPr>
        <w:t>Durata complessiva</w:t>
      </w:r>
      <w:r w:rsidR="00AE48F9">
        <w:rPr>
          <w:rFonts w:cs="Arial"/>
          <w:bCs/>
          <w:sz w:val="18"/>
          <w:szCs w:val="18"/>
          <w:lang w:eastAsia="en-US"/>
        </w:rPr>
        <w:t xml:space="preserve"> delle lavorazioni relative all</w:t>
      </w:r>
      <w:r w:rsidR="00D64A4A">
        <w:rPr>
          <w:rFonts w:cs="Arial"/>
          <w:bCs/>
          <w:sz w:val="18"/>
          <w:szCs w:val="18"/>
          <w:lang w:eastAsia="en-US"/>
        </w:rPr>
        <w:t>’</w:t>
      </w:r>
      <w:r>
        <w:rPr>
          <w:rFonts w:cs="Arial"/>
          <w:bCs/>
          <w:sz w:val="18"/>
          <w:szCs w:val="18"/>
          <w:lang w:eastAsia="en-US"/>
        </w:rPr>
        <w:t>attività commissionata: ____</w:t>
      </w:r>
      <w:r w:rsidR="003F14C3">
        <w:rPr>
          <w:rFonts w:cs="Arial"/>
          <w:bCs/>
          <w:sz w:val="18"/>
          <w:szCs w:val="18"/>
          <w:lang w:eastAsia="en-US"/>
        </w:rPr>
        <w:t>1 giorno_________________</w:t>
      </w:r>
      <w:r>
        <w:rPr>
          <w:rFonts w:cs="Arial"/>
          <w:bCs/>
          <w:sz w:val="18"/>
          <w:szCs w:val="18"/>
          <w:lang w:eastAsia="en-US"/>
        </w:rPr>
        <w:t>____________</w:t>
      </w:r>
    </w:p>
    <w:p w14:paraId="51E25149" w14:textId="33B89C24" w:rsidR="00C05179" w:rsidRDefault="00F34FBE" w:rsidP="00B56406">
      <w:pPr>
        <w:spacing w:before="120" w:line="360" w:lineRule="auto"/>
        <w:jc w:val="both"/>
        <w:rPr>
          <w:rFonts w:cs="Arial"/>
          <w:bCs/>
          <w:sz w:val="18"/>
          <w:szCs w:val="18"/>
          <w:lang w:eastAsia="en-US"/>
        </w:rPr>
      </w:pPr>
      <w:r>
        <w:rPr>
          <w:rFonts w:cs="Arial"/>
          <w:bCs/>
          <w:sz w:val="18"/>
          <w:szCs w:val="18"/>
          <w:lang w:eastAsia="en-US"/>
        </w:rPr>
        <w:t>Numero complessivo di propri</w:t>
      </w:r>
      <w:r w:rsidR="00C05179">
        <w:rPr>
          <w:rFonts w:cs="Arial"/>
          <w:bCs/>
          <w:sz w:val="18"/>
          <w:szCs w:val="18"/>
          <w:lang w:eastAsia="en-US"/>
        </w:rPr>
        <w:t xml:space="preserve"> lavoratori che </w:t>
      </w:r>
      <w:r w:rsidR="00676517">
        <w:rPr>
          <w:rFonts w:cs="Arial"/>
          <w:bCs/>
          <w:sz w:val="18"/>
          <w:szCs w:val="18"/>
          <w:lang w:eastAsia="en-US"/>
        </w:rPr>
        <w:t>svolgeranno le attività</w:t>
      </w:r>
      <w:r w:rsidR="00C05179">
        <w:rPr>
          <w:rFonts w:cs="Arial"/>
          <w:bCs/>
          <w:sz w:val="18"/>
          <w:szCs w:val="18"/>
          <w:lang w:eastAsia="en-US"/>
        </w:rPr>
        <w:t>: ______</w:t>
      </w:r>
      <w:r w:rsidR="003F14C3">
        <w:rPr>
          <w:rFonts w:cs="Arial"/>
          <w:bCs/>
          <w:sz w:val="18"/>
          <w:szCs w:val="18"/>
          <w:lang w:eastAsia="en-US"/>
        </w:rPr>
        <w:t>2______</w:t>
      </w:r>
      <w:r w:rsidR="00C05179">
        <w:rPr>
          <w:rFonts w:cs="Arial"/>
          <w:bCs/>
          <w:sz w:val="18"/>
          <w:szCs w:val="18"/>
          <w:lang w:eastAsia="en-US"/>
        </w:rPr>
        <w:t>___</w:t>
      </w:r>
      <w:r w:rsidR="00676517">
        <w:rPr>
          <w:rFonts w:cs="Arial"/>
          <w:bCs/>
          <w:sz w:val="18"/>
          <w:szCs w:val="18"/>
          <w:lang w:eastAsia="en-US"/>
        </w:rPr>
        <w:t>_________________________</w:t>
      </w:r>
    </w:p>
    <w:p w14:paraId="72553901" w14:textId="77777777" w:rsidR="00C05179" w:rsidRDefault="00C05179" w:rsidP="00B56406">
      <w:pPr>
        <w:spacing w:before="120" w:line="360" w:lineRule="auto"/>
        <w:jc w:val="both"/>
        <w:rPr>
          <w:rFonts w:cs="Arial"/>
          <w:bCs/>
          <w:sz w:val="22"/>
          <w:szCs w:val="18"/>
          <w:lang w:eastAsia="en-US"/>
        </w:rPr>
      </w:pPr>
      <w:r w:rsidRPr="00EB1664">
        <w:rPr>
          <w:rFonts w:cs="Arial"/>
          <w:bCs/>
          <w:sz w:val="18"/>
          <w:szCs w:val="18"/>
          <w:lang w:eastAsia="en-US"/>
        </w:rPr>
        <w:t>Necessità di subappalt</w:t>
      </w:r>
      <w:r>
        <w:rPr>
          <w:rFonts w:cs="Arial"/>
          <w:bCs/>
          <w:sz w:val="18"/>
          <w:szCs w:val="18"/>
          <w:lang w:eastAsia="en-US"/>
        </w:rPr>
        <w:t>are parte delle attività commissionate</w:t>
      </w:r>
      <w:r w:rsidRPr="00EB1664">
        <w:rPr>
          <w:rFonts w:cs="Arial"/>
          <w:bCs/>
          <w:sz w:val="18"/>
          <w:szCs w:val="18"/>
          <w:lang w:eastAsia="en-US"/>
        </w:rPr>
        <w:t xml:space="preserve">: </w:t>
      </w:r>
      <w:r w:rsidRPr="00EB1664">
        <w:rPr>
          <w:rFonts w:cs="Arial"/>
          <w:bCs/>
          <w:sz w:val="18"/>
          <w:szCs w:val="18"/>
          <w:lang w:eastAsia="en-US"/>
        </w:rPr>
        <w:tab/>
      </w:r>
      <w:r>
        <w:rPr>
          <w:rFonts w:cs="Arial"/>
          <w:bCs/>
          <w:sz w:val="18"/>
          <w:szCs w:val="18"/>
          <w:lang w:eastAsia="en-US"/>
        </w:rPr>
        <w:tab/>
      </w:r>
      <w:r w:rsidRPr="00EB1664">
        <w:rPr>
          <w:rFonts w:cs="Arial"/>
          <w:bCs/>
          <w:sz w:val="18"/>
          <w:szCs w:val="18"/>
          <w:lang w:eastAsia="en-US"/>
        </w:rPr>
        <w:t>SI</w:t>
      </w:r>
      <w:r w:rsidRPr="00EB1664">
        <w:rPr>
          <w:rFonts w:cs="Arial"/>
          <w:bCs/>
          <w:sz w:val="22"/>
          <w:szCs w:val="18"/>
          <w:lang w:eastAsia="en-US"/>
        </w:rPr>
        <w:t xml:space="preserve"> </w:t>
      </w:r>
      <w:r w:rsidR="0072152B">
        <w:rPr>
          <w:rFonts w:cs="Arial"/>
          <w:bCs/>
          <w:sz w:val="22"/>
          <w:szCs w:val="18"/>
          <w:lang w:eastAsia="en-US"/>
        </w:rPr>
        <w:sym w:font="Wingdings" w:char="F071"/>
      </w:r>
      <w:r w:rsidRPr="00EB1664">
        <w:rPr>
          <w:rFonts w:cs="Arial"/>
          <w:bCs/>
          <w:sz w:val="18"/>
          <w:szCs w:val="18"/>
          <w:lang w:eastAsia="en-US"/>
        </w:rPr>
        <w:tab/>
        <w:t>NO</w:t>
      </w:r>
      <w:r w:rsidRPr="00EB1664">
        <w:rPr>
          <w:rFonts w:cs="Arial"/>
          <w:bCs/>
          <w:sz w:val="22"/>
          <w:szCs w:val="18"/>
          <w:lang w:eastAsia="en-US"/>
        </w:rPr>
        <w:t xml:space="preserve"> </w:t>
      </w:r>
      <w:r w:rsidR="0072152B">
        <w:rPr>
          <w:rFonts w:cs="Arial"/>
          <w:bCs/>
          <w:sz w:val="22"/>
          <w:szCs w:val="18"/>
          <w:lang w:eastAsia="en-US"/>
        </w:rPr>
        <w:sym w:font="Wingdings" w:char="F071"/>
      </w:r>
    </w:p>
    <w:p w14:paraId="4A78D340" w14:textId="77777777" w:rsidR="00C81AE4" w:rsidRDefault="00C81AE4" w:rsidP="00903602">
      <w:pPr>
        <w:spacing w:before="60" w:after="60"/>
        <w:jc w:val="both"/>
        <w:rPr>
          <w:rFonts w:cs="Arial"/>
          <w:bCs/>
          <w:sz w:val="18"/>
          <w:szCs w:val="18"/>
          <w:lang w:eastAsia="en-US"/>
        </w:rPr>
      </w:pPr>
    </w:p>
    <w:tbl>
      <w:tblPr>
        <w:tblStyle w:val="Grigliatabella"/>
        <w:tblW w:w="5000" w:type="pct"/>
        <w:shd w:val="clear" w:color="auto" w:fill="DE0000"/>
        <w:tblLook w:val="04A0" w:firstRow="1" w:lastRow="0" w:firstColumn="1" w:lastColumn="0" w:noHBand="0" w:noVBand="1"/>
      </w:tblPr>
      <w:tblGrid>
        <w:gridCol w:w="9628"/>
      </w:tblGrid>
      <w:tr w:rsidR="00C81AE4" w:rsidRPr="005224F5" w14:paraId="5E7A14DB" w14:textId="77777777" w:rsidTr="00B91B17">
        <w:tc>
          <w:tcPr>
            <w:tcW w:w="5000" w:type="pct"/>
            <w:shd w:val="clear" w:color="auto" w:fill="DE0000"/>
            <w:vAlign w:val="center"/>
          </w:tcPr>
          <w:p w14:paraId="184D09B5" w14:textId="77777777" w:rsidR="00C81AE4" w:rsidRPr="005224F5" w:rsidRDefault="00E263FE" w:rsidP="00E263FE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br w:type="page"/>
            </w:r>
            <w:r w:rsidR="00C81AE4">
              <w:rPr>
                <w:rFonts w:cs="Arial"/>
                <w:bCs/>
                <w:sz w:val="18"/>
                <w:szCs w:val="18"/>
                <w:lang w:eastAsia="en-US"/>
              </w:rPr>
              <w:br w:type="page"/>
            </w:r>
            <w:r w:rsidR="00C81AE4"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 xml:space="preserve">descrizione dettagliata </w:t>
            </w:r>
            <w:r w:rsidR="00EB5B22"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 xml:space="preserve">PER </w:t>
            </w:r>
            <w:r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>FASI DI LAVORO DELL’</w:t>
            </w:r>
            <w:r w:rsidR="00C81AE4"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>attività commissionata</w:t>
            </w:r>
          </w:p>
        </w:tc>
      </w:tr>
    </w:tbl>
    <w:p w14:paraId="0C7F06EE" w14:textId="77777777" w:rsidR="00B91B17" w:rsidRPr="00634352" w:rsidRDefault="00634352" w:rsidP="00C05076">
      <w:pPr>
        <w:spacing w:before="120" w:after="60"/>
        <w:rPr>
          <w:rFonts w:cs="Arial"/>
          <w:b/>
          <w:bCs/>
          <w:sz w:val="18"/>
          <w:szCs w:val="18"/>
          <w:lang w:eastAsia="en-US"/>
        </w:rPr>
      </w:pPr>
      <w:r w:rsidRPr="00634352">
        <w:rPr>
          <w:rFonts w:cs="Arial"/>
          <w:b/>
          <w:bCs/>
          <w:sz w:val="18"/>
          <w:szCs w:val="18"/>
          <w:lang w:eastAsia="en-US"/>
        </w:rPr>
        <w:t>Tab. 1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8919"/>
      </w:tblGrid>
      <w:tr w:rsidR="00E263FE" w:rsidRPr="00C81AE4" w14:paraId="645BF843" w14:textId="77777777" w:rsidTr="00B91B17">
        <w:trPr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14:paraId="0039851F" w14:textId="77777777" w:rsidR="00E263FE" w:rsidRPr="00C81AE4" w:rsidRDefault="009911ED" w:rsidP="00903602">
            <w:pPr>
              <w:spacing w:before="60" w:after="60"/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81AE4">
              <w:rPr>
                <w:rFonts w:cs="Arial"/>
                <w:b/>
                <w:bCs/>
                <w:sz w:val="18"/>
                <w:szCs w:val="18"/>
                <w:lang w:eastAsia="en-US"/>
              </w:rPr>
              <w:t>Fase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39B4B3A1" w14:textId="77777777" w:rsidR="00E263FE" w:rsidRPr="00C81AE4" w:rsidRDefault="009911ED" w:rsidP="00903602">
            <w:pPr>
              <w:spacing w:before="60" w:after="60"/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C81AE4">
              <w:rPr>
                <w:rFonts w:cs="Arial"/>
                <w:b/>
                <w:bCs/>
                <w:sz w:val="18"/>
                <w:szCs w:val="18"/>
                <w:lang w:eastAsia="en-US"/>
              </w:rPr>
              <w:t>Descrizione</w:t>
            </w:r>
          </w:p>
        </w:tc>
      </w:tr>
      <w:tr w:rsidR="00E263FE" w14:paraId="5AFC64B6" w14:textId="77777777" w:rsidTr="00B91B17">
        <w:trPr>
          <w:jc w:val="center"/>
        </w:trPr>
        <w:tc>
          <w:tcPr>
            <w:tcW w:w="709" w:type="dxa"/>
          </w:tcPr>
          <w:p w14:paraId="37500339" w14:textId="77777777" w:rsidR="00E263FE" w:rsidRDefault="00E263FE" w:rsidP="00FA41FB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30" w:type="dxa"/>
          </w:tcPr>
          <w:p w14:paraId="1398763B" w14:textId="15E4EDB2" w:rsidR="00E263FE" w:rsidRDefault="00DE41A5" w:rsidP="00C81AE4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MONTAGGIO SENSORISTICA </w:t>
            </w:r>
          </w:p>
        </w:tc>
      </w:tr>
      <w:tr w:rsidR="00E263FE" w14:paraId="7A6AC4CB" w14:textId="77777777" w:rsidTr="00B91B17">
        <w:trPr>
          <w:jc w:val="center"/>
        </w:trPr>
        <w:tc>
          <w:tcPr>
            <w:tcW w:w="709" w:type="dxa"/>
          </w:tcPr>
          <w:p w14:paraId="1FB08B90" w14:textId="77777777" w:rsidR="00E263FE" w:rsidRDefault="00E263FE" w:rsidP="00FA41FB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30" w:type="dxa"/>
          </w:tcPr>
          <w:p w14:paraId="52E6C6F0" w14:textId="089AECA4" w:rsidR="00E263FE" w:rsidRDefault="00DE41A5" w:rsidP="00C81AE4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MONTAGGIO GATEWAY ANALISI VIBRAZIONI</w:t>
            </w:r>
          </w:p>
        </w:tc>
      </w:tr>
      <w:tr w:rsidR="00E263FE" w14:paraId="643C6E4B" w14:textId="77777777" w:rsidTr="00B91B17">
        <w:trPr>
          <w:jc w:val="center"/>
        </w:trPr>
        <w:tc>
          <w:tcPr>
            <w:tcW w:w="709" w:type="dxa"/>
          </w:tcPr>
          <w:p w14:paraId="6D0C9741" w14:textId="77777777" w:rsidR="00E263FE" w:rsidRDefault="00E263FE" w:rsidP="00FA41FB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30" w:type="dxa"/>
          </w:tcPr>
          <w:p w14:paraId="17138E07" w14:textId="77777777" w:rsidR="00E263FE" w:rsidRDefault="00E263FE" w:rsidP="00C81AE4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7C0FDB" w14:paraId="3D435378" w14:textId="77777777" w:rsidTr="00B91B17">
        <w:trPr>
          <w:jc w:val="center"/>
        </w:trPr>
        <w:tc>
          <w:tcPr>
            <w:tcW w:w="709" w:type="dxa"/>
          </w:tcPr>
          <w:p w14:paraId="7D602595" w14:textId="77777777" w:rsidR="007C0FDB" w:rsidRDefault="007C0FDB" w:rsidP="00FA41FB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30" w:type="dxa"/>
          </w:tcPr>
          <w:p w14:paraId="6C8ECC5F" w14:textId="77777777" w:rsidR="007C0FDB" w:rsidRDefault="007C0FDB" w:rsidP="00C81AE4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7C0FDB" w14:paraId="600A6ADF" w14:textId="77777777" w:rsidTr="00B91B17">
        <w:trPr>
          <w:jc w:val="center"/>
        </w:trPr>
        <w:tc>
          <w:tcPr>
            <w:tcW w:w="709" w:type="dxa"/>
          </w:tcPr>
          <w:p w14:paraId="5AE5FF47" w14:textId="77777777" w:rsidR="007C0FDB" w:rsidRDefault="007C0FDB" w:rsidP="00FA41FB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30" w:type="dxa"/>
          </w:tcPr>
          <w:p w14:paraId="447F3B15" w14:textId="77777777" w:rsidR="007C0FDB" w:rsidRDefault="007C0FDB" w:rsidP="00C81AE4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AB2C97A" w14:textId="77777777" w:rsidR="006A3BB0" w:rsidRDefault="006A3BB0" w:rsidP="00C84FEF">
      <w:pPr>
        <w:spacing w:before="120"/>
        <w:rPr>
          <w:rFonts w:cs="Arial"/>
          <w:bCs/>
          <w:i/>
          <w:sz w:val="18"/>
          <w:szCs w:val="18"/>
          <w:lang w:eastAsia="en-US"/>
        </w:rPr>
      </w:pPr>
      <w:r w:rsidRPr="0015080B">
        <w:rPr>
          <w:i/>
          <w:iCs/>
          <w:sz w:val="14"/>
          <w:szCs w:val="14"/>
        </w:rPr>
        <w:t>N.B. = Se necessario aggiungere righe</w:t>
      </w:r>
    </w:p>
    <w:p w14:paraId="07E80658" w14:textId="77777777" w:rsidR="00E263FE" w:rsidRDefault="00E263FE">
      <w:pPr>
        <w:rPr>
          <w:rFonts w:cs="Arial"/>
          <w:bCs/>
          <w:sz w:val="18"/>
          <w:szCs w:val="18"/>
          <w:lang w:eastAsia="en-US"/>
        </w:rPr>
      </w:pPr>
    </w:p>
    <w:p w14:paraId="6B481A35" w14:textId="77777777" w:rsidR="007C0FDB" w:rsidRDefault="007C0FDB">
      <w:pPr>
        <w:rPr>
          <w:rFonts w:cs="Arial"/>
          <w:bCs/>
          <w:sz w:val="18"/>
          <w:szCs w:val="18"/>
          <w:lang w:eastAsia="en-US"/>
        </w:rPr>
      </w:pPr>
      <w:r>
        <w:rPr>
          <w:rFonts w:cs="Arial"/>
          <w:bCs/>
          <w:sz w:val="18"/>
          <w:szCs w:val="18"/>
          <w:lang w:eastAsia="en-US"/>
        </w:rPr>
        <w:br w:type="page"/>
      </w:r>
    </w:p>
    <w:p w14:paraId="482264F4" w14:textId="77777777" w:rsidR="00634352" w:rsidRDefault="00634352" w:rsidP="00E263FE">
      <w:pPr>
        <w:spacing w:before="20" w:after="20" w:line="240" w:lineRule="atLeast"/>
        <w:rPr>
          <w:rFonts w:cs="Arial"/>
          <w:bCs/>
          <w:sz w:val="18"/>
          <w:szCs w:val="18"/>
          <w:lang w:eastAsia="en-US"/>
        </w:rPr>
        <w:sectPr w:rsidR="00634352" w:rsidSect="007C0FDB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4" w:bottom="851" w:left="1134" w:header="680" w:footer="459" w:gutter="0"/>
          <w:cols w:space="708"/>
          <w:docGrid w:linePitch="360"/>
        </w:sectPr>
      </w:pPr>
    </w:p>
    <w:tbl>
      <w:tblPr>
        <w:tblStyle w:val="Grigliatabella"/>
        <w:tblW w:w="5000" w:type="pct"/>
        <w:shd w:val="clear" w:color="auto" w:fill="DE0000"/>
        <w:tblLook w:val="04A0" w:firstRow="1" w:lastRow="0" w:firstColumn="1" w:lastColumn="0" w:noHBand="0" w:noVBand="1"/>
      </w:tblPr>
      <w:tblGrid>
        <w:gridCol w:w="14276"/>
      </w:tblGrid>
      <w:tr w:rsidR="00E263FE" w:rsidRPr="005224F5" w14:paraId="77102A6B" w14:textId="77777777" w:rsidTr="00B91B17">
        <w:tc>
          <w:tcPr>
            <w:tcW w:w="5000" w:type="pct"/>
            <w:shd w:val="clear" w:color="auto" w:fill="DE0000"/>
            <w:vAlign w:val="center"/>
          </w:tcPr>
          <w:p w14:paraId="6A87CEA9" w14:textId="77777777" w:rsidR="00E263FE" w:rsidRPr="005224F5" w:rsidRDefault="00E263FE" w:rsidP="00E263FE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lastRenderedPageBreak/>
              <w:br w:type="page"/>
            </w:r>
            <w:r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>descrizione DEI rischi INTRODOTTI DALL’ATTIVITà IN APPALTO</w:t>
            </w:r>
          </w:p>
        </w:tc>
      </w:tr>
    </w:tbl>
    <w:p w14:paraId="423842D5" w14:textId="77777777" w:rsidR="00E263FE" w:rsidRPr="00634352" w:rsidRDefault="00634352" w:rsidP="00C05076">
      <w:pPr>
        <w:spacing w:before="120" w:after="60"/>
        <w:rPr>
          <w:rFonts w:cs="Arial"/>
          <w:b/>
          <w:bCs/>
          <w:sz w:val="18"/>
          <w:szCs w:val="18"/>
          <w:lang w:eastAsia="en-US"/>
        </w:rPr>
      </w:pPr>
      <w:r w:rsidRPr="00634352">
        <w:rPr>
          <w:rFonts w:cs="Arial"/>
          <w:b/>
          <w:bCs/>
          <w:sz w:val="18"/>
          <w:szCs w:val="18"/>
          <w:lang w:eastAsia="en-US"/>
        </w:rPr>
        <w:t>Tab. 2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496"/>
        <w:gridCol w:w="496"/>
        <w:gridCol w:w="4536"/>
        <w:gridCol w:w="4819"/>
      </w:tblGrid>
      <w:tr w:rsidR="00B07667" w14:paraId="6AAC7F04" w14:textId="77777777" w:rsidTr="00B91B17">
        <w:trPr>
          <w:tblHeader/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368B7E1" w14:textId="77777777" w:rsidR="00B07667" w:rsidRPr="001E41B3" w:rsidRDefault="009911ED" w:rsidP="00634352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Fattori di Rischio Introdotti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362E5B0" w14:textId="77777777" w:rsidR="00B07667" w:rsidRPr="001E41B3" w:rsidRDefault="009911ED" w:rsidP="00634352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1E41B3">
              <w:rPr>
                <w:rFonts w:cs="Arial"/>
                <w:b/>
                <w:bCs/>
                <w:sz w:val="18"/>
                <w:szCs w:val="18"/>
                <w:lang w:eastAsia="en-US"/>
              </w:rPr>
              <w:t>Si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4127E8E" w14:textId="77777777" w:rsidR="00B07667" w:rsidRPr="001E41B3" w:rsidRDefault="009911ED" w:rsidP="00634352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 w:rsidRPr="00EB5B22">
              <w:rPr>
                <w:rFonts w:cs="Arial"/>
                <w:b/>
                <w:bCs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48E03D3" w14:textId="77777777" w:rsidR="00B07667" w:rsidRPr="001E41B3" w:rsidRDefault="00634352" w:rsidP="00634352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Descrizione del modo in cui il rischio si presenta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47358141" w14:textId="77777777" w:rsidR="00B07667" w:rsidRPr="001E41B3" w:rsidRDefault="002A43C4" w:rsidP="00634352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M</w:t>
            </w:r>
            <w:r w:rsidR="00FB62EB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isure di </w:t>
            </w: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P</w:t>
            </w:r>
            <w:r w:rsidR="00FB62EB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revenzione e </w:t>
            </w: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P</w:t>
            </w:r>
            <w:r w:rsidR="00FB62EB">
              <w:rPr>
                <w:rFonts w:cs="Arial"/>
                <w:b/>
                <w:bCs/>
                <w:sz w:val="18"/>
                <w:szCs w:val="18"/>
                <w:lang w:eastAsia="en-US"/>
              </w:rPr>
              <w:t>rotezione previste</w:t>
            </w:r>
          </w:p>
        </w:tc>
      </w:tr>
      <w:tr w:rsidR="00744377" w14:paraId="76931DC1" w14:textId="77777777" w:rsidTr="00B91B17">
        <w:trPr>
          <w:trHeight w:val="227"/>
          <w:jc w:val="center"/>
        </w:trPr>
        <w:tc>
          <w:tcPr>
            <w:tcW w:w="3828" w:type="dxa"/>
            <w:vAlign w:val="center"/>
          </w:tcPr>
          <w:p w14:paraId="7691A593" w14:textId="77777777" w:rsidR="00744377" w:rsidRDefault="00EB5B22" w:rsidP="00EB5B22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Inciampi</w:t>
            </w:r>
            <w:r w:rsidR="00744377" w:rsidRPr="002A43C4">
              <w:rPr>
                <w:rFonts w:cs="Arial"/>
                <w:bCs/>
                <w:sz w:val="18"/>
                <w:szCs w:val="18"/>
                <w:lang w:eastAsia="en-US"/>
              </w:rPr>
              <w:t>/cadute</w:t>
            </w:r>
            <w:r w:rsidR="00744377">
              <w:rPr>
                <w:rFonts w:cs="Arial"/>
                <w:bCs/>
                <w:sz w:val="18"/>
                <w:szCs w:val="18"/>
                <w:lang w:eastAsia="en-US"/>
              </w:rPr>
              <w:t xml:space="preserve"> per ingombro materiali</w:t>
            </w:r>
          </w:p>
        </w:tc>
        <w:tc>
          <w:tcPr>
            <w:tcW w:w="496" w:type="dxa"/>
            <w:vAlign w:val="center"/>
          </w:tcPr>
          <w:p w14:paraId="4C89F289" w14:textId="6DA9B75A" w:rsidR="00744377" w:rsidRPr="00FD17B8" w:rsidRDefault="00FD17B8" w:rsidP="00FD17B8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FD17B8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96" w:type="dxa"/>
            <w:vAlign w:val="center"/>
          </w:tcPr>
          <w:p w14:paraId="632A4E9B" w14:textId="77777777" w:rsidR="00744377" w:rsidRDefault="00744377" w:rsidP="00FD17B8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69166C2B" w14:textId="22961815" w:rsidR="00744377" w:rsidRPr="00FD17B8" w:rsidRDefault="00FD17B8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FD17B8">
              <w:rPr>
                <w:rFonts w:cs="Arial"/>
                <w:b/>
                <w:sz w:val="18"/>
                <w:szCs w:val="18"/>
                <w:lang w:eastAsia="en-US"/>
              </w:rPr>
              <w:t xml:space="preserve">SISTEMAZIONE ERRATA DI MATERIALI ED ATTREZZATURE </w:t>
            </w:r>
          </w:p>
        </w:tc>
        <w:tc>
          <w:tcPr>
            <w:tcW w:w="4819" w:type="dxa"/>
            <w:vAlign w:val="center"/>
          </w:tcPr>
          <w:p w14:paraId="1C40A1FD" w14:textId="7CE9F60A" w:rsidR="00744377" w:rsidRPr="00FD17B8" w:rsidRDefault="00FD17B8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  <w:r w:rsidRPr="00FD17B8">
              <w:rPr>
                <w:rFonts w:cs="Arial"/>
                <w:b/>
                <w:sz w:val="18"/>
                <w:szCs w:val="18"/>
                <w:lang w:eastAsia="en-US"/>
              </w:rPr>
              <w:t>CORRETTA E ORDINATA SISTEMAZIONE DEI MATERIALI E DELLE ATTREZZATURE</w:t>
            </w:r>
          </w:p>
        </w:tc>
      </w:tr>
      <w:tr w:rsidR="00B07667" w14:paraId="0856AA3D" w14:textId="77777777" w:rsidTr="00B91B17">
        <w:trPr>
          <w:trHeight w:val="227"/>
          <w:jc w:val="center"/>
        </w:trPr>
        <w:tc>
          <w:tcPr>
            <w:tcW w:w="3828" w:type="dxa"/>
            <w:vAlign w:val="center"/>
          </w:tcPr>
          <w:p w14:paraId="04E973D2" w14:textId="77777777" w:rsidR="00B07667" w:rsidRDefault="001E41B3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Urti, tagli, compressioni</w:t>
            </w:r>
          </w:p>
        </w:tc>
        <w:tc>
          <w:tcPr>
            <w:tcW w:w="496" w:type="dxa"/>
            <w:vAlign w:val="center"/>
          </w:tcPr>
          <w:p w14:paraId="0B0CF8C3" w14:textId="22EBD8F4" w:rsidR="00B07667" w:rsidRDefault="00B07667" w:rsidP="00FD17B8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vAlign w:val="center"/>
          </w:tcPr>
          <w:p w14:paraId="0BB01088" w14:textId="3AB55540" w:rsidR="00B07667" w:rsidRPr="00A92C17" w:rsidRDefault="00A92C17" w:rsidP="00FD17B8">
            <w:pPr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A92C17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7C76F404" w14:textId="77777777" w:rsidR="00B07667" w:rsidRDefault="00B0766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7A7C29A5" w14:textId="77777777" w:rsidR="00B07667" w:rsidRDefault="00B0766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7ECD9D07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7FCD8D0B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Proiezione di schegge e materiali</w:t>
            </w:r>
          </w:p>
        </w:tc>
        <w:tc>
          <w:tcPr>
            <w:tcW w:w="496" w:type="dxa"/>
            <w:vAlign w:val="center"/>
          </w:tcPr>
          <w:p w14:paraId="0BA8E99E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6A17075F" w14:textId="10AA68E9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1082B177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00DECF91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037A0B0E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310E0DF5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 xml:space="preserve">Transito di mezzi in 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aree aziendali</w:t>
            </w:r>
          </w:p>
        </w:tc>
        <w:tc>
          <w:tcPr>
            <w:tcW w:w="496" w:type="dxa"/>
            <w:vAlign w:val="center"/>
          </w:tcPr>
          <w:p w14:paraId="033A2B20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69952A29" w14:textId="748766A4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1A7F684D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24D110B1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060C0FB7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7C06C6C3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Utilizzo mezzi di movimentazione terra/merci</w:t>
            </w:r>
          </w:p>
        </w:tc>
        <w:tc>
          <w:tcPr>
            <w:tcW w:w="496" w:type="dxa"/>
            <w:vAlign w:val="center"/>
          </w:tcPr>
          <w:p w14:paraId="2B042D43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5A493815" w14:textId="0979A408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45F9682D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0C1E6B6E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7B4C33CE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17C38E2A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Effettuazione di scavi </w:t>
            </w:r>
          </w:p>
        </w:tc>
        <w:tc>
          <w:tcPr>
            <w:tcW w:w="496" w:type="dxa"/>
            <w:vAlign w:val="center"/>
          </w:tcPr>
          <w:p w14:paraId="44319AF4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3E12573C" w14:textId="1A96838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60A97568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600A041A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550E72F9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356C6849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Rischio Seppellimento (scavi &gt;1,5 m)</w:t>
            </w:r>
          </w:p>
        </w:tc>
        <w:tc>
          <w:tcPr>
            <w:tcW w:w="496" w:type="dxa"/>
            <w:vAlign w:val="center"/>
          </w:tcPr>
          <w:p w14:paraId="1AE99B81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0EFF5552" w14:textId="1B408380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7478D9C4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5B473022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6B9F91A0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265DA681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Seppellimento o investimento da materiali </w:t>
            </w:r>
          </w:p>
        </w:tc>
        <w:tc>
          <w:tcPr>
            <w:tcW w:w="496" w:type="dxa"/>
            <w:vAlign w:val="center"/>
          </w:tcPr>
          <w:p w14:paraId="71C979DA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59549BFA" w14:textId="1501747C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1DF0A25C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33916369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0B73EA37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63A2A933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Caduta di oggetti dall’alto, carichi sospesi</w:t>
            </w:r>
          </w:p>
        </w:tc>
        <w:tc>
          <w:tcPr>
            <w:tcW w:w="496" w:type="dxa"/>
            <w:vAlign w:val="center"/>
          </w:tcPr>
          <w:p w14:paraId="7241EFF4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669F4917" w14:textId="73DE6840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07C3F577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03AC7E3F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64044B38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78ED03B6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Movimento di </w:t>
            </w: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>elementi prefabbricati pesanti</w:t>
            </w:r>
          </w:p>
        </w:tc>
        <w:tc>
          <w:tcPr>
            <w:tcW w:w="496" w:type="dxa"/>
            <w:vAlign w:val="center"/>
          </w:tcPr>
          <w:p w14:paraId="37B4651D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1E97D717" w14:textId="365249B9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422340C2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5D781D2E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019A5C96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13C69790" w14:textId="77777777" w:rsidR="00A92C17" w:rsidRPr="002A43C4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Caduta uomini dall’alto (&gt;2 m)</w:t>
            </w:r>
          </w:p>
        </w:tc>
        <w:tc>
          <w:tcPr>
            <w:tcW w:w="496" w:type="dxa"/>
            <w:vAlign w:val="center"/>
          </w:tcPr>
          <w:p w14:paraId="44B11839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58FB234A" w14:textId="0DE31C65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3585ACE5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64468CF4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5E3A5EFC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19DEA835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>Lavori su impianti elettrici in tensione</w:t>
            </w:r>
          </w:p>
        </w:tc>
        <w:tc>
          <w:tcPr>
            <w:tcW w:w="496" w:type="dxa"/>
            <w:vAlign w:val="center"/>
          </w:tcPr>
          <w:p w14:paraId="0DE7B833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0D922B53" w14:textId="5CC50E8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3B94C01E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549B207E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55FBBC89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005AC1E4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Rischio elettrocuzione (generico)</w:t>
            </w:r>
          </w:p>
        </w:tc>
        <w:tc>
          <w:tcPr>
            <w:tcW w:w="496" w:type="dxa"/>
            <w:vAlign w:val="center"/>
          </w:tcPr>
          <w:p w14:paraId="34CD0139" w14:textId="6B991245" w:rsidR="00A92C17" w:rsidRDefault="00461BE9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96" w:type="dxa"/>
          </w:tcPr>
          <w:p w14:paraId="37B4C6CB" w14:textId="6A5EDAAC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2D3B2EDE" w14:textId="74C460AF" w:rsidR="00A92C17" w:rsidRDefault="00461BE9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COLLEGAMENTO ALLA RETE DEL GATEWAY</w:t>
            </w:r>
          </w:p>
        </w:tc>
        <w:tc>
          <w:tcPr>
            <w:tcW w:w="4819" w:type="dxa"/>
            <w:vAlign w:val="center"/>
          </w:tcPr>
          <w:p w14:paraId="5281BB50" w14:textId="13A961E7" w:rsidR="00A92C17" w:rsidRDefault="00461BE9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UTILIZZO DI GUANTI E ATTREZZATURE E IMPIANTI CERTIFICATI</w:t>
            </w:r>
          </w:p>
        </w:tc>
      </w:tr>
      <w:tr w:rsidR="00A92C17" w14:paraId="6E16387F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357CB0C2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Lavori in a</w:t>
            </w: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 xml:space="preserve">mbienti 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Confinati</w:t>
            </w: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o S.I. </w:t>
            </w:r>
            <w:r w:rsidRPr="00EB5B22">
              <w:rPr>
                <w:rFonts w:cs="Arial"/>
                <w:bCs/>
                <w:sz w:val="16"/>
                <w:szCs w:val="18"/>
                <w:lang w:eastAsia="en-US"/>
              </w:rPr>
              <w:t>(</w:t>
            </w:r>
            <w:r w:rsidRPr="00EB5B22">
              <w:rPr>
                <w:rFonts w:cs="Arial"/>
                <w:bCs/>
                <w:sz w:val="14"/>
                <w:szCs w:val="18"/>
                <w:lang w:eastAsia="en-US"/>
              </w:rPr>
              <w:t>DPR 177 /11</w:t>
            </w: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96" w:type="dxa"/>
            <w:vAlign w:val="center"/>
          </w:tcPr>
          <w:p w14:paraId="0B95C5EA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0BD667C5" w14:textId="27943F99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3B57A82A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2CDB248E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51FB8496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658242F7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Lavori a caldo</w:t>
            </w: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(u</w:t>
            </w: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>tilizzo di fiamme libere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, etc.)</w:t>
            </w:r>
          </w:p>
        </w:tc>
        <w:tc>
          <w:tcPr>
            <w:tcW w:w="496" w:type="dxa"/>
            <w:vAlign w:val="center"/>
          </w:tcPr>
          <w:p w14:paraId="514FEE0C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026C26EB" w14:textId="7D588FE5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0A1DAFB6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2FEA7E49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3D1ACDA4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391A436D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Rischio incendio</w:t>
            </w:r>
          </w:p>
        </w:tc>
        <w:tc>
          <w:tcPr>
            <w:tcW w:w="496" w:type="dxa"/>
            <w:vAlign w:val="center"/>
          </w:tcPr>
          <w:p w14:paraId="3F996EFC" w14:textId="776AC4EB" w:rsidR="00A92C17" w:rsidRDefault="00B94E81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96" w:type="dxa"/>
          </w:tcPr>
          <w:p w14:paraId="7C4390D6" w14:textId="561158FD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47185309" w14:textId="7E055638" w:rsidR="00A92C17" w:rsidRDefault="00B94E81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RISCHIO GENERICO DELLO STABILIMENTO COME DA DVR E PIANO DI EMERGENZA</w:t>
            </w:r>
          </w:p>
        </w:tc>
        <w:tc>
          <w:tcPr>
            <w:tcW w:w="4819" w:type="dxa"/>
            <w:vAlign w:val="center"/>
          </w:tcPr>
          <w:p w14:paraId="0B364C53" w14:textId="1E0CDC99" w:rsidR="00A92C17" w:rsidRDefault="00B94E81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PROCEDURE DESCRITTE DAL PIANO DI EMERGENZA</w:t>
            </w:r>
          </w:p>
        </w:tc>
      </w:tr>
      <w:tr w:rsidR="00A92C17" w14:paraId="21EFEBEE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484FDCFA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Creazione di atmosfere esplosive</w:t>
            </w:r>
          </w:p>
        </w:tc>
        <w:tc>
          <w:tcPr>
            <w:tcW w:w="496" w:type="dxa"/>
            <w:vAlign w:val="center"/>
          </w:tcPr>
          <w:p w14:paraId="3ADD38D7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53DA57A9" w14:textId="7B79AA5F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7A61DA23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16FA7890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01279C00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0C3AC51B" w14:textId="77777777" w:rsidR="00A92C17" w:rsidRPr="002A43C4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>Ingombro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 xml:space="preserve"> vie di esodo /</w:t>
            </w: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 xml:space="preserve"> uscite di emergenza</w:t>
            </w:r>
          </w:p>
        </w:tc>
        <w:tc>
          <w:tcPr>
            <w:tcW w:w="496" w:type="dxa"/>
            <w:vAlign w:val="center"/>
          </w:tcPr>
          <w:p w14:paraId="45A866C3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687B2B64" w14:textId="058A07EF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583C9263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26C8D1DC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7601C0A4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67984C84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Emissione rumore &gt; 80 dB</w:t>
            </w:r>
          </w:p>
        </w:tc>
        <w:tc>
          <w:tcPr>
            <w:tcW w:w="496" w:type="dxa"/>
            <w:vAlign w:val="center"/>
          </w:tcPr>
          <w:p w14:paraId="58BC5DB6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4D63FACA" w14:textId="1B5F1466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0F98F1E6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7984C836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7F47E294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3C484BB0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70306C">
              <w:rPr>
                <w:rFonts w:cs="Arial"/>
                <w:bCs/>
                <w:sz w:val="18"/>
                <w:szCs w:val="18"/>
                <w:lang w:eastAsia="en-US"/>
              </w:rPr>
              <w:t>Emissione CEM (escluse fonti giustificate)*</w:t>
            </w:r>
          </w:p>
        </w:tc>
        <w:tc>
          <w:tcPr>
            <w:tcW w:w="496" w:type="dxa"/>
            <w:vAlign w:val="center"/>
          </w:tcPr>
          <w:p w14:paraId="3C8C7F5F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74FF3095" w14:textId="299E45DA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7CF7B27F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4587A168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3FD8BF13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03CC32C4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Emissione ROA (escluse fonti giustificate)*</w:t>
            </w:r>
          </w:p>
        </w:tc>
        <w:tc>
          <w:tcPr>
            <w:tcW w:w="496" w:type="dxa"/>
            <w:vAlign w:val="center"/>
          </w:tcPr>
          <w:p w14:paraId="4BC44B5D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448C1789" w14:textId="37EA89E6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4D6FBA0F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5241C2BD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13EC3781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792723C0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Emissione Radiazioni Ionizzanti</w:t>
            </w:r>
          </w:p>
        </w:tc>
        <w:tc>
          <w:tcPr>
            <w:tcW w:w="496" w:type="dxa"/>
            <w:vAlign w:val="center"/>
          </w:tcPr>
          <w:p w14:paraId="6D937382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4CC33EAF" w14:textId="3BB8FDE5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79488E2C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6F831C93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23F64D53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681A0C54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Utilizzo sostanze chimiche pericolose</w:t>
            </w:r>
          </w:p>
        </w:tc>
        <w:tc>
          <w:tcPr>
            <w:tcW w:w="496" w:type="dxa"/>
            <w:vAlign w:val="center"/>
          </w:tcPr>
          <w:p w14:paraId="4A57E2C2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28A30A10" w14:textId="42F0FCA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11C5DCA2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6EADFE01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6E6DF7CF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3B011E6D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Utilizzo sostanze cancerogene</w:t>
            </w:r>
          </w:p>
        </w:tc>
        <w:tc>
          <w:tcPr>
            <w:tcW w:w="496" w:type="dxa"/>
            <w:vAlign w:val="center"/>
          </w:tcPr>
          <w:p w14:paraId="34F91B0F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538FD1A9" w14:textId="321970EE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4F6B179C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5A75A5FE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535250C1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0BC8A7AE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Attività a contatto con Amianto</w:t>
            </w:r>
          </w:p>
        </w:tc>
        <w:tc>
          <w:tcPr>
            <w:tcW w:w="496" w:type="dxa"/>
            <w:vAlign w:val="center"/>
          </w:tcPr>
          <w:p w14:paraId="2BD56BD8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359708B3" w14:textId="150E2145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7E357C96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64F98438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471D6C39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17F0D1FC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t>Introduzione agenti biologici</w:t>
            </w:r>
          </w:p>
        </w:tc>
        <w:tc>
          <w:tcPr>
            <w:tcW w:w="496" w:type="dxa"/>
            <w:vAlign w:val="center"/>
          </w:tcPr>
          <w:p w14:paraId="0CB46A2C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0059C140" w14:textId="5A1F207E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0E576E9F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4B3B9058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A92C17" w14:paraId="0C790426" w14:textId="77777777" w:rsidTr="00BA443D">
        <w:trPr>
          <w:trHeight w:val="227"/>
          <w:jc w:val="center"/>
        </w:trPr>
        <w:tc>
          <w:tcPr>
            <w:tcW w:w="3828" w:type="dxa"/>
            <w:vAlign w:val="center"/>
          </w:tcPr>
          <w:p w14:paraId="4ECD941B" w14:textId="77777777" w:rsidR="00A92C17" w:rsidRPr="002A43C4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2A43C4">
              <w:rPr>
                <w:rFonts w:cs="Arial"/>
                <w:bCs/>
                <w:sz w:val="18"/>
                <w:szCs w:val="18"/>
                <w:lang w:eastAsia="en-US"/>
              </w:rPr>
              <w:t>Altri rischi</w:t>
            </w:r>
          </w:p>
        </w:tc>
        <w:tc>
          <w:tcPr>
            <w:tcW w:w="496" w:type="dxa"/>
            <w:vAlign w:val="center"/>
          </w:tcPr>
          <w:p w14:paraId="3FB7C200" w14:textId="77777777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</w:tcPr>
          <w:p w14:paraId="079A4CF3" w14:textId="772E6619" w:rsidR="00A92C17" w:rsidRDefault="00A92C17" w:rsidP="00A92C17">
            <w:pPr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9203E3">
              <w:rPr>
                <w:rFonts w:cs="Arial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536" w:type="dxa"/>
            <w:vAlign w:val="center"/>
          </w:tcPr>
          <w:p w14:paraId="4586BCAD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5D010DBD" w14:textId="77777777" w:rsidR="00A92C17" w:rsidRDefault="00A92C17" w:rsidP="00A92C17">
            <w:pPr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19A0DC48" w14:textId="77777777" w:rsidR="006A3BB0" w:rsidRDefault="006A3BB0" w:rsidP="00C84FEF">
      <w:pPr>
        <w:spacing w:before="120" w:after="120"/>
        <w:rPr>
          <w:i/>
          <w:iCs/>
          <w:sz w:val="14"/>
          <w:szCs w:val="14"/>
        </w:rPr>
      </w:pPr>
      <w:r w:rsidRPr="0015080B">
        <w:rPr>
          <w:i/>
          <w:iCs/>
          <w:sz w:val="14"/>
          <w:szCs w:val="14"/>
        </w:rPr>
        <w:t>N.B. = Se necessario aggiungere righe</w:t>
      </w:r>
    </w:p>
    <w:p w14:paraId="4B2F6BA8" w14:textId="77777777" w:rsidR="0070306C" w:rsidRPr="0070306C" w:rsidRDefault="0070306C" w:rsidP="0070306C">
      <w:pPr>
        <w:autoSpaceDE w:val="0"/>
        <w:autoSpaceDN w:val="0"/>
        <w:adjustRightInd w:val="0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*Ai sensi </w:t>
      </w:r>
      <w:r w:rsidRPr="0070306C">
        <w:rPr>
          <w:i/>
          <w:iCs/>
          <w:sz w:val="14"/>
          <w:szCs w:val="14"/>
        </w:rPr>
        <w:t>Linee Guida Inail “Decreto Legislativo 81/2008, Titolo VIII,</w:t>
      </w:r>
      <w:r w:rsidR="0098013E">
        <w:rPr>
          <w:i/>
          <w:iCs/>
          <w:sz w:val="14"/>
          <w:szCs w:val="14"/>
        </w:rPr>
        <w:t xml:space="preserve"> </w:t>
      </w:r>
      <w:r w:rsidRPr="0070306C">
        <w:rPr>
          <w:i/>
          <w:iCs/>
          <w:sz w:val="14"/>
          <w:szCs w:val="14"/>
        </w:rPr>
        <w:t>Capo I, II, III e IV sulla prevenzione e protezione dai rischi dovuti all’esposizione ad agenti fisici nei luoghi di</w:t>
      </w:r>
      <w:r w:rsidR="000A329F">
        <w:rPr>
          <w:i/>
          <w:iCs/>
          <w:sz w:val="14"/>
          <w:szCs w:val="14"/>
        </w:rPr>
        <w:t xml:space="preserve"> </w:t>
      </w:r>
      <w:r w:rsidRPr="0070306C">
        <w:rPr>
          <w:i/>
          <w:iCs/>
          <w:sz w:val="14"/>
          <w:szCs w:val="14"/>
        </w:rPr>
        <w:t>lavoro Indicazioni operative”</w:t>
      </w:r>
      <w:r>
        <w:rPr>
          <w:i/>
          <w:iCs/>
          <w:sz w:val="14"/>
          <w:szCs w:val="14"/>
        </w:rPr>
        <w:t xml:space="preserve">, </w:t>
      </w:r>
      <w:r w:rsidR="00F3452D">
        <w:rPr>
          <w:i/>
          <w:iCs/>
          <w:sz w:val="14"/>
          <w:szCs w:val="14"/>
        </w:rPr>
        <w:t xml:space="preserve">tabelle di cui ai </w:t>
      </w:r>
      <w:r>
        <w:rPr>
          <w:i/>
          <w:iCs/>
          <w:sz w:val="14"/>
          <w:szCs w:val="14"/>
        </w:rPr>
        <w:t>punti 4.04 (CEM) e 5.07</w:t>
      </w:r>
      <w:r w:rsidR="0098013E">
        <w:rPr>
          <w:i/>
          <w:iCs/>
          <w:sz w:val="14"/>
          <w:szCs w:val="14"/>
        </w:rPr>
        <w:t>.</w:t>
      </w:r>
    </w:p>
    <w:p w14:paraId="7541DA07" w14:textId="77777777" w:rsidR="00634352" w:rsidRDefault="00634352" w:rsidP="00106F1B">
      <w:pPr>
        <w:jc w:val="center"/>
        <w:rPr>
          <w:b/>
          <w:sz w:val="22"/>
          <w:szCs w:val="22"/>
        </w:rPr>
        <w:sectPr w:rsidR="00634352" w:rsidSect="00C84FEF">
          <w:footerReference w:type="default" r:id="rId14"/>
          <w:pgSz w:w="16838" w:h="11906" w:orient="landscape" w:code="9"/>
          <w:pgMar w:top="1560" w:right="1701" w:bottom="1134" w:left="851" w:header="680" w:footer="459" w:gutter="0"/>
          <w:cols w:space="708"/>
          <w:docGrid w:linePitch="360"/>
        </w:sectPr>
      </w:pPr>
    </w:p>
    <w:tbl>
      <w:tblPr>
        <w:tblStyle w:val="Grigliatabella"/>
        <w:tblW w:w="5000" w:type="pct"/>
        <w:shd w:val="clear" w:color="auto" w:fill="DE0000"/>
        <w:tblLook w:val="04A0" w:firstRow="1" w:lastRow="0" w:firstColumn="1" w:lastColumn="0" w:noHBand="0" w:noVBand="1"/>
      </w:tblPr>
      <w:tblGrid>
        <w:gridCol w:w="9628"/>
      </w:tblGrid>
      <w:tr w:rsidR="00D058B1" w:rsidRPr="005224F5" w14:paraId="5A33513D" w14:textId="77777777" w:rsidTr="00B91B17">
        <w:tc>
          <w:tcPr>
            <w:tcW w:w="5000" w:type="pct"/>
            <w:shd w:val="clear" w:color="auto" w:fill="DE0000"/>
            <w:vAlign w:val="center"/>
          </w:tcPr>
          <w:p w14:paraId="7A56421D" w14:textId="77777777" w:rsidR="00D058B1" w:rsidRPr="005224F5" w:rsidRDefault="00634352" w:rsidP="00D058B1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br w:type="page"/>
            </w:r>
            <w:r w:rsidR="00D058B1">
              <w:rPr>
                <w:rFonts w:cs="Arial"/>
                <w:bCs/>
                <w:sz w:val="18"/>
                <w:szCs w:val="18"/>
                <w:lang w:eastAsia="en-US"/>
              </w:rPr>
              <w:br w:type="page"/>
            </w:r>
            <w:r w:rsidR="00D058B1">
              <w:rPr>
                <w:rFonts w:cs="Arial"/>
                <w:bCs/>
                <w:sz w:val="18"/>
                <w:szCs w:val="18"/>
                <w:lang w:eastAsia="en-US"/>
              </w:rPr>
              <w:br w:type="page"/>
            </w:r>
            <w:r w:rsidR="00D058B1"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  <w:t>ELENCO DPI UTILIZZATI</w:t>
            </w:r>
          </w:p>
        </w:tc>
      </w:tr>
    </w:tbl>
    <w:p w14:paraId="7DC070FD" w14:textId="77777777" w:rsidR="00634352" w:rsidRPr="00634352" w:rsidRDefault="00634352" w:rsidP="00C05076">
      <w:pPr>
        <w:spacing w:before="120" w:after="60"/>
        <w:rPr>
          <w:rFonts w:cs="Arial"/>
          <w:b/>
          <w:bCs/>
          <w:sz w:val="18"/>
          <w:szCs w:val="18"/>
          <w:lang w:eastAsia="en-US"/>
        </w:rPr>
      </w:pPr>
      <w:r w:rsidRPr="00634352">
        <w:rPr>
          <w:rFonts w:cs="Arial"/>
          <w:b/>
          <w:bCs/>
          <w:sz w:val="18"/>
          <w:szCs w:val="18"/>
          <w:lang w:eastAsia="en-US"/>
        </w:rPr>
        <w:t>Tab. 3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256"/>
        <w:gridCol w:w="1982"/>
      </w:tblGrid>
      <w:tr w:rsidR="00D058B1" w:rsidRPr="00C81AE4" w14:paraId="0448CB27" w14:textId="77777777" w:rsidTr="00B91B17">
        <w:trPr>
          <w:jc w:val="center"/>
        </w:trPr>
        <w:tc>
          <w:tcPr>
            <w:tcW w:w="4395" w:type="dxa"/>
            <w:shd w:val="clear" w:color="auto" w:fill="E6E6E6"/>
          </w:tcPr>
          <w:p w14:paraId="5ABBA653" w14:textId="77777777" w:rsidR="00D058B1" w:rsidRPr="00C81AE4" w:rsidRDefault="00155F85" w:rsidP="003E3FD6">
            <w:pPr>
              <w:spacing w:before="60" w:after="60"/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Tipo </w:t>
            </w:r>
          </w:p>
        </w:tc>
        <w:tc>
          <w:tcPr>
            <w:tcW w:w="3260" w:type="dxa"/>
            <w:shd w:val="clear" w:color="auto" w:fill="E6E6E6"/>
          </w:tcPr>
          <w:p w14:paraId="6BE8A746" w14:textId="77777777" w:rsidR="00D058B1" w:rsidRPr="00C81AE4" w:rsidRDefault="00155F85" w:rsidP="003E3FD6">
            <w:pPr>
              <w:spacing w:before="60" w:after="60"/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Mansione</w:t>
            </w:r>
          </w:p>
        </w:tc>
        <w:tc>
          <w:tcPr>
            <w:tcW w:w="1984" w:type="dxa"/>
            <w:shd w:val="clear" w:color="auto" w:fill="E6E6E6"/>
          </w:tcPr>
          <w:p w14:paraId="57662290" w14:textId="77777777" w:rsidR="00D058B1" w:rsidRPr="00C81AE4" w:rsidRDefault="00155F85" w:rsidP="00D058B1">
            <w:pPr>
              <w:spacing w:before="60" w:after="60"/>
              <w:jc w:val="both"/>
              <w:rPr>
                <w:rFonts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Fasi di Lavoro</w:t>
            </w:r>
            <w:r w:rsidR="00634352">
              <w:rPr>
                <w:rFonts w:cs="Arial"/>
                <w:b/>
                <w:bCs/>
                <w:sz w:val="18"/>
                <w:szCs w:val="18"/>
                <w:lang w:eastAsia="en-US"/>
              </w:rPr>
              <w:t>*</w:t>
            </w:r>
          </w:p>
        </w:tc>
      </w:tr>
      <w:tr w:rsidR="00D058B1" w14:paraId="31CBEE2B" w14:textId="77777777" w:rsidTr="00B91B17">
        <w:trPr>
          <w:jc w:val="center"/>
        </w:trPr>
        <w:tc>
          <w:tcPr>
            <w:tcW w:w="4395" w:type="dxa"/>
          </w:tcPr>
          <w:p w14:paraId="77A64CAA" w14:textId="44085610" w:rsidR="00D058B1" w:rsidRPr="000F3ACA" w:rsidRDefault="00DE41A5" w:rsidP="003E3FD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F3ACA">
              <w:rPr>
                <w:rFonts w:cs="Arial"/>
                <w:b/>
                <w:sz w:val="18"/>
                <w:szCs w:val="18"/>
                <w:lang w:eastAsia="en-US"/>
              </w:rPr>
              <w:t xml:space="preserve">SCARPE ANTINFORTUNISTICHE, TAPPI PROTEZIONE OCCHIALI, GIUBBINO RIFRANGENTE </w:t>
            </w:r>
          </w:p>
        </w:tc>
        <w:tc>
          <w:tcPr>
            <w:tcW w:w="3260" w:type="dxa"/>
          </w:tcPr>
          <w:p w14:paraId="41D80A1F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1809248D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D058B1" w14:paraId="6E307783" w14:textId="77777777" w:rsidTr="00B91B17">
        <w:trPr>
          <w:jc w:val="center"/>
        </w:trPr>
        <w:tc>
          <w:tcPr>
            <w:tcW w:w="4395" w:type="dxa"/>
          </w:tcPr>
          <w:p w14:paraId="777CC341" w14:textId="77777777" w:rsidR="00D058B1" w:rsidRDefault="00D058B1" w:rsidP="003E3FD6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085B9A70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3D407E0C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D058B1" w14:paraId="506A9BF1" w14:textId="77777777" w:rsidTr="00B91B17">
        <w:trPr>
          <w:jc w:val="center"/>
        </w:trPr>
        <w:tc>
          <w:tcPr>
            <w:tcW w:w="4395" w:type="dxa"/>
          </w:tcPr>
          <w:p w14:paraId="5465BEAC" w14:textId="77777777" w:rsidR="00D058B1" w:rsidRDefault="00D058B1" w:rsidP="003E3FD6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5E509D7B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55B65F15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D058B1" w14:paraId="3A652420" w14:textId="77777777" w:rsidTr="00B91B17">
        <w:trPr>
          <w:jc w:val="center"/>
        </w:trPr>
        <w:tc>
          <w:tcPr>
            <w:tcW w:w="4395" w:type="dxa"/>
          </w:tcPr>
          <w:p w14:paraId="24ED5B4C" w14:textId="77777777" w:rsidR="00D058B1" w:rsidRDefault="00D058B1" w:rsidP="003E3FD6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40D437EB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28720CE3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  <w:tr w:rsidR="00D058B1" w14:paraId="1E354528" w14:textId="77777777" w:rsidTr="00B91B17">
        <w:trPr>
          <w:jc w:val="center"/>
        </w:trPr>
        <w:tc>
          <w:tcPr>
            <w:tcW w:w="4395" w:type="dxa"/>
          </w:tcPr>
          <w:p w14:paraId="5527BA4A" w14:textId="77777777" w:rsidR="00D058B1" w:rsidRDefault="00D058B1" w:rsidP="003E3FD6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</w:tcPr>
          <w:p w14:paraId="70227A7A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75C1931A" w14:textId="77777777" w:rsidR="00D058B1" w:rsidRDefault="00D058B1" w:rsidP="003E3FD6">
            <w:pPr>
              <w:spacing w:before="60" w:after="60"/>
              <w:jc w:val="both"/>
              <w:rPr>
                <w:rFonts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7CAADAFB" w14:textId="77777777" w:rsidR="006A3BB0" w:rsidRDefault="006A3BB0" w:rsidP="00B91B17">
      <w:pPr>
        <w:spacing w:before="120" w:after="120"/>
        <w:rPr>
          <w:i/>
          <w:iCs/>
          <w:sz w:val="14"/>
          <w:szCs w:val="14"/>
        </w:rPr>
      </w:pPr>
      <w:r w:rsidRPr="0015080B">
        <w:rPr>
          <w:i/>
          <w:iCs/>
          <w:sz w:val="14"/>
          <w:szCs w:val="14"/>
        </w:rPr>
        <w:t>N.B. = Se necessario aggiungere righe</w:t>
      </w:r>
    </w:p>
    <w:p w14:paraId="419FCC04" w14:textId="77777777" w:rsidR="00B91B17" w:rsidRDefault="00634352" w:rsidP="00074932">
      <w:pPr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*Inserire numero della fase di lavoro di cui alla Tab. 1</w:t>
      </w:r>
    </w:p>
    <w:p w14:paraId="2A62809C" w14:textId="77777777" w:rsidR="00074932" w:rsidRDefault="00074932" w:rsidP="00074932">
      <w:pPr>
        <w:rPr>
          <w:b/>
          <w:sz w:val="22"/>
          <w:szCs w:val="22"/>
        </w:rPr>
      </w:pPr>
    </w:p>
    <w:p w14:paraId="1FEC9B45" w14:textId="77777777" w:rsidR="00B91B17" w:rsidRPr="00B91B17" w:rsidRDefault="00B91B17" w:rsidP="00106F1B">
      <w:pPr>
        <w:jc w:val="center"/>
        <w:rPr>
          <w:rFonts w:cs="Arial"/>
          <w:b/>
          <w:bCs/>
          <w:color w:val="FF0000"/>
          <w:sz w:val="18"/>
          <w:szCs w:val="18"/>
          <w:lang w:eastAsia="en-US"/>
        </w:rPr>
      </w:pPr>
    </w:p>
    <w:p w14:paraId="530D5B31" w14:textId="77777777" w:rsidR="00346089" w:rsidRDefault="00346089">
      <w:r>
        <w:br w:type="page"/>
      </w: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9628"/>
      </w:tblGrid>
      <w:tr w:rsidR="00B91B17" w:rsidRPr="00C84FEF" w14:paraId="662D939A" w14:textId="77777777" w:rsidTr="00752667">
        <w:trPr>
          <w:trHeight w:val="300"/>
        </w:trPr>
        <w:tc>
          <w:tcPr>
            <w:tcW w:w="5000" w:type="pct"/>
            <w:shd w:val="clear" w:color="auto" w:fill="0070C0"/>
            <w:vAlign w:val="center"/>
          </w:tcPr>
          <w:p w14:paraId="42703853" w14:textId="77777777" w:rsidR="00B91B17" w:rsidRPr="00C84FEF" w:rsidRDefault="00B91B17" w:rsidP="007648A2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</w:pPr>
            <w:r w:rsidRPr="00C84FEF">
              <w:rPr>
                <w:rFonts w:cs="Arial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lastRenderedPageBreak/>
              <w:t xml:space="preserve">SEZIONE </w:t>
            </w:r>
            <w:r>
              <w:rPr>
                <w:rFonts w:cs="Arial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B</w:t>
            </w:r>
          </w:p>
        </w:tc>
      </w:tr>
    </w:tbl>
    <w:p w14:paraId="7D8477C6" w14:textId="77777777" w:rsidR="000F3457" w:rsidRDefault="000F3457" w:rsidP="009A1C4D">
      <w:pPr>
        <w:rPr>
          <w:rFonts w:cs="Arial"/>
          <w:bCs/>
          <w:sz w:val="18"/>
          <w:szCs w:val="18"/>
          <w:lang w:eastAsia="en-US"/>
        </w:rPr>
      </w:pPr>
    </w:p>
    <w:tbl>
      <w:tblPr>
        <w:tblStyle w:val="Grigliatabella"/>
        <w:tblW w:w="5000" w:type="pct"/>
        <w:shd w:val="clear" w:color="auto" w:fill="DE0000"/>
        <w:tblLook w:val="04A0" w:firstRow="1" w:lastRow="0" w:firstColumn="1" w:lastColumn="0" w:noHBand="0" w:noVBand="1"/>
      </w:tblPr>
      <w:tblGrid>
        <w:gridCol w:w="9628"/>
      </w:tblGrid>
      <w:tr w:rsidR="000F3457" w:rsidRPr="005224F5" w14:paraId="6EBDAEB4" w14:textId="77777777" w:rsidTr="00B91B17">
        <w:tc>
          <w:tcPr>
            <w:tcW w:w="5000" w:type="pct"/>
            <w:shd w:val="clear" w:color="auto" w:fill="DE0000"/>
            <w:vAlign w:val="center"/>
          </w:tcPr>
          <w:p w14:paraId="5DF3D84B" w14:textId="77777777" w:rsidR="000F3457" w:rsidRPr="002502BC" w:rsidRDefault="000F3457" w:rsidP="000F3457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FFFFFF" w:themeColor="background1"/>
                <w:szCs w:val="16"/>
              </w:rPr>
              <w:t xml:space="preserve">ELENCO </w:t>
            </w:r>
            <w:r w:rsidRPr="00CE1ADC">
              <w:rPr>
                <w:rFonts w:cs="Arial"/>
                <w:b/>
                <w:bCs/>
                <w:color w:val="FFFFFF" w:themeColor="background1"/>
                <w:szCs w:val="16"/>
              </w:rPr>
              <w:t xml:space="preserve">ATTREZZATURE </w:t>
            </w:r>
            <w:r>
              <w:rPr>
                <w:rFonts w:cs="Arial"/>
                <w:b/>
                <w:bCs/>
                <w:color w:val="FFFFFF" w:themeColor="background1"/>
                <w:szCs w:val="16"/>
              </w:rPr>
              <w:t>RICHIEDENTI</w:t>
            </w:r>
            <w:r w:rsidRPr="000F3457">
              <w:rPr>
                <w:rFonts w:cs="Arial"/>
                <w:b/>
                <w:bCs/>
                <w:color w:val="FFFFFF" w:themeColor="background1"/>
                <w:szCs w:val="16"/>
              </w:rPr>
              <w:t xml:space="preserve"> UNA SPECIFICA ABILITAZIONE DEGLI OPERATORI</w:t>
            </w:r>
          </w:p>
        </w:tc>
      </w:tr>
    </w:tbl>
    <w:p w14:paraId="7DE41A16" w14:textId="77777777" w:rsidR="00634352" w:rsidRPr="00634352" w:rsidRDefault="00634352" w:rsidP="00C05076">
      <w:pPr>
        <w:spacing w:before="120" w:after="60"/>
        <w:rPr>
          <w:rFonts w:cs="Arial"/>
          <w:b/>
          <w:bCs/>
          <w:sz w:val="18"/>
          <w:szCs w:val="18"/>
          <w:lang w:eastAsia="en-US"/>
        </w:rPr>
      </w:pPr>
      <w:r>
        <w:rPr>
          <w:rFonts w:cs="Arial"/>
          <w:b/>
          <w:bCs/>
          <w:sz w:val="18"/>
          <w:szCs w:val="18"/>
          <w:lang w:eastAsia="en-US"/>
        </w:rPr>
        <w:t>Tab. 4</w:t>
      </w:r>
    </w:p>
    <w:p w14:paraId="32C9B102" w14:textId="77777777" w:rsidR="000F3457" w:rsidRPr="00384D5A" w:rsidRDefault="000F3457" w:rsidP="00384D5A">
      <w:pPr>
        <w:jc w:val="both"/>
        <w:rPr>
          <w:rFonts w:cs="Arial"/>
          <w:bCs/>
          <w:color w:val="FF0000"/>
          <w:sz w:val="6"/>
          <w:szCs w:val="6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97"/>
        <w:gridCol w:w="425"/>
        <w:gridCol w:w="456"/>
        <w:gridCol w:w="4141"/>
        <w:gridCol w:w="1709"/>
      </w:tblGrid>
      <w:tr w:rsidR="000F3457" w:rsidRPr="00E85B9D" w14:paraId="4EBDC1EF" w14:textId="77777777" w:rsidTr="00B91B17">
        <w:trPr>
          <w:jc w:val="center"/>
        </w:trPr>
        <w:tc>
          <w:tcPr>
            <w:tcW w:w="2943" w:type="dxa"/>
            <w:shd w:val="clear" w:color="auto" w:fill="E6E6E6"/>
            <w:vAlign w:val="center"/>
          </w:tcPr>
          <w:p w14:paraId="7E986CAB" w14:textId="77777777" w:rsidR="000F3457" w:rsidRPr="00E85B9D" w:rsidRDefault="000F3457" w:rsidP="003E3FD6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Attrezzatura</w:t>
            </w:r>
          </w:p>
        </w:tc>
        <w:tc>
          <w:tcPr>
            <w:tcW w:w="426" w:type="dxa"/>
            <w:shd w:val="clear" w:color="auto" w:fill="E6E6E6"/>
            <w:vAlign w:val="center"/>
          </w:tcPr>
          <w:p w14:paraId="388DDF3F" w14:textId="77777777" w:rsidR="000F3457" w:rsidRPr="000F3457" w:rsidRDefault="000F3457" w:rsidP="000F3457">
            <w:pPr>
              <w:tabs>
                <w:tab w:val="right" w:pos="9214"/>
              </w:tabs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456" w:type="dxa"/>
            <w:shd w:val="clear" w:color="auto" w:fill="E6E6E6"/>
            <w:vAlign w:val="center"/>
          </w:tcPr>
          <w:p w14:paraId="35BA48EE" w14:textId="77777777" w:rsidR="000F3457" w:rsidRPr="000F3457" w:rsidRDefault="000F3457" w:rsidP="000F3457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221" w:type="dxa"/>
            <w:shd w:val="clear" w:color="auto" w:fill="E6E6E6"/>
            <w:vAlign w:val="center"/>
          </w:tcPr>
          <w:p w14:paraId="468CB285" w14:textId="77777777" w:rsidR="000F3457" w:rsidRPr="00E85B9D" w:rsidRDefault="000F3457" w:rsidP="003E3FD6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5B9D">
              <w:rPr>
                <w:rFonts w:cs="Arial"/>
                <w:b/>
                <w:bCs/>
                <w:sz w:val="18"/>
                <w:szCs w:val="18"/>
              </w:rPr>
              <w:t>Estremi identificativi</w:t>
            </w:r>
          </w:p>
          <w:p w14:paraId="1EA96CEA" w14:textId="77777777" w:rsidR="000F3457" w:rsidRPr="00E85B9D" w:rsidRDefault="000F3457" w:rsidP="003E3FD6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Cs/>
                <w:i/>
                <w:sz w:val="16"/>
                <w:szCs w:val="16"/>
              </w:rPr>
            </w:pPr>
            <w:r w:rsidRPr="00E85B9D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384D5A">
              <w:rPr>
                <w:rFonts w:cs="Arial"/>
                <w:bCs/>
                <w:i/>
                <w:sz w:val="16"/>
                <w:szCs w:val="16"/>
              </w:rPr>
              <w:t xml:space="preserve">Tipo, 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Marca, </w:t>
            </w:r>
            <w:r w:rsidRPr="00E85B9D">
              <w:rPr>
                <w:rFonts w:cs="Arial"/>
                <w:bCs/>
                <w:i/>
                <w:sz w:val="16"/>
                <w:szCs w:val="16"/>
              </w:rPr>
              <w:t xml:space="preserve">Matricola, numero di fabbrica, </w:t>
            </w:r>
            <w:r w:rsidR="00384D5A">
              <w:rPr>
                <w:rFonts w:cs="Arial"/>
                <w:bCs/>
                <w:i/>
                <w:sz w:val="16"/>
                <w:szCs w:val="16"/>
              </w:rPr>
              <w:t xml:space="preserve">targa, </w:t>
            </w:r>
            <w:r w:rsidRPr="00E85B9D">
              <w:rPr>
                <w:rFonts w:cs="Arial"/>
                <w:bCs/>
                <w:i/>
                <w:sz w:val="16"/>
                <w:szCs w:val="16"/>
              </w:rPr>
              <w:t>etc.)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64C40341" w14:textId="77777777" w:rsidR="000F3457" w:rsidRPr="00E243BF" w:rsidRDefault="000F3457" w:rsidP="003E3FD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Tempo di ut</w:t>
            </w:r>
            <w:r w:rsidR="00384D5A">
              <w:rPr>
                <w:rFonts w:cs="Arial"/>
                <w:b/>
                <w:bCs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sz w:val="18"/>
                <w:szCs w:val="18"/>
              </w:rPr>
              <w:t>lizzo*</w:t>
            </w:r>
          </w:p>
        </w:tc>
      </w:tr>
      <w:tr w:rsidR="000F3457" w14:paraId="0D6E79BC" w14:textId="77777777" w:rsidTr="00B91B17">
        <w:trPr>
          <w:trHeight w:val="170"/>
          <w:jc w:val="center"/>
        </w:trPr>
        <w:tc>
          <w:tcPr>
            <w:tcW w:w="2943" w:type="dxa"/>
            <w:vAlign w:val="center"/>
          </w:tcPr>
          <w:p w14:paraId="60C5C830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0F3457">
              <w:rPr>
                <w:rFonts w:cs="Arial"/>
                <w:sz w:val="18"/>
                <w:szCs w:val="16"/>
              </w:rPr>
              <w:t>Escavatore</w:t>
            </w:r>
          </w:p>
        </w:tc>
        <w:tc>
          <w:tcPr>
            <w:tcW w:w="426" w:type="dxa"/>
            <w:vAlign w:val="center"/>
          </w:tcPr>
          <w:p w14:paraId="1E9DB587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2349B896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Align w:val="center"/>
          </w:tcPr>
          <w:p w14:paraId="5E3B2357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2" w:type="dxa"/>
            <w:vAlign w:val="center"/>
          </w:tcPr>
          <w:p w14:paraId="1DC79A12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F3457" w14:paraId="443779EC" w14:textId="77777777" w:rsidTr="00B91B17">
        <w:trPr>
          <w:trHeight w:val="170"/>
          <w:jc w:val="center"/>
        </w:trPr>
        <w:tc>
          <w:tcPr>
            <w:tcW w:w="2943" w:type="dxa"/>
            <w:vAlign w:val="center"/>
          </w:tcPr>
          <w:p w14:paraId="6240E8ED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0F3457">
              <w:rPr>
                <w:rFonts w:cs="Arial"/>
                <w:sz w:val="18"/>
                <w:szCs w:val="16"/>
              </w:rPr>
              <w:t>Piattaforma</w:t>
            </w:r>
            <w:r w:rsidR="00384D5A">
              <w:rPr>
                <w:rFonts w:cs="Arial"/>
                <w:sz w:val="18"/>
                <w:szCs w:val="16"/>
              </w:rPr>
              <w:t xml:space="preserve"> di Lavoro</w:t>
            </w:r>
            <w:r w:rsidRPr="000F3457">
              <w:rPr>
                <w:rFonts w:cs="Arial"/>
                <w:sz w:val="18"/>
                <w:szCs w:val="16"/>
              </w:rPr>
              <w:t xml:space="preserve"> Elevabile</w:t>
            </w:r>
          </w:p>
        </w:tc>
        <w:tc>
          <w:tcPr>
            <w:tcW w:w="426" w:type="dxa"/>
            <w:vAlign w:val="center"/>
          </w:tcPr>
          <w:p w14:paraId="6F34BECF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55890EEC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Align w:val="center"/>
          </w:tcPr>
          <w:p w14:paraId="060E5A2A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2" w:type="dxa"/>
            <w:vAlign w:val="center"/>
          </w:tcPr>
          <w:p w14:paraId="6FA5BC58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F3457" w14:paraId="473EF094" w14:textId="77777777" w:rsidTr="00B91B17">
        <w:trPr>
          <w:trHeight w:val="170"/>
          <w:jc w:val="center"/>
        </w:trPr>
        <w:tc>
          <w:tcPr>
            <w:tcW w:w="2943" w:type="dxa"/>
            <w:vAlign w:val="center"/>
          </w:tcPr>
          <w:p w14:paraId="1F4D399D" w14:textId="77777777" w:rsidR="000F3457" w:rsidRP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8"/>
                <w:szCs w:val="16"/>
              </w:rPr>
            </w:pPr>
            <w:r w:rsidRPr="000F3457">
              <w:rPr>
                <w:rFonts w:cs="Arial"/>
                <w:sz w:val="18"/>
                <w:szCs w:val="16"/>
              </w:rPr>
              <w:t>Autogru / Gru Mobile</w:t>
            </w:r>
          </w:p>
        </w:tc>
        <w:tc>
          <w:tcPr>
            <w:tcW w:w="426" w:type="dxa"/>
            <w:vAlign w:val="center"/>
          </w:tcPr>
          <w:p w14:paraId="70A7FE92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7DE0C44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Align w:val="center"/>
          </w:tcPr>
          <w:p w14:paraId="1C8975D4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2" w:type="dxa"/>
            <w:vAlign w:val="center"/>
          </w:tcPr>
          <w:p w14:paraId="607A19DC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F3457" w14:paraId="7F635598" w14:textId="77777777" w:rsidTr="00B91B17">
        <w:trPr>
          <w:trHeight w:val="170"/>
          <w:jc w:val="center"/>
        </w:trPr>
        <w:tc>
          <w:tcPr>
            <w:tcW w:w="2943" w:type="dxa"/>
            <w:vAlign w:val="center"/>
          </w:tcPr>
          <w:p w14:paraId="54A02792" w14:textId="77777777" w:rsidR="000F3457" w:rsidRP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8"/>
                <w:szCs w:val="16"/>
              </w:rPr>
            </w:pPr>
            <w:r w:rsidRPr="000F3457">
              <w:rPr>
                <w:rFonts w:cs="Arial"/>
                <w:sz w:val="18"/>
                <w:szCs w:val="16"/>
              </w:rPr>
              <w:t>Carrelli elevatori / muletti</w:t>
            </w:r>
          </w:p>
        </w:tc>
        <w:tc>
          <w:tcPr>
            <w:tcW w:w="426" w:type="dxa"/>
            <w:vAlign w:val="center"/>
          </w:tcPr>
          <w:p w14:paraId="1F1AE2A9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65761FF8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Align w:val="center"/>
          </w:tcPr>
          <w:p w14:paraId="7FB55E3B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2" w:type="dxa"/>
            <w:vAlign w:val="center"/>
          </w:tcPr>
          <w:p w14:paraId="6BED0846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F3457" w14:paraId="2FF40E4A" w14:textId="77777777" w:rsidTr="00B91B17">
        <w:trPr>
          <w:trHeight w:val="170"/>
          <w:jc w:val="center"/>
        </w:trPr>
        <w:tc>
          <w:tcPr>
            <w:tcW w:w="2943" w:type="dxa"/>
            <w:vAlign w:val="center"/>
          </w:tcPr>
          <w:p w14:paraId="20D7A547" w14:textId="77777777" w:rsidR="000F3457" w:rsidRDefault="000F3457" w:rsidP="00384D5A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0F3457">
              <w:rPr>
                <w:rFonts w:cs="Arial"/>
                <w:sz w:val="18"/>
                <w:szCs w:val="16"/>
              </w:rPr>
              <w:t>Macchine movimento terra</w:t>
            </w:r>
            <w:r w:rsidR="00384D5A">
              <w:rPr>
                <w:rFonts w:cs="Arial"/>
                <w:sz w:val="18"/>
                <w:szCs w:val="16"/>
              </w:rPr>
              <w:t xml:space="preserve"> ** </w:t>
            </w:r>
          </w:p>
        </w:tc>
        <w:tc>
          <w:tcPr>
            <w:tcW w:w="426" w:type="dxa"/>
            <w:vAlign w:val="center"/>
          </w:tcPr>
          <w:p w14:paraId="0BEC4E6B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03890623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Align w:val="center"/>
          </w:tcPr>
          <w:p w14:paraId="3ABD2716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2" w:type="dxa"/>
            <w:vAlign w:val="center"/>
          </w:tcPr>
          <w:p w14:paraId="05913D94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F3457" w14:paraId="5393D083" w14:textId="77777777" w:rsidTr="00B91B17">
        <w:trPr>
          <w:trHeight w:val="170"/>
          <w:jc w:val="center"/>
        </w:trPr>
        <w:tc>
          <w:tcPr>
            <w:tcW w:w="2943" w:type="dxa"/>
            <w:vAlign w:val="center"/>
          </w:tcPr>
          <w:p w14:paraId="40D4F736" w14:textId="77777777" w:rsidR="000F3457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84D5A">
              <w:rPr>
                <w:rFonts w:cs="Arial"/>
                <w:sz w:val="18"/>
                <w:szCs w:val="16"/>
              </w:rPr>
              <w:t>Pompa per calcestruzzo</w:t>
            </w:r>
          </w:p>
        </w:tc>
        <w:tc>
          <w:tcPr>
            <w:tcW w:w="426" w:type="dxa"/>
            <w:vAlign w:val="center"/>
          </w:tcPr>
          <w:p w14:paraId="451CB3A6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14:paraId="7924C9C2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Align w:val="center"/>
          </w:tcPr>
          <w:p w14:paraId="135D0B3E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2" w:type="dxa"/>
            <w:vAlign w:val="center"/>
          </w:tcPr>
          <w:p w14:paraId="7385156C" w14:textId="77777777" w:rsidR="000F3457" w:rsidRDefault="000F3457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14:paraId="68B30A3A" w14:textId="77777777" w:rsidR="007C0FDB" w:rsidRPr="00B91B17" w:rsidRDefault="000F3457" w:rsidP="00B91B17">
      <w:pPr>
        <w:tabs>
          <w:tab w:val="left" w:pos="709"/>
        </w:tabs>
        <w:spacing w:before="120"/>
        <w:jc w:val="both"/>
        <w:rPr>
          <w:rFonts w:cs="Arial"/>
          <w:bCs/>
          <w:i/>
          <w:sz w:val="14"/>
          <w:szCs w:val="14"/>
          <w:lang w:eastAsia="en-US"/>
        </w:rPr>
      </w:pPr>
      <w:r w:rsidRPr="00B91B17">
        <w:rPr>
          <w:rFonts w:cs="Arial"/>
          <w:bCs/>
          <w:i/>
          <w:sz w:val="14"/>
          <w:szCs w:val="14"/>
          <w:lang w:eastAsia="en-US"/>
        </w:rPr>
        <w:t>*</w:t>
      </w:r>
      <w:r w:rsidR="00B91B17">
        <w:rPr>
          <w:rFonts w:cs="Arial"/>
          <w:bCs/>
          <w:i/>
          <w:sz w:val="14"/>
          <w:szCs w:val="14"/>
          <w:lang w:eastAsia="en-US"/>
        </w:rPr>
        <w:t xml:space="preserve"> </w:t>
      </w:r>
      <w:r w:rsidR="007C0FDB" w:rsidRPr="00B91B17">
        <w:rPr>
          <w:rFonts w:cs="Arial"/>
          <w:bCs/>
          <w:i/>
          <w:sz w:val="14"/>
          <w:szCs w:val="14"/>
          <w:lang w:eastAsia="en-US"/>
        </w:rPr>
        <w:t>Indicare mesi (</w:t>
      </w:r>
      <w:r w:rsidRPr="00B91B17">
        <w:rPr>
          <w:rFonts w:cs="Arial"/>
          <w:bCs/>
          <w:i/>
          <w:sz w:val="14"/>
          <w:szCs w:val="14"/>
          <w:lang w:eastAsia="en-US"/>
        </w:rPr>
        <w:t>o frazioni di mesi) di utilizzo</w:t>
      </w:r>
    </w:p>
    <w:p w14:paraId="379C4EB4" w14:textId="77777777" w:rsidR="00384D5A" w:rsidRPr="00B91B17" w:rsidRDefault="00384D5A" w:rsidP="00634352">
      <w:pPr>
        <w:tabs>
          <w:tab w:val="left" w:pos="709"/>
        </w:tabs>
        <w:spacing w:before="120" w:after="60"/>
        <w:jc w:val="both"/>
        <w:rPr>
          <w:rFonts w:cs="Arial"/>
          <w:bCs/>
          <w:i/>
          <w:sz w:val="14"/>
          <w:szCs w:val="14"/>
          <w:lang w:eastAsia="en-US"/>
        </w:rPr>
      </w:pPr>
      <w:r w:rsidRPr="00B91B17">
        <w:rPr>
          <w:rFonts w:cs="Arial"/>
          <w:bCs/>
          <w:i/>
          <w:sz w:val="14"/>
          <w:szCs w:val="14"/>
          <w:lang w:eastAsia="en-US"/>
        </w:rPr>
        <w:t xml:space="preserve">** </w:t>
      </w:r>
      <w:r w:rsidRPr="00B91B17">
        <w:rPr>
          <w:rFonts w:cs="Arial"/>
          <w:i/>
          <w:sz w:val="14"/>
          <w:szCs w:val="14"/>
        </w:rPr>
        <w:t>Escavatori idraulici con massa operativa &gt; 6.000 kg; escavatori a fune; pale caricatrici frontali con massa operativa &gt; 4.500 kg; terne; autoribaltabili a cingoli con massa operativa &gt; 4.500 kg</w:t>
      </w:r>
    </w:p>
    <w:p w14:paraId="02841DFF" w14:textId="77777777" w:rsidR="009A1C4D" w:rsidRDefault="009A1C4D" w:rsidP="009A1C4D">
      <w:pPr>
        <w:rPr>
          <w:rFonts w:cs="Arial"/>
          <w:bCs/>
          <w:sz w:val="18"/>
          <w:szCs w:val="18"/>
          <w:lang w:eastAsia="en-US"/>
        </w:rPr>
      </w:pPr>
    </w:p>
    <w:p w14:paraId="217F6182" w14:textId="77777777" w:rsidR="00384D5A" w:rsidRDefault="00384D5A" w:rsidP="009A1C4D">
      <w:pPr>
        <w:rPr>
          <w:rFonts w:cs="Arial"/>
          <w:bCs/>
          <w:sz w:val="18"/>
          <w:szCs w:val="18"/>
          <w:lang w:eastAsia="en-US"/>
        </w:rPr>
      </w:pPr>
    </w:p>
    <w:tbl>
      <w:tblPr>
        <w:tblStyle w:val="Grigliatabella"/>
        <w:tblW w:w="5000" w:type="pct"/>
        <w:shd w:val="clear" w:color="auto" w:fill="DE0000"/>
        <w:tblLook w:val="04A0" w:firstRow="1" w:lastRow="0" w:firstColumn="1" w:lastColumn="0" w:noHBand="0" w:noVBand="1"/>
      </w:tblPr>
      <w:tblGrid>
        <w:gridCol w:w="9628"/>
      </w:tblGrid>
      <w:tr w:rsidR="00384D5A" w:rsidRPr="005224F5" w14:paraId="73E23A56" w14:textId="77777777" w:rsidTr="00B91B17">
        <w:tc>
          <w:tcPr>
            <w:tcW w:w="5000" w:type="pct"/>
            <w:shd w:val="clear" w:color="auto" w:fill="DE0000"/>
            <w:vAlign w:val="center"/>
          </w:tcPr>
          <w:p w14:paraId="2ECC6F9A" w14:textId="77777777" w:rsidR="00384D5A" w:rsidRPr="002502BC" w:rsidRDefault="00384D5A" w:rsidP="003E3FD6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 w:rsidRPr="002502BC">
              <w:rPr>
                <w:rFonts w:cs="Arial"/>
                <w:b/>
                <w:bCs/>
                <w:color w:val="FFFFFF" w:themeColor="background1"/>
                <w:szCs w:val="16"/>
              </w:rPr>
              <w:t xml:space="preserve">ELENCO </w:t>
            </w:r>
            <w:r w:rsidRPr="00CE1ADC">
              <w:rPr>
                <w:rFonts w:cs="Arial"/>
                <w:b/>
                <w:bCs/>
                <w:color w:val="FFFFFF" w:themeColor="background1"/>
                <w:szCs w:val="16"/>
              </w:rPr>
              <w:t>DELLE ATTREZZATURE DI LAVORO</w:t>
            </w:r>
            <w:r>
              <w:rPr>
                <w:rFonts w:cs="Arial"/>
                <w:b/>
                <w:bCs/>
                <w:color w:val="FFFFFF" w:themeColor="background1"/>
                <w:szCs w:val="16"/>
              </w:rPr>
              <w:t xml:space="preserve"> DELL’APPALTATORE CHE VERRANNO UTILIZZATE</w:t>
            </w:r>
          </w:p>
        </w:tc>
      </w:tr>
    </w:tbl>
    <w:p w14:paraId="48E4FBD0" w14:textId="77777777" w:rsidR="00634352" w:rsidRPr="00634352" w:rsidRDefault="00634352" w:rsidP="00C05076">
      <w:pPr>
        <w:spacing w:before="120" w:after="60"/>
        <w:rPr>
          <w:rFonts w:cs="Arial"/>
          <w:b/>
          <w:bCs/>
          <w:sz w:val="18"/>
          <w:szCs w:val="18"/>
          <w:lang w:eastAsia="en-US"/>
        </w:rPr>
      </w:pPr>
      <w:r>
        <w:rPr>
          <w:rFonts w:cs="Arial"/>
          <w:b/>
          <w:bCs/>
          <w:sz w:val="18"/>
          <w:szCs w:val="18"/>
          <w:lang w:eastAsia="en-US"/>
        </w:rPr>
        <w:t>Tab. 5</w:t>
      </w:r>
    </w:p>
    <w:p w14:paraId="139D3D19" w14:textId="77777777" w:rsidR="00384D5A" w:rsidRPr="00CE1ADC" w:rsidRDefault="00384D5A" w:rsidP="00384D5A">
      <w:pPr>
        <w:tabs>
          <w:tab w:val="right" w:pos="9214"/>
        </w:tabs>
        <w:rPr>
          <w:rFonts w:cs="Arial"/>
          <w:b/>
          <w:bCs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4297"/>
        <w:gridCol w:w="1030"/>
      </w:tblGrid>
      <w:tr w:rsidR="00384D5A" w:rsidRPr="00E85B9D" w14:paraId="0BB96D83" w14:textId="77777777" w:rsidTr="00B91B17">
        <w:trPr>
          <w:jc w:val="center"/>
        </w:trPr>
        <w:tc>
          <w:tcPr>
            <w:tcW w:w="4370" w:type="dxa"/>
            <w:shd w:val="clear" w:color="auto" w:fill="E6E6E6"/>
            <w:vAlign w:val="center"/>
          </w:tcPr>
          <w:p w14:paraId="123D9617" w14:textId="77777777" w:rsidR="00384D5A" w:rsidRPr="00E85B9D" w:rsidRDefault="00384D5A" w:rsidP="003E3FD6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5B9D">
              <w:rPr>
                <w:rFonts w:cs="Arial"/>
                <w:b/>
                <w:bCs/>
                <w:sz w:val="18"/>
                <w:szCs w:val="18"/>
              </w:rPr>
              <w:t>Marca e Tipo</w:t>
            </w:r>
          </w:p>
        </w:tc>
        <w:tc>
          <w:tcPr>
            <w:tcW w:w="4371" w:type="dxa"/>
            <w:shd w:val="clear" w:color="auto" w:fill="E6E6E6"/>
            <w:vAlign w:val="center"/>
          </w:tcPr>
          <w:p w14:paraId="5FB3B80F" w14:textId="77777777" w:rsidR="00384D5A" w:rsidRPr="00E85B9D" w:rsidRDefault="00384D5A" w:rsidP="003E3FD6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5B9D">
              <w:rPr>
                <w:rFonts w:cs="Arial"/>
                <w:b/>
                <w:bCs/>
                <w:sz w:val="18"/>
                <w:szCs w:val="18"/>
              </w:rPr>
              <w:t>Estremi identificativi</w:t>
            </w:r>
          </w:p>
          <w:p w14:paraId="0CA91123" w14:textId="77777777" w:rsidR="00384D5A" w:rsidRPr="00E85B9D" w:rsidRDefault="00384D5A" w:rsidP="003E3FD6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Cs/>
                <w:i/>
                <w:sz w:val="16"/>
                <w:szCs w:val="16"/>
              </w:rPr>
            </w:pPr>
            <w:r w:rsidRPr="00E85B9D">
              <w:rPr>
                <w:rFonts w:cs="Arial"/>
                <w:bCs/>
                <w:i/>
                <w:sz w:val="16"/>
                <w:szCs w:val="16"/>
              </w:rPr>
              <w:t>(Matricola, numero di fabbrica, etc.)</w:t>
            </w:r>
          </w:p>
        </w:tc>
        <w:tc>
          <w:tcPr>
            <w:tcW w:w="1037" w:type="dxa"/>
            <w:shd w:val="clear" w:color="auto" w:fill="E6E6E6"/>
            <w:vAlign w:val="center"/>
          </w:tcPr>
          <w:p w14:paraId="4D031E97" w14:textId="77777777" w:rsidR="00384D5A" w:rsidRPr="00E243BF" w:rsidRDefault="009911ED" w:rsidP="003E3FD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Fasi</w:t>
            </w:r>
            <w:r w:rsidR="00384D5A">
              <w:rPr>
                <w:rFonts w:cs="Arial"/>
                <w:b/>
                <w:bCs/>
                <w:sz w:val="18"/>
                <w:szCs w:val="18"/>
              </w:rPr>
              <w:t xml:space="preserve"> di lavoro</w:t>
            </w:r>
          </w:p>
        </w:tc>
      </w:tr>
      <w:tr w:rsidR="00384D5A" w14:paraId="5543BA1E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63AAE838" w14:textId="5B192FBF" w:rsidR="00384D5A" w:rsidRDefault="00DE41A5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CASSETTA ATTREZZATURE VARIE</w:t>
            </w:r>
          </w:p>
        </w:tc>
        <w:tc>
          <w:tcPr>
            <w:tcW w:w="4371" w:type="dxa"/>
            <w:vAlign w:val="center"/>
          </w:tcPr>
          <w:p w14:paraId="2E9B9DF0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2306C1C0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84D5A" w14:paraId="292643CD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2247E2CC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3AD4740B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03748BDD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84D5A" w14:paraId="6A492822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3C03D0E3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9715DE4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0D2BF455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84D5A" w14:paraId="63ECA367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13959697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CBEEA75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73356EE8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84D5A" w14:paraId="2AE9A490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0845A0A1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22FFDC7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3627AB76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758EB" w14:paraId="5E4CB6F8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605AE1DB" w14:textId="77777777" w:rsidR="000758EB" w:rsidRDefault="000758EB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19977B95" w14:textId="77777777" w:rsidR="000758EB" w:rsidRDefault="000758EB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636CC19E" w14:textId="77777777" w:rsidR="000758EB" w:rsidRDefault="000758EB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46089" w14:paraId="4A2D41BF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40142980" w14:textId="77777777" w:rsidR="00346089" w:rsidRDefault="00346089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088F26F" w14:textId="77777777" w:rsidR="00346089" w:rsidRDefault="00346089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00C96B7D" w14:textId="77777777" w:rsidR="00346089" w:rsidRDefault="00346089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84D5A" w14:paraId="15D43985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45402417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48B55448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6F6F2465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84D5A" w14:paraId="0A6154FB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09AF5C7E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77BF197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58F000F3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84D5A" w14:paraId="72424736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5305C779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1FC23FD4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7A177DCE" w14:textId="77777777" w:rsidR="00384D5A" w:rsidRDefault="00384D5A" w:rsidP="003E3FD6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14:paraId="73B2DAB9" w14:textId="77777777" w:rsidR="00384D5A" w:rsidRDefault="00384D5A" w:rsidP="00B91B17">
      <w:pPr>
        <w:spacing w:before="120"/>
        <w:rPr>
          <w:rFonts w:cs="Arial"/>
          <w:bCs/>
          <w:i/>
          <w:sz w:val="18"/>
          <w:szCs w:val="18"/>
          <w:lang w:eastAsia="en-US"/>
        </w:rPr>
      </w:pPr>
      <w:r w:rsidRPr="0015080B">
        <w:rPr>
          <w:i/>
          <w:iCs/>
          <w:sz w:val="14"/>
          <w:szCs w:val="14"/>
        </w:rPr>
        <w:t>N.B. = Se necessario aggiungere righe</w:t>
      </w:r>
    </w:p>
    <w:p w14:paraId="2F7DF201" w14:textId="77777777" w:rsidR="007C0FDB" w:rsidRDefault="007C0FDB" w:rsidP="009A1C4D">
      <w:pPr>
        <w:rPr>
          <w:rFonts w:cs="Arial"/>
          <w:bCs/>
          <w:sz w:val="18"/>
          <w:szCs w:val="18"/>
          <w:lang w:eastAsia="en-US"/>
        </w:rPr>
      </w:pPr>
    </w:p>
    <w:p w14:paraId="0DB9E184" w14:textId="77777777" w:rsidR="007C0FDB" w:rsidRDefault="007C0FDB" w:rsidP="009A1C4D">
      <w:pPr>
        <w:rPr>
          <w:rFonts w:cs="Arial"/>
          <w:bCs/>
          <w:sz w:val="18"/>
          <w:szCs w:val="18"/>
          <w:lang w:eastAsia="en-US"/>
        </w:rPr>
      </w:pPr>
    </w:p>
    <w:tbl>
      <w:tblPr>
        <w:tblStyle w:val="Grigliatabella"/>
        <w:tblW w:w="5000" w:type="pct"/>
        <w:shd w:val="clear" w:color="auto" w:fill="DE0000"/>
        <w:tblLook w:val="04A0" w:firstRow="1" w:lastRow="0" w:firstColumn="1" w:lastColumn="0" w:noHBand="0" w:noVBand="1"/>
      </w:tblPr>
      <w:tblGrid>
        <w:gridCol w:w="9628"/>
      </w:tblGrid>
      <w:tr w:rsidR="009A1C4D" w:rsidRPr="005224F5" w14:paraId="2799D863" w14:textId="77777777" w:rsidTr="00B91B17">
        <w:tc>
          <w:tcPr>
            <w:tcW w:w="5000" w:type="pct"/>
            <w:shd w:val="clear" w:color="auto" w:fill="DE0000"/>
            <w:vAlign w:val="center"/>
          </w:tcPr>
          <w:p w14:paraId="2F0D2D91" w14:textId="77777777" w:rsidR="009A1C4D" w:rsidRPr="002502BC" w:rsidRDefault="009A1C4D" w:rsidP="00716E7C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>
              <w:rPr>
                <w:rFonts w:cs="Arial"/>
                <w:bCs/>
                <w:sz w:val="18"/>
                <w:szCs w:val="18"/>
                <w:lang w:eastAsia="en-US"/>
              </w:rPr>
              <w:br w:type="page"/>
            </w:r>
            <w:r w:rsidRPr="002502BC">
              <w:rPr>
                <w:rFonts w:cs="Arial"/>
                <w:b/>
                <w:bCs/>
                <w:color w:val="FFFFFF" w:themeColor="background1"/>
                <w:szCs w:val="16"/>
              </w:rPr>
              <w:t xml:space="preserve">ELENCO </w:t>
            </w:r>
            <w:r w:rsidRPr="00CE1ADC">
              <w:rPr>
                <w:rFonts w:cs="Arial"/>
                <w:b/>
                <w:bCs/>
                <w:color w:val="FFFFFF" w:themeColor="background1"/>
                <w:szCs w:val="16"/>
              </w:rPr>
              <w:t xml:space="preserve">DELLE </w:t>
            </w:r>
            <w:r>
              <w:rPr>
                <w:rFonts w:cs="Arial"/>
                <w:b/>
                <w:bCs/>
                <w:color w:val="FFFFFF" w:themeColor="background1"/>
                <w:szCs w:val="16"/>
              </w:rPr>
              <w:t>SOSTANZE CHIMICHE DELL’APPALTATORE CHE VERRANNO UTILIZZATE</w:t>
            </w:r>
          </w:p>
        </w:tc>
      </w:tr>
    </w:tbl>
    <w:p w14:paraId="540F1718" w14:textId="77777777" w:rsidR="00634352" w:rsidRPr="00634352" w:rsidRDefault="00634352" w:rsidP="00C05076">
      <w:pPr>
        <w:spacing w:before="120" w:after="60"/>
        <w:rPr>
          <w:rFonts w:cs="Arial"/>
          <w:b/>
          <w:bCs/>
          <w:sz w:val="18"/>
          <w:szCs w:val="18"/>
          <w:lang w:eastAsia="en-US"/>
        </w:rPr>
      </w:pPr>
      <w:r>
        <w:rPr>
          <w:rFonts w:cs="Arial"/>
          <w:b/>
          <w:bCs/>
          <w:sz w:val="18"/>
          <w:szCs w:val="18"/>
          <w:lang w:eastAsia="en-US"/>
        </w:rPr>
        <w:t>Tab. 6</w:t>
      </w:r>
    </w:p>
    <w:p w14:paraId="61F5D858" w14:textId="77777777" w:rsidR="009A1C4D" w:rsidRPr="00CE1ADC" w:rsidRDefault="009A1C4D" w:rsidP="009A1C4D">
      <w:pPr>
        <w:tabs>
          <w:tab w:val="right" w:pos="9214"/>
        </w:tabs>
        <w:rPr>
          <w:rFonts w:cs="Arial"/>
          <w:b/>
          <w:bCs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07"/>
        <w:gridCol w:w="4291"/>
        <w:gridCol w:w="1030"/>
      </w:tblGrid>
      <w:tr w:rsidR="009A1C4D" w:rsidRPr="00E85B9D" w14:paraId="1B8ECE95" w14:textId="77777777" w:rsidTr="00B91B17">
        <w:trPr>
          <w:jc w:val="center"/>
        </w:trPr>
        <w:tc>
          <w:tcPr>
            <w:tcW w:w="4370" w:type="dxa"/>
            <w:shd w:val="clear" w:color="auto" w:fill="E6E6E6"/>
            <w:vAlign w:val="center"/>
          </w:tcPr>
          <w:p w14:paraId="2F79A600" w14:textId="77777777" w:rsidR="009A1C4D" w:rsidRPr="00E85B9D" w:rsidRDefault="009A1C4D" w:rsidP="00716E7C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Prodotto/sostanza</w:t>
            </w:r>
          </w:p>
        </w:tc>
        <w:tc>
          <w:tcPr>
            <w:tcW w:w="4371" w:type="dxa"/>
            <w:shd w:val="clear" w:color="auto" w:fill="E6E6E6"/>
            <w:vAlign w:val="center"/>
          </w:tcPr>
          <w:p w14:paraId="68E21568" w14:textId="77777777" w:rsidR="009A1C4D" w:rsidRPr="00E243BF" w:rsidRDefault="009A1C4D" w:rsidP="00716E7C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Quantità Introdotta</w:t>
            </w:r>
          </w:p>
        </w:tc>
        <w:tc>
          <w:tcPr>
            <w:tcW w:w="1037" w:type="dxa"/>
            <w:shd w:val="clear" w:color="auto" w:fill="E6E6E6"/>
            <w:vAlign w:val="center"/>
          </w:tcPr>
          <w:p w14:paraId="445C1497" w14:textId="77777777" w:rsidR="009A1C4D" w:rsidRPr="00E243BF" w:rsidRDefault="009A1C4D" w:rsidP="009911E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Fas</w:t>
            </w:r>
            <w:r w:rsidR="009911ED">
              <w:rPr>
                <w:rFonts w:cs="Arial"/>
                <w:b/>
                <w:bCs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di lavoro</w:t>
            </w:r>
          </w:p>
        </w:tc>
      </w:tr>
      <w:tr w:rsidR="009A1C4D" w14:paraId="6B09F63E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5097E8EB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6ECF6173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24DA7011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9A1C4D" w14:paraId="1716E32A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78389FF5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F5D6886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2D7FB386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9A1C4D" w14:paraId="4A0D25E0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641580AC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7F62C17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2A062D86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9A1C4D" w14:paraId="77F87899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7572E50D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3CA2C64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0E15DE29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9A1C4D" w14:paraId="605155BC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12377E25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5EF0EF4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6F1DABB6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74932" w14:paraId="26695819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2B52E770" w14:textId="77777777" w:rsidR="00074932" w:rsidRDefault="00074932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6857ADF" w14:textId="77777777" w:rsidR="00074932" w:rsidRDefault="00074932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69C785EA" w14:textId="77777777" w:rsidR="00074932" w:rsidRDefault="00074932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46089" w14:paraId="55CFA40B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326574C0" w14:textId="77777777" w:rsidR="00346089" w:rsidRDefault="00346089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793CB008" w14:textId="77777777" w:rsidR="00346089" w:rsidRDefault="00346089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283A0B48" w14:textId="77777777" w:rsidR="00346089" w:rsidRDefault="00346089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9A1C4D" w14:paraId="5D98C10C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19D52080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204C948F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34EC056C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9A1C4D" w14:paraId="77E2FFF6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4832C7C5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F26A54F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68A0B23F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9A1C4D" w14:paraId="179321E7" w14:textId="77777777" w:rsidTr="00B91B17">
        <w:trPr>
          <w:trHeight w:val="170"/>
          <w:jc w:val="center"/>
        </w:trPr>
        <w:tc>
          <w:tcPr>
            <w:tcW w:w="4370" w:type="dxa"/>
            <w:vAlign w:val="center"/>
          </w:tcPr>
          <w:p w14:paraId="5A8281D8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71" w:type="dxa"/>
            <w:vAlign w:val="center"/>
          </w:tcPr>
          <w:p w14:paraId="5BBC1083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14:paraId="58D251A6" w14:textId="77777777" w:rsidR="009A1C4D" w:rsidRDefault="009A1C4D" w:rsidP="00716E7C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14:paraId="0288512C" w14:textId="77777777" w:rsidR="009A1C4D" w:rsidRDefault="009A1C4D" w:rsidP="00B91B17">
      <w:pPr>
        <w:tabs>
          <w:tab w:val="right" w:pos="9214"/>
        </w:tabs>
        <w:spacing w:before="120" w:line="360" w:lineRule="auto"/>
        <w:rPr>
          <w:i/>
          <w:iCs/>
          <w:sz w:val="14"/>
          <w:szCs w:val="14"/>
        </w:rPr>
      </w:pPr>
      <w:r w:rsidRPr="0015080B">
        <w:rPr>
          <w:i/>
          <w:iCs/>
          <w:sz w:val="14"/>
          <w:szCs w:val="14"/>
        </w:rPr>
        <w:t>N.B. = Se necessario aggiungere righe</w:t>
      </w:r>
    </w:p>
    <w:p w14:paraId="429EA594" w14:textId="77777777" w:rsidR="00634352" w:rsidRPr="00634352" w:rsidRDefault="00634352" w:rsidP="002502BC">
      <w:pPr>
        <w:tabs>
          <w:tab w:val="right" w:pos="9214"/>
        </w:tabs>
        <w:spacing w:line="360" w:lineRule="auto"/>
        <w:rPr>
          <w:b/>
          <w:i/>
          <w:iCs/>
          <w:sz w:val="14"/>
          <w:szCs w:val="14"/>
        </w:rPr>
      </w:pPr>
      <w:r w:rsidRPr="00634352">
        <w:rPr>
          <w:b/>
          <w:i/>
          <w:iCs/>
          <w:sz w:val="14"/>
          <w:szCs w:val="14"/>
        </w:rPr>
        <w:t xml:space="preserve">Allegare al presente modulo le schede di sicurezza dei prodotti utilizzati </w:t>
      </w:r>
    </w:p>
    <w:tbl>
      <w:tblPr>
        <w:tblStyle w:val="Grigliatabella"/>
        <w:tblW w:w="4946" w:type="pct"/>
        <w:shd w:val="clear" w:color="auto" w:fill="DE0000"/>
        <w:tblLook w:val="04A0" w:firstRow="1" w:lastRow="0" w:firstColumn="1" w:lastColumn="0" w:noHBand="0" w:noVBand="1"/>
      </w:tblPr>
      <w:tblGrid>
        <w:gridCol w:w="9524"/>
      </w:tblGrid>
      <w:tr w:rsidR="00B02CE8" w:rsidRPr="005224F5" w14:paraId="335C5A14" w14:textId="77777777" w:rsidTr="008E4C53">
        <w:tc>
          <w:tcPr>
            <w:tcW w:w="5000" w:type="pct"/>
            <w:shd w:val="clear" w:color="auto" w:fill="DE0000"/>
            <w:vAlign w:val="center"/>
          </w:tcPr>
          <w:p w14:paraId="5B42F921" w14:textId="77777777" w:rsidR="00B02CE8" w:rsidRPr="002502BC" w:rsidRDefault="00B02CE8" w:rsidP="008E4C53">
            <w:pPr>
              <w:spacing w:before="20" w:after="20" w:line="240" w:lineRule="atLeast"/>
              <w:rPr>
                <w:rFonts w:cs="Arial"/>
                <w:b/>
                <w:bCs/>
                <w:caps/>
                <w:color w:val="FFFFFF" w:themeColor="background1"/>
                <w:szCs w:val="20"/>
                <w:lang w:eastAsia="en-US"/>
              </w:rPr>
            </w:pPr>
            <w:r w:rsidRPr="002502BC">
              <w:rPr>
                <w:rFonts w:cs="Arial"/>
                <w:b/>
                <w:bCs/>
                <w:color w:val="FFFFFF" w:themeColor="background1"/>
                <w:szCs w:val="16"/>
              </w:rPr>
              <w:lastRenderedPageBreak/>
              <w:t xml:space="preserve">ELENCO </w:t>
            </w:r>
            <w:r w:rsidRPr="00CE1ADC">
              <w:rPr>
                <w:rFonts w:cs="Arial"/>
                <w:b/>
                <w:bCs/>
                <w:color w:val="FFFFFF" w:themeColor="background1"/>
                <w:szCs w:val="16"/>
              </w:rPr>
              <w:t>DEGLI AUTOVEICOLI</w:t>
            </w:r>
            <w:r>
              <w:rPr>
                <w:rFonts w:cs="Arial"/>
                <w:b/>
                <w:bCs/>
                <w:color w:val="FFFFFF" w:themeColor="background1"/>
                <w:szCs w:val="16"/>
              </w:rPr>
              <w:t xml:space="preserve"> DELL’APPALTATORE CHE DOVRANNO ACCEDERE NEL SITO</w:t>
            </w:r>
          </w:p>
        </w:tc>
      </w:tr>
    </w:tbl>
    <w:p w14:paraId="78F88B1A" w14:textId="77777777" w:rsidR="00634352" w:rsidRPr="00634352" w:rsidRDefault="00634352" w:rsidP="00C05076">
      <w:pPr>
        <w:spacing w:before="120" w:after="60"/>
        <w:rPr>
          <w:rFonts w:cs="Arial"/>
          <w:b/>
          <w:bCs/>
          <w:sz w:val="18"/>
          <w:szCs w:val="18"/>
          <w:lang w:eastAsia="en-US"/>
        </w:rPr>
      </w:pPr>
      <w:r>
        <w:rPr>
          <w:rFonts w:cs="Arial"/>
          <w:b/>
          <w:bCs/>
          <w:sz w:val="18"/>
          <w:szCs w:val="18"/>
          <w:lang w:eastAsia="en-US"/>
        </w:rPr>
        <w:t>Tab. 7</w:t>
      </w:r>
    </w:p>
    <w:p w14:paraId="71FD5C7A" w14:textId="77777777" w:rsidR="00B02CE8" w:rsidRPr="00CE1ADC" w:rsidRDefault="00B02CE8" w:rsidP="00B02CE8">
      <w:pPr>
        <w:tabs>
          <w:tab w:val="right" w:pos="9214"/>
        </w:tabs>
        <w:rPr>
          <w:rFonts w:cs="Arial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8"/>
        <w:gridCol w:w="3497"/>
        <w:gridCol w:w="2383"/>
      </w:tblGrid>
      <w:tr w:rsidR="00C06410" w:rsidRPr="00E85B9D" w14:paraId="46B38CD3" w14:textId="77777777" w:rsidTr="00B02CE8">
        <w:tc>
          <w:tcPr>
            <w:tcW w:w="3794" w:type="dxa"/>
            <w:shd w:val="clear" w:color="auto" w:fill="E6E6E6"/>
            <w:vAlign w:val="center"/>
          </w:tcPr>
          <w:p w14:paraId="1FD1B43A" w14:textId="77777777" w:rsidR="00C06410" w:rsidRPr="00E85B9D" w:rsidRDefault="00C06410" w:rsidP="00B02CE8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5B9D">
              <w:rPr>
                <w:rFonts w:cs="Arial"/>
                <w:b/>
                <w:bCs/>
                <w:sz w:val="18"/>
                <w:szCs w:val="18"/>
              </w:rPr>
              <w:t>Tipologia</w:t>
            </w:r>
          </w:p>
          <w:p w14:paraId="4AFBCAF2" w14:textId="77777777" w:rsidR="00C06410" w:rsidRPr="00E85B9D" w:rsidRDefault="00C06410" w:rsidP="00B02CE8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5B9D">
              <w:rPr>
                <w:rFonts w:cs="Arial"/>
                <w:bCs/>
                <w:i/>
                <w:sz w:val="16"/>
                <w:szCs w:val="16"/>
              </w:rPr>
              <w:t>(Autovettura, autocarro, mezzo d’opera, autoveicolo per uso speciale, etc)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8A57065" w14:textId="77777777" w:rsidR="00C06410" w:rsidRPr="00E85B9D" w:rsidRDefault="00C06410" w:rsidP="00B02CE8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06410">
              <w:rPr>
                <w:rFonts w:cs="Arial"/>
                <w:b/>
                <w:bCs/>
                <w:sz w:val="18"/>
                <w:szCs w:val="18"/>
              </w:rPr>
              <w:t>Marca e modello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3DD59B4C" w14:textId="77777777" w:rsidR="00C06410" w:rsidRPr="00E85B9D" w:rsidRDefault="00C06410" w:rsidP="00B02CE8">
            <w:pPr>
              <w:tabs>
                <w:tab w:val="right" w:pos="9214"/>
              </w:tabs>
              <w:spacing w:before="40" w:after="40"/>
              <w:jc w:val="center"/>
              <w:rPr>
                <w:rFonts w:cs="Arial"/>
                <w:bCs/>
                <w:i/>
                <w:sz w:val="16"/>
                <w:szCs w:val="16"/>
              </w:rPr>
            </w:pPr>
            <w:r w:rsidRPr="00E85B9D">
              <w:rPr>
                <w:rFonts w:cs="Arial"/>
                <w:b/>
                <w:bCs/>
                <w:sz w:val="18"/>
                <w:szCs w:val="18"/>
              </w:rPr>
              <w:t>Targa</w:t>
            </w:r>
          </w:p>
        </w:tc>
      </w:tr>
      <w:tr w:rsidR="00C06410" w14:paraId="4776322C" w14:textId="77777777" w:rsidTr="00B02CE8">
        <w:tc>
          <w:tcPr>
            <w:tcW w:w="3794" w:type="dxa"/>
            <w:vAlign w:val="center"/>
          </w:tcPr>
          <w:p w14:paraId="712E48CD" w14:textId="239D8060" w:rsidR="00C06410" w:rsidRDefault="00DE41A5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AUTOCARRO</w:t>
            </w:r>
          </w:p>
        </w:tc>
        <w:tc>
          <w:tcPr>
            <w:tcW w:w="3544" w:type="dxa"/>
          </w:tcPr>
          <w:p w14:paraId="17ABCB9F" w14:textId="4D64E7BC" w:rsidR="00C06410" w:rsidRDefault="00DE41A5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FIAT DOBLO</w:t>
            </w:r>
          </w:p>
        </w:tc>
        <w:tc>
          <w:tcPr>
            <w:tcW w:w="2409" w:type="dxa"/>
            <w:vAlign w:val="center"/>
          </w:tcPr>
          <w:p w14:paraId="34AF6303" w14:textId="7CE6CE5D" w:rsidR="00C06410" w:rsidRDefault="00DE41A5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FF735ZW</w:t>
            </w:r>
          </w:p>
        </w:tc>
      </w:tr>
      <w:tr w:rsidR="00C06410" w14:paraId="2F0F23A0" w14:textId="77777777" w:rsidTr="00B02CE8">
        <w:tc>
          <w:tcPr>
            <w:tcW w:w="3794" w:type="dxa"/>
            <w:vAlign w:val="center"/>
          </w:tcPr>
          <w:p w14:paraId="1C6F91C9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F3890A6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8123F32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C06410" w14:paraId="111D4643" w14:textId="77777777" w:rsidTr="00B02CE8">
        <w:tc>
          <w:tcPr>
            <w:tcW w:w="3794" w:type="dxa"/>
            <w:vAlign w:val="center"/>
          </w:tcPr>
          <w:p w14:paraId="72D68F62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C478FC6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0636B6E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074932" w14:paraId="19EEEA0A" w14:textId="77777777" w:rsidTr="00B02CE8">
        <w:tc>
          <w:tcPr>
            <w:tcW w:w="3794" w:type="dxa"/>
            <w:vAlign w:val="center"/>
          </w:tcPr>
          <w:p w14:paraId="2B1D3003" w14:textId="77777777" w:rsidR="00074932" w:rsidRDefault="00074932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9C7BB5C" w14:textId="77777777" w:rsidR="00074932" w:rsidRDefault="00074932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E6B6ADA" w14:textId="77777777" w:rsidR="00074932" w:rsidRDefault="00074932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C06410" w14:paraId="30CDD7FD" w14:textId="77777777" w:rsidTr="00B02CE8">
        <w:tc>
          <w:tcPr>
            <w:tcW w:w="3794" w:type="dxa"/>
            <w:vAlign w:val="center"/>
          </w:tcPr>
          <w:p w14:paraId="7D9547FD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2F7A440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1652874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C06410" w14:paraId="30CBEB24" w14:textId="77777777" w:rsidTr="00B02CE8">
        <w:tc>
          <w:tcPr>
            <w:tcW w:w="3794" w:type="dxa"/>
            <w:vAlign w:val="center"/>
          </w:tcPr>
          <w:p w14:paraId="63E3C353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3C92CC2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47C6CDA4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C06410" w14:paraId="2CF5794D" w14:textId="77777777" w:rsidTr="00B02CE8">
        <w:tc>
          <w:tcPr>
            <w:tcW w:w="3794" w:type="dxa"/>
            <w:vAlign w:val="center"/>
          </w:tcPr>
          <w:p w14:paraId="1A088066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33284FF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4251077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C06410" w14:paraId="37C082FB" w14:textId="77777777" w:rsidTr="00B02CE8">
        <w:tc>
          <w:tcPr>
            <w:tcW w:w="3794" w:type="dxa"/>
            <w:vAlign w:val="center"/>
          </w:tcPr>
          <w:p w14:paraId="603B512B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EA5C26D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820A757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C06410" w14:paraId="5EF7C04F" w14:textId="77777777" w:rsidTr="00B02CE8">
        <w:tc>
          <w:tcPr>
            <w:tcW w:w="3794" w:type="dxa"/>
            <w:vAlign w:val="center"/>
          </w:tcPr>
          <w:p w14:paraId="6F6DB0DF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E27451C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39324CE" w14:textId="77777777" w:rsidR="00C06410" w:rsidRDefault="00C06410" w:rsidP="004D7FD0">
            <w:pPr>
              <w:tabs>
                <w:tab w:val="right" w:pos="9214"/>
              </w:tabs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14:paraId="61998FDB" w14:textId="77777777" w:rsidR="00E85B9D" w:rsidRPr="0015080B" w:rsidRDefault="00E85B9D" w:rsidP="00B91B17">
      <w:pPr>
        <w:pStyle w:val="Pidipagina"/>
        <w:spacing w:before="120"/>
        <w:rPr>
          <w:i/>
          <w:iCs/>
          <w:sz w:val="14"/>
          <w:szCs w:val="14"/>
        </w:rPr>
      </w:pPr>
      <w:r w:rsidRPr="0015080B">
        <w:rPr>
          <w:i/>
          <w:iCs/>
          <w:sz w:val="14"/>
          <w:szCs w:val="14"/>
        </w:rPr>
        <w:t xml:space="preserve">N.B. = Se necessario aggiungere </w:t>
      </w:r>
      <w:r w:rsidR="002B1923" w:rsidRPr="0015080B">
        <w:rPr>
          <w:i/>
          <w:iCs/>
          <w:sz w:val="14"/>
          <w:szCs w:val="14"/>
        </w:rPr>
        <w:t>righe</w:t>
      </w:r>
    </w:p>
    <w:p w14:paraId="5B30B9BF" w14:textId="77777777" w:rsidR="002502BC" w:rsidRDefault="002502BC" w:rsidP="002502BC">
      <w:pPr>
        <w:tabs>
          <w:tab w:val="right" w:pos="9214"/>
        </w:tabs>
        <w:spacing w:line="360" w:lineRule="auto"/>
        <w:rPr>
          <w:rFonts w:cs="Arial"/>
          <w:sz w:val="8"/>
          <w:szCs w:val="8"/>
        </w:rPr>
      </w:pPr>
    </w:p>
    <w:p w14:paraId="7752B185" w14:textId="77777777" w:rsidR="009A1C4D" w:rsidRDefault="009A1C4D" w:rsidP="009A1C4D">
      <w:pPr>
        <w:jc w:val="both"/>
        <w:rPr>
          <w:rFonts w:cs="Arial"/>
          <w:sz w:val="18"/>
          <w:szCs w:val="16"/>
        </w:rPr>
      </w:pPr>
    </w:p>
    <w:p w14:paraId="3A71330D" w14:textId="77777777" w:rsidR="00DD4FA9" w:rsidRDefault="00DD4FA9" w:rsidP="009A1C4D">
      <w:pPr>
        <w:jc w:val="both"/>
        <w:rPr>
          <w:rFonts w:cs="Arial"/>
          <w:sz w:val="18"/>
          <w:szCs w:val="16"/>
        </w:rPr>
      </w:pPr>
    </w:p>
    <w:p w14:paraId="23C05DC1" w14:textId="77777777" w:rsidR="00DD4FA9" w:rsidRDefault="00DD4FA9" w:rsidP="009A1C4D">
      <w:pPr>
        <w:jc w:val="both"/>
        <w:rPr>
          <w:rFonts w:cs="Arial"/>
          <w:sz w:val="18"/>
          <w:szCs w:val="16"/>
        </w:rPr>
      </w:pPr>
    </w:p>
    <w:p w14:paraId="25D97B66" w14:textId="77777777" w:rsidR="00DD4FA9" w:rsidRDefault="00DD4FA9" w:rsidP="009A1C4D">
      <w:pPr>
        <w:jc w:val="both"/>
        <w:rPr>
          <w:rFonts w:cs="Arial"/>
          <w:sz w:val="18"/>
          <w:szCs w:val="16"/>
        </w:rPr>
      </w:pPr>
    </w:p>
    <w:p w14:paraId="235FBA12" w14:textId="77777777" w:rsidR="00DD4FA9" w:rsidRDefault="00DD4FA9" w:rsidP="009A1C4D">
      <w:pPr>
        <w:jc w:val="both"/>
        <w:rPr>
          <w:rFonts w:cs="Arial"/>
          <w:sz w:val="18"/>
          <w:szCs w:val="16"/>
        </w:rPr>
      </w:pPr>
    </w:p>
    <w:p w14:paraId="2A71F8FE" w14:textId="77777777" w:rsidR="00DD4FA9" w:rsidRDefault="00DD4FA9" w:rsidP="009A1C4D">
      <w:pPr>
        <w:jc w:val="both"/>
        <w:rPr>
          <w:rFonts w:cs="Arial"/>
          <w:sz w:val="18"/>
          <w:szCs w:val="16"/>
        </w:rPr>
      </w:pPr>
    </w:p>
    <w:p w14:paraId="7169E171" w14:textId="1261C6D6" w:rsidR="00C77646" w:rsidRPr="00DE41A5" w:rsidRDefault="00C77646" w:rsidP="00B42E55">
      <w:pPr>
        <w:spacing w:before="120" w:after="120" w:line="312" w:lineRule="auto"/>
        <w:rPr>
          <w:rFonts w:cs="Arial"/>
          <w:i/>
          <w:sz w:val="18"/>
          <w:szCs w:val="16"/>
        </w:rPr>
      </w:pPr>
      <w:r>
        <w:rPr>
          <w:rFonts w:cs="Arial"/>
          <w:sz w:val="18"/>
          <w:szCs w:val="16"/>
        </w:rPr>
        <w:t>I</w:t>
      </w:r>
      <w:r w:rsidRPr="00A21C58">
        <w:rPr>
          <w:rFonts w:cs="Arial"/>
          <w:sz w:val="18"/>
          <w:szCs w:val="16"/>
        </w:rPr>
        <w:t>l sottoscritto ______</w:t>
      </w:r>
      <w:r w:rsidR="00DE41A5">
        <w:rPr>
          <w:rFonts w:cs="Arial"/>
          <w:i/>
          <w:sz w:val="18"/>
          <w:szCs w:val="16"/>
        </w:rPr>
        <w:t xml:space="preserve">Roberta Pietrangeli </w:t>
      </w:r>
      <w:r w:rsidRPr="00A21C58">
        <w:rPr>
          <w:rFonts w:cs="Arial"/>
          <w:i/>
          <w:sz w:val="18"/>
          <w:szCs w:val="16"/>
        </w:rPr>
        <w:t>________________</w:t>
      </w:r>
      <w:r w:rsidRPr="00A21C58">
        <w:rPr>
          <w:rFonts w:cs="Arial"/>
          <w:sz w:val="18"/>
          <w:szCs w:val="16"/>
        </w:rPr>
        <w:t>, nella sua qualità di Datore di Lavoro</w:t>
      </w:r>
      <w:r>
        <w:rPr>
          <w:rFonts w:cs="Arial"/>
          <w:sz w:val="18"/>
          <w:szCs w:val="16"/>
        </w:rPr>
        <w:t>/Delegato del Datore di Lavoro</w:t>
      </w:r>
      <w:r w:rsidRPr="00A21C58">
        <w:rPr>
          <w:rFonts w:cs="Arial"/>
          <w:sz w:val="18"/>
          <w:szCs w:val="16"/>
        </w:rPr>
        <w:t xml:space="preserve"> dell’Impresa </w:t>
      </w:r>
      <w:r>
        <w:rPr>
          <w:rFonts w:cs="Arial"/>
          <w:sz w:val="18"/>
          <w:szCs w:val="16"/>
        </w:rPr>
        <w:t>_</w:t>
      </w:r>
      <w:r w:rsidRPr="00A21C58">
        <w:rPr>
          <w:rFonts w:cs="Arial"/>
          <w:sz w:val="18"/>
          <w:szCs w:val="16"/>
        </w:rPr>
        <w:t>___</w:t>
      </w:r>
      <w:r w:rsidR="00DE41A5">
        <w:rPr>
          <w:rFonts w:cs="Arial"/>
          <w:sz w:val="18"/>
          <w:szCs w:val="16"/>
        </w:rPr>
        <w:t xml:space="preserve">R.E.M. srl </w:t>
      </w:r>
      <w:r w:rsidRPr="00A21C58">
        <w:rPr>
          <w:rFonts w:cs="Arial"/>
          <w:sz w:val="18"/>
          <w:szCs w:val="16"/>
        </w:rPr>
        <w:t>_____</w:t>
      </w:r>
      <w:r>
        <w:rPr>
          <w:rFonts w:cs="Arial"/>
          <w:sz w:val="18"/>
          <w:szCs w:val="16"/>
        </w:rPr>
        <w:t>________________</w:t>
      </w:r>
      <w:r w:rsidRPr="00A21C58">
        <w:rPr>
          <w:rFonts w:cs="Arial"/>
          <w:sz w:val="18"/>
          <w:szCs w:val="16"/>
        </w:rPr>
        <w:t xml:space="preserve"> con sede legale in </w:t>
      </w:r>
      <w:r>
        <w:rPr>
          <w:rFonts w:cs="Arial"/>
          <w:sz w:val="18"/>
          <w:szCs w:val="16"/>
        </w:rPr>
        <w:t>____</w:t>
      </w:r>
      <w:r w:rsidRPr="00A21C58">
        <w:rPr>
          <w:rFonts w:cs="Arial"/>
          <w:i/>
          <w:sz w:val="18"/>
          <w:szCs w:val="16"/>
        </w:rPr>
        <w:t>__</w:t>
      </w:r>
      <w:r w:rsidR="00DE41A5">
        <w:rPr>
          <w:rFonts w:cs="Arial"/>
          <w:i/>
          <w:sz w:val="18"/>
          <w:szCs w:val="16"/>
        </w:rPr>
        <w:t>via Ferruccia 16/A 03010 Patrica (Fr)</w:t>
      </w:r>
      <w:r w:rsidRPr="00A21C58">
        <w:rPr>
          <w:rFonts w:cs="Arial"/>
          <w:i/>
          <w:sz w:val="18"/>
          <w:szCs w:val="16"/>
        </w:rPr>
        <w:t>_____</w:t>
      </w:r>
      <w:r>
        <w:rPr>
          <w:rFonts w:cs="Arial"/>
          <w:i/>
          <w:sz w:val="18"/>
          <w:szCs w:val="16"/>
        </w:rPr>
        <w:t>_____________</w:t>
      </w:r>
      <w:r w:rsidRPr="00A21C58">
        <w:rPr>
          <w:rFonts w:cs="Arial"/>
          <w:i/>
          <w:sz w:val="18"/>
          <w:szCs w:val="16"/>
        </w:rPr>
        <w:t>_</w:t>
      </w:r>
      <w:r w:rsidRPr="00A21C58">
        <w:rPr>
          <w:rFonts w:cs="Arial"/>
          <w:sz w:val="18"/>
          <w:szCs w:val="16"/>
        </w:rPr>
        <w:t>, consapevole delle norme penali previste dall’art. 76 del D.P.R. 28 dicembre 2000, n°445 relative alle ipotesi di falsità in atti o dichiarazioni</w:t>
      </w:r>
      <w:r w:rsidRPr="00A21C58">
        <w:rPr>
          <w:rFonts w:cs="Arial"/>
          <w:color w:val="000000"/>
          <w:sz w:val="18"/>
          <w:szCs w:val="16"/>
        </w:rPr>
        <w:t xml:space="preserve"> mendaci, sotto la propria personale responsabilità,</w:t>
      </w:r>
    </w:p>
    <w:p w14:paraId="05FA9C99" w14:textId="77777777" w:rsidR="00C77646" w:rsidRPr="005F0574" w:rsidRDefault="00C77646" w:rsidP="00B42E55">
      <w:pPr>
        <w:tabs>
          <w:tab w:val="left" w:pos="851"/>
          <w:tab w:val="center" w:pos="7740"/>
        </w:tabs>
        <w:spacing w:before="120" w:after="120" w:line="312" w:lineRule="auto"/>
        <w:jc w:val="center"/>
        <w:rPr>
          <w:rFonts w:cs="Arial"/>
          <w:sz w:val="18"/>
          <w:szCs w:val="16"/>
        </w:rPr>
      </w:pPr>
      <w:r w:rsidRPr="00A21C58">
        <w:rPr>
          <w:rFonts w:cs="Arial"/>
          <w:b/>
          <w:color w:val="000000"/>
          <w:sz w:val="18"/>
          <w:szCs w:val="16"/>
        </w:rPr>
        <w:t>DICHIARA</w:t>
      </w:r>
    </w:p>
    <w:p w14:paraId="7A564676" w14:textId="77777777" w:rsidR="005F0574" w:rsidRPr="005F0574" w:rsidRDefault="005F0574" w:rsidP="00B42E55">
      <w:pPr>
        <w:pStyle w:val="Paragrafoelenco"/>
        <w:numPr>
          <w:ilvl w:val="0"/>
          <w:numId w:val="48"/>
        </w:numPr>
        <w:spacing w:before="120" w:after="120" w:line="312" w:lineRule="auto"/>
        <w:jc w:val="both"/>
        <w:rPr>
          <w:rFonts w:cs="Arial"/>
          <w:sz w:val="18"/>
          <w:szCs w:val="16"/>
        </w:rPr>
      </w:pPr>
      <w:r w:rsidRPr="005F0574">
        <w:rPr>
          <w:rFonts w:cs="Arial"/>
          <w:sz w:val="18"/>
          <w:szCs w:val="16"/>
        </w:rPr>
        <w:t xml:space="preserve">che tutte le informazioni riportate nel presente modulo corrispondono al vero; </w:t>
      </w:r>
    </w:p>
    <w:p w14:paraId="5ADA1580" w14:textId="77777777" w:rsidR="00C77646" w:rsidRPr="00106F1B" w:rsidRDefault="00C77646" w:rsidP="00B42E55">
      <w:pPr>
        <w:pStyle w:val="Paragrafoelenco"/>
        <w:numPr>
          <w:ilvl w:val="0"/>
          <w:numId w:val="48"/>
        </w:numPr>
        <w:spacing w:before="120" w:after="120" w:line="312" w:lineRule="auto"/>
        <w:jc w:val="both"/>
        <w:rPr>
          <w:i/>
          <w:iCs/>
          <w:sz w:val="14"/>
          <w:szCs w:val="14"/>
        </w:rPr>
      </w:pPr>
      <w:r w:rsidRPr="00106F1B">
        <w:rPr>
          <w:rFonts w:cs="Arial"/>
          <w:sz w:val="18"/>
          <w:szCs w:val="16"/>
        </w:rPr>
        <w:t xml:space="preserve">che i lavoratori </w:t>
      </w:r>
      <w:r>
        <w:rPr>
          <w:rFonts w:cs="Arial"/>
          <w:sz w:val="18"/>
          <w:szCs w:val="16"/>
        </w:rPr>
        <w:t>riportati nell’</w:t>
      </w:r>
      <w:r w:rsidRPr="00106F1B">
        <w:rPr>
          <w:rFonts w:cs="Arial"/>
          <w:sz w:val="18"/>
          <w:szCs w:val="16"/>
        </w:rPr>
        <w:t>elenco</w:t>
      </w:r>
      <w:r>
        <w:rPr>
          <w:rFonts w:cs="Arial"/>
          <w:sz w:val="18"/>
          <w:szCs w:val="16"/>
        </w:rPr>
        <w:t xml:space="preserve"> del presente modulo</w:t>
      </w:r>
      <w:r w:rsidRPr="00106F1B">
        <w:rPr>
          <w:rFonts w:cs="Arial"/>
          <w:sz w:val="18"/>
          <w:szCs w:val="16"/>
        </w:rPr>
        <w:t xml:space="preserve"> sono tutti regola</w:t>
      </w:r>
      <w:r>
        <w:rPr>
          <w:rFonts w:cs="Arial"/>
          <w:sz w:val="18"/>
          <w:szCs w:val="16"/>
        </w:rPr>
        <w:t>rmente</w:t>
      </w:r>
      <w:r w:rsidR="005F0574">
        <w:rPr>
          <w:rFonts w:cs="Arial"/>
          <w:sz w:val="18"/>
          <w:szCs w:val="16"/>
        </w:rPr>
        <w:t xml:space="preserve"> assunti dalla propria impresa;</w:t>
      </w:r>
      <w:r w:rsidRPr="00106F1B">
        <w:rPr>
          <w:rFonts w:cs="Arial"/>
          <w:sz w:val="18"/>
          <w:szCs w:val="16"/>
        </w:rPr>
        <w:t xml:space="preserve"> </w:t>
      </w:r>
    </w:p>
    <w:p w14:paraId="7B77BA6B" w14:textId="77777777" w:rsidR="00C77646" w:rsidRPr="0006356E" w:rsidRDefault="00C77646" w:rsidP="00B42E55">
      <w:pPr>
        <w:pStyle w:val="Paragrafoelenco"/>
        <w:numPr>
          <w:ilvl w:val="0"/>
          <w:numId w:val="48"/>
        </w:numPr>
        <w:spacing w:before="120" w:after="120" w:line="312" w:lineRule="auto"/>
        <w:jc w:val="both"/>
        <w:rPr>
          <w:i/>
          <w:iCs/>
          <w:sz w:val="16"/>
          <w:szCs w:val="16"/>
        </w:rPr>
      </w:pPr>
      <w:r w:rsidRPr="00C77646">
        <w:rPr>
          <w:rFonts w:cs="Arial"/>
          <w:sz w:val="18"/>
          <w:szCs w:val="16"/>
        </w:rPr>
        <w:t>che tutti hanno regolarmente frequentato il corso in materia di salute e sicurezza sul lavoro previsto dall’art. 37 D.lgs. 81/08 e gli eventuali altri corsi di formazione e di addestramento di cui si è dichiarata la presenza</w:t>
      </w:r>
      <w:r w:rsidR="005F0574">
        <w:rPr>
          <w:rFonts w:cs="Arial"/>
          <w:sz w:val="18"/>
          <w:szCs w:val="16"/>
        </w:rPr>
        <w:t>;</w:t>
      </w:r>
    </w:p>
    <w:p w14:paraId="3B37A2CB" w14:textId="77777777" w:rsidR="0006356E" w:rsidRPr="004003B4" w:rsidRDefault="0006356E" w:rsidP="00B42E55">
      <w:pPr>
        <w:pStyle w:val="Paragrafoelenco"/>
        <w:numPr>
          <w:ilvl w:val="0"/>
          <w:numId w:val="48"/>
        </w:numPr>
        <w:tabs>
          <w:tab w:val="right" w:pos="9214"/>
        </w:tabs>
        <w:spacing w:before="120" w:after="120" w:line="312" w:lineRule="auto"/>
        <w:jc w:val="both"/>
        <w:rPr>
          <w:rFonts w:cs="Arial"/>
          <w:sz w:val="18"/>
          <w:szCs w:val="16"/>
        </w:rPr>
      </w:pPr>
      <w:r w:rsidRPr="004003B4">
        <w:rPr>
          <w:rFonts w:cs="Arial"/>
          <w:sz w:val="18"/>
          <w:szCs w:val="16"/>
        </w:rPr>
        <w:t>di aver ricevuto il Documento Informativo relativo ai rischi specifici di sito</w:t>
      </w:r>
      <w:r w:rsidR="005F0574">
        <w:rPr>
          <w:rFonts w:cs="Arial"/>
          <w:sz w:val="18"/>
          <w:szCs w:val="16"/>
        </w:rPr>
        <w:t>;</w:t>
      </w:r>
    </w:p>
    <w:p w14:paraId="606D0C67" w14:textId="77777777" w:rsidR="0006356E" w:rsidRPr="009A1C4D" w:rsidRDefault="0006356E" w:rsidP="00B42E55">
      <w:pPr>
        <w:pStyle w:val="Paragrafoelenco"/>
        <w:spacing w:before="120" w:after="120" w:line="312" w:lineRule="auto"/>
        <w:rPr>
          <w:i/>
          <w:iCs/>
          <w:sz w:val="16"/>
          <w:szCs w:val="16"/>
        </w:rPr>
      </w:pPr>
    </w:p>
    <w:p w14:paraId="5281B045" w14:textId="77777777" w:rsidR="009A1C4D" w:rsidRDefault="009A1C4D" w:rsidP="00B42E55">
      <w:pPr>
        <w:spacing w:before="120" w:after="120" w:line="312" w:lineRule="auto"/>
        <w:jc w:val="both"/>
        <w:rPr>
          <w:rFonts w:cs="Arial"/>
          <w:sz w:val="18"/>
          <w:szCs w:val="16"/>
        </w:rPr>
      </w:pPr>
      <w:r w:rsidRPr="009A1C4D">
        <w:rPr>
          <w:rFonts w:cs="Arial"/>
          <w:sz w:val="18"/>
          <w:szCs w:val="16"/>
        </w:rPr>
        <w:t>Il sottoscritto</w:t>
      </w:r>
      <w:r>
        <w:rPr>
          <w:iCs/>
          <w:sz w:val="16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>Datore di Lavoro</w:t>
      </w:r>
      <w:r>
        <w:rPr>
          <w:rFonts w:cs="Arial"/>
          <w:sz w:val="18"/>
          <w:szCs w:val="16"/>
        </w:rPr>
        <w:t>/Delegato del Datore di Lavoro</w:t>
      </w:r>
      <w:r w:rsidRPr="00A21C58">
        <w:rPr>
          <w:rFonts w:cs="Arial"/>
          <w:sz w:val="18"/>
          <w:szCs w:val="16"/>
        </w:rPr>
        <w:t xml:space="preserve"> </w:t>
      </w:r>
      <w:r>
        <w:rPr>
          <w:rFonts w:cs="Arial"/>
          <w:sz w:val="18"/>
          <w:szCs w:val="16"/>
        </w:rPr>
        <w:t>si impegna, inoltre, a trasmettere copia aggiornata del presente modulo in casi di variazioni del personale chiamato a svolgere le attività</w:t>
      </w:r>
      <w:r w:rsidR="0049280A">
        <w:rPr>
          <w:rFonts w:cs="Arial"/>
          <w:sz w:val="18"/>
          <w:szCs w:val="16"/>
        </w:rPr>
        <w:t xml:space="preserve"> e a fornire, su richiesta, </w:t>
      </w:r>
      <w:r w:rsidR="0049280A" w:rsidRPr="00A21C58">
        <w:rPr>
          <w:rFonts w:cs="Arial"/>
          <w:color w:val="000000"/>
          <w:sz w:val="18"/>
          <w:szCs w:val="16"/>
        </w:rPr>
        <w:t>copia di tutta la documentazione comprovante la veridicità di quanto dichiarato nel presente documento</w:t>
      </w:r>
      <w:r>
        <w:rPr>
          <w:rFonts w:cs="Arial"/>
          <w:sz w:val="18"/>
          <w:szCs w:val="16"/>
        </w:rPr>
        <w:t>.</w:t>
      </w:r>
    </w:p>
    <w:p w14:paraId="545433A3" w14:textId="598505E0" w:rsidR="002502BC" w:rsidRDefault="001100DB" w:rsidP="00D71264">
      <w:pPr>
        <w:tabs>
          <w:tab w:val="right" w:pos="9214"/>
        </w:tabs>
        <w:spacing w:before="480" w:line="360" w:lineRule="auto"/>
        <w:rPr>
          <w:rFonts w:cs="Arial"/>
          <w:sz w:val="18"/>
          <w:szCs w:val="16"/>
        </w:rPr>
      </w:pPr>
      <w:r w:rsidRPr="001100DB">
        <w:rPr>
          <w:rFonts w:cs="Arial"/>
          <w:sz w:val="18"/>
          <w:szCs w:val="16"/>
        </w:rPr>
        <w:t>Data di compilazione</w:t>
      </w:r>
      <w:r w:rsidR="00C80231">
        <w:rPr>
          <w:rFonts w:cs="Arial"/>
          <w:sz w:val="18"/>
          <w:szCs w:val="16"/>
        </w:rPr>
        <w:t>: _</w:t>
      </w:r>
      <w:r w:rsidR="003F14C3">
        <w:rPr>
          <w:rFonts w:cs="Arial"/>
          <w:sz w:val="18"/>
          <w:szCs w:val="16"/>
        </w:rPr>
        <w:t>18/02/2025</w:t>
      </w:r>
      <w:r w:rsidR="00C80231">
        <w:rPr>
          <w:rFonts w:cs="Arial"/>
          <w:sz w:val="18"/>
          <w:szCs w:val="16"/>
        </w:rPr>
        <w:t>__</w:t>
      </w:r>
      <w:r w:rsidR="00FA126D">
        <w:rPr>
          <w:rFonts w:cs="Arial"/>
          <w:sz w:val="18"/>
          <w:szCs w:val="16"/>
        </w:rPr>
        <w:t xml:space="preserve"> </w:t>
      </w:r>
      <w:r w:rsidR="00296A3A">
        <w:rPr>
          <w:rFonts w:cs="Arial"/>
          <w:sz w:val="18"/>
          <w:szCs w:val="16"/>
        </w:rPr>
        <w:t xml:space="preserve">                                              ________________________________________</w:t>
      </w:r>
    </w:p>
    <w:p w14:paraId="3D4DD59F" w14:textId="77777777" w:rsidR="00FA126D" w:rsidRDefault="00296A3A" w:rsidP="00B42E55">
      <w:pPr>
        <w:spacing w:after="240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                                                                                                                   </w:t>
      </w:r>
      <w:r w:rsidR="00FA126D" w:rsidRPr="00DE6FF7">
        <w:rPr>
          <w:rFonts w:cs="Arial"/>
          <w:sz w:val="18"/>
          <w:szCs w:val="16"/>
        </w:rPr>
        <w:t xml:space="preserve">TIMBRO E FIRMA DEL DATORE DI LAVORO </w:t>
      </w:r>
    </w:p>
    <w:p w14:paraId="6E0913B2" w14:textId="77777777" w:rsidR="004003B4" w:rsidRDefault="004003B4" w:rsidP="002E3BB1">
      <w:pPr>
        <w:rPr>
          <w:rFonts w:cs="Arial"/>
          <w:sz w:val="16"/>
          <w:szCs w:val="16"/>
        </w:rPr>
      </w:pPr>
    </w:p>
    <w:sectPr w:rsidR="004003B4" w:rsidSect="0052198E">
      <w:footerReference w:type="default" r:id="rId15"/>
      <w:pgSz w:w="11906" w:h="16838" w:code="9"/>
      <w:pgMar w:top="1701" w:right="1134" w:bottom="851" w:left="1134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BA6B" w14:textId="77777777" w:rsidR="00773580" w:rsidRDefault="00773580">
      <w:r>
        <w:separator/>
      </w:r>
    </w:p>
  </w:endnote>
  <w:endnote w:type="continuationSeparator" w:id="0">
    <w:p w14:paraId="64BAA457" w14:textId="77777777" w:rsidR="00773580" w:rsidRDefault="0077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8FCE" w14:textId="77777777" w:rsidR="00090F87" w:rsidRPr="00E9345A" w:rsidRDefault="002E3BB1" w:rsidP="00E9345A">
    <w:pPr>
      <w:tabs>
        <w:tab w:val="right" w:pos="9214"/>
      </w:tabs>
      <w:spacing w:after="40" w:line="360" w:lineRule="auto"/>
      <w:jc w:val="both"/>
      <w:rPr>
        <w:rFonts w:ascii="Calibri" w:hAnsi="Calibri"/>
        <w:b/>
        <w:bCs/>
        <w:caps/>
        <w:sz w:val="24"/>
        <w:lang w:eastAsia="en-US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00F53C" wp14:editId="32CCA8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76045"/>
              <wp:effectExtent l="0" t="0" r="0" b="10160"/>
              <wp:wrapNone/>
              <wp:docPr id="3" name="MSIPCM16f14f4ba9cbef4b4b368d81" descr="{&quot;HashCode&quot;:1470317439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6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E8520" w14:textId="77777777" w:rsidR="002E3BB1" w:rsidRPr="00086499" w:rsidRDefault="00086499" w:rsidP="00086499">
                          <w:pPr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086499">
                            <w:rPr>
                              <w:rFonts w:ascii="Calibri" w:hAnsi="Calibri" w:cs="Calibri"/>
                              <w:color w:val="FFFFFF"/>
                            </w:rPr>
                            <w:t>\r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0F53C" id="_x0000_t202" coordsize="21600,21600" o:spt="202" path="m,l,21600r21600,l21600,xe">
              <v:stroke joinstyle="miter"/>
              <v:path gradientshapeok="t" o:connecttype="rect"/>
            </v:shapetype>
            <v:shape id="MSIPCM16f14f4ba9cbef4b4b368d81" o:spid="_x0000_s1026" type="#_x0000_t202" alt="{&quot;HashCode&quot;:1470317439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21.75pt;z-index:25165875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" o:allowincell="f" filled="f" stroked="f" strokeweight=".5pt">
              <v:textbox inset="20pt,0,,0">
                <w:txbxContent>
                  <w:p w14:paraId="0C3E8520" w14:textId="77777777" w:rsidR="002E3BB1" w:rsidRPr="00086499" w:rsidRDefault="00086499" w:rsidP="00086499">
                    <w:pPr>
                      <w:rPr>
                        <w:rFonts w:ascii="Calibri" w:hAnsi="Calibri" w:cs="Calibri"/>
                        <w:color w:val="FFFFFF"/>
                      </w:rPr>
                    </w:pPr>
                    <w:r w:rsidRPr="00086499">
                      <w:rPr>
                        <w:rFonts w:ascii="Calibri" w:hAnsi="Calibri" w:cs="Calibri"/>
                        <w:color w:val="FFFFFF"/>
                      </w:rPr>
                      <w:t>\r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F87" w:rsidRPr="00E9345A">
      <w:rPr>
        <w:rFonts w:cs="Arial"/>
        <w:sz w:val="16"/>
        <w:szCs w:val="16"/>
        <w:lang w:eastAsia="en-US"/>
      </w:rPr>
      <w:t>____________________________________________________________________________________________________________</w:t>
    </w:r>
    <w:r w:rsidR="00090F87" w:rsidRPr="00E9345A">
      <w:rPr>
        <w:rFonts w:ascii="Calibri" w:hAnsi="Calibri"/>
        <w:b/>
        <w:bCs/>
        <w:caps/>
        <w:sz w:val="24"/>
        <w:lang w:eastAsia="en-US"/>
      </w:rPr>
      <w:t xml:space="preserve"> </w:t>
    </w:r>
  </w:p>
  <w:p w14:paraId="0BA6ACF4" w14:textId="77777777" w:rsidR="00090F87" w:rsidRPr="00B42E55" w:rsidRDefault="00090F87" w:rsidP="00A73EDE">
    <w:pPr>
      <w:tabs>
        <w:tab w:val="right" w:pos="9638"/>
      </w:tabs>
      <w:spacing w:line="160" w:lineRule="atLeast"/>
      <w:jc w:val="both"/>
    </w:pPr>
    <w:r>
      <w:rPr>
        <w:rFonts w:cs="Arial"/>
        <w:sz w:val="16"/>
        <w:szCs w:val="16"/>
        <w:lang w:eastAsia="en-US"/>
      </w:rPr>
      <w:tab/>
    </w:r>
    <w:r w:rsidR="00B42E55" w:rsidRPr="00B42E55">
      <w:rPr>
        <w:rFonts w:cs="Arial"/>
        <w:sz w:val="16"/>
        <w:szCs w:val="16"/>
        <w:lang w:eastAsia="en-US"/>
      </w:rPr>
      <w:t xml:space="preserve">Pag. </w:t>
    </w:r>
    <w:r w:rsidR="00B42E55" w:rsidRPr="00B42E55">
      <w:rPr>
        <w:rFonts w:cs="Arial"/>
        <w:bCs/>
        <w:sz w:val="16"/>
        <w:szCs w:val="16"/>
        <w:lang w:eastAsia="en-US"/>
      </w:rPr>
      <w:fldChar w:fldCharType="begin"/>
    </w:r>
    <w:r w:rsidR="00B42E55" w:rsidRPr="00B42E55">
      <w:rPr>
        <w:rFonts w:cs="Arial"/>
        <w:bCs/>
        <w:sz w:val="16"/>
        <w:szCs w:val="16"/>
        <w:lang w:eastAsia="en-US"/>
      </w:rPr>
      <w:instrText>PAGE  \* Arabic  \* MERGEFORMAT</w:instrText>
    </w:r>
    <w:r w:rsidR="00B42E55" w:rsidRPr="00B42E55">
      <w:rPr>
        <w:rFonts w:cs="Arial"/>
        <w:bCs/>
        <w:sz w:val="16"/>
        <w:szCs w:val="16"/>
        <w:lang w:eastAsia="en-US"/>
      </w:rPr>
      <w:fldChar w:fldCharType="separate"/>
    </w:r>
    <w:r w:rsidR="00086499">
      <w:rPr>
        <w:rFonts w:cs="Arial"/>
        <w:bCs/>
        <w:noProof/>
        <w:sz w:val="16"/>
        <w:szCs w:val="16"/>
        <w:lang w:eastAsia="en-US"/>
      </w:rPr>
      <w:t>2</w:t>
    </w:r>
    <w:r w:rsidR="00B42E55" w:rsidRPr="00B42E55">
      <w:rPr>
        <w:rFonts w:cs="Arial"/>
        <w:bCs/>
        <w:sz w:val="16"/>
        <w:szCs w:val="16"/>
        <w:lang w:eastAsia="en-US"/>
      </w:rPr>
      <w:fldChar w:fldCharType="end"/>
    </w:r>
    <w:r w:rsidR="00B42E55" w:rsidRPr="00B42E55">
      <w:rPr>
        <w:rFonts w:cs="Arial"/>
        <w:sz w:val="16"/>
        <w:szCs w:val="16"/>
        <w:lang w:eastAsia="en-US"/>
      </w:rPr>
      <w:t xml:space="preserve"> di </w:t>
    </w:r>
    <w:r w:rsidR="00D40137">
      <w:rPr>
        <w:rFonts w:cs="Arial"/>
        <w:bCs/>
        <w:sz w:val="16"/>
        <w:szCs w:val="16"/>
        <w:lang w:eastAsia="en-US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1EC3" w14:textId="77777777" w:rsidR="00C84FEF" w:rsidRPr="00E9345A" w:rsidRDefault="002E3BB1" w:rsidP="00E9345A">
    <w:pPr>
      <w:tabs>
        <w:tab w:val="right" w:pos="9214"/>
      </w:tabs>
      <w:spacing w:after="40" w:line="360" w:lineRule="auto"/>
      <w:jc w:val="both"/>
      <w:rPr>
        <w:rFonts w:ascii="Calibri" w:hAnsi="Calibri"/>
        <w:b/>
        <w:bCs/>
        <w:caps/>
        <w:sz w:val="24"/>
        <w:lang w:eastAsia="en-US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247" behindDoc="0" locked="0" layoutInCell="0" allowOverlap="1" wp14:anchorId="7061AA4D" wp14:editId="6DCF30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76045"/>
              <wp:effectExtent l="0" t="0" r="0" b="10160"/>
              <wp:wrapNone/>
              <wp:docPr id="4" name="MSIPCM3cbb40efaf412f94a4b2603f" descr="{&quot;HashCode&quot;:1470317439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6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BA053" w14:textId="77777777" w:rsidR="002E3BB1" w:rsidRPr="00086499" w:rsidRDefault="00086499" w:rsidP="00086499">
                          <w:pPr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086499">
                            <w:rPr>
                              <w:rFonts w:ascii="Calibri" w:hAnsi="Calibri" w:cs="Calibri"/>
                              <w:color w:val="FFFFFF"/>
                            </w:rPr>
                            <w:t>\r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1AA4D" id="_x0000_t202" coordsize="21600,21600" o:spt="202" path="m,l,21600r21600,l21600,xe">
              <v:stroke joinstyle="miter"/>
              <v:path gradientshapeok="t" o:connecttype="rect"/>
            </v:shapetype>
            <v:shape id="MSIPCM3cbb40efaf412f94a4b2603f" o:spid="_x0000_s1027" type="#_x0000_t202" alt="{&quot;HashCode&quot;:1470317439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21.75pt;z-index:251661247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" o:allowincell="f" filled="f" stroked="f" strokeweight=".5pt">
              <v:textbox inset="20pt,0,,0">
                <w:txbxContent>
                  <w:p w14:paraId="0CEBA053" w14:textId="77777777" w:rsidR="002E3BB1" w:rsidRPr="00086499" w:rsidRDefault="00086499" w:rsidP="00086499">
                    <w:pPr>
                      <w:rPr>
                        <w:rFonts w:ascii="Calibri" w:hAnsi="Calibri" w:cs="Calibri"/>
                        <w:color w:val="FFFFFF"/>
                      </w:rPr>
                    </w:pPr>
                    <w:r w:rsidRPr="00086499">
                      <w:rPr>
                        <w:rFonts w:ascii="Calibri" w:hAnsi="Calibri" w:cs="Calibri"/>
                        <w:color w:val="FFFFFF"/>
                      </w:rPr>
                      <w:t>\r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4FEF" w:rsidRPr="00E9345A">
      <w:rPr>
        <w:rFonts w:cs="Arial"/>
        <w:sz w:val="16"/>
        <w:szCs w:val="16"/>
        <w:lang w:eastAsia="en-US"/>
      </w:rPr>
      <w:t>__________________________________________________________________________________________________</w:t>
    </w:r>
    <w:r w:rsidR="00C84FEF">
      <w:rPr>
        <w:rFonts w:cs="Arial"/>
        <w:sz w:val="16"/>
        <w:szCs w:val="16"/>
        <w:lang w:eastAsia="en-US"/>
      </w:rPr>
      <w:t>____________________________________________________</w:t>
    </w:r>
    <w:r w:rsidR="00C84FEF" w:rsidRPr="00E9345A">
      <w:rPr>
        <w:rFonts w:cs="Arial"/>
        <w:sz w:val="16"/>
        <w:szCs w:val="16"/>
        <w:lang w:eastAsia="en-US"/>
      </w:rPr>
      <w:t>__________</w:t>
    </w:r>
    <w:r w:rsidR="00C84FEF" w:rsidRPr="00E9345A">
      <w:rPr>
        <w:rFonts w:ascii="Calibri" w:hAnsi="Calibri"/>
        <w:b/>
        <w:bCs/>
        <w:caps/>
        <w:sz w:val="24"/>
        <w:lang w:eastAsia="en-US"/>
      </w:rPr>
      <w:t xml:space="preserve"> </w:t>
    </w:r>
  </w:p>
  <w:p w14:paraId="45212171" w14:textId="77777777" w:rsidR="00C84FEF" w:rsidRPr="00B42E55" w:rsidRDefault="00C84FEF" w:rsidP="00C84FEF">
    <w:pPr>
      <w:tabs>
        <w:tab w:val="right" w:pos="14286"/>
      </w:tabs>
      <w:spacing w:line="160" w:lineRule="atLeast"/>
      <w:jc w:val="both"/>
    </w:pPr>
    <w:r>
      <w:rPr>
        <w:rFonts w:cs="Arial"/>
        <w:sz w:val="16"/>
        <w:szCs w:val="16"/>
        <w:lang w:eastAsia="en-US"/>
      </w:rPr>
      <w:tab/>
    </w:r>
    <w:r w:rsidR="00B42E55" w:rsidRPr="00B42E55">
      <w:rPr>
        <w:rFonts w:cs="Arial"/>
        <w:sz w:val="16"/>
        <w:szCs w:val="16"/>
        <w:lang w:eastAsia="en-US"/>
      </w:rPr>
      <w:t xml:space="preserve">Pag. </w:t>
    </w:r>
    <w:r w:rsidR="00B42E55" w:rsidRPr="00B42E55">
      <w:rPr>
        <w:rFonts w:cs="Arial"/>
        <w:bCs/>
        <w:sz w:val="16"/>
        <w:szCs w:val="16"/>
        <w:lang w:eastAsia="en-US"/>
      </w:rPr>
      <w:fldChar w:fldCharType="begin"/>
    </w:r>
    <w:r w:rsidR="00B42E55" w:rsidRPr="00B42E55">
      <w:rPr>
        <w:rFonts w:cs="Arial"/>
        <w:bCs/>
        <w:sz w:val="16"/>
        <w:szCs w:val="16"/>
        <w:lang w:eastAsia="en-US"/>
      </w:rPr>
      <w:instrText>PAGE  \* Arabic  \* MERGEFORMAT</w:instrText>
    </w:r>
    <w:r w:rsidR="00B42E55" w:rsidRPr="00B42E55">
      <w:rPr>
        <w:rFonts w:cs="Arial"/>
        <w:bCs/>
        <w:sz w:val="16"/>
        <w:szCs w:val="16"/>
        <w:lang w:eastAsia="en-US"/>
      </w:rPr>
      <w:fldChar w:fldCharType="separate"/>
    </w:r>
    <w:r w:rsidR="00086499">
      <w:rPr>
        <w:rFonts w:cs="Arial"/>
        <w:bCs/>
        <w:noProof/>
        <w:sz w:val="16"/>
        <w:szCs w:val="16"/>
        <w:lang w:eastAsia="en-US"/>
      </w:rPr>
      <w:t>3</w:t>
    </w:r>
    <w:r w:rsidR="00B42E55" w:rsidRPr="00B42E55">
      <w:rPr>
        <w:rFonts w:cs="Arial"/>
        <w:bCs/>
        <w:sz w:val="16"/>
        <w:szCs w:val="16"/>
        <w:lang w:eastAsia="en-US"/>
      </w:rPr>
      <w:fldChar w:fldCharType="end"/>
    </w:r>
    <w:r w:rsidR="00B42E55" w:rsidRPr="00B42E55">
      <w:rPr>
        <w:rFonts w:cs="Arial"/>
        <w:sz w:val="16"/>
        <w:szCs w:val="16"/>
        <w:lang w:eastAsia="en-US"/>
      </w:rPr>
      <w:t xml:space="preserve"> di </w:t>
    </w:r>
    <w:r w:rsidR="00D40137">
      <w:rPr>
        <w:rFonts w:cs="Arial"/>
        <w:sz w:val="16"/>
        <w:szCs w:val="16"/>
        <w:lang w:eastAsia="en-US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27E2" w14:textId="77777777" w:rsidR="00D40137" w:rsidRPr="00E9345A" w:rsidRDefault="002E3BB1" w:rsidP="00E9345A">
    <w:pPr>
      <w:tabs>
        <w:tab w:val="right" w:pos="9214"/>
      </w:tabs>
      <w:spacing w:after="40" w:line="360" w:lineRule="auto"/>
      <w:jc w:val="both"/>
      <w:rPr>
        <w:rFonts w:ascii="Calibri" w:hAnsi="Calibri"/>
        <w:b/>
        <w:bCs/>
        <w:caps/>
        <w:sz w:val="24"/>
        <w:lang w:eastAsia="en-US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7FBC00" wp14:editId="7F5C1FD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76045"/>
              <wp:effectExtent l="0" t="0" r="0" b="10160"/>
              <wp:wrapNone/>
              <wp:docPr id="5" name="MSIPCM34684481afa911dd58d29bee" descr="{&quot;HashCode&quot;:1470317439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6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A98F1" w14:textId="77777777" w:rsidR="002E3BB1" w:rsidRPr="00086499" w:rsidRDefault="00086499" w:rsidP="00086499">
                          <w:pPr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086499">
                            <w:rPr>
                              <w:rFonts w:ascii="Calibri" w:hAnsi="Calibri" w:cs="Calibri"/>
                              <w:color w:val="FFFFFF"/>
                            </w:rPr>
                            <w:t>\r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FBC00" id="_x0000_t202" coordsize="21600,21600" o:spt="202" path="m,l,21600r21600,l21600,xe">
              <v:stroke joinstyle="miter"/>
              <v:path gradientshapeok="t" o:connecttype="rect"/>
            </v:shapetype>
            <v:shape id="MSIPCM34684481afa911dd58d29bee" o:spid="_x0000_s1028" type="#_x0000_t202" alt="{&quot;HashCode&quot;:1470317439,&quot;Height&quot;:9999999.0,&quot;Width&quot;:9999999.0,&quot;Placement&quot;:&quot;Footer&quot;,&quot;Index&quot;:&quot;Primary&quot;,&quot;Section&quot;:3,&quot;Top&quot;:0.0,&quot;Left&quot;:0.0}" style="position:absolute;left:0;text-align:left;margin-left:0;margin-top:0;width:612pt;height:21.7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" o:allowincell="f" filled="f" stroked="f" strokeweight=".5pt">
              <v:textbox inset="20pt,0,,0">
                <w:txbxContent>
                  <w:p w14:paraId="273A98F1" w14:textId="77777777" w:rsidR="002E3BB1" w:rsidRPr="00086499" w:rsidRDefault="00086499" w:rsidP="00086499">
                    <w:pPr>
                      <w:rPr>
                        <w:rFonts w:ascii="Calibri" w:hAnsi="Calibri" w:cs="Calibri"/>
                        <w:color w:val="FFFFFF"/>
                      </w:rPr>
                    </w:pPr>
                    <w:r w:rsidRPr="00086499">
                      <w:rPr>
                        <w:rFonts w:ascii="Calibri" w:hAnsi="Calibri" w:cs="Calibri"/>
                        <w:color w:val="FFFFFF"/>
                      </w:rPr>
                      <w:t>\r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0137" w:rsidRPr="00E9345A">
      <w:rPr>
        <w:rFonts w:cs="Arial"/>
        <w:sz w:val="16"/>
        <w:szCs w:val="16"/>
        <w:lang w:eastAsia="en-US"/>
      </w:rPr>
      <w:t>__________________________________________________________________________________________________</w:t>
    </w:r>
    <w:r w:rsidR="00D40137">
      <w:rPr>
        <w:rFonts w:cs="Arial"/>
        <w:sz w:val="16"/>
        <w:szCs w:val="16"/>
        <w:lang w:eastAsia="en-US"/>
      </w:rPr>
      <w:t>__________</w:t>
    </w:r>
    <w:r w:rsidR="00D40137" w:rsidRPr="00E9345A">
      <w:rPr>
        <w:rFonts w:ascii="Calibri" w:hAnsi="Calibri"/>
        <w:b/>
        <w:bCs/>
        <w:caps/>
        <w:sz w:val="24"/>
        <w:lang w:eastAsia="en-US"/>
      </w:rPr>
      <w:t xml:space="preserve"> </w:t>
    </w:r>
  </w:p>
  <w:p w14:paraId="01F4DF33" w14:textId="77777777" w:rsidR="00D40137" w:rsidRPr="00177C5C" w:rsidRDefault="00D40137" w:rsidP="00177C5C">
    <w:pPr>
      <w:tabs>
        <w:tab w:val="right" w:pos="9638"/>
      </w:tabs>
      <w:spacing w:line="160" w:lineRule="atLeast"/>
      <w:jc w:val="both"/>
    </w:pPr>
    <w:r>
      <w:rPr>
        <w:rFonts w:cs="Arial"/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6698" w14:textId="77777777" w:rsidR="00773580" w:rsidRPr="00A27C54" w:rsidRDefault="00773580" w:rsidP="00A27C54">
      <w:pPr>
        <w:pStyle w:val="Pidipagina"/>
      </w:pPr>
    </w:p>
  </w:footnote>
  <w:footnote w:type="continuationSeparator" w:id="0">
    <w:p w14:paraId="333A512F" w14:textId="77777777" w:rsidR="00773580" w:rsidRDefault="0077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92F0" w14:textId="77777777" w:rsidR="00090F87" w:rsidRPr="005037DC" w:rsidRDefault="002E3BB1" w:rsidP="00C613B8">
    <w:pPr>
      <w:pStyle w:val="Intestazione"/>
      <w:rPr>
        <w:rFonts w:ascii="Castellar" w:hAnsi="Castellar"/>
        <w:color w:val="C0C0C0"/>
        <w:sz w:val="16"/>
        <w:szCs w:val="16"/>
      </w:rPr>
    </w:pPr>
    <w:r>
      <w:rPr>
        <w:rFonts w:ascii="Castellar" w:hAnsi="Castellar"/>
        <w:noProof/>
        <w:sz w:val="22"/>
        <w:szCs w:val="22"/>
      </w:rPr>
      <w:drawing>
        <wp:inline distT="0" distB="0" distL="0" distR="0" wp14:anchorId="64FD5F2B" wp14:editId="6738F44C">
          <wp:extent cx="1702851" cy="301924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rd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301" cy="30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8D5EF" w14:textId="77777777" w:rsidR="008E27D3" w:rsidRPr="00E61ADE" w:rsidRDefault="008E27D3" w:rsidP="008E27D3">
    <w:pPr>
      <w:jc w:val="right"/>
      <w:rPr>
        <w:b/>
        <w:sz w:val="16"/>
      </w:rPr>
    </w:pPr>
    <w:r w:rsidRPr="00E61ADE">
      <w:rPr>
        <w:b/>
        <w:sz w:val="16"/>
      </w:rPr>
      <w:t>Informazioni dell’Appaltatore in materia di salute e sicurezza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18D9" w14:textId="77777777" w:rsidR="00090F87" w:rsidRPr="003724FF" w:rsidRDefault="00090F87" w:rsidP="00D51DD0">
    <w:pPr>
      <w:pStyle w:val="Intestazione"/>
      <w:rPr>
        <w:rFonts w:ascii="Castellar" w:hAnsi="Castellar"/>
        <w:szCs w:val="20"/>
        <w:lang w:val="en-GB"/>
      </w:rPr>
    </w:pPr>
  </w:p>
  <w:p w14:paraId="1A36116E" w14:textId="77777777" w:rsidR="00090F87" w:rsidRPr="003724FF" w:rsidRDefault="00090F87">
    <w:pPr>
      <w:pStyle w:val="Intestazione"/>
      <w:ind w:left="57"/>
      <w:rPr>
        <w:lang w:val="en-GB"/>
      </w:rPr>
    </w:pPr>
  </w:p>
  <w:p w14:paraId="27475F36" w14:textId="77777777" w:rsidR="00090F87" w:rsidRPr="003724FF" w:rsidRDefault="00090F87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D72"/>
    <w:multiLevelType w:val="hybridMultilevel"/>
    <w:tmpl w:val="A0F45F60"/>
    <w:lvl w:ilvl="0" w:tplc="2490F9D6">
      <w:start w:val="1"/>
      <w:numFmt w:val="decimal"/>
      <w:pStyle w:val="Elenc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F454B8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A6AD6"/>
    <w:multiLevelType w:val="multilevel"/>
    <w:tmpl w:val="0A42D5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E1695E"/>
    <w:multiLevelType w:val="hybridMultilevel"/>
    <w:tmpl w:val="28B61D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1175"/>
    <w:multiLevelType w:val="hybridMultilevel"/>
    <w:tmpl w:val="A8C2A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A841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D2E33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3AE7C8B"/>
    <w:multiLevelType w:val="hybridMultilevel"/>
    <w:tmpl w:val="838C0320"/>
    <w:lvl w:ilvl="0" w:tplc="2B302C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7327"/>
    <w:multiLevelType w:val="hybridMultilevel"/>
    <w:tmpl w:val="722809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30E6E"/>
    <w:multiLevelType w:val="hybridMultilevel"/>
    <w:tmpl w:val="A9B642F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4D6683"/>
    <w:multiLevelType w:val="hybridMultilevel"/>
    <w:tmpl w:val="14240B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23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29F3"/>
    <w:multiLevelType w:val="hybridMultilevel"/>
    <w:tmpl w:val="353CCD48"/>
    <w:lvl w:ilvl="0" w:tplc="BCDA841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3577F"/>
    <w:multiLevelType w:val="hybridMultilevel"/>
    <w:tmpl w:val="EB501536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33D936CF"/>
    <w:multiLevelType w:val="hybridMultilevel"/>
    <w:tmpl w:val="A08A3792"/>
    <w:lvl w:ilvl="0" w:tplc="2B302C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75B85"/>
    <w:multiLevelType w:val="hybridMultilevel"/>
    <w:tmpl w:val="6B26F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A4883"/>
    <w:multiLevelType w:val="hybridMultilevel"/>
    <w:tmpl w:val="299215AE"/>
    <w:lvl w:ilvl="0" w:tplc="2B302C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F773B"/>
    <w:multiLevelType w:val="hybridMultilevel"/>
    <w:tmpl w:val="ED429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050A9"/>
    <w:multiLevelType w:val="hybridMultilevel"/>
    <w:tmpl w:val="79B6DA1A"/>
    <w:lvl w:ilvl="0" w:tplc="2B302C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54D7"/>
    <w:multiLevelType w:val="hybridMultilevel"/>
    <w:tmpl w:val="06E4B85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425065A"/>
    <w:multiLevelType w:val="hybridMultilevel"/>
    <w:tmpl w:val="D8C8E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5FFE"/>
    <w:multiLevelType w:val="hybridMultilevel"/>
    <w:tmpl w:val="E10AF9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53904"/>
    <w:multiLevelType w:val="hybridMultilevel"/>
    <w:tmpl w:val="0CDA7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41A20"/>
    <w:multiLevelType w:val="hybridMultilevel"/>
    <w:tmpl w:val="5EF6967A"/>
    <w:lvl w:ilvl="0" w:tplc="0410000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 w:tplc="0410001B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315B5C"/>
    <w:multiLevelType w:val="hybridMultilevel"/>
    <w:tmpl w:val="A7C498E0"/>
    <w:lvl w:ilvl="0" w:tplc="04090003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2"/>
        </w:tabs>
        <w:ind w:left="1440" w:hanging="360"/>
      </w:pPr>
      <w:rPr>
        <w:rFonts w:ascii="Symbol" w:hAnsi="Symbol" w:hint="default"/>
      </w:rPr>
    </w:lvl>
    <w:lvl w:ilvl="2" w:tplc="0409000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F43DA"/>
    <w:multiLevelType w:val="hybridMultilevel"/>
    <w:tmpl w:val="FE0E0F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C86541"/>
    <w:multiLevelType w:val="hybridMultilevel"/>
    <w:tmpl w:val="BC22D580"/>
    <w:lvl w:ilvl="0" w:tplc="3EC8D9E2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5B4F3F80"/>
    <w:multiLevelType w:val="hybridMultilevel"/>
    <w:tmpl w:val="B0206FA4"/>
    <w:lvl w:ilvl="0" w:tplc="D3CCD9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6D1C29"/>
    <w:multiLevelType w:val="hybridMultilevel"/>
    <w:tmpl w:val="C3FC3600"/>
    <w:lvl w:ilvl="0" w:tplc="8D961DC0">
      <w:start w:val="1"/>
      <w:numFmt w:val="decimal"/>
      <w:pStyle w:val="Didascalia1"/>
      <w:lvlText w:val="Fig. %1."/>
      <w:lvlJc w:val="left"/>
      <w:pPr>
        <w:tabs>
          <w:tab w:val="num" w:pos="717"/>
        </w:tabs>
        <w:ind w:left="851" w:hanging="851"/>
      </w:pPr>
      <w:rPr>
        <w:rFonts w:ascii="Arial" w:hAnsi="Arial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E2816"/>
    <w:multiLevelType w:val="hybridMultilevel"/>
    <w:tmpl w:val="D396A0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B1E62"/>
    <w:multiLevelType w:val="hybridMultilevel"/>
    <w:tmpl w:val="77F0D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4B5FE3"/>
    <w:multiLevelType w:val="hybridMultilevel"/>
    <w:tmpl w:val="9FF0503E"/>
    <w:lvl w:ilvl="0" w:tplc="2B302CE2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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hint="default"/>
      </w:rPr>
    </w:lvl>
  </w:abstractNum>
  <w:abstractNum w:abstractNumId="29" w15:restartNumberingAfterBreak="0">
    <w:nsid w:val="6B54548E"/>
    <w:multiLevelType w:val="hybridMultilevel"/>
    <w:tmpl w:val="33362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0390A"/>
    <w:multiLevelType w:val="hybridMultilevel"/>
    <w:tmpl w:val="02B2A2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C00C1"/>
    <w:multiLevelType w:val="hybridMultilevel"/>
    <w:tmpl w:val="1394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84713"/>
    <w:multiLevelType w:val="hybridMultilevel"/>
    <w:tmpl w:val="F06AA7A8"/>
    <w:lvl w:ilvl="0" w:tplc="44ACE4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B4114"/>
    <w:multiLevelType w:val="hybridMultilevel"/>
    <w:tmpl w:val="A0266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44B5C"/>
    <w:multiLevelType w:val="hybridMultilevel"/>
    <w:tmpl w:val="B89CAA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9666009">
    <w:abstractNumId w:val="0"/>
  </w:num>
  <w:num w:numId="2" w16cid:durableId="1803112605">
    <w:abstractNumId w:val="4"/>
  </w:num>
  <w:num w:numId="3" w16cid:durableId="474223679">
    <w:abstractNumId w:val="25"/>
  </w:num>
  <w:num w:numId="4" w16cid:durableId="1966429481">
    <w:abstractNumId w:val="20"/>
  </w:num>
  <w:num w:numId="5" w16cid:durableId="29570406">
    <w:abstractNumId w:val="1"/>
  </w:num>
  <w:num w:numId="6" w16cid:durableId="677999495">
    <w:abstractNumId w:val="21"/>
  </w:num>
  <w:num w:numId="7" w16cid:durableId="1284651528">
    <w:abstractNumId w:val="3"/>
  </w:num>
  <w:num w:numId="8" w16cid:durableId="1999990398">
    <w:abstractNumId w:val="28"/>
  </w:num>
  <w:num w:numId="9" w16cid:durableId="1303850587">
    <w:abstractNumId w:val="9"/>
  </w:num>
  <w:num w:numId="10" w16cid:durableId="18824369">
    <w:abstractNumId w:val="22"/>
  </w:num>
  <w:num w:numId="11" w16cid:durableId="746194889">
    <w:abstractNumId w:val="16"/>
  </w:num>
  <w:num w:numId="12" w16cid:durableId="1537042226">
    <w:abstractNumId w:val="8"/>
  </w:num>
  <w:num w:numId="13" w16cid:durableId="426653654">
    <w:abstractNumId w:val="30"/>
  </w:num>
  <w:num w:numId="14" w16cid:durableId="79706672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9797180">
    <w:abstractNumId w:val="13"/>
  </w:num>
  <w:num w:numId="16" w16cid:durableId="1910848358">
    <w:abstractNumId w:val="15"/>
  </w:num>
  <w:num w:numId="17" w16cid:durableId="1934239785">
    <w:abstractNumId w:val="11"/>
  </w:num>
  <w:num w:numId="18" w16cid:durableId="1165509603">
    <w:abstractNumId w:val="5"/>
  </w:num>
  <w:num w:numId="19" w16cid:durableId="1886335845">
    <w:abstractNumId w:val="6"/>
  </w:num>
  <w:num w:numId="20" w16cid:durableId="136193740">
    <w:abstractNumId w:val="4"/>
  </w:num>
  <w:num w:numId="21" w16cid:durableId="432436025">
    <w:abstractNumId w:val="4"/>
  </w:num>
  <w:num w:numId="22" w16cid:durableId="740324641">
    <w:abstractNumId w:val="4"/>
  </w:num>
  <w:num w:numId="23" w16cid:durableId="2112776548">
    <w:abstractNumId w:val="4"/>
  </w:num>
  <w:num w:numId="24" w16cid:durableId="1680280323">
    <w:abstractNumId w:val="4"/>
  </w:num>
  <w:num w:numId="25" w16cid:durableId="1074278672">
    <w:abstractNumId w:val="4"/>
  </w:num>
  <w:num w:numId="26" w16cid:durableId="1025643355">
    <w:abstractNumId w:val="4"/>
  </w:num>
  <w:num w:numId="27" w16cid:durableId="396511343">
    <w:abstractNumId w:val="17"/>
  </w:num>
  <w:num w:numId="28" w16cid:durableId="1344630273">
    <w:abstractNumId w:val="18"/>
  </w:num>
  <w:num w:numId="29" w16cid:durableId="2077851068">
    <w:abstractNumId w:val="29"/>
  </w:num>
  <w:num w:numId="30" w16cid:durableId="1998460707">
    <w:abstractNumId w:val="12"/>
  </w:num>
  <w:num w:numId="31" w16cid:durableId="1342661570">
    <w:abstractNumId w:val="4"/>
  </w:num>
  <w:num w:numId="32" w16cid:durableId="1381442789">
    <w:abstractNumId w:val="4"/>
  </w:num>
  <w:num w:numId="33" w16cid:durableId="738752412">
    <w:abstractNumId w:val="4"/>
  </w:num>
  <w:num w:numId="34" w16cid:durableId="1745756792">
    <w:abstractNumId w:val="4"/>
  </w:num>
  <w:num w:numId="35" w16cid:durableId="200436306">
    <w:abstractNumId w:val="19"/>
  </w:num>
  <w:num w:numId="36" w16cid:durableId="146362827">
    <w:abstractNumId w:val="4"/>
  </w:num>
  <w:num w:numId="37" w16cid:durableId="1842045711">
    <w:abstractNumId w:val="10"/>
  </w:num>
  <w:num w:numId="38" w16cid:durableId="123355456">
    <w:abstractNumId w:val="14"/>
  </w:num>
  <w:num w:numId="39" w16cid:durableId="47267084">
    <w:abstractNumId w:val="2"/>
  </w:num>
  <w:num w:numId="40" w16cid:durableId="1106117930">
    <w:abstractNumId w:val="26"/>
  </w:num>
  <w:num w:numId="41" w16cid:durableId="1703046133">
    <w:abstractNumId w:val="34"/>
  </w:num>
  <w:num w:numId="42" w16cid:durableId="585891856">
    <w:abstractNumId w:val="4"/>
  </w:num>
  <w:num w:numId="43" w16cid:durableId="292757501">
    <w:abstractNumId w:val="23"/>
  </w:num>
  <w:num w:numId="44" w16cid:durableId="1318925273">
    <w:abstractNumId w:val="24"/>
  </w:num>
  <w:num w:numId="45" w16cid:durableId="1708335445">
    <w:abstractNumId w:val="7"/>
  </w:num>
  <w:num w:numId="46" w16cid:durableId="2066561134">
    <w:abstractNumId w:val="31"/>
  </w:num>
  <w:num w:numId="47" w16cid:durableId="1104494806">
    <w:abstractNumId w:val="33"/>
  </w:num>
  <w:num w:numId="48" w16cid:durableId="986860265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3" w:dllVersion="517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47"/>
    <w:rsid w:val="00000175"/>
    <w:rsid w:val="00001600"/>
    <w:rsid w:val="00003EC5"/>
    <w:rsid w:val="00005CC1"/>
    <w:rsid w:val="000110CE"/>
    <w:rsid w:val="00011169"/>
    <w:rsid w:val="0001145B"/>
    <w:rsid w:val="00011FA5"/>
    <w:rsid w:val="00012CB1"/>
    <w:rsid w:val="00013041"/>
    <w:rsid w:val="0001540A"/>
    <w:rsid w:val="00015786"/>
    <w:rsid w:val="00016C67"/>
    <w:rsid w:val="00016E9C"/>
    <w:rsid w:val="000170F3"/>
    <w:rsid w:val="00017A78"/>
    <w:rsid w:val="00020494"/>
    <w:rsid w:val="000207F4"/>
    <w:rsid w:val="00021943"/>
    <w:rsid w:val="00022784"/>
    <w:rsid w:val="00023837"/>
    <w:rsid w:val="0002462D"/>
    <w:rsid w:val="000276B8"/>
    <w:rsid w:val="00035921"/>
    <w:rsid w:val="00037EEC"/>
    <w:rsid w:val="00040074"/>
    <w:rsid w:val="00040DCD"/>
    <w:rsid w:val="00041DBE"/>
    <w:rsid w:val="00042274"/>
    <w:rsid w:val="000434C1"/>
    <w:rsid w:val="00043B86"/>
    <w:rsid w:val="00043ED6"/>
    <w:rsid w:val="00044144"/>
    <w:rsid w:val="00046456"/>
    <w:rsid w:val="000464C0"/>
    <w:rsid w:val="000468D1"/>
    <w:rsid w:val="00046B5B"/>
    <w:rsid w:val="00047C04"/>
    <w:rsid w:val="0005102B"/>
    <w:rsid w:val="00052A2F"/>
    <w:rsid w:val="00053771"/>
    <w:rsid w:val="00055038"/>
    <w:rsid w:val="000554A3"/>
    <w:rsid w:val="00056095"/>
    <w:rsid w:val="000561D3"/>
    <w:rsid w:val="000579C2"/>
    <w:rsid w:val="00061C01"/>
    <w:rsid w:val="0006356E"/>
    <w:rsid w:val="00064E8C"/>
    <w:rsid w:val="00064EA2"/>
    <w:rsid w:val="00066871"/>
    <w:rsid w:val="000668C2"/>
    <w:rsid w:val="000668F5"/>
    <w:rsid w:val="000707A4"/>
    <w:rsid w:val="00071667"/>
    <w:rsid w:val="000718CB"/>
    <w:rsid w:val="000722F8"/>
    <w:rsid w:val="000729F5"/>
    <w:rsid w:val="00073047"/>
    <w:rsid w:val="00073983"/>
    <w:rsid w:val="00074932"/>
    <w:rsid w:val="00074BDA"/>
    <w:rsid w:val="000758EB"/>
    <w:rsid w:val="00081ADF"/>
    <w:rsid w:val="00083890"/>
    <w:rsid w:val="00084E7F"/>
    <w:rsid w:val="000850BD"/>
    <w:rsid w:val="000854BD"/>
    <w:rsid w:val="00086499"/>
    <w:rsid w:val="00087596"/>
    <w:rsid w:val="00087D11"/>
    <w:rsid w:val="00090F87"/>
    <w:rsid w:val="00091CF1"/>
    <w:rsid w:val="00092CE6"/>
    <w:rsid w:val="00093977"/>
    <w:rsid w:val="00094F11"/>
    <w:rsid w:val="00097773"/>
    <w:rsid w:val="00097936"/>
    <w:rsid w:val="00097BD6"/>
    <w:rsid w:val="000A065E"/>
    <w:rsid w:val="000A0BF5"/>
    <w:rsid w:val="000A0ED3"/>
    <w:rsid w:val="000A247E"/>
    <w:rsid w:val="000A281A"/>
    <w:rsid w:val="000A329F"/>
    <w:rsid w:val="000A3964"/>
    <w:rsid w:val="000A419B"/>
    <w:rsid w:val="000A4258"/>
    <w:rsid w:val="000A69D3"/>
    <w:rsid w:val="000A7B16"/>
    <w:rsid w:val="000A7E50"/>
    <w:rsid w:val="000A7E58"/>
    <w:rsid w:val="000B00FC"/>
    <w:rsid w:val="000B2B18"/>
    <w:rsid w:val="000B2E01"/>
    <w:rsid w:val="000B3403"/>
    <w:rsid w:val="000B4E6D"/>
    <w:rsid w:val="000B5139"/>
    <w:rsid w:val="000B5C90"/>
    <w:rsid w:val="000B6782"/>
    <w:rsid w:val="000B6D62"/>
    <w:rsid w:val="000C09E6"/>
    <w:rsid w:val="000C13B5"/>
    <w:rsid w:val="000C18A0"/>
    <w:rsid w:val="000C251F"/>
    <w:rsid w:val="000C268A"/>
    <w:rsid w:val="000D26A2"/>
    <w:rsid w:val="000D2AAB"/>
    <w:rsid w:val="000D2DA7"/>
    <w:rsid w:val="000D33E8"/>
    <w:rsid w:val="000D5383"/>
    <w:rsid w:val="000D5525"/>
    <w:rsid w:val="000D6DB8"/>
    <w:rsid w:val="000D6E37"/>
    <w:rsid w:val="000D79ED"/>
    <w:rsid w:val="000E1C74"/>
    <w:rsid w:val="000E2B0F"/>
    <w:rsid w:val="000E3892"/>
    <w:rsid w:val="000E42F0"/>
    <w:rsid w:val="000E4506"/>
    <w:rsid w:val="000E4849"/>
    <w:rsid w:val="000E58E3"/>
    <w:rsid w:val="000E58F6"/>
    <w:rsid w:val="000E795F"/>
    <w:rsid w:val="000E7A3F"/>
    <w:rsid w:val="000E7B59"/>
    <w:rsid w:val="000F036A"/>
    <w:rsid w:val="000F11D5"/>
    <w:rsid w:val="000F1E6B"/>
    <w:rsid w:val="000F2DDA"/>
    <w:rsid w:val="000F3457"/>
    <w:rsid w:val="000F3ACA"/>
    <w:rsid w:val="000F5608"/>
    <w:rsid w:val="000F5C45"/>
    <w:rsid w:val="000F635B"/>
    <w:rsid w:val="0010173A"/>
    <w:rsid w:val="0010298C"/>
    <w:rsid w:val="00104175"/>
    <w:rsid w:val="00105CF1"/>
    <w:rsid w:val="001068F4"/>
    <w:rsid w:val="00106F1B"/>
    <w:rsid w:val="001074FF"/>
    <w:rsid w:val="001100DB"/>
    <w:rsid w:val="00111587"/>
    <w:rsid w:val="00112278"/>
    <w:rsid w:val="00112B76"/>
    <w:rsid w:val="001137ED"/>
    <w:rsid w:val="00114080"/>
    <w:rsid w:val="0011485F"/>
    <w:rsid w:val="00115F71"/>
    <w:rsid w:val="00117290"/>
    <w:rsid w:val="00120C60"/>
    <w:rsid w:val="001213B2"/>
    <w:rsid w:val="001238CD"/>
    <w:rsid w:val="00123C60"/>
    <w:rsid w:val="00124235"/>
    <w:rsid w:val="00124771"/>
    <w:rsid w:val="00126463"/>
    <w:rsid w:val="001264B0"/>
    <w:rsid w:val="00127250"/>
    <w:rsid w:val="001272F4"/>
    <w:rsid w:val="001277F0"/>
    <w:rsid w:val="00127F09"/>
    <w:rsid w:val="00131244"/>
    <w:rsid w:val="0013257E"/>
    <w:rsid w:val="00132F05"/>
    <w:rsid w:val="001354B2"/>
    <w:rsid w:val="001378E8"/>
    <w:rsid w:val="00140C06"/>
    <w:rsid w:val="00141CC5"/>
    <w:rsid w:val="001437BB"/>
    <w:rsid w:val="001439ED"/>
    <w:rsid w:val="00144C29"/>
    <w:rsid w:val="00144E9F"/>
    <w:rsid w:val="00145272"/>
    <w:rsid w:val="00146761"/>
    <w:rsid w:val="00147688"/>
    <w:rsid w:val="0015080B"/>
    <w:rsid w:val="001522B1"/>
    <w:rsid w:val="001536EC"/>
    <w:rsid w:val="0015491B"/>
    <w:rsid w:val="00155D53"/>
    <w:rsid w:val="00155F85"/>
    <w:rsid w:val="001567FB"/>
    <w:rsid w:val="00156A3F"/>
    <w:rsid w:val="0016163E"/>
    <w:rsid w:val="00161AE1"/>
    <w:rsid w:val="0016297C"/>
    <w:rsid w:val="001631F9"/>
    <w:rsid w:val="00163C35"/>
    <w:rsid w:val="00164649"/>
    <w:rsid w:val="00164716"/>
    <w:rsid w:val="00164B73"/>
    <w:rsid w:val="00165025"/>
    <w:rsid w:val="00165AEF"/>
    <w:rsid w:val="00166554"/>
    <w:rsid w:val="00166A97"/>
    <w:rsid w:val="00166E18"/>
    <w:rsid w:val="00170A21"/>
    <w:rsid w:val="00171052"/>
    <w:rsid w:val="00172DA3"/>
    <w:rsid w:val="001733A1"/>
    <w:rsid w:val="001735F6"/>
    <w:rsid w:val="00175431"/>
    <w:rsid w:val="00176A1B"/>
    <w:rsid w:val="00176DB6"/>
    <w:rsid w:val="00177C5C"/>
    <w:rsid w:val="00181C4D"/>
    <w:rsid w:val="00181EF0"/>
    <w:rsid w:val="00183FC0"/>
    <w:rsid w:val="00184279"/>
    <w:rsid w:val="00184B5F"/>
    <w:rsid w:val="001854D8"/>
    <w:rsid w:val="00185E7F"/>
    <w:rsid w:val="0018631B"/>
    <w:rsid w:val="00186980"/>
    <w:rsid w:val="00187473"/>
    <w:rsid w:val="00187F2C"/>
    <w:rsid w:val="001906DC"/>
    <w:rsid w:val="00192F16"/>
    <w:rsid w:val="00193BAE"/>
    <w:rsid w:val="00193E28"/>
    <w:rsid w:val="00194C1B"/>
    <w:rsid w:val="0019518E"/>
    <w:rsid w:val="001970ED"/>
    <w:rsid w:val="00197336"/>
    <w:rsid w:val="001975A5"/>
    <w:rsid w:val="001A14A7"/>
    <w:rsid w:val="001A2F32"/>
    <w:rsid w:val="001A477D"/>
    <w:rsid w:val="001B0DD1"/>
    <w:rsid w:val="001B1231"/>
    <w:rsid w:val="001B1FDE"/>
    <w:rsid w:val="001B3BBF"/>
    <w:rsid w:val="001B44F2"/>
    <w:rsid w:val="001B4961"/>
    <w:rsid w:val="001B6F5F"/>
    <w:rsid w:val="001B790C"/>
    <w:rsid w:val="001B7BC6"/>
    <w:rsid w:val="001C022F"/>
    <w:rsid w:val="001C05C6"/>
    <w:rsid w:val="001C0B18"/>
    <w:rsid w:val="001C2D06"/>
    <w:rsid w:val="001C35D4"/>
    <w:rsid w:val="001C531F"/>
    <w:rsid w:val="001C5E9A"/>
    <w:rsid w:val="001D1441"/>
    <w:rsid w:val="001D1A59"/>
    <w:rsid w:val="001D25B3"/>
    <w:rsid w:val="001D3F2E"/>
    <w:rsid w:val="001D42A3"/>
    <w:rsid w:val="001D62D2"/>
    <w:rsid w:val="001D6E27"/>
    <w:rsid w:val="001E0107"/>
    <w:rsid w:val="001E139B"/>
    <w:rsid w:val="001E1813"/>
    <w:rsid w:val="001E2EF6"/>
    <w:rsid w:val="001E3D55"/>
    <w:rsid w:val="001E41B3"/>
    <w:rsid w:val="001E44F7"/>
    <w:rsid w:val="001E7ABC"/>
    <w:rsid w:val="001F07FD"/>
    <w:rsid w:val="001F0B64"/>
    <w:rsid w:val="001F0EB8"/>
    <w:rsid w:val="001F1EB8"/>
    <w:rsid w:val="001F230D"/>
    <w:rsid w:val="001F38E5"/>
    <w:rsid w:val="001F45F0"/>
    <w:rsid w:val="001F4754"/>
    <w:rsid w:val="001F5817"/>
    <w:rsid w:val="00200303"/>
    <w:rsid w:val="0020255A"/>
    <w:rsid w:val="00202688"/>
    <w:rsid w:val="00203E86"/>
    <w:rsid w:val="002048CF"/>
    <w:rsid w:val="00205EC4"/>
    <w:rsid w:val="00207D67"/>
    <w:rsid w:val="0021002D"/>
    <w:rsid w:val="002102FC"/>
    <w:rsid w:val="00211F4E"/>
    <w:rsid w:val="00213BA8"/>
    <w:rsid w:val="00214FE2"/>
    <w:rsid w:val="002163DF"/>
    <w:rsid w:val="0022002F"/>
    <w:rsid w:val="00220450"/>
    <w:rsid w:val="00220648"/>
    <w:rsid w:val="0022354F"/>
    <w:rsid w:val="00225EA9"/>
    <w:rsid w:val="0022723A"/>
    <w:rsid w:val="002306AC"/>
    <w:rsid w:val="0023144C"/>
    <w:rsid w:val="0023339E"/>
    <w:rsid w:val="00240D6B"/>
    <w:rsid w:val="00240E12"/>
    <w:rsid w:val="00241176"/>
    <w:rsid w:val="0024195F"/>
    <w:rsid w:val="00241D2E"/>
    <w:rsid w:val="00243725"/>
    <w:rsid w:val="00244ECF"/>
    <w:rsid w:val="002450B1"/>
    <w:rsid w:val="00245385"/>
    <w:rsid w:val="002502BC"/>
    <w:rsid w:val="00250C0C"/>
    <w:rsid w:val="00251940"/>
    <w:rsid w:val="00251B9E"/>
    <w:rsid w:val="00253906"/>
    <w:rsid w:val="0025551D"/>
    <w:rsid w:val="00255693"/>
    <w:rsid w:val="002559CF"/>
    <w:rsid w:val="00255D20"/>
    <w:rsid w:val="0025646F"/>
    <w:rsid w:val="00256F99"/>
    <w:rsid w:val="00257BE4"/>
    <w:rsid w:val="00257FB8"/>
    <w:rsid w:val="00260EF6"/>
    <w:rsid w:val="00261214"/>
    <w:rsid w:val="002635ED"/>
    <w:rsid w:val="00265F4C"/>
    <w:rsid w:val="00266073"/>
    <w:rsid w:val="00266741"/>
    <w:rsid w:val="002669D0"/>
    <w:rsid w:val="00267E12"/>
    <w:rsid w:val="00270E04"/>
    <w:rsid w:val="0027120B"/>
    <w:rsid w:val="002718EB"/>
    <w:rsid w:val="002737FE"/>
    <w:rsid w:val="002753CD"/>
    <w:rsid w:val="00275627"/>
    <w:rsid w:val="00276995"/>
    <w:rsid w:val="00276F3A"/>
    <w:rsid w:val="00277E8D"/>
    <w:rsid w:val="00277EA1"/>
    <w:rsid w:val="002818F6"/>
    <w:rsid w:val="00281A6F"/>
    <w:rsid w:val="00281EEC"/>
    <w:rsid w:val="00283002"/>
    <w:rsid w:val="00283D21"/>
    <w:rsid w:val="00283D63"/>
    <w:rsid w:val="002848D8"/>
    <w:rsid w:val="00285037"/>
    <w:rsid w:val="00285524"/>
    <w:rsid w:val="00287DC6"/>
    <w:rsid w:val="0029093E"/>
    <w:rsid w:val="00290B49"/>
    <w:rsid w:val="00292809"/>
    <w:rsid w:val="00293379"/>
    <w:rsid w:val="002954BF"/>
    <w:rsid w:val="00295EC7"/>
    <w:rsid w:val="0029672A"/>
    <w:rsid w:val="00296A3A"/>
    <w:rsid w:val="00296EEB"/>
    <w:rsid w:val="002A0339"/>
    <w:rsid w:val="002A0FE4"/>
    <w:rsid w:val="002A2BE5"/>
    <w:rsid w:val="002A41F8"/>
    <w:rsid w:val="002A43C4"/>
    <w:rsid w:val="002B05DE"/>
    <w:rsid w:val="002B0B7B"/>
    <w:rsid w:val="002B1923"/>
    <w:rsid w:val="002B254B"/>
    <w:rsid w:val="002B2A73"/>
    <w:rsid w:val="002B2BDD"/>
    <w:rsid w:val="002B2E80"/>
    <w:rsid w:val="002B3F1E"/>
    <w:rsid w:val="002B40B6"/>
    <w:rsid w:val="002B4161"/>
    <w:rsid w:val="002B5DEE"/>
    <w:rsid w:val="002B7339"/>
    <w:rsid w:val="002B77B6"/>
    <w:rsid w:val="002C0180"/>
    <w:rsid w:val="002C0353"/>
    <w:rsid w:val="002C1013"/>
    <w:rsid w:val="002C1076"/>
    <w:rsid w:val="002C18D0"/>
    <w:rsid w:val="002C2AD2"/>
    <w:rsid w:val="002C3507"/>
    <w:rsid w:val="002C66B1"/>
    <w:rsid w:val="002C7C34"/>
    <w:rsid w:val="002D0D8B"/>
    <w:rsid w:val="002D1445"/>
    <w:rsid w:val="002D399B"/>
    <w:rsid w:val="002D3C76"/>
    <w:rsid w:val="002D3DE3"/>
    <w:rsid w:val="002D3E35"/>
    <w:rsid w:val="002D411C"/>
    <w:rsid w:val="002E1119"/>
    <w:rsid w:val="002E1187"/>
    <w:rsid w:val="002E2435"/>
    <w:rsid w:val="002E3BB1"/>
    <w:rsid w:val="002E4588"/>
    <w:rsid w:val="002E6B9E"/>
    <w:rsid w:val="002E71D1"/>
    <w:rsid w:val="002E7DBA"/>
    <w:rsid w:val="002F2DC6"/>
    <w:rsid w:val="002F3744"/>
    <w:rsid w:val="002F5AF5"/>
    <w:rsid w:val="002F61F5"/>
    <w:rsid w:val="002F7933"/>
    <w:rsid w:val="003009B0"/>
    <w:rsid w:val="00300C2C"/>
    <w:rsid w:val="003022C4"/>
    <w:rsid w:val="00302ACF"/>
    <w:rsid w:val="0030301D"/>
    <w:rsid w:val="0030337D"/>
    <w:rsid w:val="0030362E"/>
    <w:rsid w:val="00303BAC"/>
    <w:rsid w:val="00303DD2"/>
    <w:rsid w:val="003050D2"/>
    <w:rsid w:val="00305196"/>
    <w:rsid w:val="00305C46"/>
    <w:rsid w:val="00306F32"/>
    <w:rsid w:val="003073A2"/>
    <w:rsid w:val="003106EA"/>
    <w:rsid w:val="00310AFE"/>
    <w:rsid w:val="00310E11"/>
    <w:rsid w:val="00313876"/>
    <w:rsid w:val="00314886"/>
    <w:rsid w:val="003155DA"/>
    <w:rsid w:val="00315BF8"/>
    <w:rsid w:val="00315FEC"/>
    <w:rsid w:val="0031609F"/>
    <w:rsid w:val="00317D64"/>
    <w:rsid w:val="00320170"/>
    <w:rsid w:val="00320EA8"/>
    <w:rsid w:val="00321249"/>
    <w:rsid w:val="0032279E"/>
    <w:rsid w:val="003235E7"/>
    <w:rsid w:val="00324F4F"/>
    <w:rsid w:val="00324F9E"/>
    <w:rsid w:val="003250DD"/>
    <w:rsid w:val="00325616"/>
    <w:rsid w:val="00325A75"/>
    <w:rsid w:val="0032777B"/>
    <w:rsid w:val="00331A2C"/>
    <w:rsid w:val="00331DA5"/>
    <w:rsid w:val="00332E50"/>
    <w:rsid w:val="00333153"/>
    <w:rsid w:val="00333466"/>
    <w:rsid w:val="00333C9D"/>
    <w:rsid w:val="00335678"/>
    <w:rsid w:val="00336C84"/>
    <w:rsid w:val="003426E4"/>
    <w:rsid w:val="00343BDC"/>
    <w:rsid w:val="003453D0"/>
    <w:rsid w:val="00345CD3"/>
    <w:rsid w:val="00346089"/>
    <w:rsid w:val="00347494"/>
    <w:rsid w:val="00350BB8"/>
    <w:rsid w:val="00351652"/>
    <w:rsid w:val="003526C6"/>
    <w:rsid w:val="00353123"/>
    <w:rsid w:val="00354383"/>
    <w:rsid w:val="00354C9F"/>
    <w:rsid w:val="00355221"/>
    <w:rsid w:val="003554EF"/>
    <w:rsid w:val="0035585E"/>
    <w:rsid w:val="003617C9"/>
    <w:rsid w:val="003619DB"/>
    <w:rsid w:val="00361DB8"/>
    <w:rsid w:val="0036437C"/>
    <w:rsid w:val="003643B4"/>
    <w:rsid w:val="00366A14"/>
    <w:rsid w:val="00367088"/>
    <w:rsid w:val="00371430"/>
    <w:rsid w:val="003724FF"/>
    <w:rsid w:val="00373576"/>
    <w:rsid w:val="00375875"/>
    <w:rsid w:val="00375A06"/>
    <w:rsid w:val="0037719D"/>
    <w:rsid w:val="00377B33"/>
    <w:rsid w:val="00377D31"/>
    <w:rsid w:val="00377FE1"/>
    <w:rsid w:val="00380FFC"/>
    <w:rsid w:val="0038329F"/>
    <w:rsid w:val="00384962"/>
    <w:rsid w:val="00384D5A"/>
    <w:rsid w:val="003874C4"/>
    <w:rsid w:val="00387860"/>
    <w:rsid w:val="00392C34"/>
    <w:rsid w:val="00393B0A"/>
    <w:rsid w:val="003959A6"/>
    <w:rsid w:val="003959AC"/>
    <w:rsid w:val="0039765F"/>
    <w:rsid w:val="003978DD"/>
    <w:rsid w:val="003A0197"/>
    <w:rsid w:val="003A0BA5"/>
    <w:rsid w:val="003A0CAB"/>
    <w:rsid w:val="003A20A1"/>
    <w:rsid w:val="003A24D6"/>
    <w:rsid w:val="003A311B"/>
    <w:rsid w:val="003A31FB"/>
    <w:rsid w:val="003A4F7A"/>
    <w:rsid w:val="003A5503"/>
    <w:rsid w:val="003A560F"/>
    <w:rsid w:val="003A726C"/>
    <w:rsid w:val="003B08A2"/>
    <w:rsid w:val="003B107F"/>
    <w:rsid w:val="003B45FC"/>
    <w:rsid w:val="003B50F7"/>
    <w:rsid w:val="003B5585"/>
    <w:rsid w:val="003B7AE8"/>
    <w:rsid w:val="003B7EBF"/>
    <w:rsid w:val="003C0694"/>
    <w:rsid w:val="003C1266"/>
    <w:rsid w:val="003C2C8C"/>
    <w:rsid w:val="003C32B1"/>
    <w:rsid w:val="003C3B16"/>
    <w:rsid w:val="003C491A"/>
    <w:rsid w:val="003C4DC4"/>
    <w:rsid w:val="003C5447"/>
    <w:rsid w:val="003C5731"/>
    <w:rsid w:val="003C7934"/>
    <w:rsid w:val="003C7ABF"/>
    <w:rsid w:val="003D0B0D"/>
    <w:rsid w:val="003D5FDA"/>
    <w:rsid w:val="003D63BB"/>
    <w:rsid w:val="003D6545"/>
    <w:rsid w:val="003D659B"/>
    <w:rsid w:val="003D66BD"/>
    <w:rsid w:val="003D6BEF"/>
    <w:rsid w:val="003D6BF6"/>
    <w:rsid w:val="003D7340"/>
    <w:rsid w:val="003E1830"/>
    <w:rsid w:val="003E38DF"/>
    <w:rsid w:val="003E3CCA"/>
    <w:rsid w:val="003E60DC"/>
    <w:rsid w:val="003E6EF9"/>
    <w:rsid w:val="003E7512"/>
    <w:rsid w:val="003F0058"/>
    <w:rsid w:val="003F079B"/>
    <w:rsid w:val="003F07C0"/>
    <w:rsid w:val="003F0AD8"/>
    <w:rsid w:val="003F14C3"/>
    <w:rsid w:val="003F1760"/>
    <w:rsid w:val="003F1E66"/>
    <w:rsid w:val="003F29F1"/>
    <w:rsid w:val="003F4AE5"/>
    <w:rsid w:val="003F6592"/>
    <w:rsid w:val="0040027A"/>
    <w:rsid w:val="004003B4"/>
    <w:rsid w:val="00402896"/>
    <w:rsid w:val="0040518C"/>
    <w:rsid w:val="00405878"/>
    <w:rsid w:val="00411C93"/>
    <w:rsid w:val="00412499"/>
    <w:rsid w:val="00413AF6"/>
    <w:rsid w:val="00416C3E"/>
    <w:rsid w:val="00416EB9"/>
    <w:rsid w:val="0042011E"/>
    <w:rsid w:val="00421A90"/>
    <w:rsid w:val="004237E3"/>
    <w:rsid w:val="00423C15"/>
    <w:rsid w:val="004240A2"/>
    <w:rsid w:val="004246CB"/>
    <w:rsid w:val="0042486B"/>
    <w:rsid w:val="004249C4"/>
    <w:rsid w:val="004315B1"/>
    <w:rsid w:val="00432457"/>
    <w:rsid w:val="00432624"/>
    <w:rsid w:val="00433577"/>
    <w:rsid w:val="00433F8C"/>
    <w:rsid w:val="00434843"/>
    <w:rsid w:val="00435425"/>
    <w:rsid w:val="004355E6"/>
    <w:rsid w:val="00437964"/>
    <w:rsid w:val="004400E4"/>
    <w:rsid w:val="00441252"/>
    <w:rsid w:val="00441CAC"/>
    <w:rsid w:val="00441E35"/>
    <w:rsid w:val="00442A18"/>
    <w:rsid w:val="00442F3E"/>
    <w:rsid w:val="00443300"/>
    <w:rsid w:val="00444046"/>
    <w:rsid w:val="00445B95"/>
    <w:rsid w:val="004466EB"/>
    <w:rsid w:val="004470CE"/>
    <w:rsid w:val="0045003A"/>
    <w:rsid w:val="004509EC"/>
    <w:rsid w:val="00450B8E"/>
    <w:rsid w:val="00451E88"/>
    <w:rsid w:val="0045234C"/>
    <w:rsid w:val="00452501"/>
    <w:rsid w:val="00453196"/>
    <w:rsid w:val="004558D3"/>
    <w:rsid w:val="004572CE"/>
    <w:rsid w:val="004604D3"/>
    <w:rsid w:val="00460F6A"/>
    <w:rsid w:val="004619C2"/>
    <w:rsid w:val="00461BE9"/>
    <w:rsid w:val="00462D79"/>
    <w:rsid w:val="00462EA4"/>
    <w:rsid w:val="00464440"/>
    <w:rsid w:val="00466E03"/>
    <w:rsid w:val="00467FDD"/>
    <w:rsid w:val="00473CA5"/>
    <w:rsid w:val="004752F7"/>
    <w:rsid w:val="0047776D"/>
    <w:rsid w:val="004804B3"/>
    <w:rsid w:val="00480B69"/>
    <w:rsid w:val="00483FEA"/>
    <w:rsid w:val="00484D48"/>
    <w:rsid w:val="00485750"/>
    <w:rsid w:val="00490C23"/>
    <w:rsid w:val="00491405"/>
    <w:rsid w:val="0049152D"/>
    <w:rsid w:val="00491642"/>
    <w:rsid w:val="0049244A"/>
    <w:rsid w:val="0049280A"/>
    <w:rsid w:val="00492981"/>
    <w:rsid w:val="00496593"/>
    <w:rsid w:val="004965B9"/>
    <w:rsid w:val="004A2A01"/>
    <w:rsid w:val="004A379D"/>
    <w:rsid w:val="004A402B"/>
    <w:rsid w:val="004A46E8"/>
    <w:rsid w:val="004A562D"/>
    <w:rsid w:val="004A72D6"/>
    <w:rsid w:val="004B00A2"/>
    <w:rsid w:val="004B0DC6"/>
    <w:rsid w:val="004B214D"/>
    <w:rsid w:val="004B248E"/>
    <w:rsid w:val="004B288E"/>
    <w:rsid w:val="004B3B6A"/>
    <w:rsid w:val="004B3B76"/>
    <w:rsid w:val="004B4454"/>
    <w:rsid w:val="004B4FBE"/>
    <w:rsid w:val="004B6194"/>
    <w:rsid w:val="004B675B"/>
    <w:rsid w:val="004C0BF6"/>
    <w:rsid w:val="004C214F"/>
    <w:rsid w:val="004C3815"/>
    <w:rsid w:val="004C4318"/>
    <w:rsid w:val="004C49BD"/>
    <w:rsid w:val="004C55A7"/>
    <w:rsid w:val="004C66DA"/>
    <w:rsid w:val="004C6977"/>
    <w:rsid w:val="004C69D1"/>
    <w:rsid w:val="004D0616"/>
    <w:rsid w:val="004D2845"/>
    <w:rsid w:val="004D45F3"/>
    <w:rsid w:val="004D4ECE"/>
    <w:rsid w:val="004D5444"/>
    <w:rsid w:val="004D6117"/>
    <w:rsid w:val="004D7A43"/>
    <w:rsid w:val="004D7FD0"/>
    <w:rsid w:val="004E053F"/>
    <w:rsid w:val="004E2004"/>
    <w:rsid w:val="004E2079"/>
    <w:rsid w:val="004E260D"/>
    <w:rsid w:val="004E3E41"/>
    <w:rsid w:val="004E5EED"/>
    <w:rsid w:val="004E7C50"/>
    <w:rsid w:val="004F1260"/>
    <w:rsid w:val="004F250F"/>
    <w:rsid w:val="004F45DD"/>
    <w:rsid w:val="004F5F02"/>
    <w:rsid w:val="004F6556"/>
    <w:rsid w:val="004F7A50"/>
    <w:rsid w:val="004F7DD2"/>
    <w:rsid w:val="0050216C"/>
    <w:rsid w:val="0050334B"/>
    <w:rsid w:val="005037DC"/>
    <w:rsid w:val="00503D0C"/>
    <w:rsid w:val="0050538C"/>
    <w:rsid w:val="0050588C"/>
    <w:rsid w:val="00506A3C"/>
    <w:rsid w:val="005072DF"/>
    <w:rsid w:val="00510306"/>
    <w:rsid w:val="005127BE"/>
    <w:rsid w:val="00512CDC"/>
    <w:rsid w:val="00512E07"/>
    <w:rsid w:val="00512EE6"/>
    <w:rsid w:val="00513118"/>
    <w:rsid w:val="00514F6B"/>
    <w:rsid w:val="005175C2"/>
    <w:rsid w:val="005216A8"/>
    <w:rsid w:val="00521956"/>
    <w:rsid w:val="0052198E"/>
    <w:rsid w:val="005224F5"/>
    <w:rsid w:val="00523EEA"/>
    <w:rsid w:val="00524B85"/>
    <w:rsid w:val="005263EB"/>
    <w:rsid w:val="0052650F"/>
    <w:rsid w:val="00526957"/>
    <w:rsid w:val="005269D6"/>
    <w:rsid w:val="00530011"/>
    <w:rsid w:val="005318D6"/>
    <w:rsid w:val="00532589"/>
    <w:rsid w:val="00533C94"/>
    <w:rsid w:val="00535620"/>
    <w:rsid w:val="00536C39"/>
    <w:rsid w:val="00536C3E"/>
    <w:rsid w:val="00537019"/>
    <w:rsid w:val="005379F0"/>
    <w:rsid w:val="0054179B"/>
    <w:rsid w:val="005420A7"/>
    <w:rsid w:val="00542B08"/>
    <w:rsid w:val="00543DF8"/>
    <w:rsid w:val="00545AC9"/>
    <w:rsid w:val="00545CEB"/>
    <w:rsid w:val="00546CC8"/>
    <w:rsid w:val="00546D31"/>
    <w:rsid w:val="00546D47"/>
    <w:rsid w:val="00547511"/>
    <w:rsid w:val="00547DE3"/>
    <w:rsid w:val="005505A0"/>
    <w:rsid w:val="00550BE1"/>
    <w:rsid w:val="005533D2"/>
    <w:rsid w:val="00555CF1"/>
    <w:rsid w:val="00556691"/>
    <w:rsid w:val="0055686E"/>
    <w:rsid w:val="005578C9"/>
    <w:rsid w:val="005605D6"/>
    <w:rsid w:val="00560D82"/>
    <w:rsid w:val="0056114E"/>
    <w:rsid w:val="00561F73"/>
    <w:rsid w:val="005620EC"/>
    <w:rsid w:val="005629F6"/>
    <w:rsid w:val="0056341B"/>
    <w:rsid w:val="005638FE"/>
    <w:rsid w:val="00564F58"/>
    <w:rsid w:val="00566883"/>
    <w:rsid w:val="00570975"/>
    <w:rsid w:val="00570A41"/>
    <w:rsid w:val="00572330"/>
    <w:rsid w:val="00573FE3"/>
    <w:rsid w:val="00580B37"/>
    <w:rsid w:val="00581A5B"/>
    <w:rsid w:val="005823CC"/>
    <w:rsid w:val="005826EA"/>
    <w:rsid w:val="00583FDE"/>
    <w:rsid w:val="00584905"/>
    <w:rsid w:val="00584C64"/>
    <w:rsid w:val="00585010"/>
    <w:rsid w:val="005860F7"/>
    <w:rsid w:val="00587571"/>
    <w:rsid w:val="00591F58"/>
    <w:rsid w:val="00596147"/>
    <w:rsid w:val="0059634A"/>
    <w:rsid w:val="00597193"/>
    <w:rsid w:val="005973F7"/>
    <w:rsid w:val="005A087D"/>
    <w:rsid w:val="005A0ADB"/>
    <w:rsid w:val="005A0BC9"/>
    <w:rsid w:val="005A1496"/>
    <w:rsid w:val="005A16D8"/>
    <w:rsid w:val="005A3271"/>
    <w:rsid w:val="005A3386"/>
    <w:rsid w:val="005A3DFD"/>
    <w:rsid w:val="005A4090"/>
    <w:rsid w:val="005A4403"/>
    <w:rsid w:val="005A5351"/>
    <w:rsid w:val="005A663A"/>
    <w:rsid w:val="005A74DB"/>
    <w:rsid w:val="005A7CDD"/>
    <w:rsid w:val="005B00FA"/>
    <w:rsid w:val="005B05C8"/>
    <w:rsid w:val="005B0921"/>
    <w:rsid w:val="005B11D6"/>
    <w:rsid w:val="005B33FE"/>
    <w:rsid w:val="005B5489"/>
    <w:rsid w:val="005B73EA"/>
    <w:rsid w:val="005C1964"/>
    <w:rsid w:val="005C2878"/>
    <w:rsid w:val="005C41EA"/>
    <w:rsid w:val="005C523F"/>
    <w:rsid w:val="005C5B64"/>
    <w:rsid w:val="005C6908"/>
    <w:rsid w:val="005C6DB7"/>
    <w:rsid w:val="005D05B7"/>
    <w:rsid w:val="005D19B8"/>
    <w:rsid w:val="005D2F65"/>
    <w:rsid w:val="005D3221"/>
    <w:rsid w:val="005D4BC0"/>
    <w:rsid w:val="005D6FC0"/>
    <w:rsid w:val="005D70EC"/>
    <w:rsid w:val="005D77A6"/>
    <w:rsid w:val="005E040F"/>
    <w:rsid w:val="005E1474"/>
    <w:rsid w:val="005E1965"/>
    <w:rsid w:val="005E3236"/>
    <w:rsid w:val="005E513A"/>
    <w:rsid w:val="005E52D4"/>
    <w:rsid w:val="005E5420"/>
    <w:rsid w:val="005E5731"/>
    <w:rsid w:val="005E63A0"/>
    <w:rsid w:val="005E6BE4"/>
    <w:rsid w:val="005E794A"/>
    <w:rsid w:val="005F0574"/>
    <w:rsid w:val="005F1947"/>
    <w:rsid w:val="005F260F"/>
    <w:rsid w:val="005F305D"/>
    <w:rsid w:val="005F4AAD"/>
    <w:rsid w:val="005F4D17"/>
    <w:rsid w:val="005F4DD4"/>
    <w:rsid w:val="005F589F"/>
    <w:rsid w:val="005F60C1"/>
    <w:rsid w:val="005F628A"/>
    <w:rsid w:val="005F7D68"/>
    <w:rsid w:val="00600670"/>
    <w:rsid w:val="00601888"/>
    <w:rsid w:val="0060284C"/>
    <w:rsid w:val="006030BC"/>
    <w:rsid w:val="00603222"/>
    <w:rsid w:val="00603CA9"/>
    <w:rsid w:val="006064BB"/>
    <w:rsid w:val="006079FB"/>
    <w:rsid w:val="00607D13"/>
    <w:rsid w:val="0061099D"/>
    <w:rsid w:val="00610C6B"/>
    <w:rsid w:val="006119E4"/>
    <w:rsid w:val="006136B7"/>
    <w:rsid w:val="006140CA"/>
    <w:rsid w:val="00615156"/>
    <w:rsid w:val="0061515E"/>
    <w:rsid w:val="00615BD9"/>
    <w:rsid w:val="00615F5F"/>
    <w:rsid w:val="006162B2"/>
    <w:rsid w:val="0062104D"/>
    <w:rsid w:val="006228C0"/>
    <w:rsid w:val="00622DDA"/>
    <w:rsid w:val="00623D3A"/>
    <w:rsid w:val="006249CD"/>
    <w:rsid w:val="00627DF6"/>
    <w:rsid w:val="00632470"/>
    <w:rsid w:val="00632D18"/>
    <w:rsid w:val="00634352"/>
    <w:rsid w:val="00634B3E"/>
    <w:rsid w:val="00635B41"/>
    <w:rsid w:val="00636DE4"/>
    <w:rsid w:val="00636FF2"/>
    <w:rsid w:val="0064095F"/>
    <w:rsid w:val="00641AF5"/>
    <w:rsid w:val="00642264"/>
    <w:rsid w:val="00645B6A"/>
    <w:rsid w:val="00647F48"/>
    <w:rsid w:val="00650B50"/>
    <w:rsid w:val="00651F1F"/>
    <w:rsid w:val="006524FA"/>
    <w:rsid w:val="00652702"/>
    <w:rsid w:val="00652711"/>
    <w:rsid w:val="006536C3"/>
    <w:rsid w:val="00655151"/>
    <w:rsid w:val="00656166"/>
    <w:rsid w:val="00656991"/>
    <w:rsid w:val="006575EC"/>
    <w:rsid w:val="00663439"/>
    <w:rsid w:val="006646F0"/>
    <w:rsid w:val="00666BD9"/>
    <w:rsid w:val="006672DF"/>
    <w:rsid w:val="0066763D"/>
    <w:rsid w:val="00667FEC"/>
    <w:rsid w:val="006711B0"/>
    <w:rsid w:val="00671819"/>
    <w:rsid w:val="00672046"/>
    <w:rsid w:val="006720DB"/>
    <w:rsid w:val="0067215A"/>
    <w:rsid w:val="00672B21"/>
    <w:rsid w:val="00673AD1"/>
    <w:rsid w:val="00676517"/>
    <w:rsid w:val="00677760"/>
    <w:rsid w:val="006810FD"/>
    <w:rsid w:val="00682C1A"/>
    <w:rsid w:val="00684A90"/>
    <w:rsid w:val="0068707D"/>
    <w:rsid w:val="006873BC"/>
    <w:rsid w:val="00690999"/>
    <w:rsid w:val="00690CC1"/>
    <w:rsid w:val="00691AE8"/>
    <w:rsid w:val="006943AB"/>
    <w:rsid w:val="0069472A"/>
    <w:rsid w:val="00695199"/>
    <w:rsid w:val="006955BE"/>
    <w:rsid w:val="0069603E"/>
    <w:rsid w:val="00696C90"/>
    <w:rsid w:val="006A018B"/>
    <w:rsid w:val="006A17DD"/>
    <w:rsid w:val="006A23CC"/>
    <w:rsid w:val="006A2714"/>
    <w:rsid w:val="006A369F"/>
    <w:rsid w:val="006A3BB0"/>
    <w:rsid w:val="006A60C1"/>
    <w:rsid w:val="006A73AA"/>
    <w:rsid w:val="006A753D"/>
    <w:rsid w:val="006B093A"/>
    <w:rsid w:val="006B0E1A"/>
    <w:rsid w:val="006B16B9"/>
    <w:rsid w:val="006B1D4B"/>
    <w:rsid w:val="006B3748"/>
    <w:rsid w:val="006B3A9C"/>
    <w:rsid w:val="006B4DEB"/>
    <w:rsid w:val="006B5008"/>
    <w:rsid w:val="006B505E"/>
    <w:rsid w:val="006C047B"/>
    <w:rsid w:val="006C0850"/>
    <w:rsid w:val="006C29F0"/>
    <w:rsid w:val="006C69EA"/>
    <w:rsid w:val="006C79C1"/>
    <w:rsid w:val="006D51B8"/>
    <w:rsid w:val="006D7BF1"/>
    <w:rsid w:val="006D7FB2"/>
    <w:rsid w:val="006E0488"/>
    <w:rsid w:val="006E07BB"/>
    <w:rsid w:val="006E3BC9"/>
    <w:rsid w:val="006E4C6A"/>
    <w:rsid w:val="006E7384"/>
    <w:rsid w:val="006E7C28"/>
    <w:rsid w:val="006F0C9C"/>
    <w:rsid w:val="006F1CAD"/>
    <w:rsid w:val="006F229A"/>
    <w:rsid w:val="006F353D"/>
    <w:rsid w:val="006F3A5F"/>
    <w:rsid w:val="006F4811"/>
    <w:rsid w:val="006F49AC"/>
    <w:rsid w:val="006F5032"/>
    <w:rsid w:val="006F5FB9"/>
    <w:rsid w:val="006F61A7"/>
    <w:rsid w:val="006F6CD6"/>
    <w:rsid w:val="006F729F"/>
    <w:rsid w:val="006F7C18"/>
    <w:rsid w:val="00700151"/>
    <w:rsid w:val="00700340"/>
    <w:rsid w:val="0070306C"/>
    <w:rsid w:val="00703148"/>
    <w:rsid w:val="00703A97"/>
    <w:rsid w:val="00703D9D"/>
    <w:rsid w:val="00704D6B"/>
    <w:rsid w:val="00705097"/>
    <w:rsid w:val="00705BDC"/>
    <w:rsid w:val="00706B19"/>
    <w:rsid w:val="00706D3C"/>
    <w:rsid w:val="00707177"/>
    <w:rsid w:val="00713013"/>
    <w:rsid w:val="00714212"/>
    <w:rsid w:val="00714654"/>
    <w:rsid w:val="00714E1A"/>
    <w:rsid w:val="00715BF2"/>
    <w:rsid w:val="0071681A"/>
    <w:rsid w:val="00720E46"/>
    <w:rsid w:val="0072152B"/>
    <w:rsid w:val="00725A36"/>
    <w:rsid w:val="007313B2"/>
    <w:rsid w:val="0073179C"/>
    <w:rsid w:val="00732E26"/>
    <w:rsid w:val="00733057"/>
    <w:rsid w:val="00733D50"/>
    <w:rsid w:val="00735847"/>
    <w:rsid w:val="0073632E"/>
    <w:rsid w:val="00736506"/>
    <w:rsid w:val="0073708F"/>
    <w:rsid w:val="007403F3"/>
    <w:rsid w:val="0074174E"/>
    <w:rsid w:val="007420B5"/>
    <w:rsid w:val="007440C6"/>
    <w:rsid w:val="00744377"/>
    <w:rsid w:val="00744818"/>
    <w:rsid w:val="00744EEF"/>
    <w:rsid w:val="00746A76"/>
    <w:rsid w:val="0074725F"/>
    <w:rsid w:val="00750046"/>
    <w:rsid w:val="00750194"/>
    <w:rsid w:val="007508AC"/>
    <w:rsid w:val="0075132F"/>
    <w:rsid w:val="00751798"/>
    <w:rsid w:val="007522E0"/>
    <w:rsid w:val="00752667"/>
    <w:rsid w:val="00752FCF"/>
    <w:rsid w:val="00753563"/>
    <w:rsid w:val="00753776"/>
    <w:rsid w:val="00754C03"/>
    <w:rsid w:val="00756137"/>
    <w:rsid w:val="0075617E"/>
    <w:rsid w:val="0075682B"/>
    <w:rsid w:val="0075725F"/>
    <w:rsid w:val="00757DAE"/>
    <w:rsid w:val="00761F27"/>
    <w:rsid w:val="007637CA"/>
    <w:rsid w:val="0076395F"/>
    <w:rsid w:val="00764140"/>
    <w:rsid w:val="00766BEE"/>
    <w:rsid w:val="00773580"/>
    <w:rsid w:val="007741C1"/>
    <w:rsid w:val="00774F36"/>
    <w:rsid w:val="007847C0"/>
    <w:rsid w:val="007916B8"/>
    <w:rsid w:val="00792521"/>
    <w:rsid w:val="007939BC"/>
    <w:rsid w:val="00796F7D"/>
    <w:rsid w:val="007A035E"/>
    <w:rsid w:val="007A08ED"/>
    <w:rsid w:val="007A13E8"/>
    <w:rsid w:val="007A19D7"/>
    <w:rsid w:val="007A2BFD"/>
    <w:rsid w:val="007A5A8C"/>
    <w:rsid w:val="007A6B84"/>
    <w:rsid w:val="007A753F"/>
    <w:rsid w:val="007B0D96"/>
    <w:rsid w:val="007B14D1"/>
    <w:rsid w:val="007B1637"/>
    <w:rsid w:val="007B3655"/>
    <w:rsid w:val="007B4297"/>
    <w:rsid w:val="007B5260"/>
    <w:rsid w:val="007B6368"/>
    <w:rsid w:val="007B6C2A"/>
    <w:rsid w:val="007C06AA"/>
    <w:rsid w:val="007C0884"/>
    <w:rsid w:val="007C08E1"/>
    <w:rsid w:val="007C0FDB"/>
    <w:rsid w:val="007C23F2"/>
    <w:rsid w:val="007C3495"/>
    <w:rsid w:val="007C425B"/>
    <w:rsid w:val="007C734C"/>
    <w:rsid w:val="007D0B7A"/>
    <w:rsid w:val="007D2708"/>
    <w:rsid w:val="007D4522"/>
    <w:rsid w:val="007D5E6F"/>
    <w:rsid w:val="007D6775"/>
    <w:rsid w:val="007D6F67"/>
    <w:rsid w:val="007D6FA4"/>
    <w:rsid w:val="007E0AAA"/>
    <w:rsid w:val="007E166A"/>
    <w:rsid w:val="007E1D9A"/>
    <w:rsid w:val="007E1E47"/>
    <w:rsid w:val="007E24D3"/>
    <w:rsid w:val="007E4139"/>
    <w:rsid w:val="007E42D8"/>
    <w:rsid w:val="007E441C"/>
    <w:rsid w:val="007E4962"/>
    <w:rsid w:val="007E4BE1"/>
    <w:rsid w:val="007E4C0D"/>
    <w:rsid w:val="007E63ED"/>
    <w:rsid w:val="007E6E9D"/>
    <w:rsid w:val="007F0630"/>
    <w:rsid w:val="007F0E79"/>
    <w:rsid w:val="007F2686"/>
    <w:rsid w:val="007F3421"/>
    <w:rsid w:val="007F3A28"/>
    <w:rsid w:val="007F3C72"/>
    <w:rsid w:val="007F4035"/>
    <w:rsid w:val="007F4DEF"/>
    <w:rsid w:val="00800631"/>
    <w:rsid w:val="00801719"/>
    <w:rsid w:val="00802752"/>
    <w:rsid w:val="008034AD"/>
    <w:rsid w:val="008036AC"/>
    <w:rsid w:val="0080454D"/>
    <w:rsid w:val="00805826"/>
    <w:rsid w:val="00807EE1"/>
    <w:rsid w:val="00807FE6"/>
    <w:rsid w:val="0081181F"/>
    <w:rsid w:val="0081281B"/>
    <w:rsid w:val="00813089"/>
    <w:rsid w:val="0081371B"/>
    <w:rsid w:val="0081387B"/>
    <w:rsid w:val="00813E76"/>
    <w:rsid w:val="0081535C"/>
    <w:rsid w:val="00815D26"/>
    <w:rsid w:val="00817C25"/>
    <w:rsid w:val="008206F8"/>
    <w:rsid w:val="00820905"/>
    <w:rsid w:val="008209D7"/>
    <w:rsid w:val="0082130F"/>
    <w:rsid w:val="0082196F"/>
    <w:rsid w:val="0082451D"/>
    <w:rsid w:val="008273FB"/>
    <w:rsid w:val="00827C9F"/>
    <w:rsid w:val="00831028"/>
    <w:rsid w:val="0083352C"/>
    <w:rsid w:val="008338F5"/>
    <w:rsid w:val="0083435D"/>
    <w:rsid w:val="00834576"/>
    <w:rsid w:val="00836BC7"/>
    <w:rsid w:val="00836D13"/>
    <w:rsid w:val="00836D88"/>
    <w:rsid w:val="00837B5F"/>
    <w:rsid w:val="00837ED0"/>
    <w:rsid w:val="00842EB2"/>
    <w:rsid w:val="008435F2"/>
    <w:rsid w:val="00844697"/>
    <w:rsid w:val="00844800"/>
    <w:rsid w:val="00844CC7"/>
    <w:rsid w:val="00846184"/>
    <w:rsid w:val="00847834"/>
    <w:rsid w:val="00847EC6"/>
    <w:rsid w:val="00850AD6"/>
    <w:rsid w:val="008525D6"/>
    <w:rsid w:val="00853BF6"/>
    <w:rsid w:val="00853E5E"/>
    <w:rsid w:val="00854084"/>
    <w:rsid w:val="00855CC6"/>
    <w:rsid w:val="008609DE"/>
    <w:rsid w:val="00861B3C"/>
    <w:rsid w:val="00863F63"/>
    <w:rsid w:val="008654DE"/>
    <w:rsid w:val="0086634F"/>
    <w:rsid w:val="00872929"/>
    <w:rsid w:val="00872D54"/>
    <w:rsid w:val="00872E46"/>
    <w:rsid w:val="00873874"/>
    <w:rsid w:val="008740FB"/>
    <w:rsid w:val="00874428"/>
    <w:rsid w:val="00874874"/>
    <w:rsid w:val="00874F8F"/>
    <w:rsid w:val="008763A9"/>
    <w:rsid w:val="008767D1"/>
    <w:rsid w:val="00876B43"/>
    <w:rsid w:val="00877729"/>
    <w:rsid w:val="008801DC"/>
    <w:rsid w:val="008819BF"/>
    <w:rsid w:val="00882722"/>
    <w:rsid w:val="0088542A"/>
    <w:rsid w:val="0088752F"/>
    <w:rsid w:val="008875FC"/>
    <w:rsid w:val="008902EB"/>
    <w:rsid w:val="008908AB"/>
    <w:rsid w:val="008921EA"/>
    <w:rsid w:val="00892296"/>
    <w:rsid w:val="00892492"/>
    <w:rsid w:val="0089257B"/>
    <w:rsid w:val="008925A9"/>
    <w:rsid w:val="00892CB3"/>
    <w:rsid w:val="00894375"/>
    <w:rsid w:val="00895616"/>
    <w:rsid w:val="008A1476"/>
    <w:rsid w:val="008A2110"/>
    <w:rsid w:val="008A3DEA"/>
    <w:rsid w:val="008A5D4E"/>
    <w:rsid w:val="008A7C51"/>
    <w:rsid w:val="008B0474"/>
    <w:rsid w:val="008B057D"/>
    <w:rsid w:val="008B1CD7"/>
    <w:rsid w:val="008B4F1F"/>
    <w:rsid w:val="008B543A"/>
    <w:rsid w:val="008B5C33"/>
    <w:rsid w:val="008B631B"/>
    <w:rsid w:val="008B642A"/>
    <w:rsid w:val="008B6E5C"/>
    <w:rsid w:val="008B7831"/>
    <w:rsid w:val="008C049A"/>
    <w:rsid w:val="008C04E0"/>
    <w:rsid w:val="008C0A7A"/>
    <w:rsid w:val="008C0D02"/>
    <w:rsid w:val="008C0EC1"/>
    <w:rsid w:val="008C1F50"/>
    <w:rsid w:val="008C3743"/>
    <w:rsid w:val="008C3A66"/>
    <w:rsid w:val="008C3AA9"/>
    <w:rsid w:val="008C49A1"/>
    <w:rsid w:val="008C5ED8"/>
    <w:rsid w:val="008C60C7"/>
    <w:rsid w:val="008C6F9E"/>
    <w:rsid w:val="008D0C24"/>
    <w:rsid w:val="008D0DB3"/>
    <w:rsid w:val="008D1261"/>
    <w:rsid w:val="008D2B73"/>
    <w:rsid w:val="008D3553"/>
    <w:rsid w:val="008D3BE3"/>
    <w:rsid w:val="008D7CC6"/>
    <w:rsid w:val="008E16D2"/>
    <w:rsid w:val="008E1DD2"/>
    <w:rsid w:val="008E1FAB"/>
    <w:rsid w:val="008E27D3"/>
    <w:rsid w:val="008E3848"/>
    <w:rsid w:val="008E44C7"/>
    <w:rsid w:val="008E499E"/>
    <w:rsid w:val="008E5773"/>
    <w:rsid w:val="008E5D7C"/>
    <w:rsid w:val="008E761A"/>
    <w:rsid w:val="008F0CB6"/>
    <w:rsid w:val="008F1108"/>
    <w:rsid w:val="008F117F"/>
    <w:rsid w:val="008F31CD"/>
    <w:rsid w:val="008F3FFA"/>
    <w:rsid w:val="008F405C"/>
    <w:rsid w:val="008F523B"/>
    <w:rsid w:val="00900D42"/>
    <w:rsid w:val="00903602"/>
    <w:rsid w:val="0090404F"/>
    <w:rsid w:val="0090442E"/>
    <w:rsid w:val="00905397"/>
    <w:rsid w:val="00906336"/>
    <w:rsid w:val="0091050F"/>
    <w:rsid w:val="0091076E"/>
    <w:rsid w:val="009110CD"/>
    <w:rsid w:val="0091265B"/>
    <w:rsid w:val="00913D11"/>
    <w:rsid w:val="00914471"/>
    <w:rsid w:val="009150A1"/>
    <w:rsid w:val="0091550E"/>
    <w:rsid w:val="00915D52"/>
    <w:rsid w:val="00916117"/>
    <w:rsid w:val="0091786C"/>
    <w:rsid w:val="00917922"/>
    <w:rsid w:val="00920838"/>
    <w:rsid w:val="00921E57"/>
    <w:rsid w:val="00922364"/>
    <w:rsid w:val="00922942"/>
    <w:rsid w:val="00922FF0"/>
    <w:rsid w:val="00923B32"/>
    <w:rsid w:val="00923ED9"/>
    <w:rsid w:val="00924107"/>
    <w:rsid w:val="00925F4B"/>
    <w:rsid w:val="0092632D"/>
    <w:rsid w:val="00927621"/>
    <w:rsid w:val="0093080A"/>
    <w:rsid w:val="00931A23"/>
    <w:rsid w:val="00933F9E"/>
    <w:rsid w:val="00934669"/>
    <w:rsid w:val="00934677"/>
    <w:rsid w:val="0093508D"/>
    <w:rsid w:val="00936B7A"/>
    <w:rsid w:val="00936BC9"/>
    <w:rsid w:val="009403DA"/>
    <w:rsid w:val="009404C3"/>
    <w:rsid w:val="009407A4"/>
    <w:rsid w:val="0094087F"/>
    <w:rsid w:val="00940C87"/>
    <w:rsid w:val="00940CDC"/>
    <w:rsid w:val="009419C5"/>
    <w:rsid w:val="00942640"/>
    <w:rsid w:val="00943176"/>
    <w:rsid w:val="009434D8"/>
    <w:rsid w:val="00943636"/>
    <w:rsid w:val="00944CE2"/>
    <w:rsid w:val="00946674"/>
    <w:rsid w:val="0094702C"/>
    <w:rsid w:val="009477C2"/>
    <w:rsid w:val="00947D9E"/>
    <w:rsid w:val="009501E7"/>
    <w:rsid w:val="009502EE"/>
    <w:rsid w:val="00950E3D"/>
    <w:rsid w:val="00951D32"/>
    <w:rsid w:val="00953C56"/>
    <w:rsid w:val="0095469A"/>
    <w:rsid w:val="00954E98"/>
    <w:rsid w:val="00955051"/>
    <w:rsid w:val="00955381"/>
    <w:rsid w:val="00955F0F"/>
    <w:rsid w:val="009562A2"/>
    <w:rsid w:val="00957CEF"/>
    <w:rsid w:val="00960578"/>
    <w:rsid w:val="009627AB"/>
    <w:rsid w:val="00964116"/>
    <w:rsid w:val="00965321"/>
    <w:rsid w:val="009676FA"/>
    <w:rsid w:val="00971AD8"/>
    <w:rsid w:val="00971DEC"/>
    <w:rsid w:val="00972E67"/>
    <w:rsid w:val="00973746"/>
    <w:rsid w:val="00974198"/>
    <w:rsid w:val="00975A5C"/>
    <w:rsid w:val="0097728C"/>
    <w:rsid w:val="00977ADF"/>
    <w:rsid w:val="0098013E"/>
    <w:rsid w:val="00980C4F"/>
    <w:rsid w:val="0098140B"/>
    <w:rsid w:val="00981EC5"/>
    <w:rsid w:val="00982C8D"/>
    <w:rsid w:val="00984453"/>
    <w:rsid w:val="00984DD2"/>
    <w:rsid w:val="0098591D"/>
    <w:rsid w:val="00987420"/>
    <w:rsid w:val="00990B1E"/>
    <w:rsid w:val="009911ED"/>
    <w:rsid w:val="00991A62"/>
    <w:rsid w:val="00992401"/>
    <w:rsid w:val="0099367F"/>
    <w:rsid w:val="009941E7"/>
    <w:rsid w:val="009957DA"/>
    <w:rsid w:val="00996CBD"/>
    <w:rsid w:val="009A1AD2"/>
    <w:rsid w:val="009A1C4D"/>
    <w:rsid w:val="009A357C"/>
    <w:rsid w:val="009A3F91"/>
    <w:rsid w:val="009A4457"/>
    <w:rsid w:val="009A550A"/>
    <w:rsid w:val="009A5659"/>
    <w:rsid w:val="009A7475"/>
    <w:rsid w:val="009A7AF9"/>
    <w:rsid w:val="009B12A3"/>
    <w:rsid w:val="009B147D"/>
    <w:rsid w:val="009B1F09"/>
    <w:rsid w:val="009B2DFA"/>
    <w:rsid w:val="009B4520"/>
    <w:rsid w:val="009B48B1"/>
    <w:rsid w:val="009C0542"/>
    <w:rsid w:val="009C1725"/>
    <w:rsid w:val="009C24BD"/>
    <w:rsid w:val="009C3373"/>
    <w:rsid w:val="009C38E8"/>
    <w:rsid w:val="009C48AD"/>
    <w:rsid w:val="009D062E"/>
    <w:rsid w:val="009D098A"/>
    <w:rsid w:val="009D1409"/>
    <w:rsid w:val="009D1E4A"/>
    <w:rsid w:val="009D2132"/>
    <w:rsid w:val="009D2619"/>
    <w:rsid w:val="009D497B"/>
    <w:rsid w:val="009D4F36"/>
    <w:rsid w:val="009D707F"/>
    <w:rsid w:val="009E3F72"/>
    <w:rsid w:val="009E4A5D"/>
    <w:rsid w:val="009E5BA8"/>
    <w:rsid w:val="009E6C5F"/>
    <w:rsid w:val="009E79FC"/>
    <w:rsid w:val="009F0B05"/>
    <w:rsid w:val="009F1B07"/>
    <w:rsid w:val="009F1D62"/>
    <w:rsid w:val="009F3A22"/>
    <w:rsid w:val="009F4093"/>
    <w:rsid w:val="009F5D34"/>
    <w:rsid w:val="009F68E6"/>
    <w:rsid w:val="009F6F0C"/>
    <w:rsid w:val="00A000CC"/>
    <w:rsid w:val="00A00C05"/>
    <w:rsid w:val="00A019F0"/>
    <w:rsid w:val="00A02BEC"/>
    <w:rsid w:val="00A02C0A"/>
    <w:rsid w:val="00A02CF5"/>
    <w:rsid w:val="00A04CB6"/>
    <w:rsid w:val="00A04DF4"/>
    <w:rsid w:val="00A0582F"/>
    <w:rsid w:val="00A07188"/>
    <w:rsid w:val="00A115DB"/>
    <w:rsid w:val="00A132C4"/>
    <w:rsid w:val="00A13A97"/>
    <w:rsid w:val="00A13BF0"/>
    <w:rsid w:val="00A13D89"/>
    <w:rsid w:val="00A146AB"/>
    <w:rsid w:val="00A151A4"/>
    <w:rsid w:val="00A158C8"/>
    <w:rsid w:val="00A177A9"/>
    <w:rsid w:val="00A21C58"/>
    <w:rsid w:val="00A235AE"/>
    <w:rsid w:val="00A23F5B"/>
    <w:rsid w:val="00A2416A"/>
    <w:rsid w:val="00A247AA"/>
    <w:rsid w:val="00A25325"/>
    <w:rsid w:val="00A25D1F"/>
    <w:rsid w:val="00A261E5"/>
    <w:rsid w:val="00A26B52"/>
    <w:rsid w:val="00A26E70"/>
    <w:rsid w:val="00A27B0C"/>
    <w:rsid w:val="00A27C54"/>
    <w:rsid w:val="00A324E3"/>
    <w:rsid w:val="00A33E20"/>
    <w:rsid w:val="00A34836"/>
    <w:rsid w:val="00A35362"/>
    <w:rsid w:val="00A361A5"/>
    <w:rsid w:val="00A37175"/>
    <w:rsid w:val="00A375A0"/>
    <w:rsid w:val="00A377DE"/>
    <w:rsid w:val="00A40640"/>
    <w:rsid w:val="00A417E0"/>
    <w:rsid w:val="00A440D1"/>
    <w:rsid w:val="00A461FB"/>
    <w:rsid w:val="00A475D2"/>
    <w:rsid w:val="00A47731"/>
    <w:rsid w:val="00A502D2"/>
    <w:rsid w:val="00A506DF"/>
    <w:rsid w:val="00A51199"/>
    <w:rsid w:val="00A51493"/>
    <w:rsid w:val="00A518FF"/>
    <w:rsid w:val="00A51D4B"/>
    <w:rsid w:val="00A52B9A"/>
    <w:rsid w:val="00A5331C"/>
    <w:rsid w:val="00A54573"/>
    <w:rsid w:val="00A54670"/>
    <w:rsid w:val="00A54959"/>
    <w:rsid w:val="00A57FED"/>
    <w:rsid w:val="00A61089"/>
    <w:rsid w:val="00A61F8A"/>
    <w:rsid w:val="00A65BAB"/>
    <w:rsid w:val="00A65E65"/>
    <w:rsid w:val="00A65F32"/>
    <w:rsid w:val="00A6666F"/>
    <w:rsid w:val="00A6700C"/>
    <w:rsid w:val="00A73EDE"/>
    <w:rsid w:val="00A7411A"/>
    <w:rsid w:val="00A74ABF"/>
    <w:rsid w:val="00A7720C"/>
    <w:rsid w:val="00A8045C"/>
    <w:rsid w:val="00A81386"/>
    <w:rsid w:val="00A81A72"/>
    <w:rsid w:val="00A83C9A"/>
    <w:rsid w:val="00A83EB0"/>
    <w:rsid w:val="00A845B5"/>
    <w:rsid w:val="00A86E93"/>
    <w:rsid w:val="00A87253"/>
    <w:rsid w:val="00A90767"/>
    <w:rsid w:val="00A92089"/>
    <w:rsid w:val="00A925AF"/>
    <w:rsid w:val="00A92619"/>
    <w:rsid w:val="00A92715"/>
    <w:rsid w:val="00A92C17"/>
    <w:rsid w:val="00A934C1"/>
    <w:rsid w:val="00A93FCA"/>
    <w:rsid w:val="00A93FCD"/>
    <w:rsid w:val="00A94FC8"/>
    <w:rsid w:val="00A961D5"/>
    <w:rsid w:val="00A96C01"/>
    <w:rsid w:val="00AA093A"/>
    <w:rsid w:val="00AA0F8E"/>
    <w:rsid w:val="00AA167B"/>
    <w:rsid w:val="00AA18D4"/>
    <w:rsid w:val="00AA2F5B"/>
    <w:rsid w:val="00AA2FBF"/>
    <w:rsid w:val="00AA352C"/>
    <w:rsid w:val="00AA5AA4"/>
    <w:rsid w:val="00AA6700"/>
    <w:rsid w:val="00AA6BE8"/>
    <w:rsid w:val="00AA7706"/>
    <w:rsid w:val="00AB03C9"/>
    <w:rsid w:val="00AB0B07"/>
    <w:rsid w:val="00AB131E"/>
    <w:rsid w:val="00AB1D4C"/>
    <w:rsid w:val="00AB49DF"/>
    <w:rsid w:val="00AB5A2D"/>
    <w:rsid w:val="00AB67EC"/>
    <w:rsid w:val="00AB6D46"/>
    <w:rsid w:val="00AB730D"/>
    <w:rsid w:val="00AC08D8"/>
    <w:rsid w:val="00AC0F99"/>
    <w:rsid w:val="00AC1B4F"/>
    <w:rsid w:val="00AC3218"/>
    <w:rsid w:val="00AC3506"/>
    <w:rsid w:val="00AD23BA"/>
    <w:rsid w:val="00AD3577"/>
    <w:rsid w:val="00AD52CB"/>
    <w:rsid w:val="00AD5315"/>
    <w:rsid w:val="00AD59E0"/>
    <w:rsid w:val="00AD5D9D"/>
    <w:rsid w:val="00AE03CC"/>
    <w:rsid w:val="00AE0C83"/>
    <w:rsid w:val="00AE1A02"/>
    <w:rsid w:val="00AE1A96"/>
    <w:rsid w:val="00AE22EE"/>
    <w:rsid w:val="00AE332A"/>
    <w:rsid w:val="00AE48F9"/>
    <w:rsid w:val="00AE4CDD"/>
    <w:rsid w:val="00AE6FDC"/>
    <w:rsid w:val="00AE7D8F"/>
    <w:rsid w:val="00AF0C2E"/>
    <w:rsid w:val="00AF2CBD"/>
    <w:rsid w:val="00AF413F"/>
    <w:rsid w:val="00AF4C9D"/>
    <w:rsid w:val="00AF6071"/>
    <w:rsid w:val="00AF7378"/>
    <w:rsid w:val="00B017B7"/>
    <w:rsid w:val="00B02610"/>
    <w:rsid w:val="00B02CE8"/>
    <w:rsid w:val="00B02D8E"/>
    <w:rsid w:val="00B038EA"/>
    <w:rsid w:val="00B03948"/>
    <w:rsid w:val="00B04207"/>
    <w:rsid w:val="00B054E6"/>
    <w:rsid w:val="00B059FC"/>
    <w:rsid w:val="00B066C2"/>
    <w:rsid w:val="00B0695B"/>
    <w:rsid w:val="00B07083"/>
    <w:rsid w:val="00B07667"/>
    <w:rsid w:val="00B07B15"/>
    <w:rsid w:val="00B10155"/>
    <w:rsid w:val="00B1067F"/>
    <w:rsid w:val="00B10CC8"/>
    <w:rsid w:val="00B1108A"/>
    <w:rsid w:val="00B11D27"/>
    <w:rsid w:val="00B13478"/>
    <w:rsid w:val="00B146FC"/>
    <w:rsid w:val="00B155BB"/>
    <w:rsid w:val="00B21450"/>
    <w:rsid w:val="00B21AE1"/>
    <w:rsid w:val="00B21DC8"/>
    <w:rsid w:val="00B237E3"/>
    <w:rsid w:val="00B242CB"/>
    <w:rsid w:val="00B245FC"/>
    <w:rsid w:val="00B24909"/>
    <w:rsid w:val="00B256EA"/>
    <w:rsid w:val="00B25AAC"/>
    <w:rsid w:val="00B27312"/>
    <w:rsid w:val="00B30139"/>
    <w:rsid w:val="00B30335"/>
    <w:rsid w:val="00B34579"/>
    <w:rsid w:val="00B34BFE"/>
    <w:rsid w:val="00B36919"/>
    <w:rsid w:val="00B36CB5"/>
    <w:rsid w:val="00B40181"/>
    <w:rsid w:val="00B4075D"/>
    <w:rsid w:val="00B42E55"/>
    <w:rsid w:val="00B43088"/>
    <w:rsid w:val="00B44DD0"/>
    <w:rsid w:val="00B45D12"/>
    <w:rsid w:val="00B46ACD"/>
    <w:rsid w:val="00B50158"/>
    <w:rsid w:val="00B50488"/>
    <w:rsid w:val="00B52958"/>
    <w:rsid w:val="00B53776"/>
    <w:rsid w:val="00B5397C"/>
    <w:rsid w:val="00B539C6"/>
    <w:rsid w:val="00B54D08"/>
    <w:rsid w:val="00B55768"/>
    <w:rsid w:val="00B55AFA"/>
    <w:rsid w:val="00B56406"/>
    <w:rsid w:val="00B57EFD"/>
    <w:rsid w:val="00B60BF6"/>
    <w:rsid w:val="00B631C1"/>
    <w:rsid w:val="00B63F8C"/>
    <w:rsid w:val="00B64595"/>
    <w:rsid w:val="00B646C1"/>
    <w:rsid w:val="00B64A71"/>
    <w:rsid w:val="00B67E75"/>
    <w:rsid w:val="00B67EF3"/>
    <w:rsid w:val="00B719C9"/>
    <w:rsid w:val="00B72046"/>
    <w:rsid w:val="00B72DB7"/>
    <w:rsid w:val="00B734E2"/>
    <w:rsid w:val="00B73C4D"/>
    <w:rsid w:val="00B75048"/>
    <w:rsid w:val="00B76A66"/>
    <w:rsid w:val="00B77497"/>
    <w:rsid w:val="00B80104"/>
    <w:rsid w:val="00B81DFF"/>
    <w:rsid w:val="00B82DED"/>
    <w:rsid w:val="00B84E33"/>
    <w:rsid w:val="00B84E51"/>
    <w:rsid w:val="00B854D4"/>
    <w:rsid w:val="00B86BCC"/>
    <w:rsid w:val="00B8762A"/>
    <w:rsid w:val="00B90CC9"/>
    <w:rsid w:val="00B90F1B"/>
    <w:rsid w:val="00B91AD3"/>
    <w:rsid w:val="00B91B17"/>
    <w:rsid w:val="00B92E0B"/>
    <w:rsid w:val="00B93F59"/>
    <w:rsid w:val="00B9496F"/>
    <w:rsid w:val="00B94E81"/>
    <w:rsid w:val="00B95461"/>
    <w:rsid w:val="00B95AE3"/>
    <w:rsid w:val="00B960E6"/>
    <w:rsid w:val="00B96B72"/>
    <w:rsid w:val="00B97084"/>
    <w:rsid w:val="00B97B4D"/>
    <w:rsid w:val="00BA0D24"/>
    <w:rsid w:val="00BA0DA9"/>
    <w:rsid w:val="00BA4B69"/>
    <w:rsid w:val="00BA5744"/>
    <w:rsid w:val="00BA591F"/>
    <w:rsid w:val="00BA6840"/>
    <w:rsid w:val="00BA76CE"/>
    <w:rsid w:val="00BB040E"/>
    <w:rsid w:val="00BB04CC"/>
    <w:rsid w:val="00BB6880"/>
    <w:rsid w:val="00BB6B68"/>
    <w:rsid w:val="00BB6C38"/>
    <w:rsid w:val="00BB6F98"/>
    <w:rsid w:val="00BB74A2"/>
    <w:rsid w:val="00BB774D"/>
    <w:rsid w:val="00BC1AE9"/>
    <w:rsid w:val="00BC291E"/>
    <w:rsid w:val="00BC3C10"/>
    <w:rsid w:val="00BC3C49"/>
    <w:rsid w:val="00BC3EF7"/>
    <w:rsid w:val="00BC3EFE"/>
    <w:rsid w:val="00BC4181"/>
    <w:rsid w:val="00BC46DC"/>
    <w:rsid w:val="00BC5259"/>
    <w:rsid w:val="00BC7048"/>
    <w:rsid w:val="00BD02B4"/>
    <w:rsid w:val="00BD0F6D"/>
    <w:rsid w:val="00BD1158"/>
    <w:rsid w:val="00BD2342"/>
    <w:rsid w:val="00BD3B93"/>
    <w:rsid w:val="00BD4528"/>
    <w:rsid w:val="00BD5481"/>
    <w:rsid w:val="00BD6EB8"/>
    <w:rsid w:val="00BD735B"/>
    <w:rsid w:val="00BE7BBE"/>
    <w:rsid w:val="00BE7FE0"/>
    <w:rsid w:val="00BF1543"/>
    <w:rsid w:val="00BF26E3"/>
    <w:rsid w:val="00BF3576"/>
    <w:rsid w:val="00BF3FD8"/>
    <w:rsid w:val="00BF6E7E"/>
    <w:rsid w:val="00C007A4"/>
    <w:rsid w:val="00C01B7E"/>
    <w:rsid w:val="00C0329D"/>
    <w:rsid w:val="00C03451"/>
    <w:rsid w:val="00C05076"/>
    <w:rsid w:val="00C050FB"/>
    <w:rsid w:val="00C05179"/>
    <w:rsid w:val="00C05526"/>
    <w:rsid w:val="00C06410"/>
    <w:rsid w:val="00C07F79"/>
    <w:rsid w:val="00C110EB"/>
    <w:rsid w:val="00C1110E"/>
    <w:rsid w:val="00C1183F"/>
    <w:rsid w:val="00C11CFB"/>
    <w:rsid w:val="00C148B1"/>
    <w:rsid w:val="00C1535C"/>
    <w:rsid w:val="00C16040"/>
    <w:rsid w:val="00C16AD7"/>
    <w:rsid w:val="00C17031"/>
    <w:rsid w:val="00C17983"/>
    <w:rsid w:val="00C200CC"/>
    <w:rsid w:val="00C20244"/>
    <w:rsid w:val="00C2283C"/>
    <w:rsid w:val="00C23829"/>
    <w:rsid w:val="00C23B8F"/>
    <w:rsid w:val="00C2412D"/>
    <w:rsid w:val="00C24C50"/>
    <w:rsid w:val="00C24E2D"/>
    <w:rsid w:val="00C252CB"/>
    <w:rsid w:val="00C25411"/>
    <w:rsid w:val="00C2594F"/>
    <w:rsid w:val="00C26105"/>
    <w:rsid w:val="00C261F7"/>
    <w:rsid w:val="00C266A9"/>
    <w:rsid w:val="00C2756D"/>
    <w:rsid w:val="00C27861"/>
    <w:rsid w:val="00C279AA"/>
    <w:rsid w:val="00C324F1"/>
    <w:rsid w:val="00C33EFB"/>
    <w:rsid w:val="00C34682"/>
    <w:rsid w:val="00C3541D"/>
    <w:rsid w:val="00C35C83"/>
    <w:rsid w:val="00C43817"/>
    <w:rsid w:val="00C461E1"/>
    <w:rsid w:val="00C46AB5"/>
    <w:rsid w:val="00C4718B"/>
    <w:rsid w:val="00C50478"/>
    <w:rsid w:val="00C50555"/>
    <w:rsid w:val="00C51A13"/>
    <w:rsid w:val="00C549DA"/>
    <w:rsid w:val="00C56F92"/>
    <w:rsid w:val="00C57D6D"/>
    <w:rsid w:val="00C57F1B"/>
    <w:rsid w:val="00C60A3D"/>
    <w:rsid w:val="00C613B8"/>
    <w:rsid w:val="00C613ED"/>
    <w:rsid w:val="00C6169B"/>
    <w:rsid w:val="00C61BD6"/>
    <w:rsid w:val="00C641A3"/>
    <w:rsid w:val="00C65FA9"/>
    <w:rsid w:val="00C66595"/>
    <w:rsid w:val="00C67191"/>
    <w:rsid w:val="00C705AE"/>
    <w:rsid w:val="00C708D3"/>
    <w:rsid w:val="00C709FC"/>
    <w:rsid w:val="00C7126A"/>
    <w:rsid w:val="00C71CD3"/>
    <w:rsid w:val="00C72AC3"/>
    <w:rsid w:val="00C748AA"/>
    <w:rsid w:val="00C74924"/>
    <w:rsid w:val="00C75774"/>
    <w:rsid w:val="00C76A19"/>
    <w:rsid w:val="00C77646"/>
    <w:rsid w:val="00C80231"/>
    <w:rsid w:val="00C80BB3"/>
    <w:rsid w:val="00C80EB9"/>
    <w:rsid w:val="00C81AE4"/>
    <w:rsid w:val="00C82090"/>
    <w:rsid w:val="00C82D39"/>
    <w:rsid w:val="00C83375"/>
    <w:rsid w:val="00C8465E"/>
    <w:rsid w:val="00C84FEF"/>
    <w:rsid w:val="00C86F1E"/>
    <w:rsid w:val="00C90F36"/>
    <w:rsid w:val="00C91350"/>
    <w:rsid w:val="00C91768"/>
    <w:rsid w:val="00C91DE7"/>
    <w:rsid w:val="00C929F3"/>
    <w:rsid w:val="00C945E5"/>
    <w:rsid w:val="00C955DE"/>
    <w:rsid w:val="00C95899"/>
    <w:rsid w:val="00C95D8E"/>
    <w:rsid w:val="00C96EF5"/>
    <w:rsid w:val="00CA0053"/>
    <w:rsid w:val="00CA22B0"/>
    <w:rsid w:val="00CA38AB"/>
    <w:rsid w:val="00CA4C61"/>
    <w:rsid w:val="00CA4CEA"/>
    <w:rsid w:val="00CA5657"/>
    <w:rsid w:val="00CA5B85"/>
    <w:rsid w:val="00CA6E2C"/>
    <w:rsid w:val="00CA7AE5"/>
    <w:rsid w:val="00CB1283"/>
    <w:rsid w:val="00CB531E"/>
    <w:rsid w:val="00CB5813"/>
    <w:rsid w:val="00CB654D"/>
    <w:rsid w:val="00CB687C"/>
    <w:rsid w:val="00CB7B43"/>
    <w:rsid w:val="00CC21E8"/>
    <w:rsid w:val="00CC2F26"/>
    <w:rsid w:val="00CC5EAD"/>
    <w:rsid w:val="00CC7355"/>
    <w:rsid w:val="00CC74E3"/>
    <w:rsid w:val="00CC7568"/>
    <w:rsid w:val="00CD0201"/>
    <w:rsid w:val="00CD0CA7"/>
    <w:rsid w:val="00CD1BAA"/>
    <w:rsid w:val="00CD233F"/>
    <w:rsid w:val="00CD2951"/>
    <w:rsid w:val="00CD2CDF"/>
    <w:rsid w:val="00CD5E29"/>
    <w:rsid w:val="00CD72EA"/>
    <w:rsid w:val="00CE1355"/>
    <w:rsid w:val="00CE1ADC"/>
    <w:rsid w:val="00CE33D4"/>
    <w:rsid w:val="00CE41FC"/>
    <w:rsid w:val="00CE5175"/>
    <w:rsid w:val="00CE6360"/>
    <w:rsid w:val="00CE6728"/>
    <w:rsid w:val="00CE6D0D"/>
    <w:rsid w:val="00CE7D7A"/>
    <w:rsid w:val="00CF039E"/>
    <w:rsid w:val="00CF05A1"/>
    <w:rsid w:val="00CF0998"/>
    <w:rsid w:val="00CF0EE6"/>
    <w:rsid w:val="00CF115D"/>
    <w:rsid w:val="00CF12BE"/>
    <w:rsid w:val="00CF1DF2"/>
    <w:rsid w:val="00CF2120"/>
    <w:rsid w:val="00CF23E1"/>
    <w:rsid w:val="00CF33C2"/>
    <w:rsid w:val="00CF7070"/>
    <w:rsid w:val="00CF7D39"/>
    <w:rsid w:val="00D0042B"/>
    <w:rsid w:val="00D00F4B"/>
    <w:rsid w:val="00D012DC"/>
    <w:rsid w:val="00D021C2"/>
    <w:rsid w:val="00D058B1"/>
    <w:rsid w:val="00D05B0C"/>
    <w:rsid w:val="00D074FE"/>
    <w:rsid w:val="00D079B1"/>
    <w:rsid w:val="00D10AC3"/>
    <w:rsid w:val="00D11C76"/>
    <w:rsid w:val="00D11E05"/>
    <w:rsid w:val="00D12194"/>
    <w:rsid w:val="00D13E4D"/>
    <w:rsid w:val="00D15C2C"/>
    <w:rsid w:val="00D16FF3"/>
    <w:rsid w:val="00D178C4"/>
    <w:rsid w:val="00D213AA"/>
    <w:rsid w:val="00D2347F"/>
    <w:rsid w:val="00D2367A"/>
    <w:rsid w:val="00D2372C"/>
    <w:rsid w:val="00D23C14"/>
    <w:rsid w:val="00D30001"/>
    <w:rsid w:val="00D3034C"/>
    <w:rsid w:val="00D31658"/>
    <w:rsid w:val="00D335B2"/>
    <w:rsid w:val="00D34F92"/>
    <w:rsid w:val="00D36AC0"/>
    <w:rsid w:val="00D40137"/>
    <w:rsid w:val="00D40142"/>
    <w:rsid w:val="00D43537"/>
    <w:rsid w:val="00D44616"/>
    <w:rsid w:val="00D456F2"/>
    <w:rsid w:val="00D50ED9"/>
    <w:rsid w:val="00D5168C"/>
    <w:rsid w:val="00D517CC"/>
    <w:rsid w:val="00D51DD0"/>
    <w:rsid w:val="00D52CA6"/>
    <w:rsid w:val="00D53D33"/>
    <w:rsid w:val="00D5412B"/>
    <w:rsid w:val="00D548B5"/>
    <w:rsid w:val="00D54B1E"/>
    <w:rsid w:val="00D5518D"/>
    <w:rsid w:val="00D55274"/>
    <w:rsid w:val="00D55FAA"/>
    <w:rsid w:val="00D56A91"/>
    <w:rsid w:val="00D57BC5"/>
    <w:rsid w:val="00D57EB4"/>
    <w:rsid w:val="00D61EBB"/>
    <w:rsid w:val="00D62A0C"/>
    <w:rsid w:val="00D63EC5"/>
    <w:rsid w:val="00D6403F"/>
    <w:rsid w:val="00D64A4A"/>
    <w:rsid w:val="00D65F8E"/>
    <w:rsid w:val="00D662F7"/>
    <w:rsid w:val="00D66951"/>
    <w:rsid w:val="00D67738"/>
    <w:rsid w:val="00D71264"/>
    <w:rsid w:val="00D71D23"/>
    <w:rsid w:val="00D72BE7"/>
    <w:rsid w:val="00D73392"/>
    <w:rsid w:val="00D76182"/>
    <w:rsid w:val="00D76B1C"/>
    <w:rsid w:val="00D76F62"/>
    <w:rsid w:val="00D808BA"/>
    <w:rsid w:val="00D81425"/>
    <w:rsid w:val="00D8493D"/>
    <w:rsid w:val="00D85055"/>
    <w:rsid w:val="00D8603F"/>
    <w:rsid w:val="00D87247"/>
    <w:rsid w:val="00D949D2"/>
    <w:rsid w:val="00D954B1"/>
    <w:rsid w:val="00D95523"/>
    <w:rsid w:val="00DA0A06"/>
    <w:rsid w:val="00DA0E9B"/>
    <w:rsid w:val="00DA32EC"/>
    <w:rsid w:val="00DA514D"/>
    <w:rsid w:val="00DA55DD"/>
    <w:rsid w:val="00DA5A4C"/>
    <w:rsid w:val="00DA5A91"/>
    <w:rsid w:val="00DA5B51"/>
    <w:rsid w:val="00DA61D4"/>
    <w:rsid w:val="00DA65DA"/>
    <w:rsid w:val="00DA7162"/>
    <w:rsid w:val="00DA7614"/>
    <w:rsid w:val="00DB0ADA"/>
    <w:rsid w:val="00DB0B68"/>
    <w:rsid w:val="00DB0FA9"/>
    <w:rsid w:val="00DB150E"/>
    <w:rsid w:val="00DB2BAD"/>
    <w:rsid w:val="00DB6440"/>
    <w:rsid w:val="00DB6FEC"/>
    <w:rsid w:val="00DB70AF"/>
    <w:rsid w:val="00DB7901"/>
    <w:rsid w:val="00DC1B64"/>
    <w:rsid w:val="00DC4B6A"/>
    <w:rsid w:val="00DC5A8B"/>
    <w:rsid w:val="00DC6FD1"/>
    <w:rsid w:val="00DC7B44"/>
    <w:rsid w:val="00DD0524"/>
    <w:rsid w:val="00DD0ADB"/>
    <w:rsid w:val="00DD0E24"/>
    <w:rsid w:val="00DD17D7"/>
    <w:rsid w:val="00DD3B71"/>
    <w:rsid w:val="00DD4FA9"/>
    <w:rsid w:val="00DD52C7"/>
    <w:rsid w:val="00DD5B16"/>
    <w:rsid w:val="00DD78E0"/>
    <w:rsid w:val="00DE1085"/>
    <w:rsid w:val="00DE19AB"/>
    <w:rsid w:val="00DE2653"/>
    <w:rsid w:val="00DE36EC"/>
    <w:rsid w:val="00DE41A5"/>
    <w:rsid w:val="00DE443B"/>
    <w:rsid w:val="00DE4E9E"/>
    <w:rsid w:val="00DE53E3"/>
    <w:rsid w:val="00DE549D"/>
    <w:rsid w:val="00DE54CD"/>
    <w:rsid w:val="00DE5EF9"/>
    <w:rsid w:val="00DE62DB"/>
    <w:rsid w:val="00DF15C2"/>
    <w:rsid w:val="00DF191D"/>
    <w:rsid w:val="00DF1E24"/>
    <w:rsid w:val="00DF7060"/>
    <w:rsid w:val="00E008CD"/>
    <w:rsid w:val="00E01D1D"/>
    <w:rsid w:val="00E0436A"/>
    <w:rsid w:val="00E04C17"/>
    <w:rsid w:val="00E06501"/>
    <w:rsid w:val="00E0685C"/>
    <w:rsid w:val="00E06941"/>
    <w:rsid w:val="00E06D21"/>
    <w:rsid w:val="00E07B6B"/>
    <w:rsid w:val="00E11108"/>
    <w:rsid w:val="00E12BC1"/>
    <w:rsid w:val="00E1401C"/>
    <w:rsid w:val="00E14DC9"/>
    <w:rsid w:val="00E15619"/>
    <w:rsid w:val="00E159DD"/>
    <w:rsid w:val="00E15F22"/>
    <w:rsid w:val="00E167D3"/>
    <w:rsid w:val="00E20C45"/>
    <w:rsid w:val="00E21F26"/>
    <w:rsid w:val="00E22A65"/>
    <w:rsid w:val="00E22DFC"/>
    <w:rsid w:val="00E22F5F"/>
    <w:rsid w:val="00E23316"/>
    <w:rsid w:val="00E23AC0"/>
    <w:rsid w:val="00E23DCE"/>
    <w:rsid w:val="00E243BF"/>
    <w:rsid w:val="00E24B40"/>
    <w:rsid w:val="00E2554B"/>
    <w:rsid w:val="00E25EB9"/>
    <w:rsid w:val="00E263FE"/>
    <w:rsid w:val="00E264FC"/>
    <w:rsid w:val="00E27F67"/>
    <w:rsid w:val="00E306D4"/>
    <w:rsid w:val="00E30EE9"/>
    <w:rsid w:val="00E31286"/>
    <w:rsid w:val="00E31928"/>
    <w:rsid w:val="00E31B08"/>
    <w:rsid w:val="00E33B5A"/>
    <w:rsid w:val="00E35792"/>
    <w:rsid w:val="00E403B4"/>
    <w:rsid w:val="00E407CF"/>
    <w:rsid w:val="00E413D5"/>
    <w:rsid w:val="00E41FDB"/>
    <w:rsid w:val="00E42831"/>
    <w:rsid w:val="00E43AFE"/>
    <w:rsid w:val="00E449B9"/>
    <w:rsid w:val="00E46A40"/>
    <w:rsid w:val="00E46B56"/>
    <w:rsid w:val="00E46DD8"/>
    <w:rsid w:val="00E47128"/>
    <w:rsid w:val="00E4747E"/>
    <w:rsid w:val="00E477AB"/>
    <w:rsid w:val="00E51FE1"/>
    <w:rsid w:val="00E5310A"/>
    <w:rsid w:val="00E55248"/>
    <w:rsid w:val="00E55443"/>
    <w:rsid w:val="00E56207"/>
    <w:rsid w:val="00E61ADE"/>
    <w:rsid w:val="00E61D88"/>
    <w:rsid w:val="00E62E45"/>
    <w:rsid w:val="00E6442A"/>
    <w:rsid w:val="00E653E7"/>
    <w:rsid w:val="00E65755"/>
    <w:rsid w:val="00E66162"/>
    <w:rsid w:val="00E66D70"/>
    <w:rsid w:val="00E67259"/>
    <w:rsid w:val="00E67C68"/>
    <w:rsid w:val="00E71CF6"/>
    <w:rsid w:val="00E726FC"/>
    <w:rsid w:val="00E72758"/>
    <w:rsid w:val="00E7467D"/>
    <w:rsid w:val="00E74CCC"/>
    <w:rsid w:val="00E76048"/>
    <w:rsid w:val="00E77FF6"/>
    <w:rsid w:val="00E808D2"/>
    <w:rsid w:val="00E8192B"/>
    <w:rsid w:val="00E82775"/>
    <w:rsid w:val="00E83648"/>
    <w:rsid w:val="00E843D6"/>
    <w:rsid w:val="00E8512F"/>
    <w:rsid w:val="00E85B9D"/>
    <w:rsid w:val="00E86BA4"/>
    <w:rsid w:val="00E86ECE"/>
    <w:rsid w:val="00E91133"/>
    <w:rsid w:val="00E921FA"/>
    <w:rsid w:val="00E9345A"/>
    <w:rsid w:val="00E94EE4"/>
    <w:rsid w:val="00E959B5"/>
    <w:rsid w:val="00E97A1B"/>
    <w:rsid w:val="00E97B85"/>
    <w:rsid w:val="00E97C3D"/>
    <w:rsid w:val="00E97FED"/>
    <w:rsid w:val="00EA0FA9"/>
    <w:rsid w:val="00EA3C8A"/>
    <w:rsid w:val="00EA45FB"/>
    <w:rsid w:val="00EA4920"/>
    <w:rsid w:val="00EA6A3D"/>
    <w:rsid w:val="00EB09C6"/>
    <w:rsid w:val="00EB09EF"/>
    <w:rsid w:val="00EB124D"/>
    <w:rsid w:val="00EB1A9F"/>
    <w:rsid w:val="00EB2462"/>
    <w:rsid w:val="00EB318C"/>
    <w:rsid w:val="00EB3302"/>
    <w:rsid w:val="00EB5B22"/>
    <w:rsid w:val="00EB5F30"/>
    <w:rsid w:val="00EB65BE"/>
    <w:rsid w:val="00EB70CA"/>
    <w:rsid w:val="00EC06DC"/>
    <w:rsid w:val="00EC1FB2"/>
    <w:rsid w:val="00EC3791"/>
    <w:rsid w:val="00EC384D"/>
    <w:rsid w:val="00EC42ED"/>
    <w:rsid w:val="00EC483E"/>
    <w:rsid w:val="00EC4F6E"/>
    <w:rsid w:val="00EC55E8"/>
    <w:rsid w:val="00EC75E5"/>
    <w:rsid w:val="00ED0BB5"/>
    <w:rsid w:val="00ED0DC0"/>
    <w:rsid w:val="00ED23B8"/>
    <w:rsid w:val="00ED2AC1"/>
    <w:rsid w:val="00ED4F80"/>
    <w:rsid w:val="00ED6CEC"/>
    <w:rsid w:val="00ED74E0"/>
    <w:rsid w:val="00ED797A"/>
    <w:rsid w:val="00ED7B39"/>
    <w:rsid w:val="00EE2CAE"/>
    <w:rsid w:val="00EE4DC9"/>
    <w:rsid w:val="00EE5196"/>
    <w:rsid w:val="00EE54DA"/>
    <w:rsid w:val="00EE577F"/>
    <w:rsid w:val="00EE657D"/>
    <w:rsid w:val="00EF036B"/>
    <w:rsid w:val="00EF279E"/>
    <w:rsid w:val="00EF5694"/>
    <w:rsid w:val="00EF587B"/>
    <w:rsid w:val="00EF60AC"/>
    <w:rsid w:val="00EF769C"/>
    <w:rsid w:val="00EF76B1"/>
    <w:rsid w:val="00F0122F"/>
    <w:rsid w:val="00F01716"/>
    <w:rsid w:val="00F024FB"/>
    <w:rsid w:val="00F04363"/>
    <w:rsid w:val="00F07F5C"/>
    <w:rsid w:val="00F10554"/>
    <w:rsid w:val="00F10E63"/>
    <w:rsid w:val="00F10FA5"/>
    <w:rsid w:val="00F11B8D"/>
    <w:rsid w:val="00F130AD"/>
    <w:rsid w:val="00F15280"/>
    <w:rsid w:val="00F167B1"/>
    <w:rsid w:val="00F17003"/>
    <w:rsid w:val="00F17145"/>
    <w:rsid w:val="00F20800"/>
    <w:rsid w:val="00F2185F"/>
    <w:rsid w:val="00F21B31"/>
    <w:rsid w:val="00F22C22"/>
    <w:rsid w:val="00F23160"/>
    <w:rsid w:val="00F25A1D"/>
    <w:rsid w:val="00F27077"/>
    <w:rsid w:val="00F2787B"/>
    <w:rsid w:val="00F27E6A"/>
    <w:rsid w:val="00F3012D"/>
    <w:rsid w:val="00F309BD"/>
    <w:rsid w:val="00F31C5D"/>
    <w:rsid w:val="00F32230"/>
    <w:rsid w:val="00F32D01"/>
    <w:rsid w:val="00F32ED4"/>
    <w:rsid w:val="00F3452D"/>
    <w:rsid w:val="00F34FBE"/>
    <w:rsid w:val="00F35332"/>
    <w:rsid w:val="00F35567"/>
    <w:rsid w:val="00F3620A"/>
    <w:rsid w:val="00F36DBB"/>
    <w:rsid w:val="00F37D02"/>
    <w:rsid w:val="00F40DE4"/>
    <w:rsid w:val="00F40F4F"/>
    <w:rsid w:val="00F41E0B"/>
    <w:rsid w:val="00F42ADC"/>
    <w:rsid w:val="00F42D72"/>
    <w:rsid w:val="00F43EA8"/>
    <w:rsid w:val="00F43F5B"/>
    <w:rsid w:val="00F44BA9"/>
    <w:rsid w:val="00F44E64"/>
    <w:rsid w:val="00F4541A"/>
    <w:rsid w:val="00F466D2"/>
    <w:rsid w:val="00F46766"/>
    <w:rsid w:val="00F46A26"/>
    <w:rsid w:val="00F46E06"/>
    <w:rsid w:val="00F47C85"/>
    <w:rsid w:val="00F519DE"/>
    <w:rsid w:val="00F52334"/>
    <w:rsid w:val="00F52D67"/>
    <w:rsid w:val="00F547B7"/>
    <w:rsid w:val="00F5484E"/>
    <w:rsid w:val="00F55F3E"/>
    <w:rsid w:val="00F56379"/>
    <w:rsid w:val="00F567DA"/>
    <w:rsid w:val="00F60205"/>
    <w:rsid w:val="00F61F30"/>
    <w:rsid w:val="00F62F36"/>
    <w:rsid w:val="00F64D9B"/>
    <w:rsid w:val="00F65D65"/>
    <w:rsid w:val="00F66907"/>
    <w:rsid w:val="00F66AE9"/>
    <w:rsid w:val="00F66D03"/>
    <w:rsid w:val="00F71A78"/>
    <w:rsid w:val="00F72732"/>
    <w:rsid w:val="00F74685"/>
    <w:rsid w:val="00F74DB1"/>
    <w:rsid w:val="00F756BE"/>
    <w:rsid w:val="00F75C79"/>
    <w:rsid w:val="00F766FE"/>
    <w:rsid w:val="00F7695D"/>
    <w:rsid w:val="00F823A8"/>
    <w:rsid w:val="00F82EE3"/>
    <w:rsid w:val="00F83512"/>
    <w:rsid w:val="00F84E37"/>
    <w:rsid w:val="00F86C15"/>
    <w:rsid w:val="00F92629"/>
    <w:rsid w:val="00F927EE"/>
    <w:rsid w:val="00F9283B"/>
    <w:rsid w:val="00F93D63"/>
    <w:rsid w:val="00F94F10"/>
    <w:rsid w:val="00F9609B"/>
    <w:rsid w:val="00F969AB"/>
    <w:rsid w:val="00FA06EB"/>
    <w:rsid w:val="00FA085D"/>
    <w:rsid w:val="00FA126D"/>
    <w:rsid w:val="00FA14C3"/>
    <w:rsid w:val="00FA294A"/>
    <w:rsid w:val="00FA41FB"/>
    <w:rsid w:val="00FA4C10"/>
    <w:rsid w:val="00FA611F"/>
    <w:rsid w:val="00FA6CAD"/>
    <w:rsid w:val="00FB0291"/>
    <w:rsid w:val="00FB076D"/>
    <w:rsid w:val="00FB2AB0"/>
    <w:rsid w:val="00FB2DD2"/>
    <w:rsid w:val="00FB2FB9"/>
    <w:rsid w:val="00FB2FEE"/>
    <w:rsid w:val="00FB4A93"/>
    <w:rsid w:val="00FB6134"/>
    <w:rsid w:val="00FB62EB"/>
    <w:rsid w:val="00FB6BE8"/>
    <w:rsid w:val="00FB7292"/>
    <w:rsid w:val="00FB7478"/>
    <w:rsid w:val="00FB7CF1"/>
    <w:rsid w:val="00FC181D"/>
    <w:rsid w:val="00FC1EAB"/>
    <w:rsid w:val="00FC31B7"/>
    <w:rsid w:val="00FC39BE"/>
    <w:rsid w:val="00FC489C"/>
    <w:rsid w:val="00FC4F89"/>
    <w:rsid w:val="00FC57D3"/>
    <w:rsid w:val="00FC5E4E"/>
    <w:rsid w:val="00FC6D76"/>
    <w:rsid w:val="00FC6E2C"/>
    <w:rsid w:val="00FC7173"/>
    <w:rsid w:val="00FC730B"/>
    <w:rsid w:val="00FC7A12"/>
    <w:rsid w:val="00FD1278"/>
    <w:rsid w:val="00FD17B8"/>
    <w:rsid w:val="00FD19B5"/>
    <w:rsid w:val="00FD4DFA"/>
    <w:rsid w:val="00FD520F"/>
    <w:rsid w:val="00FD654E"/>
    <w:rsid w:val="00FD6CB3"/>
    <w:rsid w:val="00FE0E0F"/>
    <w:rsid w:val="00FE1254"/>
    <w:rsid w:val="00FE1C78"/>
    <w:rsid w:val="00FE2479"/>
    <w:rsid w:val="00FE2767"/>
    <w:rsid w:val="00FE2EDD"/>
    <w:rsid w:val="00FE3188"/>
    <w:rsid w:val="00FE3C6F"/>
    <w:rsid w:val="00FE51C7"/>
    <w:rsid w:val="00FE5B89"/>
    <w:rsid w:val="00FE6766"/>
    <w:rsid w:val="00FE7241"/>
    <w:rsid w:val="00FF0328"/>
    <w:rsid w:val="00FF0FD9"/>
    <w:rsid w:val="00FF2D22"/>
    <w:rsid w:val="00FF3957"/>
    <w:rsid w:val="00FF482A"/>
    <w:rsid w:val="00FF49BF"/>
    <w:rsid w:val="00FF57BF"/>
    <w:rsid w:val="00FF5DAD"/>
    <w:rsid w:val="00FF6392"/>
    <w:rsid w:val="00FF68D6"/>
    <w:rsid w:val="00FF7840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0EA78"/>
  <w15:docId w15:val="{B0200D84-A33B-4665-BE13-4AB176C1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91B17"/>
    <w:rPr>
      <w:rFonts w:ascii="Arial" w:hAnsi="Arial"/>
      <w:szCs w:val="24"/>
    </w:rPr>
  </w:style>
  <w:style w:type="paragraph" w:styleId="Titolo1">
    <w:name w:val="heading 1"/>
    <w:next w:val="Normale"/>
    <w:qFormat/>
    <w:rsid w:val="00132F05"/>
    <w:pPr>
      <w:keepNext/>
      <w:numPr>
        <w:numId w:val="2"/>
      </w:numPr>
      <w:spacing w:before="720" w:line="360" w:lineRule="auto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next w:val="Normale"/>
    <w:qFormat/>
    <w:rsid w:val="00132F05"/>
    <w:pPr>
      <w:keepNext/>
      <w:numPr>
        <w:ilvl w:val="1"/>
        <w:numId w:val="2"/>
      </w:numPr>
      <w:spacing w:before="480" w:line="360" w:lineRule="auto"/>
      <w:outlineLvl w:val="1"/>
    </w:pPr>
    <w:rPr>
      <w:rFonts w:ascii="Arial" w:hAnsi="Arial" w:cs="Arial"/>
      <w:b/>
      <w:bCs/>
      <w:sz w:val="24"/>
    </w:rPr>
  </w:style>
  <w:style w:type="paragraph" w:styleId="Titolo3">
    <w:name w:val="heading 3"/>
    <w:next w:val="Normale"/>
    <w:qFormat/>
    <w:rsid w:val="00132F05"/>
    <w:pPr>
      <w:keepNext/>
      <w:numPr>
        <w:ilvl w:val="2"/>
        <w:numId w:val="2"/>
      </w:num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32F05"/>
    <w:pPr>
      <w:keepNext/>
      <w:numPr>
        <w:ilvl w:val="3"/>
        <w:numId w:val="2"/>
      </w:numPr>
      <w:tabs>
        <w:tab w:val="left" w:pos="1440"/>
        <w:tab w:val="left" w:pos="1800"/>
      </w:tabs>
      <w:spacing w:line="360" w:lineRule="auto"/>
      <w:outlineLvl w:val="3"/>
    </w:pPr>
    <w:rPr>
      <w:rFonts w:cs="Arial"/>
      <w:bCs/>
      <w:i/>
      <w:u w:val="single"/>
    </w:rPr>
  </w:style>
  <w:style w:type="paragraph" w:styleId="Titolo5">
    <w:name w:val="heading 5"/>
    <w:basedOn w:val="Normale"/>
    <w:next w:val="Normale"/>
    <w:qFormat/>
    <w:rsid w:val="00132F05"/>
    <w:pPr>
      <w:numPr>
        <w:ilvl w:val="4"/>
        <w:numId w:val="2"/>
      </w:numPr>
      <w:spacing w:before="240" w:after="60" w:line="360" w:lineRule="auto"/>
      <w:outlineLvl w:val="4"/>
    </w:pPr>
    <w:rPr>
      <w:rFonts w:cs="Arial"/>
      <w:i/>
      <w:iCs/>
      <w:szCs w:val="26"/>
    </w:rPr>
  </w:style>
  <w:style w:type="paragraph" w:styleId="Titolo6">
    <w:name w:val="heading 6"/>
    <w:basedOn w:val="Normale"/>
    <w:next w:val="Normale"/>
    <w:qFormat/>
    <w:rsid w:val="00132F05"/>
    <w:pPr>
      <w:numPr>
        <w:ilvl w:val="5"/>
        <w:numId w:val="2"/>
      </w:numPr>
      <w:spacing w:before="240" w:after="60" w:line="360" w:lineRule="auto"/>
      <w:outlineLvl w:val="5"/>
    </w:pPr>
    <w:rPr>
      <w:rFonts w:cs="Arial"/>
      <w:iCs/>
      <w:szCs w:val="22"/>
    </w:rPr>
  </w:style>
  <w:style w:type="paragraph" w:styleId="Titolo7">
    <w:name w:val="heading 7"/>
    <w:basedOn w:val="Normale"/>
    <w:next w:val="Normale"/>
    <w:qFormat/>
    <w:rsid w:val="00132F05"/>
    <w:pPr>
      <w:numPr>
        <w:ilvl w:val="6"/>
        <w:numId w:val="2"/>
      </w:numPr>
      <w:spacing w:before="240" w:after="60"/>
      <w:outlineLvl w:val="6"/>
    </w:pPr>
    <w:rPr>
      <w:sz w:val="16"/>
      <w:u w:val="single"/>
    </w:rPr>
  </w:style>
  <w:style w:type="paragraph" w:styleId="Titolo8">
    <w:name w:val="heading 8"/>
    <w:basedOn w:val="Normale"/>
    <w:next w:val="Normale"/>
    <w:qFormat/>
    <w:rsid w:val="00132F05"/>
    <w:pPr>
      <w:numPr>
        <w:ilvl w:val="7"/>
        <w:numId w:val="2"/>
      </w:numPr>
      <w:spacing w:before="240" w:after="60"/>
      <w:outlineLvl w:val="7"/>
    </w:pPr>
    <w:rPr>
      <w:i/>
      <w:iCs/>
      <w:sz w:val="16"/>
    </w:rPr>
  </w:style>
  <w:style w:type="paragraph" w:styleId="Titolo9">
    <w:name w:val="heading 9"/>
    <w:next w:val="Normale"/>
    <w:qFormat/>
    <w:rsid w:val="00132F05"/>
    <w:pPr>
      <w:keepNext/>
      <w:numPr>
        <w:ilvl w:val="8"/>
        <w:numId w:val="2"/>
      </w:numPr>
      <w:jc w:val="center"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2F05"/>
    <w:pPr>
      <w:tabs>
        <w:tab w:val="center" w:pos="4153"/>
        <w:tab w:val="right" w:pos="8306"/>
      </w:tabs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rsid w:val="00132F05"/>
    <w:pPr>
      <w:tabs>
        <w:tab w:val="center" w:pos="4153"/>
        <w:tab w:val="right" w:pos="8306"/>
      </w:tabs>
    </w:pPr>
    <w:rPr>
      <w:rFonts w:cs="Arial"/>
    </w:rPr>
  </w:style>
  <w:style w:type="character" w:styleId="Collegamentoipertestuale">
    <w:name w:val="Hyperlink"/>
    <w:basedOn w:val="Carpredefinitoparagrafo"/>
    <w:uiPriority w:val="99"/>
    <w:rsid w:val="00132F05"/>
    <w:rPr>
      <w:rFonts w:ascii="Arial" w:hAnsi="Arial"/>
      <w:color w:val="0000FF"/>
      <w:u w:val="single"/>
    </w:rPr>
  </w:style>
  <w:style w:type="character" w:styleId="Collegamentovisitato">
    <w:name w:val="FollowedHyperlink"/>
    <w:basedOn w:val="Carpredefinitoparagrafo"/>
    <w:rsid w:val="00132F05"/>
    <w:rPr>
      <w:rFonts w:ascii="Arial" w:hAnsi="Arial"/>
      <w:color w:val="800080"/>
      <w:u w:val="single"/>
    </w:rPr>
  </w:style>
  <w:style w:type="character" w:styleId="Rimandocommento">
    <w:name w:val="annotation reference"/>
    <w:basedOn w:val="Carpredefinitoparagrafo"/>
    <w:semiHidden/>
    <w:rsid w:val="00132F05"/>
    <w:rPr>
      <w:sz w:val="16"/>
      <w:szCs w:val="16"/>
    </w:rPr>
  </w:style>
  <w:style w:type="paragraph" w:styleId="Testocommento">
    <w:name w:val="annotation text"/>
    <w:basedOn w:val="Normale"/>
    <w:semiHidden/>
    <w:rsid w:val="00132F05"/>
    <w:rPr>
      <w:szCs w:val="20"/>
    </w:rPr>
  </w:style>
  <w:style w:type="paragraph" w:styleId="Elenco">
    <w:name w:val="List"/>
    <w:basedOn w:val="Normale"/>
    <w:rsid w:val="00132F05"/>
    <w:pPr>
      <w:ind w:left="180" w:hanging="180"/>
    </w:pPr>
  </w:style>
  <w:style w:type="paragraph" w:styleId="Elenco2">
    <w:name w:val="List 2"/>
    <w:basedOn w:val="Normale"/>
    <w:rsid w:val="00132F05"/>
    <w:pPr>
      <w:ind w:left="180" w:hanging="180"/>
    </w:pPr>
  </w:style>
  <w:style w:type="paragraph" w:styleId="Elenco3">
    <w:name w:val="List 3"/>
    <w:basedOn w:val="Normale"/>
    <w:rsid w:val="00132F05"/>
    <w:pPr>
      <w:ind w:left="180" w:hanging="180"/>
    </w:pPr>
  </w:style>
  <w:style w:type="paragraph" w:customStyle="1" w:styleId="CodiceSorgente">
    <w:name w:val="Codice Sorgente"/>
    <w:basedOn w:val="Normale"/>
    <w:rsid w:val="00132F05"/>
    <w:pPr>
      <w:spacing w:before="120" w:after="120" w:line="360" w:lineRule="auto"/>
      <w:ind w:firstLine="567"/>
    </w:pPr>
    <w:rPr>
      <w:rFonts w:ascii="Courier New" w:hAnsi="Courier New"/>
    </w:rPr>
  </w:style>
  <w:style w:type="paragraph" w:customStyle="1" w:styleId="Titoloprincipale1">
    <w:name w:val="Titolo principale 1"/>
    <w:rsid w:val="00132F05"/>
    <w:pPr>
      <w:jc w:val="center"/>
    </w:pPr>
    <w:rPr>
      <w:rFonts w:ascii="Arial" w:hAnsi="Arial" w:cs="Arial"/>
      <w:b/>
      <w:sz w:val="48"/>
    </w:rPr>
  </w:style>
  <w:style w:type="paragraph" w:customStyle="1" w:styleId="TitoloPrincipale2">
    <w:name w:val="Titolo Principale 2"/>
    <w:next w:val="Titolo1"/>
    <w:rsid w:val="00132F05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color w:val="000000"/>
      <w:sz w:val="36"/>
      <w:szCs w:val="18"/>
    </w:rPr>
  </w:style>
  <w:style w:type="paragraph" w:customStyle="1" w:styleId="CorpoSommario">
    <w:name w:val="Corpo Sommario"/>
    <w:basedOn w:val="Intestazione"/>
    <w:rsid w:val="00132F05"/>
    <w:pPr>
      <w:tabs>
        <w:tab w:val="clear" w:pos="4153"/>
        <w:tab w:val="clear" w:pos="8306"/>
      </w:tabs>
    </w:pPr>
    <w:rPr>
      <w:sz w:val="24"/>
    </w:rPr>
  </w:style>
  <w:style w:type="paragraph" w:styleId="Titolosommario">
    <w:name w:val="TOC Heading"/>
    <w:uiPriority w:val="39"/>
    <w:qFormat/>
    <w:rsid w:val="00132F05"/>
    <w:pPr>
      <w:spacing w:before="100" w:beforeAutospacing="1" w:after="100" w:afterAutospacing="1" w:line="360" w:lineRule="auto"/>
    </w:pPr>
    <w:rPr>
      <w:rFonts w:ascii="Arial" w:eastAsia="Arial Unicode MS" w:hAnsi="Arial" w:cs="Arial"/>
      <w:b/>
      <w:bCs/>
      <w:color w:val="000000"/>
      <w:sz w:val="28"/>
      <w:szCs w:val="18"/>
    </w:rPr>
  </w:style>
  <w:style w:type="paragraph" w:styleId="Mappadocumento">
    <w:name w:val="Document Map"/>
    <w:basedOn w:val="Normale"/>
    <w:semiHidden/>
    <w:rsid w:val="00132F05"/>
    <w:pPr>
      <w:shd w:val="clear" w:color="auto" w:fill="000080"/>
    </w:pPr>
    <w:rPr>
      <w:rFonts w:ascii="Tahoma" w:hAnsi="Tahoma" w:cs="Tahoma"/>
    </w:rPr>
  </w:style>
  <w:style w:type="paragraph" w:customStyle="1" w:styleId="Stile1">
    <w:name w:val="Stile1"/>
    <w:basedOn w:val="Normale"/>
    <w:next w:val="Elenco4"/>
    <w:rsid w:val="00132F05"/>
    <w:pPr>
      <w:numPr>
        <w:ilvl w:val="1"/>
        <w:numId w:val="1"/>
      </w:numPr>
    </w:pPr>
  </w:style>
  <w:style w:type="paragraph" w:styleId="Elenco4">
    <w:name w:val="List 4"/>
    <w:basedOn w:val="Normale"/>
    <w:rsid w:val="00132F05"/>
    <w:pPr>
      <w:numPr>
        <w:numId w:val="1"/>
      </w:numPr>
    </w:pPr>
  </w:style>
  <w:style w:type="paragraph" w:styleId="Sommario1">
    <w:name w:val="toc 1"/>
    <w:basedOn w:val="Normale"/>
    <w:next w:val="Normale"/>
    <w:autoRedefine/>
    <w:uiPriority w:val="39"/>
    <w:rsid w:val="00132F05"/>
  </w:style>
  <w:style w:type="paragraph" w:styleId="Sommario2">
    <w:name w:val="toc 2"/>
    <w:basedOn w:val="Normale"/>
    <w:next w:val="Normale"/>
    <w:autoRedefine/>
    <w:uiPriority w:val="39"/>
    <w:rsid w:val="00691AE8"/>
    <w:pPr>
      <w:tabs>
        <w:tab w:val="left" w:pos="720"/>
        <w:tab w:val="right" w:leader="dot" w:pos="8460"/>
      </w:tabs>
      <w:spacing w:line="360" w:lineRule="auto"/>
      <w:ind w:left="200"/>
    </w:pPr>
  </w:style>
  <w:style w:type="paragraph" w:styleId="Sommario3">
    <w:name w:val="toc 3"/>
    <w:basedOn w:val="Normale"/>
    <w:next w:val="Normale"/>
    <w:autoRedefine/>
    <w:uiPriority w:val="39"/>
    <w:rsid w:val="00132F05"/>
    <w:pPr>
      <w:ind w:left="400"/>
    </w:pPr>
  </w:style>
  <w:style w:type="paragraph" w:styleId="Sommario4">
    <w:name w:val="toc 4"/>
    <w:basedOn w:val="Normale"/>
    <w:next w:val="Normale"/>
    <w:autoRedefine/>
    <w:uiPriority w:val="39"/>
    <w:rsid w:val="00132F05"/>
    <w:pPr>
      <w:ind w:left="600"/>
    </w:pPr>
  </w:style>
  <w:style w:type="paragraph" w:styleId="Sommario5">
    <w:name w:val="toc 5"/>
    <w:basedOn w:val="Normale"/>
    <w:next w:val="Normale"/>
    <w:autoRedefine/>
    <w:semiHidden/>
    <w:rsid w:val="00132F05"/>
    <w:pPr>
      <w:ind w:left="800"/>
    </w:pPr>
  </w:style>
  <w:style w:type="paragraph" w:styleId="Sommario6">
    <w:name w:val="toc 6"/>
    <w:basedOn w:val="Normale"/>
    <w:next w:val="Normale"/>
    <w:autoRedefine/>
    <w:semiHidden/>
    <w:rsid w:val="00132F05"/>
    <w:pPr>
      <w:ind w:left="1000"/>
    </w:pPr>
  </w:style>
  <w:style w:type="paragraph" w:styleId="Sommario7">
    <w:name w:val="toc 7"/>
    <w:basedOn w:val="Normale"/>
    <w:next w:val="Normale"/>
    <w:autoRedefine/>
    <w:semiHidden/>
    <w:rsid w:val="00132F05"/>
    <w:pPr>
      <w:ind w:left="1200"/>
    </w:pPr>
  </w:style>
  <w:style w:type="paragraph" w:styleId="Sommario8">
    <w:name w:val="toc 8"/>
    <w:basedOn w:val="Normale"/>
    <w:next w:val="Normale"/>
    <w:autoRedefine/>
    <w:semiHidden/>
    <w:rsid w:val="00132F05"/>
    <w:pPr>
      <w:ind w:left="1400"/>
    </w:pPr>
  </w:style>
  <w:style w:type="paragraph" w:styleId="Sommario9">
    <w:name w:val="toc 9"/>
    <w:basedOn w:val="Normale"/>
    <w:next w:val="Normale"/>
    <w:autoRedefine/>
    <w:semiHidden/>
    <w:rsid w:val="00132F05"/>
    <w:pPr>
      <w:ind w:left="1600"/>
    </w:pPr>
  </w:style>
  <w:style w:type="paragraph" w:customStyle="1" w:styleId="Didascalia1">
    <w:name w:val="Didascalia1"/>
    <w:basedOn w:val="Didascalia"/>
    <w:next w:val="Normale"/>
    <w:autoRedefine/>
    <w:rsid w:val="007D0B7A"/>
    <w:pPr>
      <w:numPr>
        <w:numId w:val="3"/>
      </w:numPr>
      <w:spacing w:before="120" w:after="120"/>
    </w:pPr>
    <w:rPr>
      <w:b w:val="0"/>
      <w:sz w:val="16"/>
    </w:rPr>
  </w:style>
  <w:style w:type="paragraph" w:styleId="Didascalia">
    <w:name w:val="caption"/>
    <w:basedOn w:val="Normale"/>
    <w:next w:val="Normale"/>
    <w:qFormat/>
    <w:rsid w:val="007D0B7A"/>
    <w:rPr>
      <w:b/>
      <w:bCs/>
      <w:szCs w:val="20"/>
    </w:rPr>
  </w:style>
  <w:style w:type="table" w:styleId="Grigliatabella">
    <w:name w:val="Table Grid"/>
    <w:basedOn w:val="Tabellanormale"/>
    <w:rsid w:val="0044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A37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A0197"/>
    <w:pPr>
      <w:jc w:val="both"/>
    </w:pPr>
    <w:rPr>
      <w:sz w:val="22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7E4BE1"/>
    <w:rPr>
      <w:szCs w:val="20"/>
    </w:rPr>
  </w:style>
  <w:style w:type="character" w:styleId="Rimandonotaapidipagina">
    <w:name w:val="footnote reference"/>
    <w:basedOn w:val="Carpredefinitoparagrafo"/>
    <w:semiHidden/>
    <w:rsid w:val="007E4BE1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1E6B"/>
    <w:rPr>
      <w:rFonts w:ascii="Arial" w:hAnsi="Arial"/>
      <w:lang w:val="it-IT" w:eastAsia="it-IT" w:bidi="ar-SA"/>
    </w:rPr>
  </w:style>
  <w:style w:type="paragraph" w:customStyle="1" w:styleId="Default">
    <w:name w:val="Default"/>
    <w:rsid w:val="000F1E6B"/>
    <w:pPr>
      <w:widowControl w:val="0"/>
      <w:autoSpaceDE w:val="0"/>
      <w:autoSpaceDN w:val="0"/>
      <w:adjustRightInd w:val="0"/>
    </w:pPr>
    <w:rPr>
      <w:rFonts w:ascii="TimesNewRoman" w:hAnsi="TimesNewRoman"/>
    </w:rPr>
  </w:style>
  <w:style w:type="paragraph" w:styleId="Soggettocommento">
    <w:name w:val="annotation subject"/>
    <w:basedOn w:val="Testocommento"/>
    <w:next w:val="Testocommento"/>
    <w:semiHidden/>
    <w:rsid w:val="00416C3E"/>
    <w:rPr>
      <w:b/>
      <w:bCs/>
    </w:rPr>
  </w:style>
  <w:style w:type="paragraph" w:styleId="Revisione">
    <w:name w:val="Revision"/>
    <w:hidden/>
    <w:uiPriority w:val="99"/>
    <w:semiHidden/>
    <w:rsid w:val="00000175"/>
    <w:rPr>
      <w:rFonts w:ascii="Arial" w:hAnsi="Arial"/>
      <w:szCs w:val="24"/>
    </w:rPr>
  </w:style>
  <w:style w:type="character" w:customStyle="1" w:styleId="hps">
    <w:name w:val="hps"/>
    <w:basedOn w:val="Carpredefinitoparagrafo"/>
    <w:rsid w:val="009C24BD"/>
  </w:style>
  <w:style w:type="character" w:customStyle="1" w:styleId="atn">
    <w:name w:val="atn"/>
    <w:basedOn w:val="Carpredefinitoparagrafo"/>
    <w:rsid w:val="009C24BD"/>
  </w:style>
  <w:style w:type="paragraph" w:styleId="Paragrafoelenco">
    <w:name w:val="List Paragraph"/>
    <w:basedOn w:val="Normale"/>
    <w:uiPriority w:val="34"/>
    <w:qFormat/>
    <w:rsid w:val="00DA0A0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E9345A"/>
    <w:rPr>
      <w:rFonts w:ascii="Arial" w:hAnsi="Arial" w:cs="Arial"/>
      <w:szCs w:val="24"/>
    </w:rPr>
  </w:style>
  <w:style w:type="character" w:customStyle="1" w:styleId="TestoLetteraCarattere">
    <w:name w:val="TestoLettera Carattere"/>
    <w:link w:val="TestoLettera"/>
    <w:rsid w:val="00F567DA"/>
    <w:rPr>
      <w:rFonts w:ascii="Arial" w:hAnsi="Arial"/>
      <w:color w:val="000000"/>
    </w:rPr>
  </w:style>
  <w:style w:type="paragraph" w:customStyle="1" w:styleId="TestoLettera">
    <w:name w:val="TestoLettera"/>
    <w:basedOn w:val="Normale"/>
    <w:link w:val="TestoLetteraCarattere"/>
    <w:rsid w:val="00F567DA"/>
    <w:pPr>
      <w:tabs>
        <w:tab w:val="center" w:pos="7740"/>
      </w:tabs>
      <w:spacing w:after="120"/>
      <w:ind w:left="590"/>
      <w:jc w:val="both"/>
    </w:pPr>
    <w:rPr>
      <w:color w:val="000000"/>
      <w:szCs w:val="20"/>
    </w:rPr>
  </w:style>
  <w:style w:type="character" w:customStyle="1" w:styleId="st">
    <w:name w:val="st"/>
    <w:basedOn w:val="Carpredefinitoparagrafo"/>
    <w:rsid w:val="00982C8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FEF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ti\Impostazioni%20locali\Temporary%20Internet%20Files\OLK6\__Documento%20generico%20con%20controllo%20Mecfi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C3D566472B504EA9DE2697D75DC62C" ma:contentTypeVersion="2" ma:contentTypeDescription="Creare un nuovo documento." ma:contentTypeScope="" ma:versionID="957ad4ec9d8f3b5bdfdde677b9663f17">
  <xsd:schema xmlns:xsd="http://www.w3.org/2001/XMLSchema" xmlns:p="http://schemas.microsoft.com/office/2006/metadata/properties" xmlns:ns2="bcc0540f-1d9b-4fce-aa87-03e742dadb0a" targetNamespace="http://schemas.microsoft.com/office/2006/metadata/properties" ma:root="true" ma:fieldsID="c2312fbe8d17c84f8fc79be1d71c8980" ns2:_="">
    <xsd:import namespace="bcc0540f-1d9b-4fce-aa87-03e742dadb0a"/>
    <xsd:element name="properties">
      <xsd:complexType>
        <xsd:sequence>
          <xsd:element name="documentManagement">
            <xsd:complexType>
              <xsd:all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c0540f-1d9b-4fce-aa87-03e742dadb0a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Ordine xmlns="bcc0540f-1d9b-4fce-aa87-03e742dadb0a">682</Ordin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56C5C-110D-47EC-B55F-0F335AF35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540f-1d9b-4fce-aa87-03e742dadb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2AED25-6F4D-4A0C-B9A2-7C8464465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80D46-2418-47E0-9125-D31187929787}">
  <ds:schemaRefs>
    <ds:schemaRef ds:uri="http://schemas.microsoft.com/office/2006/metadata/properties"/>
    <ds:schemaRef ds:uri="bcc0540f-1d9b-4fce-aa87-03e742dadb0a"/>
  </ds:schemaRefs>
</ds:datastoreItem>
</file>

<file path=customXml/itemProps4.xml><?xml version="1.0" encoding="utf-8"?>
<ds:datastoreItem xmlns:ds="http://schemas.openxmlformats.org/officeDocument/2006/customXml" ds:itemID="{9FA8E0E2-FDDA-422D-907B-304F20B78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__Documento generico con controllo Mecfin</Template>
  <TotalTime>36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LGS MOD PRO-09 03 rel 5.0 Informazioni dell’Appaltatore in materia di salute e sicurezza</vt:lpstr>
    </vt:vector>
  </TitlesOfParts>
  <Company>Finmeccanica S.p.A.</Company>
  <LinksUpToDate>false</LinksUpToDate>
  <CharactersWithSpaces>7709</CharactersWithSpaces>
  <SharedDoc>false</SharedDoc>
  <HLinks>
    <vt:vector size="162" baseType="variant"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_Toc367889784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_Toc367889783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_Toc367889782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_Toc367889781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_Toc367889780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_Toc367889779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_Toc367889778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_Toc367889777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_Toc367889776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_Toc367889775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_Toc367889774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_Toc367889773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_Toc367889772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_Toc367889771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_Toc367889770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_Toc367889769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_Toc367889768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_Toc367889767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_Toc367889766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_Toc367889765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_Toc367889764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_Toc367889763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_Toc367889762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_Toc367889761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_Toc367889760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_Toc367889759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_Toc367889758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LGS MOD PRO-09 03 rel 5.0 Informazioni dell’Appaltatore in materia di salute e sicurezza</dc:title>
  <dc:subject>&lt;oggetto del documento&gt;</dc:subject>
  <dc:creator>forti</dc:creator>
  <cp:lastModifiedBy>Luigi</cp:lastModifiedBy>
  <cp:revision>13</cp:revision>
  <cp:lastPrinted>2018-11-12T16:02:00Z</cp:lastPrinted>
  <dcterms:created xsi:type="dcterms:W3CDTF">2025-02-18T08:48:00Z</dcterms:created>
  <dcterms:modified xsi:type="dcterms:W3CDTF">2025-02-18T09:46:00Z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">
    <vt:lpwstr>Draft</vt:lpwstr>
  </property>
  <property fmtid="{D5CDD505-2E9C-101B-9397-08002B2CF9AE}" pid="3" name="Controllato da">
    <vt:lpwstr>G. Mosca</vt:lpwstr>
  </property>
  <property fmtid="{D5CDD505-2E9C-101B-9397-08002B2CF9AE}" pid="4" name="cliente">
    <vt:lpwstr>&lt;nome cliente&gt;</vt:lpwstr>
  </property>
  <property fmtid="{D5CDD505-2E9C-101B-9397-08002B2CF9AE}" pid="5" name="terminato il">
    <vt:lpwstr>2004-05-25</vt:lpwstr>
  </property>
  <property fmtid="{D5CDD505-2E9C-101B-9397-08002B2CF9AE}" pid="6" name="release">
    <vt:lpwstr>1.0</vt:lpwstr>
  </property>
  <property fmtid="{D5CDD505-2E9C-101B-9397-08002B2CF9AE}" pid="7" name="ID Template">
    <vt:lpwstr>Documento generico con controllo Group ICT.dot</vt:lpwstr>
  </property>
  <property fmtid="{D5CDD505-2E9C-101B-9397-08002B2CF9AE}" pid="8" name="ContentType">
    <vt:lpwstr>Document</vt:lpwstr>
  </property>
  <property fmtid="{D5CDD505-2E9C-101B-9397-08002B2CF9AE}" pid="9" name="ContentTypeId">
    <vt:lpwstr>0x01010018C3D566472B504EA9DE2697D75DC62C</vt:lpwstr>
  </property>
  <property fmtid="{D5CDD505-2E9C-101B-9397-08002B2CF9AE}" pid="10" name="MSIP_Label_05b32904-7b88-4fbd-853e-1545dcc6f0e3_Enabled">
    <vt:lpwstr>True</vt:lpwstr>
  </property>
  <property fmtid="{D5CDD505-2E9C-101B-9397-08002B2CF9AE}" pid="11" name="MSIP_Label_05b32904-7b88-4fbd-853e-1545dcc6f0e3_SiteId">
    <vt:lpwstr>31ae1cef-2393-4eb1-8962-4e4bbfccd663</vt:lpwstr>
  </property>
  <property fmtid="{D5CDD505-2E9C-101B-9397-08002B2CF9AE}" pid="12" name="MSIP_Label_05b32904-7b88-4fbd-853e-1545dcc6f0e3_Ref">
    <vt:lpwstr>https://api.informationprotection.azure.com/api/31ae1cef-2393-4eb1-8962-4e4bbfccd663</vt:lpwstr>
  </property>
  <property fmtid="{D5CDD505-2E9C-101B-9397-08002B2CF9AE}" pid="13" name="MSIP_Label_05b32904-7b88-4fbd-853e-1545dcc6f0e3_Owner">
    <vt:lpwstr>Fivoli@fnmco.it</vt:lpwstr>
  </property>
  <property fmtid="{D5CDD505-2E9C-101B-9397-08002B2CF9AE}" pid="14" name="MSIP_Label_05b32904-7b88-4fbd-853e-1545dcc6f0e3_SetDate">
    <vt:lpwstr>2018-07-25T14:26:16.8835944+02:00</vt:lpwstr>
  </property>
  <property fmtid="{D5CDD505-2E9C-101B-9397-08002B2CF9AE}" pid="15" name="MSIP_Label_05b32904-7b88-4fbd-853e-1545dcc6f0e3_Name">
    <vt:lpwstr>Company General Use</vt:lpwstr>
  </property>
  <property fmtid="{D5CDD505-2E9C-101B-9397-08002B2CF9AE}" pid="16" name="MSIP_Label_05b32904-7b88-4fbd-853e-1545dcc6f0e3_Application">
    <vt:lpwstr>Microsoft Azure Information Protection</vt:lpwstr>
  </property>
  <property fmtid="{D5CDD505-2E9C-101B-9397-08002B2CF9AE}" pid="17" name="MSIP_Label_05b32904-7b88-4fbd-853e-1545dcc6f0e3_Extended_MSFT_Method">
    <vt:lpwstr>Manual</vt:lpwstr>
  </property>
  <property fmtid="{D5CDD505-2E9C-101B-9397-08002B2CF9AE}" pid="18" name="MSIP_Label_dfbae739-7e05-4265-80d7-c73ef6dc7a63_Enabled">
    <vt:lpwstr>True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MSIP_Label_dfbae739-7e05-4265-80d7-c73ef6dc7a63_Ref">
    <vt:lpwstr>https://api.informationprotection.azure.com/api/31ae1cef-2393-4eb1-8962-4e4bbfccd663</vt:lpwstr>
  </property>
  <property fmtid="{D5CDD505-2E9C-101B-9397-08002B2CF9AE}" pid="21" name="MSIP_Label_dfbae739-7e05-4265-80d7-c73ef6dc7a63_Owner">
    <vt:lpwstr>Fivoli@fnmco.it</vt:lpwstr>
  </property>
  <property fmtid="{D5CDD505-2E9C-101B-9397-08002B2CF9AE}" pid="22" name="MSIP_Label_dfbae739-7e05-4265-80d7-c73ef6dc7a63_SetDate">
    <vt:lpwstr>2018-07-25T14:26:16.8835944+02:00</vt:lpwstr>
  </property>
  <property fmtid="{D5CDD505-2E9C-101B-9397-08002B2CF9AE}" pid="23" name="MSIP_Label_dfbae739-7e05-4265-80d7-c73ef6dc7a63_Name">
    <vt:lpwstr>No Mark</vt:lpwstr>
  </property>
  <property fmtid="{D5CDD505-2E9C-101B-9397-08002B2CF9AE}" pid="24" name="MSIP_Label_dfbae739-7e05-4265-80d7-c73ef6dc7a63_Application">
    <vt:lpwstr>Microsoft Azure Information Protection</vt:lpwstr>
  </property>
  <property fmtid="{D5CDD505-2E9C-101B-9397-08002B2CF9AE}" pid="25" name="MSIP_Label_dfbae739-7e05-4265-80d7-c73ef6dc7a63_Extended_MSFT_Method">
    <vt:lpwstr>Manual</vt:lpwstr>
  </property>
  <property fmtid="{D5CDD505-2E9C-101B-9397-08002B2CF9AE}" pid="26" name="MSIP_Label_dfbae739-7e05-4265-80d7-c73ef6dc7a63_Parent">
    <vt:lpwstr>05b32904-7b88-4fbd-853e-1545dcc6f0e3</vt:lpwstr>
  </property>
  <property fmtid="{D5CDD505-2E9C-101B-9397-08002B2CF9AE}" pid="27" name="Sensitivity">
    <vt:lpwstr>Company General Use No Mark</vt:lpwstr>
  </property>
</Properties>
</file>