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93FB" w14:textId="77777777" w:rsidR="00AA78E9" w:rsidRPr="007B3608" w:rsidRDefault="00AA78E9" w:rsidP="007A56E5">
      <w:pPr>
        <w:pStyle w:val="Destinatario"/>
        <w:rPr>
          <w:rFonts w:ascii="Bookman Old Style" w:hAnsi="Bookman Old Style"/>
          <w:color w:val="000000" w:themeColor="text1"/>
          <w:szCs w:val="22"/>
        </w:rPr>
      </w:pPr>
    </w:p>
    <w:p w14:paraId="64BA45E2" w14:textId="77777777" w:rsidR="00AA78E9" w:rsidRDefault="00AA78E9" w:rsidP="007A56E5">
      <w:pPr>
        <w:pStyle w:val="Destinatario"/>
        <w:rPr>
          <w:rFonts w:ascii="Bookman Old Style" w:hAnsi="Bookman Old Style"/>
          <w:szCs w:val="22"/>
        </w:rPr>
      </w:pPr>
    </w:p>
    <w:p w14:paraId="053EC0C8" w14:textId="23697494" w:rsidR="00AA78E9" w:rsidRDefault="00AA78E9" w:rsidP="007A56E5">
      <w:pPr>
        <w:pStyle w:val="Destinatario"/>
        <w:rPr>
          <w:rFonts w:ascii="Bookman Old Style" w:hAnsi="Bookman Old Style"/>
          <w:szCs w:val="22"/>
        </w:rPr>
      </w:pPr>
    </w:p>
    <w:p w14:paraId="1FAA1594" w14:textId="77777777" w:rsidR="00D41AA1" w:rsidRDefault="00D41AA1" w:rsidP="007A56E5">
      <w:pPr>
        <w:pStyle w:val="Destinatario"/>
        <w:rPr>
          <w:rFonts w:ascii="Bookman Old Style" w:hAnsi="Bookman Old Style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78"/>
      </w:tblGrid>
      <w:tr w:rsidR="008F6214" w:rsidRPr="00A030B3" w14:paraId="1ED4FFCC" w14:textId="77777777" w:rsidTr="00B65553">
        <w:tc>
          <w:tcPr>
            <w:tcW w:w="9634" w:type="dxa"/>
            <w:gridSpan w:val="2"/>
            <w:shd w:val="clear" w:color="auto" w:fill="D7D3C5" w:themeFill="accent6" w:themeFillTint="66"/>
            <w:vAlign w:val="center"/>
          </w:tcPr>
          <w:p w14:paraId="465AA767" w14:textId="77777777" w:rsidR="008F6214" w:rsidRPr="00A030B3" w:rsidRDefault="008F6214" w:rsidP="00B65553">
            <w:pPr>
              <w:spacing w:after="40"/>
              <w:jc w:val="center"/>
              <w:rPr>
                <w:rFonts w:ascii="Calibri" w:hAnsi="Calibri" w:cs="Calibri"/>
                <w:b/>
                <w:bCs/>
                <w:smallCaps/>
              </w:rPr>
            </w:pPr>
            <w:r w:rsidRPr="00D41AA1">
              <w:rPr>
                <w:rFonts w:ascii="Calibri" w:hAnsi="Calibri" w:cs="Calibri"/>
                <w:b/>
                <w:bCs/>
                <w:smallCaps/>
                <w:color w:val="auto"/>
              </w:rPr>
              <w:t>DATI ANAGRAFICI AZIENDALI</w:t>
            </w:r>
          </w:p>
        </w:tc>
      </w:tr>
      <w:tr w:rsidR="008F6214" w:rsidRPr="00A030B3" w14:paraId="3577D031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5BB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Ragione sociale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1DC" w14:textId="455459E5" w:rsidR="008F6214" w:rsidRPr="00A030B3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R.E.M. S.r.l.</w:t>
            </w:r>
          </w:p>
        </w:tc>
      </w:tr>
      <w:tr w:rsidR="008F6214" w:rsidRPr="00A030B3" w14:paraId="41266AAE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547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Sede legale – INDIRIZZO COMPLETO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798" w14:textId="2655A8FB" w:rsidR="008F6214" w:rsidRPr="00A030B3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Via Ferruccia 16/A</w:t>
            </w:r>
          </w:p>
        </w:tc>
      </w:tr>
      <w:tr w:rsidR="008F6214" w:rsidRPr="00782600" w14:paraId="1CC48A6C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7258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Codice Fiscale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1B4" w14:textId="64FE6DE2" w:rsidR="008F6214" w:rsidRPr="00782600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02240470605</w:t>
            </w:r>
          </w:p>
        </w:tc>
      </w:tr>
      <w:tr w:rsidR="008F6214" w:rsidRPr="00C74E00" w14:paraId="1F5D7055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785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Partita IVA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B53" w14:textId="36D4DFA5" w:rsidR="008F6214" w:rsidRPr="00A030B3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02240470605</w:t>
            </w:r>
          </w:p>
        </w:tc>
      </w:tr>
      <w:tr w:rsidR="0083333E" w:rsidRPr="00A030B3" w14:paraId="4FF4DBE2" w14:textId="77777777" w:rsidTr="00F73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459" w14:textId="76CF7C98" w:rsidR="0083333E" w:rsidRPr="0083333E" w:rsidRDefault="0083333E" w:rsidP="00F73075">
            <w:pPr>
              <w:keepNext/>
              <w:spacing w:after="40"/>
              <w:rPr>
                <w:rFonts w:ascii="Calibri" w:hAnsi="Calibri" w:cs="Calibri"/>
                <w:bCs/>
              </w:rPr>
            </w:pPr>
            <w:r w:rsidRPr="0083333E">
              <w:rPr>
                <w:rFonts w:asciiTheme="majorHAnsi" w:hAnsiTheme="majorHAnsi"/>
                <w:bCs/>
                <w:color w:val="000000"/>
              </w:rPr>
              <w:t>Codice Destinatario SDI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BEF" w14:textId="490187A8" w:rsidR="0083333E" w:rsidRPr="00A030B3" w:rsidRDefault="000A599E" w:rsidP="00F73075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M5UXCR1</w:t>
            </w:r>
          </w:p>
        </w:tc>
      </w:tr>
      <w:tr w:rsidR="0083333E" w:rsidRPr="00A030B3" w14:paraId="657DD02E" w14:textId="77777777" w:rsidTr="00F73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F72" w14:textId="36564B30" w:rsidR="0083333E" w:rsidRDefault="00FA3AFF" w:rsidP="00F73075">
            <w:pPr>
              <w:keepNext/>
              <w:spacing w:after="40"/>
              <w:rPr>
                <w:rFonts w:ascii="Calibri" w:hAnsi="Calibri" w:cs="Calibri"/>
              </w:rPr>
            </w:pPr>
            <w:r w:rsidRPr="0083333E">
              <w:rPr>
                <w:rFonts w:ascii="Calibri" w:hAnsi="Calibri" w:cs="Calibri"/>
                <w:color w:val="auto"/>
              </w:rPr>
              <w:t>Prodotti/servizi forniti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A27" w14:textId="7255E6D7" w:rsidR="0083333E" w:rsidRPr="00A030B3" w:rsidRDefault="000A599E" w:rsidP="00F73075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Riparazione motori elettrici e automazione industriale</w:t>
            </w:r>
          </w:p>
        </w:tc>
      </w:tr>
    </w:tbl>
    <w:p w14:paraId="3F699CB8" w14:textId="42EC8A50" w:rsidR="00D41AA1" w:rsidRDefault="00D41AA1" w:rsidP="00AA78E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782F1B6" w14:textId="457F9401" w:rsidR="0083333E" w:rsidRDefault="0083333E" w:rsidP="00AA78E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A5DCFBE" w14:textId="77777777" w:rsidR="0083333E" w:rsidRDefault="0083333E" w:rsidP="00AA78E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60"/>
        <w:gridCol w:w="1625"/>
        <w:gridCol w:w="2352"/>
        <w:gridCol w:w="1833"/>
        <w:gridCol w:w="1831"/>
      </w:tblGrid>
      <w:tr w:rsidR="008F6214" w:rsidRPr="00A030B3" w14:paraId="7952BF40" w14:textId="77777777" w:rsidTr="00B65553">
        <w:trPr>
          <w:trHeight w:val="2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3C5" w:themeFill="accent6" w:themeFillTint="66"/>
            <w:vAlign w:val="center"/>
          </w:tcPr>
          <w:p w14:paraId="0640A6FC" w14:textId="77777777" w:rsidR="008F6214" w:rsidRPr="00A030B3" w:rsidRDefault="008F6214" w:rsidP="00B65553">
            <w:pPr>
              <w:keepNext/>
              <w:jc w:val="center"/>
              <w:rPr>
                <w:rFonts w:ascii="Calibri" w:hAnsi="Calibri" w:cs="Calibri"/>
                <w:b/>
                <w:bCs/>
                <w:smallCaps/>
              </w:rPr>
            </w:pPr>
            <w:r w:rsidRPr="00D41AA1">
              <w:rPr>
                <w:rFonts w:ascii="Calibri" w:hAnsi="Calibri" w:cs="Calibri"/>
                <w:b/>
                <w:bCs/>
                <w:smallCaps/>
                <w:color w:val="auto"/>
              </w:rPr>
              <w:t>CONTATTI</w:t>
            </w:r>
          </w:p>
        </w:tc>
      </w:tr>
      <w:tr w:rsidR="008F6214" w:rsidRPr="00A030B3" w14:paraId="6DCA8182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102" w:type="pct"/>
          </w:tcPr>
          <w:p w14:paraId="767FF2CE" w14:textId="77777777" w:rsidR="008F6214" w:rsidRPr="00A030B3" w:rsidRDefault="008F6214" w:rsidP="00B65553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26174097"/>
            <w:r>
              <w:rPr>
                <w:rFonts w:ascii="Calibri" w:hAnsi="Calibri" w:cs="Calibri"/>
                <w:b/>
                <w:bCs/>
              </w:rPr>
              <w:t>Settore</w:t>
            </w:r>
          </w:p>
        </w:tc>
        <w:tc>
          <w:tcPr>
            <w:tcW w:w="829" w:type="pct"/>
          </w:tcPr>
          <w:p w14:paraId="2592D315" w14:textId="77777777" w:rsidR="008F6214" w:rsidRPr="00A030B3" w:rsidRDefault="008F6214" w:rsidP="00B65553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Nominativo</w:t>
            </w:r>
          </w:p>
        </w:tc>
        <w:tc>
          <w:tcPr>
            <w:tcW w:w="1200" w:type="pct"/>
          </w:tcPr>
          <w:p w14:paraId="0CB8850E" w14:textId="77777777" w:rsidR="008F6214" w:rsidRPr="00A030B3" w:rsidRDefault="008F6214" w:rsidP="00B65553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A030B3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935" w:type="pct"/>
          </w:tcPr>
          <w:p w14:paraId="1DD514F3" w14:textId="77777777" w:rsidR="008F6214" w:rsidRPr="00A030B3" w:rsidRDefault="008F6214" w:rsidP="00B65553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Telefono fisso</w:t>
            </w:r>
          </w:p>
        </w:tc>
        <w:tc>
          <w:tcPr>
            <w:tcW w:w="934" w:type="pct"/>
          </w:tcPr>
          <w:p w14:paraId="12915DDC" w14:textId="77777777" w:rsidR="008F6214" w:rsidRPr="00A030B3" w:rsidRDefault="008F6214" w:rsidP="00B65553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Cellulare</w:t>
            </w:r>
          </w:p>
        </w:tc>
      </w:tr>
      <w:bookmarkEnd w:id="0"/>
      <w:tr w:rsidR="008F6214" w:rsidRPr="00A030B3" w14:paraId="4DF978C1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102" w:type="pct"/>
            <w:vAlign w:val="center"/>
          </w:tcPr>
          <w:p w14:paraId="0CD74819" w14:textId="77777777" w:rsidR="008F6214" w:rsidRPr="0083333E" w:rsidRDefault="008F6214" w:rsidP="00B65553">
            <w:pPr>
              <w:spacing w:before="20" w:after="2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Contatto generale</w:t>
            </w:r>
          </w:p>
        </w:tc>
        <w:tc>
          <w:tcPr>
            <w:tcW w:w="829" w:type="pct"/>
            <w:vAlign w:val="center"/>
          </w:tcPr>
          <w:p w14:paraId="39F5A1E7" w14:textId="0D402F6C" w:rsidR="008F6214" w:rsidRPr="00A030B3" w:rsidRDefault="000A599E" w:rsidP="00B65553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Marco Evangelisti</w:t>
            </w:r>
          </w:p>
        </w:tc>
        <w:tc>
          <w:tcPr>
            <w:tcW w:w="1200" w:type="pct"/>
            <w:vAlign w:val="center"/>
          </w:tcPr>
          <w:p w14:paraId="1F50E4F3" w14:textId="0A6B2073" w:rsidR="008F6214" w:rsidRPr="00A030B3" w:rsidRDefault="000A599E" w:rsidP="00B65553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marco.evangelisti@rem-motori.it</w:t>
            </w:r>
          </w:p>
        </w:tc>
        <w:tc>
          <w:tcPr>
            <w:tcW w:w="935" w:type="pct"/>
            <w:vAlign w:val="center"/>
          </w:tcPr>
          <w:p w14:paraId="7D6C036F" w14:textId="35BD124C" w:rsidR="008F6214" w:rsidRPr="00A030B3" w:rsidRDefault="000A599E" w:rsidP="00B65553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0775830116</w:t>
            </w:r>
          </w:p>
        </w:tc>
        <w:tc>
          <w:tcPr>
            <w:tcW w:w="934" w:type="pct"/>
          </w:tcPr>
          <w:p w14:paraId="33CCAC44" w14:textId="77777777" w:rsidR="008F6214" w:rsidRPr="00A030B3" w:rsidRDefault="008F6214" w:rsidP="00B65553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F6214" w:rsidRPr="00A030B3" w14:paraId="3D1B4F9A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2" w:type="pct"/>
            <w:vAlign w:val="center"/>
          </w:tcPr>
          <w:p w14:paraId="769A6BF6" w14:textId="77777777" w:rsidR="008F6214" w:rsidRPr="0083333E" w:rsidRDefault="008F6214" w:rsidP="00B65553">
            <w:pPr>
              <w:spacing w:before="20" w:after="2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Direzione/Rapp. legale</w:t>
            </w:r>
          </w:p>
        </w:tc>
        <w:tc>
          <w:tcPr>
            <w:tcW w:w="829" w:type="pct"/>
            <w:vAlign w:val="center"/>
          </w:tcPr>
          <w:p w14:paraId="1D2CB322" w14:textId="400A784A" w:rsidR="008F6214" w:rsidRPr="00544D4A" w:rsidRDefault="000A599E" w:rsidP="00B65553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Roberta Pietrangeli</w:t>
            </w:r>
          </w:p>
        </w:tc>
        <w:tc>
          <w:tcPr>
            <w:tcW w:w="1200" w:type="pct"/>
            <w:vAlign w:val="center"/>
          </w:tcPr>
          <w:p w14:paraId="56E0CF14" w14:textId="40127B80" w:rsidR="008F6214" w:rsidRPr="00544D4A" w:rsidRDefault="000A599E" w:rsidP="00B65553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roberta.pietrangeli@rem-motori.it</w:t>
            </w:r>
          </w:p>
        </w:tc>
        <w:tc>
          <w:tcPr>
            <w:tcW w:w="935" w:type="pct"/>
            <w:vAlign w:val="center"/>
          </w:tcPr>
          <w:p w14:paraId="09752728" w14:textId="09F928B1" w:rsidR="008F6214" w:rsidRPr="00544D4A" w:rsidRDefault="000A599E" w:rsidP="00B65553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0775830116</w:t>
            </w:r>
          </w:p>
        </w:tc>
        <w:tc>
          <w:tcPr>
            <w:tcW w:w="934" w:type="pct"/>
          </w:tcPr>
          <w:p w14:paraId="6E6BEACB" w14:textId="77777777" w:rsidR="008F6214" w:rsidRPr="00544D4A" w:rsidRDefault="008F6214" w:rsidP="00B65553">
            <w:pPr>
              <w:spacing w:before="20" w:after="20"/>
              <w:rPr>
                <w:rFonts w:ascii="Calibri" w:hAnsi="Calibri" w:cs="Calibri"/>
                <w:lang w:val="en-US"/>
              </w:rPr>
            </w:pPr>
          </w:p>
        </w:tc>
      </w:tr>
      <w:tr w:rsidR="000A599E" w:rsidRPr="00A030B3" w14:paraId="090DBC3D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2" w:type="pct"/>
            <w:vAlign w:val="center"/>
          </w:tcPr>
          <w:p w14:paraId="5BC9A97A" w14:textId="77777777" w:rsidR="000A599E" w:rsidRPr="0083333E" w:rsidRDefault="000A599E" w:rsidP="000A599E">
            <w:pPr>
              <w:spacing w:before="20" w:after="20"/>
              <w:rPr>
                <w:rFonts w:ascii="Calibri" w:hAnsi="Calibri" w:cs="Calibri"/>
                <w:color w:val="auto"/>
                <w:lang w:val="en-US"/>
              </w:rPr>
            </w:pPr>
            <w:r w:rsidRPr="0083333E">
              <w:rPr>
                <w:rFonts w:ascii="Calibri" w:hAnsi="Calibri" w:cs="Calibri"/>
                <w:color w:val="auto"/>
              </w:rPr>
              <w:t>Ufficio commerciale</w:t>
            </w:r>
          </w:p>
        </w:tc>
        <w:tc>
          <w:tcPr>
            <w:tcW w:w="829" w:type="pct"/>
            <w:vAlign w:val="center"/>
          </w:tcPr>
          <w:p w14:paraId="627781B0" w14:textId="5E26C34A" w:rsidR="000A599E" w:rsidRPr="00544D4A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Marco Evangelisti</w:t>
            </w:r>
          </w:p>
        </w:tc>
        <w:tc>
          <w:tcPr>
            <w:tcW w:w="1200" w:type="pct"/>
            <w:vAlign w:val="center"/>
          </w:tcPr>
          <w:p w14:paraId="1DB72B02" w14:textId="334C41B5" w:rsidR="000A599E" w:rsidRPr="00544D4A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marco.evangelisti@rem-motori.it</w:t>
            </w:r>
          </w:p>
        </w:tc>
        <w:tc>
          <w:tcPr>
            <w:tcW w:w="935" w:type="pct"/>
            <w:vAlign w:val="center"/>
          </w:tcPr>
          <w:p w14:paraId="16F9BF0D" w14:textId="40E51F48" w:rsidR="000A599E" w:rsidRPr="00544D4A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0775830116</w:t>
            </w:r>
          </w:p>
        </w:tc>
        <w:tc>
          <w:tcPr>
            <w:tcW w:w="934" w:type="pct"/>
          </w:tcPr>
          <w:p w14:paraId="0623089A" w14:textId="77777777" w:rsidR="000A599E" w:rsidRPr="00544D4A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</w:p>
        </w:tc>
      </w:tr>
      <w:tr w:rsidR="000A599E" w:rsidRPr="00A030B3" w14:paraId="16A94435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2" w:type="pct"/>
            <w:vAlign w:val="center"/>
          </w:tcPr>
          <w:p w14:paraId="6EFB1DCA" w14:textId="77777777" w:rsidR="000A599E" w:rsidRPr="0083333E" w:rsidRDefault="000A599E" w:rsidP="000A599E">
            <w:pPr>
              <w:spacing w:before="20" w:after="20"/>
              <w:rPr>
                <w:rFonts w:ascii="Calibri" w:hAnsi="Calibri" w:cs="Calibri"/>
                <w:color w:val="auto"/>
                <w:lang w:val="en-US"/>
              </w:rPr>
            </w:pPr>
            <w:r w:rsidRPr="0083333E">
              <w:rPr>
                <w:rFonts w:ascii="Calibri" w:hAnsi="Calibri" w:cs="Calibri"/>
                <w:color w:val="auto"/>
              </w:rPr>
              <w:t xml:space="preserve">Ufficio contabilità </w:t>
            </w:r>
          </w:p>
        </w:tc>
        <w:tc>
          <w:tcPr>
            <w:tcW w:w="829" w:type="pct"/>
            <w:vAlign w:val="center"/>
          </w:tcPr>
          <w:p w14:paraId="32B2BFFA" w14:textId="2A9966FB" w:rsidR="000A599E" w:rsidRPr="004850E6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pct"/>
            <w:vAlign w:val="center"/>
          </w:tcPr>
          <w:p w14:paraId="0E7B9B63" w14:textId="4FCD278E" w:rsidR="000A599E" w:rsidRPr="004850E6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amministrazione@rem-motori.it</w:t>
            </w:r>
          </w:p>
        </w:tc>
        <w:tc>
          <w:tcPr>
            <w:tcW w:w="935" w:type="pct"/>
            <w:vAlign w:val="center"/>
          </w:tcPr>
          <w:p w14:paraId="3704D5F8" w14:textId="5B8819A5" w:rsidR="000A599E" w:rsidRPr="004850E6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0775830116</w:t>
            </w:r>
          </w:p>
        </w:tc>
        <w:tc>
          <w:tcPr>
            <w:tcW w:w="934" w:type="pct"/>
          </w:tcPr>
          <w:p w14:paraId="4F915CFD" w14:textId="77777777" w:rsidR="000A599E" w:rsidRPr="004850E6" w:rsidRDefault="000A599E" w:rsidP="000A599E">
            <w:pPr>
              <w:spacing w:before="20" w:after="20"/>
              <w:rPr>
                <w:rFonts w:ascii="Calibri" w:hAnsi="Calibri" w:cs="Calibri"/>
                <w:lang w:val="en-US"/>
              </w:rPr>
            </w:pPr>
          </w:p>
        </w:tc>
      </w:tr>
      <w:tr w:rsidR="000A599E" w:rsidRPr="00A030B3" w14:paraId="7310B4DD" w14:textId="77777777" w:rsidTr="00B6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2" w:type="pct"/>
            <w:vAlign w:val="center"/>
          </w:tcPr>
          <w:p w14:paraId="76AA671D" w14:textId="77777777" w:rsidR="000A599E" w:rsidRPr="0083333E" w:rsidRDefault="000A599E" w:rsidP="000A599E">
            <w:pPr>
              <w:spacing w:before="20" w:after="2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Ufficio qualità</w:t>
            </w:r>
          </w:p>
        </w:tc>
        <w:tc>
          <w:tcPr>
            <w:tcW w:w="829" w:type="pct"/>
            <w:vAlign w:val="center"/>
          </w:tcPr>
          <w:p w14:paraId="0242B6C7" w14:textId="423CFD5C" w:rsidR="000A599E" w:rsidRPr="00A030B3" w:rsidRDefault="000A599E" w:rsidP="000A599E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200" w:type="pct"/>
            <w:vAlign w:val="center"/>
          </w:tcPr>
          <w:p w14:paraId="546AB1DB" w14:textId="7E00C2C8" w:rsidR="000A599E" w:rsidRPr="00A030B3" w:rsidRDefault="000A599E" w:rsidP="000A599E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935" w:type="pct"/>
            <w:vAlign w:val="center"/>
          </w:tcPr>
          <w:p w14:paraId="1C35F5EE" w14:textId="447BB231" w:rsidR="000A599E" w:rsidRPr="00A030B3" w:rsidRDefault="000A599E" w:rsidP="000A599E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934" w:type="pct"/>
          </w:tcPr>
          <w:p w14:paraId="5D286DFF" w14:textId="77777777" w:rsidR="000A599E" w:rsidRPr="00A030B3" w:rsidRDefault="000A599E" w:rsidP="000A599E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0A599E" w14:paraId="3A2D6EED" w14:textId="77777777" w:rsidTr="00B65553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364D" w14:textId="77777777" w:rsidR="000A599E" w:rsidRPr="0083333E" w:rsidRDefault="000A599E" w:rsidP="000A599E">
            <w:pPr>
              <w:spacing w:before="20" w:after="20" w:line="252" w:lineRule="auto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Internet WEB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5D2" w14:textId="77777777" w:rsidR="000A599E" w:rsidRDefault="000A599E" w:rsidP="000A599E">
            <w:pPr>
              <w:spacing w:before="20" w:after="20" w:line="252" w:lineRule="auto"/>
              <w:rPr>
                <w:rFonts w:ascii="Calibri" w:hAnsi="Calibri" w:cs="Calibri"/>
              </w:rPr>
            </w:pPr>
          </w:p>
        </w:tc>
      </w:tr>
      <w:tr w:rsidR="000A599E" w14:paraId="1659B268" w14:textId="77777777" w:rsidTr="00B6555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AD4" w14:textId="77777777" w:rsidR="000A599E" w:rsidRPr="0083333E" w:rsidRDefault="000A599E" w:rsidP="000A599E">
            <w:pPr>
              <w:spacing w:before="20" w:after="20" w:line="252" w:lineRule="auto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FAX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3F5" w14:textId="77777777" w:rsidR="000A599E" w:rsidRDefault="000A599E" w:rsidP="000A599E">
            <w:pPr>
              <w:spacing w:before="20" w:after="20" w:line="252" w:lineRule="auto"/>
              <w:rPr>
                <w:rFonts w:ascii="Calibri" w:hAnsi="Calibri" w:cs="Calibri"/>
              </w:rPr>
            </w:pPr>
          </w:p>
        </w:tc>
      </w:tr>
      <w:tr w:rsidR="000A599E" w14:paraId="3187EDA7" w14:textId="77777777" w:rsidTr="00F73075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25A" w14:textId="70134D2C" w:rsidR="000A599E" w:rsidRPr="0083333E" w:rsidRDefault="000A599E" w:rsidP="000A599E">
            <w:pPr>
              <w:spacing w:before="20" w:after="20" w:line="252" w:lineRule="auto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Theme="majorHAnsi" w:hAnsiTheme="majorHAnsi"/>
                <w:bCs/>
                <w:color w:val="000000"/>
              </w:rPr>
              <w:t>PEC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B8E" w14:textId="7CA74CEC" w:rsidR="000A599E" w:rsidRDefault="000A599E" w:rsidP="000A599E">
            <w:pPr>
              <w:spacing w:before="20" w:after="2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rem-motori@messaggipec.it</w:t>
            </w:r>
          </w:p>
        </w:tc>
      </w:tr>
    </w:tbl>
    <w:p w14:paraId="46B4FC0E" w14:textId="77777777" w:rsidR="0083333E" w:rsidRDefault="0083333E" w:rsidP="0083333E">
      <w:pPr>
        <w:pStyle w:val="Destinatario"/>
        <w:rPr>
          <w:rFonts w:asciiTheme="majorHAnsi" w:hAnsiTheme="majorHAnsi" w:cstheme="majorHAnsi"/>
          <w:sz w:val="24"/>
          <w:szCs w:val="24"/>
        </w:rPr>
      </w:pPr>
    </w:p>
    <w:p w14:paraId="58918CF9" w14:textId="77777777" w:rsidR="00D41AA1" w:rsidRPr="008F6214" w:rsidRDefault="00D41AA1" w:rsidP="007A56E5">
      <w:pPr>
        <w:pStyle w:val="Destinatario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7342"/>
      </w:tblGrid>
      <w:tr w:rsidR="008F6214" w:rsidRPr="00A030B3" w14:paraId="1E884928" w14:textId="77777777" w:rsidTr="00B65553">
        <w:tc>
          <w:tcPr>
            <w:tcW w:w="9634" w:type="dxa"/>
            <w:gridSpan w:val="2"/>
            <w:shd w:val="clear" w:color="auto" w:fill="D7D3C5" w:themeFill="accent6" w:themeFillTint="66"/>
            <w:vAlign w:val="center"/>
          </w:tcPr>
          <w:p w14:paraId="77FF7715" w14:textId="77777777" w:rsidR="008F6214" w:rsidRPr="00A030B3" w:rsidRDefault="008F6214" w:rsidP="00B65553">
            <w:pPr>
              <w:spacing w:after="40"/>
              <w:jc w:val="center"/>
              <w:rPr>
                <w:rFonts w:ascii="Calibri" w:hAnsi="Calibri" w:cs="Calibri"/>
                <w:b/>
                <w:bCs/>
                <w:smallCaps/>
              </w:rPr>
            </w:pPr>
            <w:r w:rsidRPr="00D41AA1">
              <w:rPr>
                <w:rFonts w:ascii="Calibri" w:hAnsi="Calibri" w:cs="Calibri"/>
                <w:b/>
                <w:bCs/>
                <w:smallCaps/>
                <w:color w:val="auto"/>
              </w:rPr>
              <w:t>INFORMAZIONI GENERALI</w:t>
            </w:r>
          </w:p>
        </w:tc>
      </w:tr>
      <w:tr w:rsidR="008F6214" w:rsidRPr="00C74E00" w14:paraId="221FF1BB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45FD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Banca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F88" w14:textId="627DA84D" w:rsidR="008F6214" w:rsidRPr="00A030B3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INTESA SAN PAOLO</w:t>
            </w:r>
          </w:p>
        </w:tc>
      </w:tr>
      <w:tr w:rsidR="008F6214" w14:paraId="597ED512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6EF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Filiale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F8C" w14:textId="6AF33F36" w:rsidR="008F6214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VIA MARITTIMA (FR)</w:t>
            </w:r>
          </w:p>
        </w:tc>
      </w:tr>
      <w:tr w:rsidR="008F6214" w:rsidRPr="00C74E00" w14:paraId="6E8E79A7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D00" w14:textId="77777777" w:rsidR="008F6214" w:rsidRPr="0083333E" w:rsidRDefault="008F6214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 w:rsidRPr="0083333E">
              <w:rPr>
                <w:rFonts w:ascii="Calibri" w:hAnsi="Calibri" w:cs="Calibri"/>
                <w:color w:val="auto"/>
              </w:rPr>
              <w:t>IBAN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48F" w14:textId="0E522092" w:rsidR="008F6214" w:rsidRPr="00A030B3" w:rsidRDefault="000A599E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0A599E">
              <w:rPr>
                <w:rFonts w:ascii="Calibri" w:hAnsi="Calibri" w:cs="Calibri"/>
              </w:rPr>
              <w:t>BAN IT57 P030 6914 8011 0000 0000 799</w:t>
            </w:r>
          </w:p>
        </w:tc>
      </w:tr>
      <w:tr w:rsidR="00D41AA1" w:rsidRPr="00C74E00" w14:paraId="0587E5D9" w14:textId="77777777" w:rsidTr="00B655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D7C" w14:textId="3BDC4FC5" w:rsidR="00D41AA1" w:rsidRPr="0083333E" w:rsidRDefault="00FA3AFF" w:rsidP="00B65553">
            <w:pPr>
              <w:keepNext/>
              <w:spacing w:after="4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Termini di pagamento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6D0" w14:textId="7A6C1F6C" w:rsidR="00D41AA1" w:rsidRPr="00A030B3" w:rsidRDefault="00D854B6" w:rsidP="00B65553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R.B. 30GG D.F.F.M.</w:t>
            </w:r>
          </w:p>
        </w:tc>
      </w:tr>
    </w:tbl>
    <w:p w14:paraId="4A6EF6FC" w14:textId="03BA80CE" w:rsidR="007A56E5" w:rsidRDefault="00FB75DC" w:rsidP="007A56E5">
      <w:pPr>
        <w:pStyle w:val="Destinatario"/>
        <w:rPr>
          <w:rFonts w:ascii="Bookman Old Style" w:hAnsi="Bookman Old Style"/>
          <w:szCs w:val="22"/>
        </w:rPr>
      </w:pPr>
      <w:r w:rsidRPr="009D7854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E32B976" wp14:editId="1A425034">
                <wp:simplePos x="0" y="0"/>
                <wp:positionH relativeFrom="margin">
                  <wp:posOffset>1295400</wp:posOffset>
                </wp:positionH>
                <wp:positionV relativeFrom="topMargin">
                  <wp:align>bottom</wp:align>
                </wp:positionV>
                <wp:extent cx="2143125" cy="1257300"/>
                <wp:effectExtent l="0" t="0" r="9525" b="0"/>
                <wp:wrapTopAndBottom/>
                <wp:docPr id="2" name="Casella di testo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  <w:gridCol w:w="845"/>
                            </w:tblGrid>
                            <w:tr w:rsidR="00FB75DC" w:rsidRPr="00626D68" w14:paraId="4C791831" w14:textId="77777777">
                              <w:tc>
                                <w:tcPr>
                                  <w:tcW w:w="3750" w:type="pct"/>
                                </w:tcPr>
                                <w:p w14:paraId="636BF701" w14:textId="77777777" w:rsidR="00875CB6" w:rsidRPr="00D37B8F" w:rsidRDefault="008C1195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37B8F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Ittella Italy Srl</w:t>
                                  </w:r>
                                </w:p>
                                <w:p w14:paraId="3FEFCDB6" w14:textId="77777777" w:rsidR="00875CB6" w:rsidRPr="00D37B8F" w:rsidRDefault="008C1195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37B8F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Strada della Casaina, snc</w:t>
                                  </w:r>
                                </w:p>
                                <w:p w14:paraId="6DB38B9E" w14:textId="77777777" w:rsidR="008C1195" w:rsidRPr="00D37B8F" w:rsidRDefault="008C1195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37B8F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04010 Prossedi (LT)</w:t>
                                  </w:r>
                                </w:p>
                                <w:p w14:paraId="1C0017B3" w14:textId="77777777" w:rsidR="008C1195" w:rsidRPr="00D37B8F" w:rsidRDefault="008C1195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37B8F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P.Iva 03393170794</w:t>
                                  </w:r>
                                </w:p>
                                <w:p w14:paraId="4A99E5B3" w14:textId="77777777" w:rsidR="008C1195" w:rsidRPr="00FB75DC" w:rsidRDefault="00F82D07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37B8F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Tel. </w:t>
                                  </w:r>
                                  <w:r w:rsidR="008C1195" w:rsidRPr="00FB75DC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0773.957480</w:t>
                                  </w:r>
                                  <w:r w:rsidRPr="00FB75DC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0D0DDC4C" w14:textId="77777777" w:rsidR="00875CB6" w:rsidRPr="00FB75DC" w:rsidRDefault="00F82D07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75DC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Fax </w:t>
                                  </w:r>
                                  <w:r w:rsidR="008C1195" w:rsidRPr="00FB75DC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0773.957900</w:t>
                                  </w:r>
                                </w:p>
                                <w:p w14:paraId="67C90209" w14:textId="77777777" w:rsidR="00875CB6" w:rsidRPr="008C1195" w:rsidRDefault="00875CB6" w:rsidP="008C1195">
                                  <w:pPr>
                                    <w:pStyle w:val="Intestazione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alias w:val="Sito Web"/>
                                    <w:tag w:val="Sito Web"/>
                                    <w:id w:val="48967594"/>
                                    <w:placeholder>
                                      <w:docPart w:val="A3433A42AD1E4AD299DE9E07C19B576D"/>
                                    </w:placeholder>
                                    <w:temporary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14:paraId="255FF67A" w14:textId="77777777" w:rsidR="00875CB6" w:rsidRPr="00626D68" w:rsidRDefault="00F82D07" w:rsidP="008C1195">
                                      <w:pPr>
                                        <w:pStyle w:val="Intestazione"/>
                                      </w:pPr>
                                      <w:r w:rsidRPr="008C1195">
                                        <w:rPr>
                                          <w:rFonts w:ascii="Calibri Light" w:hAnsi="Calibri Light" w:cs="Calibri Light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[Sito Web]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250" w:type="pct"/>
                                </w:tcPr>
                                <w:p w14:paraId="6D7F6CAD" w14:textId="77777777" w:rsidR="00875CB6" w:rsidRPr="00626D68" w:rsidRDefault="00875CB6" w:rsidP="008C1195">
                                  <w:pPr>
                                    <w:pStyle w:val="Intestazione"/>
                                  </w:pPr>
                                </w:p>
                              </w:tc>
                            </w:tr>
                          </w:tbl>
                          <w:p w14:paraId="5CA1E6A4" w14:textId="77777777" w:rsidR="00875CB6" w:rsidRDefault="00875C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2B976" id="_x0000_t202" coordsize="21600,21600" o:spt="202" path="m,l,21600r21600,l21600,xe">
                <v:stroke joinstyle="miter"/>
                <v:path gradientshapeok="t" o:connecttype="rect"/>
              </v:shapetype>
              <v:shape id="Casella di testo  2" o:spid="_x0000_s1026" type="#_x0000_t202" style="position:absolute;margin-left:102pt;margin-top:0;width:168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5"/>
                        <w:gridCol w:w="845"/>
                      </w:tblGrid>
                      <w:tr w:rsidR="00FB75DC" w:rsidRPr="00626D68" w14:paraId="4C791831" w14:textId="77777777">
                        <w:tc>
                          <w:tcPr>
                            <w:tcW w:w="3750" w:type="pct"/>
                          </w:tcPr>
                          <w:p w14:paraId="636BF701" w14:textId="77777777" w:rsidR="00875CB6" w:rsidRPr="00D37B8F" w:rsidRDefault="008C1195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7B8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Ittella Italy Srl</w:t>
                            </w:r>
                          </w:p>
                          <w:p w14:paraId="3FEFCDB6" w14:textId="77777777" w:rsidR="00875CB6" w:rsidRPr="00D37B8F" w:rsidRDefault="008C1195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7B8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Strada della Casaina, snc</w:t>
                            </w:r>
                          </w:p>
                          <w:p w14:paraId="6DB38B9E" w14:textId="77777777" w:rsidR="008C1195" w:rsidRPr="00D37B8F" w:rsidRDefault="008C1195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7B8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04010 Prossedi (LT)</w:t>
                            </w:r>
                          </w:p>
                          <w:p w14:paraId="1C0017B3" w14:textId="77777777" w:rsidR="008C1195" w:rsidRPr="00D37B8F" w:rsidRDefault="008C1195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7B8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P.Iva 03393170794</w:t>
                            </w:r>
                          </w:p>
                          <w:p w14:paraId="4A99E5B3" w14:textId="77777777" w:rsidR="008C1195" w:rsidRPr="00FB75DC" w:rsidRDefault="00F82D07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7B8F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Tel. </w:t>
                            </w:r>
                            <w:r w:rsidR="008C1195" w:rsidRPr="00FB75DC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0773.957480</w:t>
                            </w:r>
                            <w:r w:rsidRPr="00FB75DC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D0DDC4C" w14:textId="77777777" w:rsidR="00875CB6" w:rsidRPr="00FB75DC" w:rsidRDefault="00F82D07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5DC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="008C1195" w:rsidRPr="00FB75DC"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t>0773.957900</w:t>
                            </w:r>
                          </w:p>
                          <w:p w14:paraId="67C90209" w14:textId="77777777" w:rsidR="00875CB6" w:rsidRPr="008C1195" w:rsidRDefault="00875CB6" w:rsidP="008C1195">
                            <w:pPr>
                              <w:pStyle w:val="Intestazione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4"/>
                                <w:szCs w:val="24"/>
                              </w:rPr>
                              <w:alias w:val="Sito Web"/>
                              <w:tag w:val="Sito Web"/>
                              <w:id w:val="48967594"/>
                              <w:placeholder>
                                <w:docPart w:val="A3433A42AD1E4AD299DE9E07C19B576D"/>
                              </w:placeholder>
                              <w:temporary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55FF67A" w14:textId="77777777" w:rsidR="00875CB6" w:rsidRPr="00626D68" w:rsidRDefault="00F82D07" w:rsidP="008C1195">
                                <w:pPr>
                                  <w:pStyle w:val="Intestazione"/>
                                </w:pPr>
                                <w:r w:rsidRPr="008C1195">
                                  <w:rPr>
                                    <w:rFonts w:ascii="Calibri Light" w:hAnsi="Calibri Light" w:cs="Calibri Light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[Sito Web]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250" w:type="pct"/>
                          </w:tcPr>
                          <w:p w14:paraId="6D7F6CAD" w14:textId="77777777" w:rsidR="00875CB6" w:rsidRPr="00626D68" w:rsidRDefault="00875CB6" w:rsidP="008C1195">
                            <w:pPr>
                              <w:pStyle w:val="Intestazione"/>
                            </w:pPr>
                          </w:p>
                        </w:tc>
                      </w:tr>
                    </w:tbl>
                    <w:p w14:paraId="5CA1E6A4" w14:textId="77777777" w:rsidR="00875CB6" w:rsidRDefault="00875CB6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1" locked="0" layoutInCell="1" allowOverlap="1" wp14:anchorId="2928C4D9" wp14:editId="66674163">
            <wp:simplePos x="0" y="0"/>
            <wp:positionH relativeFrom="margin">
              <wp:posOffset>-200025</wp:posOffset>
            </wp:positionH>
            <wp:positionV relativeFrom="topMargin">
              <wp:posOffset>323850</wp:posOffset>
            </wp:positionV>
            <wp:extent cx="1200150" cy="1336675"/>
            <wp:effectExtent l="0" t="0" r="0" b="0"/>
            <wp:wrapTight wrapText="bothSides">
              <wp:wrapPolygon edited="0">
                <wp:start x="1714" y="0"/>
                <wp:lineTo x="343" y="1539"/>
                <wp:lineTo x="343" y="3078"/>
                <wp:lineTo x="1714" y="4925"/>
                <wp:lineTo x="0" y="5233"/>
                <wp:lineTo x="0" y="9851"/>
                <wp:lineTo x="3086" y="21241"/>
                <wp:lineTo x="4800" y="21241"/>
                <wp:lineTo x="5143" y="19702"/>
                <wp:lineTo x="13029" y="19702"/>
                <wp:lineTo x="21257" y="17239"/>
                <wp:lineTo x="21257" y="13237"/>
                <wp:lineTo x="17829" y="9851"/>
                <wp:lineTo x="18171" y="8619"/>
                <wp:lineTo x="10971" y="5849"/>
                <wp:lineTo x="5829" y="4925"/>
                <wp:lineTo x="7200" y="3694"/>
                <wp:lineTo x="7200" y="1539"/>
                <wp:lineTo x="5829" y="0"/>
                <wp:lineTo x="1714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ttell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6C4E3" w14:textId="33E3631B" w:rsidR="000C3088" w:rsidRDefault="000C3088" w:rsidP="008F6214">
      <w:pPr>
        <w:pStyle w:val="Destinatario"/>
        <w:jc w:val="both"/>
        <w:rPr>
          <w:rFonts w:ascii="Calibri Light" w:hAnsi="Calibri Light" w:cs="Calibri Light"/>
          <w:b w:val="0"/>
          <w:bCs w:val="0"/>
          <w:color w:val="auto"/>
          <w:sz w:val="22"/>
          <w:szCs w:val="22"/>
        </w:rPr>
      </w:pPr>
    </w:p>
    <w:sectPr w:rsidR="000C3088" w:rsidSect="00C64D69">
      <w:footerReference w:type="default" r:id="rId11"/>
      <w:pgSz w:w="11907" w:h="16839" w:code="1"/>
      <w:pgMar w:top="2552" w:right="1049" w:bottom="680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CD9" w14:textId="77777777" w:rsidR="00657367" w:rsidRDefault="00657367">
      <w:pPr>
        <w:spacing w:before="0" w:after="0" w:line="240" w:lineRule="auto"/>
      </w:pPr>
      <w:r>
        <w:separator/>
      </w:r>
    </w:p>
  </w:endnote>
  <w:endnote w:type="continuationSeparator" w:id="0">
    <w:p w14:paraId="5124E1F9" w14:textId="77777777" w:rsidR="00657367" w:rsidRDefault="006573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B343" w14:textId="77777777" w:rsidR="00875CB6" w:rsidRDefault="00F82D07">
    <w:pPr>
      <w:pStyle w:val="Pidipagina"/>
    </w:pPr>
    <w:r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E4FB" w14:textId="77777777" w:rsidR="00657367" w:rsidRDefault="00657367">
      <w:pPr>
        <w:spacing w:before="0" w:after="0" w:line="240" w:lineRule="auto"/>
      </w:pPr>
      <w:r>
        <w:separator/>
      </w:r>
    </w:p>
  </w:footnote>
  <w:footnote w:type="continuationSeparator" w:id="0">
    <w:p w14:paraId="7E7143B6" w14:textId="77777777" w:rsidR="00657367" w:rsidRDefault="0065736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E2E"/>
    <w:multiLevelType w:val="hybridMultilevel"/>
    <w:tmpl w:val="4F96946A"/>
    <w:lvl w:ilvl="0" w:tplc="F6AE1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6FA16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43DBF"/>
    <w:multiLevelType w:val="hybridMultilevel"/>
    <w:tmpl w:val="0D8022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21F43"/>
    <w:multiLevelType w:val="hybridMultilevel"/>
    <w:tmpl w:val="1D0834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866D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780A23"/>
    <w:multiLevelType w:val="singleLevel"/>
    <w:tmpl w:val="F41452BA"/>
    <w:lvl w:ilvl="0">
      <w:start w:val="1"/>
      <w:numFmt w:val="bullet"/>
      <w:pStyle w:val="Elencocontinua4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9849D9"/>
    <w:multiLevelType w:val="hybridMultilevel"/>
    <w:tmpl w:val="4FEA1E8A"/>
    <w:lvl w:ilvl="0" w:tplc="07025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51DE3"/>
    <w:multiLevelType w:val="hybridMultilevel"/>
    <w:tmpl w:val="C4EE6F0A"/>
    <w:lvl w:ilvl="0" w:tplc="C888A19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0C44"/>
    <w:multiLevelType w:val="hybridMultilevel"/>
    <w:tmpl w:val="D67E5DBE"/>
    <w:lvl w:ilvl="0" w:tplc="D9D8CB0A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9784F"/>
    <w:multiLevelType w:val="hybridMultilevel"/>
    <w:tmpl w:val="4F7009F8"/>
    <w:lvl w:ilvl="0" w:tplc="CBDC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A36FE"/>
    <w:multiLevelType w:val="hybridMultilevel"/>
    <w:tmpl w:val="3BDCB350"/>
    <w:lvl w:ilvl="0" w:tplc="71C62C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0956"/>
    <w:multiLevelType w:val="hybridMultilevel"/>
    <w:tmpl w:val="B636A27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7668F9"/>
    <w:multiLevelType w:val="singleLevel"/>
    <w:tmpl w:val="D514D95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4CD1343E"/>
    <w:multiLevelType w:val="hybridMultilevel"/>
    <w:tmpl w:val="1EFC23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43052"/>
    <w:multiLevelType w:val="hybridMultilevel"/>
    <w:tmpl w:val="ABA8C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24"/>
    <w:multiLevelType w:val="singleLevel"/>
    <w:tmpl w:val="41B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86723D2"/>
    <w:multiLevelType w:val="singleLevel"/>
    <w:tmpl w:val="96D267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6" w15:restartNumberingAfterBreak="0">
    <w:nsid w:val="6101277E"/>
    <w:multiLevelType w:val="hybridMultilevel"/>
    <w:tmpl w:val="A3FA28E4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54A26"/>
    <w:multiLevelType w:val="hybridMultilevel"/>
    <w:tmpl w:val="1B1A3EEE"/>
    <w:lvl w:ilvl="0" w:tplc="DDD48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C7DA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A261E6"/>
    <w:multiLevelType w:val="hybridMultilevel"/>
    <w:tmpl w:val="CD0AAE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5E508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3523084">
    <w:abstractNumId w:val="15"/>
  </w:num>
  <w:num w:numId="2" w16cid:durableId="1906641322">
    <w:abstractNumId w:val="20"/>
  </w:num>
  <w:num w:numId="3" w16cid:durableId="2112385470">
    <w:abstractNumId w:val="5"/>
  </w:num>
  <w:num w:numId="4" w16cid:durableId="1376614124">
    <w:abstractNumId w:val="11"/>
  </w:num>
  <w:num w:numId="5" w16cid:durableId="300353126">
    <w:abstractNumId w:val="14"/>
  </w:num>
  <w:num w:numId="6" w16cid:durableId="734159802">
    <w:abstractNumId w:val="4"/>
  </w:num>
  <w:num w:numId="7" w16cid:durableId="954409540">
    <w:abstractNumId w:val="18"/>
  </w:num>
  <w:num w:numId="8" w16cid:durableId="221143411">
    <w:abstractNumId w:val="3"/>
  </w:num>
  <w:num w:numId="9" w16cid:durableId="1655405330">
    <w:abstractNumId w:val="6"/>
  </w:num>
  <w:num w:numId="10" w16cid:durableId="1581676497">
    <w:abstractNumId w:val="0"/>
  </w:num>
  <w:num w:numId="11" w16cid:durableId="53897647">
    <w:abstractNumId w:val="10"/>
  </w:num>
  <w:num w:numId="12" w16cid:durableId="871919058">
    <w:abstractNumId w:val="12"/>
  </w:num>
  <w:num w:numId="13" w16cid:durableId="2033146511">
    <w:abstractNumId w:val="1"/>
  </w:num>
  <w:num w:numId="14" w16cid:durableId="2126345765">
    <w:abstractNumId w:val="8"/>
  </w:num>
  <w:num w:numId="15" w16cid:durableId="395397242">
    <w:abstractNumId w:val="16"/>
  </w:num>
  <w:num w:numId="16" w16cid:durableId="1619098078">
    <w:abstractNumId w:val="17"/>
  </w:num>
  <w:num w:numId="17" w16cid:durableId="1523737956">
    <w:abstractNumId w:val="7"/>
  </w:num>
  <w:num w:numId="18" w16cid:durableId="1879855974">
    <w:abstractNumId w:val="9"/>
  </w:num>
  <w:num w:numId="19" w16cid:durableId="707681799">
    <w:abstractNumId w:val="2"/>
  </w:num>
  <w:num w:numId="20" w16cid:durableId="1830368831">
    <w:abstractNumId w:val="19"/>
  </w:num>
  <w:num w:numId="21" w16cid:durableId="193806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2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C9"/>
    <w:rsid w:val="000018EF"/>
    <w:rsid w:val="00047D66"/>
    <w:rsid w:val="0005259B"/>
    <w:rsid w:val="0005723C"/>
    <w:rsid w:val="000603D0"/>
    <w:rsid w:val="000716D6"/>
    <w:rsid w:val="00071C27"/>
    <w:rsid w:val="000A599E"/>
    <w:rsid w:val="000C3088"/>
    <w:rsid w:val="001300AB"/>
    <w:rsid w:val="0016343E"/>
    <w:rsid w:val="00170EBD"/>
    <w:rsid w:val="00174739"/>
    <w:rsid w:val="00181ED7"/>
    <w:rsid w:val="00196C25"/>
    <w:rsid w:val="001B07C8"/>
    <w:rsid w:val="001B2C66"/>
    <w:rsid w:val="001E5FFE"/>
    <w:rsid w:val="00250858"/>
    <w:rsid w:val="00264258"/>
    <w:rsid w:val="002968D4"/>
    <w:rsid w:val="0031068B"/>
    <w:rsid w:val="003513D9"/>
    <w:rsid w:val="003615F8"/>
    <w:rsid w:val="00367B81"/>
    <w:rsid w:val="00382EC3"/>
    <w:rsid w:val="003969C5"/>
    <w:rsid w:val="00396AFA"/>
    <w:rsid w:val="003A2F23"/>
    <w:rsid w:val="003C4DF4"/>
    <w:rsid w:val="003D74DB"/>
    <w:rsid w:val="00402802"/>
    <w:rsid w:val="00402F53"/>
    <w:rsid w:val="0040433E"/>
    <w:rsid w:val="00423797"/>
    <w:rsid w:val="00446B4A"/>
    <w:rsid w:val="00463175"/>
    <w:rsid w:val="0047189B"/>
    <w:rsid w:val="004756BF"/>
    <w:rsid w:val="004A424D"/>
    <w:rsid w:val="004E51CF"/>
    <w:rsid w:val="00504524"/>
    <w:rsid w:val="00530376"/>
    <w:rsid w:val="00535473"/>
    <w:rsid w:val="00554173"/>
    <w:rsid w:val="00580038"/>
    <w:rsid w:val="00587E81"/>
    <w:rsid w:val="005B0759"/>
    <w:rsid w:val="005D28C0"/>
    <w:rsid w:val="00601754"/>
    <w:rsid w:val="0062421C"/>
    <w:rsid w:val="00626D68"/>
    <w:rsid w:val="00635FF2"/>
    <w:rsid w:val="00645530"/>
    <w:rsid w:val="00657367"/>
    <w:rsid w:val="00661A67"/>
    <w:rsid w:val="006A2BFA"/>
    <w:rsid w:val="006A47CE"/>
    <w:rsid w:val="006A47E9"/>
    <w:rsid w:val="00700A32"/>
    <w:rsid w:val="007509EF"/>
    <w:rsid w:val="007A56E5"/>
    <w:rsid w:val="007B3608"/>
    <w:rsid w:val="007B37FD"/>
    <w:rsid w:val="008116A7"/>
    <w:rsid w:val="0081264B"/>
    <w:rsid w:val="008158EA"/>
    <w:rsid w:val="0083333E"/>
    <w:rsid w:val="00852CD7"/>
    <w:rsid w:val="00875CB6"/>
    <w:rsid w:val="0088716A"/>
    <w:rsid w:val="0089171A"/>
    <w:rsid w:val="008B0249"/>
    <w:rsid w:val="008C1195"/>
    <w:rsid w:val="008E278E"/>
    <w:rsid w:val="008F13B1"/>
    <w:rsid w:val="008F27DC"/>
    <w:rsid w:val="008F3B1D"/>
    <w:rsid w:val="008F6214"/>
    <w:rsid w:val="008F7E3E"/>
    <w:rsid w:val="00904AC1"/>
    <w:rsid w:val="009331FD"/>
    <w:rsid w:val="00942B6B"/>
    <w:rsid w:val="00992B16"/>
    <w:rsid w:val="009A2EFF"/>
    <w:rsid w:val="009C1CED"/>
    <w:rsid w:val="009D7854"/>
    <w:rsid w:val="009E736D"/>
    <w:rsid w:val="009F294C"/>
    <w:rsid w:val="00A03F37"/>
    <w:rsid w:val="00A06EAD"/>
    <w:rsid w:val="00A47460"/>
    <w:rsid w:val="00A54524"/>
    <w:rsid w:val="00A63992"/>
    <w:rsid w:val="00A835B8"/>
    <w:rsid w:val="00A84ABD"/>
    <w:rsid w:val="00A93569"/>
    <w:rsid w:val="00AA2B49"/>
    <w:rsid w:val="00AA78E9"/>
    <w:rsid w:val="00AB0B75"/>
    <w:rsid w:val="00AF5309"/>
    <w:rsid w:val="00B11285"/>
    <w:rsid w:val="00B7493C"/>
    <w:rsid w:val="00B9244A"/>
    <w:rsid w:val="00BB08AE"/>
    <w:rsid w:val="00C10419"/>
    <w:rsid w:val="00C32108"/>
    <w:rsid w:val="00C37AA8"/>
    <w:rsid w:val="00C43E97"/>
    <w:rsid w:val="00C447D5"/>
    <w:rsid w:val="00C63D22"/>
    <w:rsid w:val="00C64D69"/>
    <w:rsid w:val="00C77929"/>
    <w:rsid w:val="00C92CB5"/>
    <w:rsid w:val="00CB3F70"/>
    <w:rsid w:val="00D0150E"/>
    <w:rsid w:val="00D078B1"/>
    <w:rsid w:val="00D37B8F"/>
    <w:rsid w:val="00D41AA1"/>
    <w:rsid w:val="00D438D6"/>
    <w:rsid w:val="00D756C9"/>
    <w:rsid w:val="00D854B6"/>
    <w:rsid w:val="00DA30C9"/>
    <w:rsid w:val="00DB1794"/>
    <w:rsid w:val="00DB5AF5"/>
    <w:rsid w:val="00DE27CC"/>
    <w:rsid w:val="00DF4604"/>
    <w:rsid w:val="00E171B6"/>
    <w:rsid w:val="00E276F0"/>
    <w:rsid w:val="00E44D9F"/>
    <w:rsid w:val="00E62B1D"/>
    <w:rsid w:val="00E65EC6"/>
    <w:rsid w:val="00E76258"/>
    <w:rsid w:val="00E7708C"/>
    <w:rsid w:val="00EB6900"/>
    <w:rsid w:val="00EC0270"/>
    <w:rsid w:val="00EE7F42"/>
    <w:rsid w:val="00F22159"/>
    <w:rsid w:val="00F326FB"/>
    <w:rsid w:val="00F35024"/>
    <w:rsid w:val="00F57FB5"/>
    <w:rsid w:val="00F66E57"/>
    <w:rsid w:val="00F82D07"/>
    <w:rsid w:val="00FA3AFF"/>
    <w:rsid w:val="00FB75DC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0D1DBB"/>
  <w15:docId w15:val="{5B2778AB-45FE-42B6-9211-99263BB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th-TH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artaintestata">
    <w:name w:val="Tabella carta intestat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lafinanziaria">
    <w:name w:val="Tabella finanziari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rio">
    <w:name w:val="Destinatario"/>
    <w:basedOn w:val="Normale"/>
    <w:qFormat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Pr>
      <w:kern w:val="20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Pr>
      <w:kern w:val="20"/>
    </w:rPr>
  </w:style>
  <w:style w:type="paragraph" w:styleId="Firma">
    <w:name w:val="Signature"/>
    <w:basedOn w:val="Normale"/>
    <w:link w:val="FirmaCarattere"/>
    <w:uiPriority w:val="1"/>
    <w:unhideWhenUsed/>
    <w:qFormat/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1"/>
    <w:rPr>
      <w:b/>
      <w:bCs/>
      <w:kern w:val="2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Collegamentoipertestuale">
    <w:name w:val="Hyperlink"/>
    <w:basedOn w:val="Carpredefinitoparagrafo"/>
    <w:uiPriority w:val="99"/>
    <w:unhideWhenUsed/>
    <w:rsid w:val="005D28C0"/>
    <w:rPr>
      <w:color w:val="646464" w:themeColor="hyperlink"/>
      <w:u w:val="single"/>
    </w:rPr>
  </w:style>
  <w:style w:type="paragraph" w:customStyle="1" w:styleId="TESTOCONRIENTRI">
    <w:name w:val="TESTO CON RIENTRI"/>
    <w:rsid w:val="005D28C0"/>
    <w:pPr>
      <w:widowControl w:val="0"/>
      <w:snapToGrid w:val="0"/>
      <w:spacing w:before="0" w:after="0" w:line="480" w:lineRule="exact"/>
      <w:ind w:left="397" w:hanging="2268"/>
      <w:jc w:val="both"/>
    </w:pPr>
    <w:rPr>
      <w:rFonts w:ascii="Courier" w:eastAsia="Times New Roman" w:hAnsi="Courier" w:cs="Times New Roman"/>
      <w:color w:val="auto"/>
      <w:sz w:val="24"/>
      <w:szCs w:val="24"/>
      <w:lang w:eastAsia="it-IT" w:bidi="ar-SA"/>
    </w:rPr>
  </w:style>
  <w:style w:type="paragraph" w:styleId="Rientrocorpodeltesto">
    <w:name w:val="Body Text Indent"/>
    <w:basedOn w:val="Normale"/>
    <w:link w:val="RientrocorpodeltestoCarattere"/>
    <w:rsid w:val="00C64D69"/>
    <w:pPr>
      <w:spacing w:before="0" w:after="0" w:line="240" w:lineRule="auto"/>
      <w:ind w:left="4956" w:firstLine="708"/>
    </w:pPr>
    <w:rPr>
      <w:rFonts w:ascii="Times New Roman" w:eastAsia="Times New Roman" w:hAnsi="Times New Roman" w:cs="Times New Roman"/>
      <w:color w:val="auto"/>
      <w:kern w:val="0"/>
      <w:sz w:val="28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4D69"/>
    <w:rPr>
      <w:rFonts w:ascii="Times New Roman" w:eastAsia="Times New Roman" w:hAnsi="Times New Roman" w:cs="Times New Roman"/>
      <w:color w:val="auto"/>
      <w:sz w:val="28"/>
      <w:lang w:eastAsia="it-IT" w:bidi="ar-SA"/>
    </w:rPr>
  </w:style>
  <w:style w:type="paragraph" w:customStyle="1" w:styleId="FIRMA0">
    <w:name w:val="FIRMA"/>
    <w:rsid w:val="00C64D69"/>
    <w:pPr>
      <w:widowControl w:val="0"/>
      <w:spacing w:before="0" w:after="480" w:line="240" w:lineRule="auto"/>
      <w:ind w:left="4253"/>
      <w:jc w:val="center"/>
    </w:pPr>
    <w:rPr>
      <w:rFonts w:ascii="Courier" w:eastAsia="Times New Roman" w:hAnsi="Courier" w:cs="Times New Roman"/>
      <w:color w:val="auto"/>
      <w:sz w:val="24"/>
      <w:lang w:eastAsia="it-IT" w:bidi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A47E9"/>
    <w:pPr>
      <w:spacing w:after="120" w:line="480" w:lineRule="auto"/>
    </w:pPr>
    <w:rPr>
      <w:szCs w:val="25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A47E9"/>
    <w:rPr>
      <w:kern w:val="20"/>
      <w:szCs w:val="25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A47E9"/>
    <w:pPr>
      <w:spacing w:after="120" w:line="480" w:lineRule="auto"/>
      <w:ind w:left="283"/>
    </w:pPr>
    <w:rPr>
      <w:szCs w:val="25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A47E9"/>
    <w:rPr>
      <w:kern w:val="20"/>
      <w:szCs w:val="25"/>
    </w:rPr>
  </w:style>
  <w:style w:type="paragraph" w:styleId="Elencocontinua4">
    <w:name w:val="List Continue 4"/>
    <w:basedOn w:val="Normale"/>
    <w:rsid w:val="00264258"/>
    <w:pPr>
      <w:numPr>
        <w:numId w:val="6"/>
      </w:numPr>
      <w:spacing w:before="0" w:after="120" w:line="240" w:lineRule="auto"/>
      <w:jc w:val="both"/>
    </w:pPr>
    <w:rPr>
      <w:rFonts w:ascii="Bookman Old Style" w:eastAsia="Times New Roman" w:hAnsi="Bookman Old Style" w:cs="Times New Roman"/>
      <w:color w:val="auto"/>
      <w:kern w:val="0"/>
      <w:sz w:val="22"/>
      <w:lang w:eastAsia="it-IT" w:bidi="ar-SA"/>
    </w:rPr>
  </w:style>
  <w:style w:type="paragraph" w:customStyle="1" w:styleId="Default">
    <w:name w:val="Default"/>
    <w:rsid w:val="00264258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158EA"/>
    <w:pPr>
      <w:spacing w:after="120"/>
    </w:pPr>
    <w:rPr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158EA"/>
    <w:rPr>
      <w:kern w:val="20"/>
      <w:szCs w:val="25"/>
    </w:rPr>
  </w:style>
  <w:style w:type="paragraph" w:styleId="Testonotaapidipagina">
    <w:name w:val="footnote text"/>
    <w:basedOn w:val="Normale"/>
    <w:link w:val="TestonotaapidipaginaCarattere"/>
    <w:semiHidden/>
    <w:rsid w:val="0047189B"/>
    <w:pPr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7189B"/>
    <w:rPr>
      <w:rFonts w:ascii="Times New Roman" w:eastAsia="Times New Roman" w:hAnsi="Times New Roman" w:cs="Times New Roman"/>
      <w:color w:val="auto"/>
      <w:lang w:bidi="ar-SA"/>
    </w:rPr>
  </w:style>
  <w:style w:type="character" w:styleId="Rimandonotaapidipagina">
    <w:name w:val="footnote reference"/>
    <w:semiHidden/>
    <w:rsid w:val="0047189B"/>
    <w:rPr>
      <w:vertAlign w:val="superscript"/>
    </w:rPr>
  </w:style>
  <w:style w:type="paragraph" w:customStyle="1" w:styleId="PP">
    <w:name w:val="PP"/>
    <w:basedOn w:val="Normale"/>
    <w:link w:val="PPCarattere"/>
    <w:rsid w:val="00700A32"/>
    <w:pPr>
      <w:keepLines/>
      <w:spacing w:before="120" w:after="0" w:line="240" w:lineRule="atLeast"/>
      <w:ind w:right="57"/>
      <w:jc w:val="both"/>
    </w:pPr>
    <w:rPr>
      <w:rFonts w:ascii="Book Antiqua" w:eastAsia="Times New Roman" w:hAnsi="Book Antiqua" w:cs="Times New Roman"/>
      <w:color w:val="auto"/>
      <w:kern w:val="0"/>
      <w:sz w:val="23"/>
      <w:lang w:eastAsia="it-IT" w:bidi="ar-SA"/>
    </w:rPr>
  </w:style>
  <w:style w:type="character" w:customStyle="1" w:styleId="PPCarattere">
    <w:name w:val="PP Carattere"/>
    <w:basedOn w:val="Carpredefinitoparagrafo"/>
    <w:link w:val="PP"/>
    <w:rsid w:val="00700A32"/>
    <w:rPr>
      <w:rFonts w:ascii="Book Antiqua" w:eastAsia="Times New Roman" w:hAnsi="Book Antiqua" w:cs="Times New Roman"/>
      <w:color w:val="auto"/>
      <w:sz w:val="23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o\AppData\Roaming\Microsoft\Templates\Carta%20intestata%20(struttura%20Senza%20temp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433A42AD1E4AD299DE9E07C19B5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B1522-3CDB-4930-8F0F-185537CAA90B}"/>
      </w:docPartPr>
      <w:docPartBody>
        <w:p w:rsidR="00195847" w:rsidRDefault="00356D3F">
          <w:pPr>
            <w:pStyle w:val="A3433A42AD1E4AD299DE9E07C19B576D"/>
          </w:pPr>
          <w:r w:rsidRPr="00626D68">
            <w:t>[Sito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3F"/>
    <w:rsid w:val="00026D6B"/>
    <w:rsid w:val="00047D66"/>
    <w:rsid w:val="00080EA7"/>
    <w:rsid w:val="000C249E"/>
    <w:rsid w:val="00116E2E"/>
    <w:rsid w:val="001503FF"/>
    <w:rsid w:val="00195847"/>
    <w:rsid w:val="001C0FC5"/>
    <w:rsid w:val="00203A3C"/>
    <w:rsid w:val="00266A5C"/>
    <w:rsid w:val="002F197E"/>
    <w:rsid w:val="00301675"/>
    <w:rsid w:val="00356D3F"/>
    <w:rsid w:val="003D3888"/>
    <w:rsid w:val="003D5CFA"/>
    <w:rsid w:val="003F4F46"/>
    <w:rsid w:val="004A0CB7"/>
    <w:rsid w:val="004D239E"/>
    <w:rsid w:val="0058100C"/>
    <w:rsid w:val="005F008F"/>
    <w:rsid w:val="00701CDE"/>
    <w:rsid w:val="00703F48"/>
    <w:rsid w:val="00716CCE"/>
    <w:rsid w:val="00723308"/>
    <w:rsid w:val="00731B3F"/>
    <w:rsid w:val="0076403A"/>
    <w:rsid w:val="00771EF5"/>
    <w:rsid w:val="007E726C"/>
    <w:rsid w:val="0080703F"/>
    <w:rsid w:val="008739F3"/>
    <w:rsid w:val="008B6185"/>
    <w:rsid w:val="008E3B19"/>
    <w:rsid w:val="0090662C"/>
    <w:rsid w:val="00A90A45"/>
    <w:rsid w:val="00C97A79"/>
    <w:rsid w:val="00D11DCD"/>
    <w:rsid w:val="00D40982"/>
    <w:rsid w:val="00D97DEF"/>
    <w:rsid w:val="00DE2CF3"/>
    <w:rsid w:val="00E13A90"/>
    <w:rsid w:val="00E178EB"/>
    <w:rsid w:val="00E21EFA"/>
    <w:rsid w:val="00F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3433A42AD1E4AD299DE9E07C19B576D">
    <w:name w:val="A3433A42AD1E4AD299DE9E07C19B5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86080-3D65-49F5-B7A9-14353ABB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(struttura Senza tempo)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</dc:creator>
  <cp:keywords/>
  <cp:lastModifiedBy>Gestione</cp:lastModifiedBy>
  <cp:revision>3</cp:revision>
  <cp:lastPrinted>2020-07-09T09:39:00Z</cp:lastPrinted>
  <dcterms:created xsi:type="dcterms:W3CDTF">2024-10-23T09:13:00Z</dcterms:created>
  <dcterms:modified xsi:type="dcterms:W3CDTF">2024-10-24T09:02:00Z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