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33" w:rsidRDefault="00F55233" w:rsidP="00EA76FB">
      <w:pPr>
        <w:jc w:val="center"/>
        <w:rPr>
          <w:rFonts w:ascii="Times New Roman" w:hAnsi="Times New Roman"/>
          <w:b/>
          <w:sz w:val="24"/>
          <w:szCs w:val="24"/>
        </w:rPr>
      </w:pPr>
      <w:r w:rsidRPr="00EA76FB">
        <w:rPr>
          <w:rFonts w:ascii="Times New Roman" w:hAnsi="Times New Roman"/>
          <w:b/>
          <w:sz w:val="24"/>
          <w:szCs w:val="24"/>
        </w:rPr>
        <w:t xml:space="preserve">ALLEGATO </w:t>
      </w:r>
    </w:p>
    <w:p w:rsidR="00F55233" w:rsidRDefault="00F55233" w:rsidP="00EA76F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F55233" w:rsidRPr="00A56542" w:rsidTr="00A56542">
        <w:trPr>
          <w:trHeight w:val="1134"/>
        </w:trPr>
        <w:tc>
          <w:tcPr>
            <w:tcW w:w="9778" w:type="dxa"/>
            <w:gridSpan w:val="3"/>
          </w:tcPr>
          <w:p w:rsidR="00F55233" w:rsidRPr="00A56542" w:rsidRDefault="00F55233" w:rsidP="00A5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>I sottoscritti, dipendenti della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R.E.M. SRL_</w:t>
            </w: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 xml:space="preserve">, dichiarano di aver integralmente </w:t>
            </w:r>
          </w:p>
          <w:p w:rsidR="00F55233" w:rsidRPr="00A56542" w:rsidRDefault="00F55233" w:rsidP="00A5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233" w:rsidRPr="00A56542" w:rsidRDefault="00F55233" w:rsidP="00A56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percepito le retribuzioni per i mesi</w:t>
            </w: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 xml:space="preserve"> di 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AGOSTO-SETTEMBRE-OTTOBRE-NOVEMBRE-DICEMBRE 2016</w:t>
            </w: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542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GERARDO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GIULIO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IORIO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ROBERTO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IACOUCCI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EZIO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FRATANGELI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ANGELO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PAOLO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BOCCIA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ANTONELLO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CRETARO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MARCO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 MAGGIO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GIANNI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MATTACOLA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ETTORE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ROMA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MARCO 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ZAGAROLI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JACOPO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QUATTROCIOCCHE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ALFREDO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EVANGELISTI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CARLO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SPAZIANI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ROBERTO</w:t>
            </w: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 PALMA</w:t>
            </w: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33" w:rsidRPr="00A56542" w:rsidTr="00A56542">
        <w:trPr>
          <w:trHeight w:val="562"/>
        </w:trPr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5233" w:rsidRPr="00A56542" w:rsidRDefault="00F55233" w:rsidP="00A56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5233" w:rsidRPr="00EA76FB" w:rsidRDefault="00F55233" w:rsidP="00EA76F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55233" w:rsidRPr="00EA76FB" w:rsidSect="00766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6FB"/>
    <w:rsid w:val="00000360"/>
    <w:rsid w:val="00000476"/>
    <w:rsid w:val="000013CA"/>
    <w:rsid w:val="00001E3C"/>
    <w:rsid w:val="0000363E"/>
    <w:rsid w:val="00004CC0"/>
    <w:rsid w:val="00004EE2"/>
    <w:rsid w:val="00007E3B"/>
    <w:rsid w:val="000107AF"/>
    <w:rsid w:val="0001155E"/>
    <w:rsid w:val="00012AD2"/>
    <w:rsid w:val="000150C2"/>
    <w:rsid w:val="00015427"/>
    <w:rsid w:val="0001567A"/>
    <w:rsid w:val="00015C78"/>
    <w:rsid w:val="00016220"/>
    <w:rsid w:val="00016C89"/>
    <w:rsid w:val="000171C1"/>
    <w:rsid w:val="0001725E"/>
    <w:rsid w:val="00017B97"/>
    <w:rsid w:val="00017BE2"/>
    <w:rsid w:val="00020F49"/>
    <w:rsid w:val="00021717"/>
    <w:rsid w:val="0002287B"/>
    <w:rsid w:val="000229B3"/>
    <w:rsid w:val="00023AFC"/>
    <w:rsid w:val="00024400"/>
    <w:rsid w:val="00026780"/>
    <w:rsid w:val="000360F2"/>
    <w:rsid w:val="00036691"/>
    <w:rsid w:val="0003717F"/>
    <w:rsid w:val="0004185A"/>
    <w:rsid w:val="000436DB"/>
    <w:rsid w:val="00043735"/>
    <w:rsid w:val="00044A27"/>
    <w:rsid w:val="0004528E"/>
    <w:rsid w:val="00045583"/>
    <w:rsid w:val="00046A7D"/>
    <w:rsid w:val="00047790"/>
    <w:rsid w:val="000504B2"/>
    <w:rsid w:val="00050907"/>
    <w:rsid w:val="00056591"/>
    <w:rsid w:val="00060402"/>
    <w:rsid w:val="0006150D"/>
    <w:rsid w:val="00065E92"/>
    <w:rsid w:val="0006619A"/>
    <w:rsid w:val="00067BD2"/>
    <w:rsid w:val="00070722"/>
    <w:rsid w:val="0007153B"/>
    <w:rsid w:val="000722C2"/>
    <w:rsid w:val="00072CB1"/>
    <w:rsid w:val="00073107"/>
    <w:rsid w:val="000757A5"/>
    <w:rsid w:val="00077F90"/>
    <w:rsid w:val="00080BE8"/>
    <w:rsid w:val="0008240E"/>
    <w:rsid w:val="00083616"/>
    <w:rsid w:val="00084BEC"/>
    <w:rsid w:val="0008621F"/>
    <w:rsid w:val="00086ADF"/>
    <w:rsid w:val="00087CFF"/>
    <w:rsid w:val="0009142B"/>
    <w:rsid w:val="00091C30"/>
    <w:rsid w:val="00093976"/>
    <w:rsid w:val="00094525"/>
    <w:rsid w:val="00095251"/>
    <w:rsid w:val="000A0336"/>
    <w:rsid w:val="000A03A3"/>
    <w:rsid w:val="000A0D34"/>
    <w:rsid w:val="000A280C"/>
    <w:rsid w:val="000A29F4"/>
    <w:rsid w:val="000A3238"/>
    <w:rsid w:val="000A5114"/>
    <w:rsid w:val="000A5CFA"/>
    <w:rsid w:val="000A5FF3"/>
    <w:rsid w:val="000A661E"/>
    <w:rsid w:val="000A722E"/>
    <w:rsid w:val="000B0939"/>
    <w:rsid w:val="000B09B7"/>
    <w:rsid w:val="000B0D81"/>
    <w:rsid w:val="000B55FA"/>
    <w:rsid w:val="000B5964"/>
    <w:rsid w:val="000C153C"/>
    <w:rsid w:val="000C1999"/>
    <w:rsid w:val="000C1A3D"/>
    <w:rsid w:val="000C47D1"/>
    <w:rsid w:val="000C5966"/>
    <w:rsid w:val="000D0EB8"/>
    <w:rsid w:val="000D181C"/>
    <w:rsid w:val="000D1A2B"/>
    <w:rsid w:val="000D3120"/>
    <w:rsid w:val="000D456C"/>
    <w:rsid w:val="000D4F68"/>
    <w:rsid w:val="000D5006"/>
    <w:rsid w:val="000D7532"/>
    <w:rsid w:val="000D7CBC"/>
    <w:rsid w:val="000E4B8B"/>
    <w:rsid w:val="000E4D42"/>
    <w:rsid w:val="000E565D"/>
    <w:rsid w:val="000E57D0"/>
    <w:rsid w:val="000E5DD5"/>
    <w:rsid w:val="000E5E7A"/>
    <w:rsid w:val="000F0669"/>
    <w:rsid w:val="000F0D23"/>
    <w:rsid w:val="000F22F1"/>
    <w:rsid w:val="000F29BE"/>
    <w:rsid w:val="000F2BC9"/>
    <w:rsid w:val="000F49ED"/>
    <w:rsid w:val="000F4FA6"/>
    <w:rsid w:val="000F7A15"/>
    <w:rsid w:val="001000F5"/>
    <w:rsid w:val="00100572"/>
    <w:rsid w:val="00100817"/>
    <w:rsid w:val="00100C69"/>
    <w:rsid w:val="00101304"/>
    <w:rsid w:val="00101476"/>
    <w:rsid w:val="0010295D"/>
    <w:rsid w:val="00102E5B"/>
    <w:rsid w:val="00103DF0"/>
    <w:rsid w:val="001041E6"/>
    <w:rsid w:val="0010589D"/>
    <w:rsid w:val="00105923"/>
    <w:rsid w:val="00105D3E"/>
    <w:rsid w:val="00107549"/>
    <w:rsid w:val="00107722"/>
    <w:rsid w:val="001124C4"/>
    <w:rsid w:val="0011533A"/>
    <w:rsid w:val="001157F6"/>
    <w:rsid w:val="00117565"/>
    <w:rsid w:val="00120CBF"/>
    <w:rsid w:val="001226E1"/>
    <w:rsid w:val="0012331B"/>
    <w:rsid w:val="00124722"/>
    <w:rsid w:val="00125185"/>
    <w:rsid w:val="00127A43"/>
    <w:rsid w:val="00130BE9"/>
    <w:rsid w:val="00133536"/>
    <w:rsid w:val="001378DA"/>
    <w:rsid w:val="00137D3D"/>
    <w:rsid w:val="00143105"/>
    <w:rsid w:val="00143315"/>
    <w:rsid w:val="00144480"/>
    <w:rsid w:val="00145885"/>
    <w:rsid w:val="00146212"/>
    <w:rsid w:val="00146B65"/>
    <w:rsid w:val="001517CF"/>
    <w:rsid w:val="001521CD"/>
    <w:rsid w:val="0015380D"/>
    <w:rsid w:val="001540E1"/>
    <w:rsid w:val="0015432F"/>
    <w:rsid w:val="00154517"/>
    <w:rsid w:val="00156113"/>
    <w:rsid w:val="00157147"/>
    <w:rsid w:val="00160D73"/>
    <w:rsid w:val="001622E9"/>
    <w:rsid w:val="00162753"/>
    <w:rsid w:val="001631EA"/>
    <w:rsid w:val="0016451C"/>
    <w:rsid w:val="00164FF1"/>
    <w:rsid w:val="00167172"/>
    <w:rsid w:val="001672C9"/>
    <w:rsid w:val="00171A7B"/>
    <w:rsid w:val="001729C0"/>
    <w:rsid w:val="0017531C"/>
    <w:rsid w:val="00175351"/>
    <w:rsid w:val="001757B4"/>
    <w:rsid w:val="00177294"/>
    <w:rsid w:val="0018166C"/>
    <w:rsid w:val="00182F1E"/>
    <w:rsid w:val="00184B22"/>
    <w:rsid w:val="001859AA"/>
    <w:rsid w:val="0018624A"/>
    <w:rsid w:val="00186B3D"/>
    <w:rsid w:val="00190837"/>
    <w:rsid w:val="00192517"/>
    <w:rsid w:val="00193A72"/>
    <w:rsid w:val="001949FC"/>
    <w:rsid w:val="00194C2B"/>
    <w:rsid w:val="00194FAE"/>
    <w:rsid w:val="00195E40"/>
    <w:rsid w:val="00196875"/>
    <w:rsid w:val="00197A25"/>
    <w:rsid w:val="001A1083"/>
    <w:rsid w:val="001A196D"/>
    <w:rsid w:val="001A19EC"/>
    <w:rsid w:val="001A2CFE"/>
    <w:rsid w:val="001A6C38"/>
    <w:rsid w:val="001A7E39"/>
    <w:rsid w:val="001B49A2"/>
    <w:rsid w:val="001B4D34"/>
    <w:rsid w:val="001B7398"/>
    <w:rsid w:val="001C01BB"/>
    <w:rsid w:val="001C14E9"/>
    <w:rsid w:val="001C57CF"/>
    <w:rsid w:val="001C6256"/>
    <w:rsid w:val="001C6F9F"/>
    <w:rsid w:val="001D1892"/>
    <w:rsid w:val="001D20B5"/>
    <w:rsid w:val="001D23EA"/>
    <w:rsid w:val="001D44A4"/>
    <w:rsid w:val="001D46C9"/>
    <w:rsid w:val="001D48C0"/>
    <w:rsid w:val="001D4CEA"/>
    <w:rsid w:val="001D5232"/>
    <w:rsid w:val="001D5713"/>
    <w:rsid w:val="001D5C9B"/>
    <w:rsid w:val="001D662D"/>
    <w:rsid w:val="001D6B64"/>
    <w:rsid w:val="001D7896"/>
    <w:rsid w:val="001E152F"/>
    <w:rsid w:val="001E3F84"/>
    <w:rsid w:val="001E42A7"/>
    <w:rsid w:val="001E5662"/>
    <w:rsid w:val="001E7903"/>
    <w:rsid w:val="001E7FCF"/>
    <w:rsid w:val="001F0C7A"/>
    <w:rsid w:val="001F42A4"/>
    <w:rsid w:val="001F5A4F"/>
    <w:rsid w:val="001F603A"/>
    <w:rsid w:val="001F6711"/>
    <w:rsid w:val="001F6828"/>
    <w:rsid w:val="001F7C78"/>
    <w:rsid w:val="002034FA"/>
    <w:rsid w:val="0020366C"/>
    <w:rsid w:val="00204073"/>
    <w:rsid w:val="00204520"/>
    <w:rsid w:val="00206E29"/>
    <w:rsid w:val="00207257"/>
    <w:rsid w:val="00207780"/>
    <w:rsid w:val="00207C6F"/>
    <w:rsid w:val="00207FBD"/>
    <w:rsid w:val="00210A82"/>
    <w:rsid w:val="0021127C"/>
    <w:rsid w:val="002115DC"/>
    <w:rsid w:val="00213102"/>
    <w:rsid w:val="00214F95"/>
    <w:rsid w:val="00215260"/>
    <w:rsid w:val="00216AD6"/>
    <w:rsid w:val="00217221"/>
    <w:rsid w:val="0022157D"/>
    <w:rsid w:val="00221681"/>
    <w:rsid w:val="00222495"/>
    <w:rsid w:val="002249B7"/>
    <w:rsid w:val="00226611"/>
    <w:rsid w:val="002336A7"/>
    <w:rsid w:val="002360B1"/>
    <w:rsid w:val="0023662B"/>
    <w:rsid w:val="002372C8"/>
    <w:rsid w:val="00237332"/>
    <w:rsid w:val="00237A90"/>
    <w:rsid w:val="00243F40"/>
    <w:rsid w:val="002440E6"/>
    <w:rsid w:val="00244C94"/>
    <w:rsid w:val="002455F4"/>
    <w:rsid w:val="0024605F"/>
    <w:rsid w:val="002479CD"/>
    <w:rsid w:val="00250353"/>
    <w:rsid w:val="00251450"/>
    <w:rsid w:val="00251FE5"/>
    <w:rsid w:val="00257B5C"/>
    <w:rsid w:val="002605C5"/>
    <w:rsid w:val="00261AEA"/>
    <w:rsid w:val="00261F74"/>
    <w:rsid w:val="00262333"/>
    <w:rsid w:val="00262E22"/>
    <w:rsid w:val="00263DA8"/>
    <w:rsid w:val="00266CD8"/>
    <w:rsid w:val="002671F8"/>
    <w:rsid w:val="002711ED"/>
    <w:rsid w:val="00272572"/>
    <w:rsid w:val="00276FE1"/>
    <w:rsid w:val="002776C9"/>
    <w:rsid w:val="00281B72"/>
    <w:rsid w:val="0028731C"/>
    <w:rsid w:val="00290D11"/>
    <w:rsid w:val="00292BA5"/>
    <w:rsid w:val="002935E4"/>
    <w:rsid w:val="00293E2D"/>
    <w:rsid w:val="00296275"/>
    <w:rsid w:val="002A0B50"/>
    <w:rsid w:val="002A1A5F"/>
    <w:rsid w:val="002A4C3E"/>
    <w:rsid w:val="002A754F"/>
    <w:rsid w:val="002A7BEA"/>
    <w:rsid w:val="002B0A07"/>
    <w:rsid w:val="002B0BA1"/>
    <w:rsid w:val="002B172D"/>
    <w:rsid w:val="002B6A4F"/>
    <w:rsid w:val="002B765E"/>
    <w:rsid w:val="002C00E3"/>
    <w:rsid w:val="002C038F"/>
    <w:rsid w:val="002C04C8"/>
    <w:rsid w:val="002C1113"/>
    <w:rsid w:val="002C2664"/>
    <w:rsid w:val="002C2CD6"/>
    <w:rsid w:val="002C2D32"/>
    <w:rsid w:val="002C4B79"/>
    <w:rsid w:val="002C55B2"/>
    <w:rsid w:val="002C58A7"/>
    <w:rsid w:val="002D2CA5"/>
    <w:rsid w:val="002D303B"/>
    <w:rsid w:val="002D5126"/>
    <w:rsid w:val="002D57A8"/>
    <w:rsid w:val="002D5DFB"/>
    <w:rsid w:val="002D6315"/>
    <w:rsid w:val="002D7AC4"/>
    <w:rsid w:val="002D7FA7"/>
    <w:rsid w:val="002E011B"/>
    <w:rsid w:val="002E0DBF"/>
    <w:rsid w:val="002E0EA7"/>
    <w:rsid w:val="002E1019"/>
    <w:rsid w:val="002E1FE6"/>
    <w:rsid w:val="002E2934"/>
    <w:rsid w:val="002E4384"/>
    <w:rsid w:val="002E5279"/>
    <w:rsid w:val="002E6224"/>
    <w:rsid w:val="002E629A"/>
    <w:rsid w:val="002E7D88"/>
    <w:rsid w:val="002F0EA6"/>
    <w:rsid w:val="002F4846"/>
    <w:rsid w:val="002F4A9E"/>
    <w:rsid w:val="002F7666"/>
    <w:rsid w:val="00302CEA"/>
    <w:rsid w:val="0030345B"/>
    <w:rsid w:val="00303549"/>
    <w:rsid w:val="0030531D"/>
    <w:rsid w:val="00306D43"/>
    <w:rsid w:val="003079E9"/>
    <w:rsid w:val="00310EC4"/>
    <w:rsid w:val="0031352D"/>
    <w:rsid w:val="00313856"/>
    <w:rsid w:val="0031584B"/>
    <w:rsid w:val="00315AE9"/>
    <w:rsid w:val="00316723"/>
    <w:rsid w:val="00322108"/>
    <w:rsid w:val="00322B99"/>
    <w:rsid w:val="00322D5E"/>
    <w:rsid w:val="00324DD7"/>
    <w:rsid w:val="00326A24"/>
    <w:rsid w:val="00326A76"/>
    <w:rsid w:val="00327563"/>
    <w:rsid w:val="003303EB"/>
    <w:rsid w:val="00331B6C"/>
    <w:rsid w:val="00331DBE"/>
    <w:rsid w:val="0033307E"/>
    <w:rsid w:val="003337ED"/>
    <w:rsid w:val="00333951"/>
    <w:rsid w:val="00333AE1"/>
    <w:rsid w:val="00334CFE"/>
    <w:rsid w:val="00334D26"/>
    <w:rsid w:val="003357FA"/>
    <w:rsid w:val="00336BCF"/>
    <w:rsid w:val="0033786C"/>
    <w:rsid w:val="00337AD2"/>
    <w:rsid w:val="003401AA"/>
    <w:rsid w:val="00340EEB"/>
    <w:rsid w:val="003410E3"/>
    <w:rsid w:val="00341557"/>
    <w:rsid w:val="0034186F"/>
    <w:rsid w:val="0034332A"/>
    <w:rsid w:val="0034526C"/>
    <w:rsid w:val="003472EF"/>
    <w:rsid w:val="00347E65"/>
    <w:rsid w:val="003501E8"/>
    <w:rsid w:val="003505AB"/>
    <w:rsid w:val="00350F4C"/>
    <w:rsid w:val="00352B00"/>
    <w:rsid w:val="0035310A"/>
    <w:rsid w:val="00357F40"/>
    <w:rsid w:val="0036066C"/>
    <w:rsid w:val="00362E53"/>
    <w:rsid w:val="00363301"/>
    <w:rsid w:val="00364FD6"/>
    <w:rsid w:val="00365669"/>
    <w:rsid w:val="00367952"/>
    <w:rsid w:val="00370441"/>
    <w:rsid w:val="003714A8"/>
    <w:rsid w:val="00371BC1"/>
    <w:rsid w:val="00375A96"/>
    <w:rsid w:val="00376E33"/>
    <w:rsid w:val="003774EB"/>
    <w:rsid w:val="00377E48"/>
    <w:rsid w:val="0038030A"/>
    <w:rsid w:val="00380762"/>
    <w:rsid w:val="00380F73"/>
    <w:rsid w:val="003814AC"/>
    <w:rsid w:val="00381B8C"/>
    <w:rsid w:val="00381DB1"/>
    <w:rsid w:val="0038242F"/>
    <w:rsid w:val="00382918"/>
    <w:rsid w:val="00382B58"/>
    <w:rsid w:val="0038771C"/>
    <w:rsid w:val="0039108D"/>
    <w:rsid w:val="00393A7F"/>
    <w:rsid w:val="00393FBC"/>
    <w:rsid w:val="003944B4"/>
    <w:rsid w:val="003948D9"/>
    <w:rsid w:val="003950EA"/>
    <w:rsid w:val="003965D2"/>
    <w:rsid w:val="00396E5A"/>
    <w:rsid w:val="003A0FD3"/>
    <w:rsid w:val="003A20C9"/>
    <w:rsid w:val="003A4840"/>
    <w:rsid w:val="003A4E09"/>
    <w:rsid w:val="003A5B63"/>
    <w:rsid w:val="003A5BEF"/>
    <w:rsid w:val="003A5EB5"/>
    <w:rsid w:val="003A70BA"/>
    <w:rsid w:val="003B3016"/>
    <w:rsid w:val="003B36A8"/>
    <w:rsid w:val="003B3A1E"/>
    <w:rsid w:val="003B477B"/>
    <w:rsid w:val="003B4C05"/>
    <w:rsid w:val="003B5A1C"/>
    <w:rsid w:val="003B608A"/>
    <w:rsid w:val="003B74B3"/>
    <w:rsid w:val="003C0AFE"/>
    <w:rsid w:val="003C107B"/>
    <w:rsid w:val="003C2C89"/>
    <w:rsid w:val="003C2D47"/>
    <w:rsid w:val="003C2E64"/>
    <w:rsid w:val="003C2F1B"/>
    <w:rsid w:val="003D1402"/>
    <w:rsid w:val="003D2173"/>
    <w:rsid w:val="003D5993"/>
    <w:rsid w:val="003D6C36"/>
    <w:rsid w:val="003D6F88"/>
    <w:rsid w:val="003E0CD5"/>
    <w:rsid w:val="003E0F95"/>
    <w:rsid w:val="003E1212"/>
    <w:rsid w:val="003E3C1D"/>
    <w:rsid w:val="003E6B76"/>
    <w:rsid w:val="003E7065"/>
    <w:rsid w:val="003E7195"/>
    <w:rsid w:val="003F3351"/>
    <w:rsid w:val="003F38E2"/>
    <w:rsid w:val="003F5835"/>
    <w:rsid w:val="004001BB"/>
    <w:rsid w:val="00400E47"/>
    <w:rsid w:val="004016AD"/>
    <w:rsid w:val="00401E63"/>
    <w:rsid w:val="00401FCE"/>
    <w:rsid w:val="0040217E"/>
    <w:rsid w:val="0040265A"/>
    <w:rsid w:val="004030CF"/>
    <w:rsid w:val="00404617"/>
    <w:rsid w:val="004048AE"/>
    <w:rsid w:val="004072F3"/>
    <w:rsid w:val="004103D7"/>
    <w:rsid w:val="004113B4"/>
    <w:rsid w:val="00411AB3"/>
    <w:rsid w:val="00412085"/>
    <w:rsid w:val="00413542"/>
    <w:rsid w:val="00414F97"/>
    <w:rsid w:val="004152BF"/>
    <w:rsid w:val="0041547C"/>
    <w:rsid w:val="0042010C"/>
    <w:rsid w:val="004219C8"/>
    <w:rsid w:val="00422386"/>
    <w:rsid w:val="00422510"/>
    <w:rsid w:val="00422A7D"/>
    <w:rsid w:val="00422CD0"/>
    <w:rsid w:val="00423212"/>
    <w:rsid w:val="004270A8"/>
    <w:rsid w:val="004277B3"/>
    <w:rsid w:val="004306E9"/>
    <w:rsid w:val="004311FB"/>
    <w:rsid w:val="004314A9"/>
    <w:rsid w:val="0043242A"/>
    <w:rsid w:val="004325D3"/>
    <w:rsid w:val="0043270F"/>
    <w:rsid w:val="00433F80"/>
    <w:rsid w:val="00434A1A"/>
    <w:rsid w:val="004356BF"/>
    <w:rsid w:val="00437043"/>
    <w:rsid w:val="00440459"/>
    <w:rsid w:val="0044268F"/>
    <w:rsid w:val="0044300B"/>
    <w:rsid w:val="00443048"/>
    <w:rsid w:val="00443661"/>
    <w:rsid w:val="00446034"/>
    <w:rsid w:val="00446FC6"/>
    <w:rsid w:val="004514FE"/>
    <w:rsid w:val="00451796"/>
    <w:rsid w:val="00451D36"/>
    <w:rsid w:val="00455C7A"/>
    <w:rsid w:val="00462AD9"/>
    <w:rsid w:val="00464683"/>
    <w:rsid w:val="0046480D"/>
    <w:rsid w:val="0046490E"/>
    <w:rsid w:val="00465259"/>
    <w:rsid w:val="00471C6E"/>
    <w:rsid w:val="004721F0"/>
    <w:rsid w:val="004752FE"/>
    <w:rsid w:val="004765C5"/>
    <w:rsid w:val="00481790"/>
    <w:rsid w:val="0048220C"/>
    <w:rsid w:val="004831A1"/>
    <w:rsid w:val="00483667"/>
    <w:rsid w:val="00483A0E"/>
    <w:rsid w:val="00483B4D"/>
    <w:rsid w:val="00483B57"/>
    <w:rsid w:val="004844AC"/>
    <w:rsid w:val="00485272"/>
    <w:rsid w:val="00487451"/>
    <w:rsid w:val="00487AF8"/>
    <w:rsid w:val="004908EA"/>
    <w:rsid w:val="004910D0"/>
    <w:rsid w:val="00491116"/>
    <w:rsid w:val="0049134A"/>
    <w:rsid w:val="004919E9"/>
    <w:rsid w:val="00491D9C"/>
    <w:rsid w:val="0049266D"/>
    <w:rsid w:val="00492D1B"/>
    <w:rsid w:val="00493199"/>
    <w:rsid w:val="00494FA1"/>
    <w:rsid w:val="00495CB0"/>
    <w:rsid w:val="004A08FE"/>
    <w:rsid w:val="004A3167"/>
    <w:rsid w:val="004A32D8"/>
    <w:rsid w:val="004A340B"/>
    <w:rsid w:val="004A350B"/>
    <w:rsid w:val="004A386E"/>
    <w:rsid w:val="004A48F5"/>
    <w:rsid w:val="004A629A"/>
    <w:rsid w:val="004A7004"/>
    <w:rsid w:val="004B03ED"/>
    <w:rsid w:val="004B0F13"/>
    <w:rsid w:val="004B2FC5"/>
    <w:rsid w:val="004B40BA"/>
    <w:rsid w:val="004B488F"/>
    <w:rsid w:val="004B66E1"/>
    <w:rsid w:val="004B6F6B"/>
    <w:rsid w:val="004C3163"/>
    <w:rsid w:val="004C7440"/>
    <w:rsid w:val="004D0E30"/>
    <w:rsid w:val="004D1BE4"/>
    <w:rsid w:val="004D3E09"/>
    <w:rsid w:val="004D5C9F"/>
    <w:rsid w:val="004D60FE"/>
    <w:rsid w:val="004D757D"/>
    <w:rsid w:val="004D7E41"/>
    <w:rsid w:val="004E0F74"/>
    <w:rsid w:val="004E0FC9"/>
    <w:rsid w:val="004E1777"/>
    <w:rsid w:val="004E2C7F"/>
    <w:rsid w:val="004E3034"/>
    <w:rsid w:val="004E3D0F"/>
    <w:rsid w:val="004E4B8D"/>
    <w:rsid w:val="004E4DF4"/>
    <w:rsid w:val="004E59D4"/>
    <w:rsid w:val="004E5AC6"/>
    <w:rsid w:val="004E7416"/>
    <w:rsid w:val="004E7A5A"/>
    <w:rsid w:val="004F4046"/>
    <w:rsid w:val="00502318"/>
    <w:rsid w:val="00503E6B"/>
    <w:rsid w:val="00504583"/>
    <w:rsid w:val="00505CD8"/>
    <w:rsid w:val="005108C4"/>
    <w:rsid w:val="00511260"/>
    <w:rsid w:val="005112A0"/>
    <w:rsid w:val="00511725"/>
    <w:rsid w:val="0051478F"/>
    <w:rsid w:val="005150EC"/>
    <w:rsid w:val="00515661"/>
    <w:rsid w:val="00515DF2"/>
    <w:rsid w:val="00516A1C"/>
    <w:rsid w:val="00516D5D"/>
    <w:rsid w:val="005173F2"/>
    <w:rsid w:val="00520928"/>
    <w:rsid w:val="00520CEB"/>
    <w:rsid w:val="00521E49"/>
    <w:rsid w:val="00522216"/>
    <w:rsid w:val="00522B9A"/>
    <w:rsid w:val="00523CD6"/>
    <w:rsid w:val="00525946"/>
    <w:rsid w:val="00525AD7"/>
    <w:rsid w:val="00526CD4"/>
    <w:rsid w:val="00530ECA"/>
    <w:rsid w:val="0053179E"/>
    <w:rsid w:val="00531B0B"/>
    <w:rsid w:val="00531D5C"/>
    <w:rsid w:val="005337F7"/>
    <w:rsid w:val="0053429F"/>
    <w:rsid w:val="00537D5F"/>
    <w:rsid w:val="0054145B"/>
    <w:rsid w:val="00541DDE"/>
    <w:rsid w:val="00542557"/>
    <w:rsid w:val="00543056"/>
    <w:rsid w:val="00545122"/>
    <w:rsid w:val="00551307"/>
    <w:rsid w:val="0055241F"/>
    <w:rsid w:val="005526AA"/>
    <w:rsid w:val="005526CE"/>
    <w:rsid w:val="00556013"/>
    <w:rsid w:val="0055603F"/>
    <w:rsid w:val="00556F62"/>
    <w:rsid w:val="00557AB2"/>
    <w:rsid w:val="00557CC4"/>
    <w:rsid w:val="00560068"/>
    <w:rsid w:val="00560D3F"/>
    <w:rsid w:val="00561F87"/>
    <w:rsid w:val="00566C68"/>
    <w:rsid w:val="005678F6"/>
    <w:rsid w:val="005700B8"/>
    <w:rsid w:val="005700F6"/>
    <w:rsid w:val="005704D6"/>
    <w:rsid w:val="005709F8"/>
    <w:rsid w:val="0057169D"/>
    <w:rsid w:val="005734E5"/>
    <w:rsid w:val="005745EA"/>
    <w:rsid w:val="00575FAA"/>
    <w:rsid w:val="00576338"/>
    <w:rsid w:val="005764B2"/>
    <w:rsid w:val="00576BEE"/>
    <w:rsid w:val="0058028C"/>
    <w:rsid w:val="0058042B"/>
    <w:rsid w:val="00580670"/>
    <w:rsid w:val="00580F7B"/>
    <w:rsid w:val="005836C3"/>
    <w:rsid w:val="005858A1"/>
    <w:rsid w:val="00586043"/>
    <w:rsid w:val="00590E0E"/>
    <w:rsid w:val="005923ED"/>
    <w:rsid w:val="005928B4"/>
    <w:rsid w:val="00594EE6"/>
    <w:rsid w:val="0059504A"/>
    <w:rsid w:val="005951B8"/>
    <w:rsid w:val="005A0674"/>
    <w:rsid w:val="005A0D2D"/>
    <w:rsid w:val="005A3EB3"/>
    <w:rsid w:val="005A5369"/>
    <w:rsid w:val="005A5FEA"/>
    <w:rsid w:val="005A6679"/>
    <w:rsid w:val="005A6CB0"/>
    <w:rsid w:val="005B094C"/>
    <w:rsid w:val="005B2BEF"/>
    <w:rsid w:val="005B2C20"/>
    <w:rsid w:val="005B5052"/>
    <w:rsid w:val="005B635C"/>
    <w:rsid w:val="005B794E"/>
    <w:rsid w:val="005C0911"/>
    <w:rsid w:val="005C237F"/>
    <w:rsid w:val="005C2764"/>
    <w:rsid w:val="005C4D2D"/>
    <w:rsid w:val="005C4EA4"/>
    <w:rsid w:val="005C5B9B"/>
    <w:rsid w:val="005C7846"/>
    <w:rsid w:val="005D063B"/>
    <w:rsid w:val="005D13D8"/>
    <w:rsid w:val="005D1C29"/>
    <w:rsid w:val="005D3571"/>
    <w:rsid w:val="005D36CA"/>
    <w:rsid w:val="005D3FF1"/>
    <w:rsid w:val="005D40AF"/>
    <w:rsid w:val="005D4153"/>
    <w:rsid w:val="005D44A7"/>
    <w:rsid w:val="005D49C4"/>
    <w:rsid w:val="005D4B0E"/>
    <w:rsid w:val="005D64F7"/>
    <w:rsid w:val="005E24FD"/>
    <w:rsid w:val="005E34F5"/>
    <w:rsid w:val="005E35E4"/>
    <w:rsid w:val="005E5315"/>
    <w:rsid w:val="005E5B3A"/>
    <w:rsid w:val="005E607A"/>
    <w:rsid w:val="005E6972"/>
    <w:rsid w:val="005E7408"/>
    <w:rsid w:val="005E7467"/>
    <w:rsid w:val="005F0317"/>
    <w:rsid w:val="005F2565"/>
    <w:rsid w:val="005F2804"/>
    <w:rsid w:val="005F2CA1"/>
    <w:rsid w:val="005F2CC9"/>
    <w:rsid w:val="005F46D4"/>
    <w:rsid w:val="005F4DFC"/>
    <w:rsid w:val="005F64C2"/>
    <w:rsid w:val="005F765D"/>
    <w:rsid w:val="00600E40"/>
    <w:rsid w:val="00607FCD"/>
    <w:rsid w:val="006106E2"/>
    <w:rsid w:val="0061072F"/>
    <w:rsid w:val="0061284B"/>
    <w:rsid w:val="00612943"/>
    <w:rsid w:val="00612A79"/>
    <w:rsid w:val="00613262"/>
    <w:rsid w:val="00614090"/>
    <w:rsid w:val="006166AA"/>
    <w:rsid w:val="00617955"/>
    <w:rsid w:val="00617C76"/>
    <w:rsid w:val="006201DC"/>
    <w:rsid w:val="00623534"/>
    <w:rsid w:val="00623D43"/>
    <w:rsid w:val="0062619D"/>
    <w:rsid w:val="006265E6"/>
    <w:rsid w:val="00630D52"/>
    <w:rsid w:val="006310A8"/>
    <w:rsid w:val="00632347"/>
    <w:rsid w:val="006347DE"/>
    <w:rsid w:val="00634AB0"/>
    <w:rsid w:val="006358F8"/>
    <w:rsid w:val="00636926"/>
    <w:rsid w:val="00637130"/>
    <w:rsid w:val="00637AB4"/>
    <w:rsid w:val="006410D3"/>
    <w:rsid w:val="0064163F"/>
    <w:rsid w:val="00641735"/>
    <w:rsid w:val="00642AD9"/>
    <w:rsid w:val="00644C34"/>
    <w:rsid w:val="00645BA3"/>
    <w:rsid w:val="00645BE0"/>
    <w:rsid w:val="00647060"/>
    <w:rsid w:val="00650006"/>
    <w:rsid w:val="0065053A"/>
    <w:rsid w:val="006510FC"/>
    <w:rsid w:val="00651967"/>
    <w:rsid w:val="00651EE0"/>
    <w:rsid w:val="00652425"/>
    <w:rsid w:val="00652563"/>
    <w:rsid w:val="006533C0"/>
    <w:rsid w:val="006546CD"/>
    <w:rsid w:val="0065636A"/>
    <w:rsid w:val="00656D75"/>
    <w:rsid w:val="006573B2"/>
    <w:rsid w:val="00657F70"/>
    <w:rsid w:val="006610BD"/>
    <w:rsid w:val="00661CCE"/>
    <w:rsid w:val="00661DA5"/>
    <w:rsid w:val="00662B36"/>
    <w:rsid w:val="00664393"/>
    <w:rsid w:val="006643B5"/>
    <w:rsid w:val="00664C9C"/>
    <w:rsid w:val="00664E68"/>
    <w:rsid w:val="00665132"/>
    <w:rsid w:val="00665BAD"/>
    <w:rsid w:val="00667E1B"/>
    <w:rsid w:val="00670760"/>
    <w:rsid w:val="0067184D"/>
    <w:rsid w:val="006719F2"/>
    <w:rsid w:val="00673429"/>
    <w:rsid w:val="0067369A"/>
    <w:rsid w:val="00673BB5"/>
    <w:rsid w:val="00673F38"/>
    <w:rsid w:val="00674073"/>
    <w:rsid w:val="00674788"/>
    <w:rsid w:val="006768E7"/>
    <w:rsid w:val="00677F27"/>
    <w:rsid w:val="006811D7"/>
    <w:rsid w:val="006817CF"/>
    <w:rsid w:val="00682E31"/>
    <w:rsid w:val="0068300E"/>
    <w:rsid w:val="006840AA"/>
    <w:rsid w:val="00686546"/>
    <w:rsid w:val="00687758"/>
    <w:rsid w:val="00687BEF"/>
    <w:rsid w:val="0069215E"/>
    <w:rsid w:val="00693FBB"/>
    <w:rsid w:val="00695875"/>
    <w:rsid w:val="00695F17"/>
    <w:rsid w:val="0069694F"/>
    <w:rsid w:val="006A1152"/>
    <w:rsid w:val="006A16C9"/>
    <w:rsid w:val="006A1CC1"/>
    <w:rsid w:val="006A2123"/>
    <w:rsid w:val="006A55E1"/>
    <w:rsid w:val="006A60A6"/>
    <w:rsid w:val="006A69EC"/>
    <w:rsid w:val="006A6FA0"/>
    <w:rsid w:val="006A7864"/>
    <w:rsid w:val="006B0124"/>
    <w:rsid w:val="006B0CDE"/>
    <w:rsid w:val="006B1170"/>
    <w:rsid w:val="006B192A"/>
    <w:rsid w:val="006B3432"/>
    <w:rsid w:val="006B43C0"/>
    <w:rsid w:val="006B5AE8"/>
    <w:rsid w:val="006B61A9"/>
    <w:rsid w:val="006B64A0"/>
    <w:rsid w:val="006B73EF"/>
    <w:rsid w:val="006B7D03"/>
    <w:rsid w:val="006B7D37"/>
    <w:rsid w:val="006C079B"/>
    <w:rsid w:val="006C1089"/>
    <w:rsid w:val="006C129B"/>
    <w:rsid w:val="006C265F"/>
    <w:rsid w:val="006C2F49"/>
    <w:rsid w:val="006D057F"/>
    <w:rsid w:val="006D35D4"/>
    <w:rsid w:val="006D50DA"/>
    <w:rsid w:val="006D5587"/>
    <w:rsid w:val="006D5981"/>
    <w:rsid w:val="006D626D"/>
    <w:rsid w:val="006D709B"/>
    <w:rsid w:val="006D74D3"/>
    <w:rsid w:val="006E156A"/>
    <w:rsid w:val="006E29C4"/>
    <w:rsid w:val="006E39FC"/>
    <w:rsid w:val="006E49B5"/>
    <w:rsid w:val="006E7F0C"/>
    <w:rsid w:val="006F02AB"/>
    <w:rsid w:val="006F0A7C"/>
    <w:rsid w:val="006F1CBE"/>
    <w:rsid w:val="006F4EB0"/>
    <w:rsid w:val="006F566F"/>
    <w:rsid w:val="00701707"/>
    <w:rsid w:val="00702232"/>
    <w:rsid w:val="00702696"/>
    <w:rsid w:val="0070316C"/>
    <w:rsid w:val="00703FBB"/>
    <w:rsid w:val="00704237"/>
    <w:rsid w:val="007045B3"/>
    <w:rsid w:val="00704B5D"/>
    <w:rsid w:val="00704C42"/>
    <w:rsid w:val="007104D0"/>
    <w:rsid w:val="00710509"/>
    <w:rsid w:val="007123FA"/>
    <w:rsid w:val="0071295E"/>
    <w:rsid w:val="00712AE4"/>
    <w:rsid w:val="0071442D"/>
    <w:rsid w:val="00715790"/>
    <w:rsid w:val="00717B8C"/>
    <w:rsid w:val="00717D70"/>
    <w:rsid w:val="007203C1"/>
    <w:rsid w:val="00720DB0"/>
    <w:rsid w:val="00721AE8"/>
    <w:rsid w:val="00722778"/>
    <w:rsid w:val="0072436C"/>
    <w:rsid w:val="00724DC5"/>
    <w:rsid w:val="007269CA"/>
    <w:rsid w:val="00727DBC"/>
    <w:rsid w:val="0073121E"/>
    <w:rsid w:val="007340B1"/>
    <w:rsid w:val="0073699A"/>
    <w:rsid w:val="00740E0A"/>
    <w:rsid w:val="00741556"/>
    <w:rsid w:val="0074185A"/>
    <w:rsid w:val="00742B18"/>
    <w:rsid w:val="00742BD3"/>
    <w:rsid w:val="0074303B"/>
    <w:rsid w:val="007516C9"/>
    <w:rsid w:val="00751A60"/>
    <w:rsid w:val="00752C72"/>
    <w:rsid w:val="00754C13"/>
    <w:rsid w:val="00755938"/>
    <w:rsid w:val="00756348"/>
    <w:rsid w:val="007568C6"/>
    <w:rsid w:val="007569E2"/>
    <w:rsid w:val="0075735C"/>
    <w:rsid w:val="007638A2"/>
    <w:rsid w:val="00764DF1"/>
    <w:rsid w:val="00764F81"/>
    <w:rsid w:val="00765108"/>
    <w:rsid w:val="00765E4F"/>
    <w:rsid w:val="007669D7"/>
    <w:rsid w:val="00766B91"/>
    <w:rsid w:val="00767B25"/>
    <w:rsid w:val="0077007C"/>
    <w:rsid w:val="00770B47"/>
    <w:rsid w:val="00770FD1"/>
    <w:rsid w:val="00772218"/>
    <w:rsid w:val="00772766"/>
    <w:rsid w:val="00772B1F"/>
    <w:rsid w:val="00775F13"/>
    <w:rsid w:val="007769FD"/>
    <w:rsid w:val="00776EC8"/>
    <w:rsid w:val="00777A72"/>
    <w:rsid w:val="00780286"/>
    <w:rsid w:val="00783C08"/>
    <w:rsid w:val="00783E46"/>
    <w:rsid w:val="00784696"/>
    <w:rsid w:val="00784D16"/>
    <w:rsid w:val="007911D3"/>
    <w:rsid w:val="00791353"/>
    <w:rsid w:val="00791C0C"/>
    <w:rsid w:val="00793893"/>
    <w:rsid w:val="00793E52"/>
    <w:rsid w:val="00795A68"/>
    <w:rsid w:val="00795F9F"/>
    <w:rsid w:val="00796784"/>
    <w:rsid w:val="007969F1"/>
    <w:rsid w:val="00797868"/>
    <w:rsid w:val="007A0C9C"/>
    <w:rsid w:val="007A1BA6"/>
    <w:rsid w:val="007A23E5"/>
    <w:rsid w:val="007A3240"/>
    <w:rsid w:val="007A4289"/>
    <w:rsid w:val="007A639A"/>
    <w:rsid w:val="007A6D70"/>
    <w:rsid w:val="007A6DEB"/>
    <w:rsid w:val="007A6F76"/>
    <w:rsid w:val="007B1D4E"/>
    <w:rsid w:val="007B220A"/>
    <w:rsid w:val="007B27E3"/>
    <w:rsid w:val="007B4239"/>
    <w:rsid w:val="007B56F3"/>
    <w:rsid w:val="007B6FE2"/>
    <w:rsid w:val="007B7A66"/>
    <w:rsid w:val="007B7AA0"/>
    <w:rsid w:val="007B7BE2"/>
    <w:rsid w:val="007C16AC"/>
    <w:rsid w:val="007C1B83"/>
    <w:rsid w:val="007C2CC6"/>
    <w:rsid w:val="007C2E6D"/>
    <w:rsid w:val="007C32E7"/>
    <w:rsid w:val="007C3571"/>
    <w:rsid w:val="007D0432"/>
    <w:rsid w:val="007D19BC"/>
    <w:rsid w:val="007D69EA"/>
    <w:rsid w:val="007D748D"/>
    <w:rsid w:val="007D7FF5"/>
    <w:rsid w:val="007E01B1"/>
    <w:rsid w:val="007E1B47"/>
    <w:rsid w:val="007E2D98"/>
    <w:rsid w:val="007E3192"/>
    <w:rsid w:val="007E6DD5"/>
    <w:rsid w:val="007F0648"/>
    <w:rsid w:val="007F39D6"/>
    <w:rsid w:val="007F512A"/>
    <w:rsid w:val="007F6B21"/>
    <w:rsid w:val="007F6D75"/>
    <w:rsid w:val="008010FD"/>
    <w:rsid w:val="0080195E"/>
    <w:rsid w:val="008036A7"/>
    <w:rsid w:val="00803C53"/>
    <w:rsid w:val="00806614"/>
    <w:rsid w:val="00810BA7"/>
    <w:rsid w:val="00810EEF"/>
    <w:rsid w:val="00812944"/>
    <w:rsid w:val="008136F8"/>
    <w:rsid w:val="00813A02"/>
    <w:rsid w:val="00814212"/>
    <w:rsid w:val="008151E5"/>
    <w:rsid w:val="0081716F"/>
    <w:rsid w:val="00821A4D"/>
    <w:rsid w:val="00822646"/>
    <w:rsid w:val="00822E9D"/>
    <w:rsid w:val="00824872"/>
    <w:rsid w:val="00825320"/>
    <w:rsid w:val="0082577F"/>
    <w:rsid w:val="00825B57"/>
    <w:rsid w:val="00825C30"/>
    <w:rsid w:val="00825C87"/>
    <w:rsid w:val="00825E0E"/>
    <w:rsid w:val="00827658"/>
    <w:rsid w:val="00827FA9"/>
    <w:rsid w:val="008301CF"/>
    <w:rsid w:val="008306D2"/>
    <w:rsid w:val="008307A0"/>
    <w:rsid w:val="00831FBD"/>
    <w:rsid w:val="00833216"/>
    <w:rsid w:val="008339C5"/>
    <w:rsid w:val="008355E9"/>
    <w:rsid w:val="00836C4E"/>
    <w:rsid w:val="00837615"/>
    <w:rsid w:val="008407C1"/>
    <w:rsid w:val="00840D43"/>
    <w:rsid w:val="00841143"/>
    <w:rsid w:val="008414D5"/>
    <w:rsid w:val="0084184E"/>
    <w:rsid w:val="008445D5"/>
    <w:rsid w:val="008448EE"/>
    <w:rsid w:val="00845803"/>
    <w:rsid w:val="00846F4E"/>
    <w:rsid w:val="008513F7"/>
    <w:rsid w:val="0085261A"/>
    <w:rsid w:val="008562A2"/>
    <w:rsid w:val="00856C65"/>
    <w:rsid w:val="00857150"/>
    <w:rsid w:val="008610F7"/>
    <w:rsid w:val="00861798"/>
    <w:rsid w:val="008626DD"/>
    <w:rsid w:val="008654DA"/>
    <w:rsid w:val="008658B6"/>
    <w:rsid w:val="00866991"/>
    <w:rsid w:val="00872B0E"/>
    <w:rsid w:val="00872E9A"/>
    <w:rsid w:val="00873252"/>
    <w:rsid w:val="00874A0D"/>
    <w:rsid w:val="0087614F"/>
    <w:rsid w:val="0087749C"/>
    <w:rsid w:val="00877A40"/>
    <w:rsid w:val="00880D8C"/>
    <w:rsid w:val="00881635"/>
    <w:rsid w:val="008831D4"/>
    <w:rsid w:val="0088351E"/>
    <w:rsid w:val="0088370A"/>
    <w:rsid w:val="00884C14"/>
    <w:rsid w:val="0088589A"/>
    <w:rsid w:val="00885CD4"/>
    <w:rsid w:val="0088613D"/>
    <w:rsid w:val="00886709"/>
    <w:rsid w:val="00887325"/>
    <w:rsid w:val="00887DE3"/>
    <w:rsid w:val="00891E6D"/>
    <w:rsid w:val="00891F46"/>
    <w:rsid w:val="00892AC1"/>
    <w:rsid w:val="0089319C"/>
    <w:rsid w:val="00893605"/>
    <w:rsid w:val="008945FE"/>
    <w:rsid w:val="00894A11"/>
    <w:rsid w:val="00895812"/>
    <w:rsid w:val="00897135"/>
    <w:rsid w:val="00897ADE"/>
    <w:rsid w:val="00897EC0"/>
    <w:rsid w:val="008A0ACE"/>
    <w:rsid w:val="008A22C9"/>
    <w:rsid w:val="008A3096"/>
    <w:rsid w:val="008A323C"/>
    <w:rsid w:val="008A3E3F"/>
    <w:rsid w:val="008A4484"/>
    <w:rsid w:val="008A58E2"/>
    <w:rsid w:val="008A6047"/>
    <w:rsid w:val="008A64EF"/>
    <w:rsid w:val="008A6DAC"/>
    <w:rsid w:val="008A7B8A"/>
    <w:rsid w:val="008B0B7A"/>
    <w:rsid w:val="008B1AFA"/>
    <w:rsid w:val="008B3E84"/>
    <w:rsid w:val="008B4C59"/>
    <w:rsid w:val="008B656D"/>
    <w:rsid w:val="008B6BBF"/>
    <w:rsid w:val="008B77C6"/>
    <w:rsid w:val="008B7B7D"/>
    <w:rsid w:val="008C1033"/>
    <w:rsid w:val="008C108C"/>
    <w:rsid w:val="008C1563"/>
    <w:rsid w:val="008C16AA"/>
    <w:rsid w:val="008C268C"/>
    <w:rsid w:val="008C28ED"/>
    <w:rsid w:val="008C303C"/>
    <w:rsid w:val="008C3784"/>
    <w:rsid w:val="008C3A89"/>
    <w:rsid w:val="008C4380"/>
    <w:rsid w:val="008C4FAC"/>
    <w:rsid w:val="008C55B1"/>
    <w:rsid w:val="008C587C"/>
    <w:rsid w:val="008C60A7"/>
    <w:rsid w:val="008C668B"/>
    <w:rsid w:val="008D0151"/>
    <w:rsid w:val="008D386F"/>
    <w:rsid w:val="008D59B5"/>
    <w:rsid w:val="008D673A"/>
    <w:rsid w:val="008D6B69"/>
    <w:rsid w:val="008D7800"/>
    <w:rsid w:val="008E05D7"/>
    <w:rsid w:val="008E1A15"/>
    <w:rsid w:val="008E3CC5"/>
    <w:rsid w:val="008E5869"/>
    <w:rsid w:val="008E5A07"/>
    <w:rsid w:val="008E7D1E"/>
    <w:rsid w:val="008F0090"/>
    <w:rsid w:val="008F05E1"/>
    <w:rsid w:val="008F10E8"/>
    <w:rsid w:val="008F2D86"/>
    <w:rsid w:val="008F36F5"/>
    <w:rsid w:val="008F4077"/>
    <w:rsid w:val="008F4982"/>
    <w:rsid w:val="008F72B9"/>
    <w:rsid w:val="0090289B"/>
    <w:rsid w:val="00902E30"/>
    <w:rsid w:val="0090519C"/>
    <w:rsid w:val="00905550"/>
    <w:rsid w:val="0090614B"/>
    <w:rsid w:val="009076D4"/>
    <w:rsid w:val="00910CC9"/>
    <w:rsid w:val="00910FAB"/>
    <w:rsid w:val="0091230F"/>
    <w:rsid w:val="0091367F"/>
    <w:rsid w:val="0091463A"/>
    <w:rsid w:val="009158EC"/>
    <w:rsid w:val="00916066"/>
    <w:rsid w:val="009160AB"/>
    <w:rsid w:val="009160D4"/>
    <w:rsid w:val="00916232"/>
    <w:rsid w:val="009164EB"/>
    <w:rsid w:val="009201ED"/>
    <w:rsid w:val="009210D3"/>
    <w:rsid w:val="00921C55"/>
    <w:rsid w:val="00924C8A"/>
    <w:rsid w:val="00926B4E"/>
    <w:rsid w:val="00926D4E"/>
    <w:rsid w:val="0092702D"/>
    <w:rsid w:val="00927ABE"/>
    <w:rsid w:val="00927DEA"/>
    <w:rsid w:val="0093047E"/>
    <w:rsid w:val="009323B3"/>
    <w:rsid w:val="009326E6"/>
    <w:rsid w:val="0093506B"/>
    <w:rsid w:val="009356E8"/>
    <w:rsid w:val="00935DAD"/>
    <w:rsid w:val="00937494"/>
    <w:rsid w:val="00937F58"/>
    <w:rsid w:val="0094022C"/>
    <w:rsid w:val="009423B1"/>
    <w:rsid w:val="009438AD"/>
    <w:rsid w:val="00944101"/>
    <w:rsid w:val="00944BDD"/>
    <w:rsid w:val="00945F52"/>
    <w:rsid w:val="00946CD6"/>
    <w:rsid w:val="00947540"/>
    <w:rsid w:val="00951B39"/>
    <w:rsid w:val="00952621"/>
    <w:rsid w:val="00953EC9"/>
    <w:rsid w:val="00954350"/>
    <w:rsid w:val="009566F7"/>
    <w:rsid w:val="00957A06"/>
    <w:rsid w:val="0096190A"/>
    <w:rsid w:val="00961FCF"/>
    <w:rsid w:val="00962AFF"/>
    <w:rsid w:val="0096300F"/>
    <w:rsid w:val="0096544B"/>
    <w:rsid w:val="00966136"/>
    <w:rsid w:val="00966688"/>
    <w:rsid w:val="0096682B"/>
    <w:rsid w:val="00966EC3"/>
    <w:rsid w:val="00970535"/>
    <w:rsid w:val="009739D0"/>
    <w:rsid w:val="00973C4D"/>
    <w:rsid w:val="009746D8"/>
    <w:rsid w:val="00975541"/>
    <w:rsid w:val="00977852"/>
    <w:rsid w:val="0098207E"/>
    <w:rsid w:val="009843B6"/>
    <w:rsid w:val="00984BFC"/>
    <w:rsid w:val="00986775"/>
    <w:rsid w:val="00986B0B"/>
    <w:rsid w:val="0098700D"/>
    <w:rsid w:val="00990ED3"/>
    <w:rsid w:val="009915FD"/>
    <w:rsid w:val="00991C6E"/>
    <w:rsid w:val="00993ACD"/>
    <w:rsid w:val="00997DEB"/>
    <w:rsid w:val="00997F2F"/>
    <w:rsid w:val="009A00E6"/>
    <w:rsid w:val="009A1472"/>
    <w:rsid w:val="009A17B9"/>
    <w:rsid w:val="009A21A9"/>
    <w:rsid w:val="009A4441"/>
    <w:rsid w:val="009A78BB"/>
    <w:rsid w:val="009B11F8"/>
    <w:rsid w:val="009B27BC"/>
    <w:rsid w:val="009B3F3A"/>
    <w:rsid w:val="009B4AFB"/>
    <w:rsid w:val="009B5246"/>
    <w:rsid w:val="009B54E8"/>
    <w:rsid w:val="009C0575"/>
    <w:rsid w:val="009C05E9"/>
    <w:rsid w:val="009C1061"/>
    <w:rsid w:val="009C16D2"/>
    <w:rsid w:val="009C548C"/>
    <w:rsid w:val="009C5F8E"/>
    <w:rsid w:val="009C730C"/>
    <w:rsid w:val="009D16F6"/>
    <w:rsid w:val="009D17FC"/>
    <w:rsid w:val="009D1983"/>
    <w:rsid w:val="009D1C1E"/>
    <w:rsid w:val="009D2D52"/>
    <w:rsid w:val="009D3ED9"/>
    <w:rsid w:val="009D4566"/>
    <w:rsid w:val="009D5C6A"/>
    <w:rsid w:val="009D6031"/>
    <w:rsid w:val="009D65BE"/>
    <w:rsid w:val="009D716F"/>
    <w:rsid w:val="009E0C97"/>
    <w:rsid w:val="009E10D6"/>
    <w:rsid w:val="009E11BA"/>
    <w:rsid w:val="009E19D1"/>
    <w:rsid w:val="009E243B"/>
    <w:rsid w:val="009E2DBE"/>
    <w:rsid w:val="009E2DE9"/>
    <w:rsid w:val="009E3C6A"/>
    <w:rsid w:val="009E402D"/>
    <w:rsid w:val="009E533E"/>
    <w:rsid w:val="009E61AB"/>
    <w:rsid w:val="009E6AC1"/>
    <w:rsid w:val="009E6D5B"/>
    <w:rsid w:val="009E7AAF"/>
    <w:rsid w:val="009E7B27"/>
    <w:rsid w:val="009E7B51"/>
    <w:rsid w:val="009F02CB"/>
    <w:rsid w:val="009F1413"/>
    <w:rsid w:val="009F1427"/>
    <w:rsid w:val="009F541A"/>
    <w:rsid w:val="009F5910"/>
    <w:rsid w:val="009F6D42"/>
    <w:rsid w:val="00A05379"/>
    <w:rsid w:val="00A065D1"/>
    <w:rsid w:val="00A10062"/>
    <w:rsid w:val="00A1181D"/>
    <w:rsid w:val="00A1269C"/>
    <w:rsid w:val="00A14BF0"/>
    <w:rsid w:val="00A16854"/>
    <w:rsid w:val="00A1721C"/>
    <w:rsid w:val="00A176D3"/>
    <w:rsid w:val="00A179BB"/>
    <w:rsid w:val="00A208FE"/>
    <w:rsid w:val="00A2337A"/>
    <w:rsid w:val="00A24685"/>
    <w:rsid w:val="00A30268"/>
    <w:rsid w:val="00A32CAA"/>
    <w:rsid w:val="00A3591D"/>
    <w:rsid w:val="00A36D13"/>
    <w:rsid w:val="00A40E7E"/>
    <w:rsid w:val="00A41D0A"/>
    <w:rsid w:val="00A41FC0"/>
    <w:rsid w:val="00A439B8"/>
    <w:rsid w:val="00A4451D"/>
    <w:rsid w:val="00A452EF"/>
    <w:rsid w:val="00A45AF5"/>
    <w:rsid w:val="00A47DFE"/>
    <w:rsid w:val="00A50F18"/>
    <w:rsid w:val="00A5280D"/>
    <w:rsid w:val="00A530EF"/>
    <w:rsid w:val="00A5368B"/>
    <w:rsid w:val="00A5439E"/>
    <w:rsid w:val="00A552DC"/>
    <w:rsid w:val="00A56542"/>
    <w:rsid w:val="00A56709"/>
    <w:rsid w:val="00A57026"/>
    <w:rsid w:val="00A5731F"/>
    <w:rsid w:val="00A57469"/>
    <w:rsid w:val="00A57522"/>
    <w:rsid w:val="00A576D7"/>
    <w:rsid w:val="00A61614"/>
    <w:rsid w:val="00A61CDC"/>
    <w:rsid w:val="00A64C41"/>
    <w:rsid w:val="00A66676"/>
    <w:rsid w:val="00A716EC"/>
    <w:rsid w:val="00A7255A"/>
    <w:rsid w:val="00A75F1A"/>
    <w:rsid w:val="00A8013C"/>
    <w:rsid w:val="00A82107"/>
    <w:rsid w:val="00A823D9"/>
    <w:rsid w:val="00A84FE1"/>
    <w:rsid w:val="00A87B20"/>
    <w:rsid w:val="00A9013D"/>
    <w:rsid w:val="00A92DE4"/>
    <w:rsid w:val="00A93308"/>
    <w:rsid w:val="00A96F14"/>
    <w:rsid w:val="00A971C5"/>
    <w:rsid w:val="00AA0355"/>
    <w:rsid w:val="00AA428D"/>
    <w:rsid w:val="00AA4340"/>
    <w:rsid w:val="00AA48DB"/>
    <w:rsid w:val="00AA4F60"/>
    <w:rsid w:val="00AA4F71"/>
    <w:rsid w:val="00AA734B"/>
    <w:rsid w:val="00AA757E"/>
    <w:rsid w:val="00AA79AD"/>
    <w:rsid w:val="00AB15B4"/>
    <w:rsid w:val="00AB1D70"/>
    <w:rsid w:val="00AB3E9C"/>
    <w:rsid w:val="00AB4514"/>
    <w:rsid w:val="00AB46DB"/>
    <w:rsid w:val="00AB6FA9"/>
    <w:rsid w:val="00AC1432"/>
    <w:rsid w:val="00AC2242"/>
    <w:rsid w:val="00AC2BF2"/>
    <w:rsid w:val="00AC373A"/>
    <w:rsid w:val="00AC5BAD"/>
    <w:rsid w:val="00AC6561"/>
    <w:rsid w:val="00AC79D5"/>
    <w:rsid w:val="00AD0291"/>
    <w:rsid w:val="00AD15D5"/>
    <w:rsid w:val="00AD1B33"/>
    <w:rsid w:val="00AD1F7C"/>
    <w:rsid w:val="00AD22B5"/>
    <w:rsid w:val="00AD5680"/>
    <w:rsid w:val="00AD63FF"/>
    <w:rsid w:val="00AD7F16"/>
    <w:rsid w:val="00AE00DE"/>
    <w:rsid w:val="00AE01F9"/>
    <w:rsid w:val="00AE08F1"/>
    <w:rsid w:val="00AE1BCB"/>
    <w:rsid w:val="00AE2AF8"/>
    <w:rsid w:val="00AE3538"/>
    <w:rsid w:val="00AE3D28"/>
    <w:rsid w:val="00AE6506"/>
    <w:rsid w:val="00AE6645"/>
    <w:rsid w:val="00AE6C35"/>
    <w:rsid w:val="00AE7717"/>
    <w:rsid w:val="00AF2C63"/>
    <w:rsid w:val="00AF34CD"/>
    <w:rsid w:val="00AF46D6"/>
    <w:rsid w:val="00AF5176"/>
    <w:rsid w:val="00AF5513"/>
    <w:rsid w:val="00AF58FD"/>
    <w:rsid w:val="00AF7144"/>
    <w:rsid w:val="00B00423"/>
    <w:rsid w:val="00B00B1F"/>
    <w:rsid w:val="00B00C76"/>
    <w:rsid w:val="00B00FE8"/>
    <w:rsid w:val="00B02138"/>
    <w:rsid w:val="00B024C7"/>
    <w:rsid w:val="00B03189"/>
    <w:rsid w:val="00B0480B"/>
    <w:rsid w:val="00B059B3"/>
    <w:rsid w:val="00B067A3"/>
    <w:rsid w:val="00B069C1"/>
    <w:rsid w:val="00B06DB2"/>
    <w:rsid w:val="00B073E0"/>
    <w:rsid w:val="00B110AD"/>
    <w:rsid w:val="00B1180B"/>
    <w:rsid w:val="00B12C72"/>
    <w:rsid w:val="00B13DAE"/>
    <w:rsid w:val="00B14035"/>
    <w:rsid w:val="00B16E5B"/>
    <w:rsid w:val="00B1795A"/>
    <w:rsid w:val="00B20027"/>
    <w:rsid w:val="00B200D3"/>
    <w:rsid w:val="00B21FF4"/>
    <w:rsid w:val="00B22583"/>
    <w:rsid w:val="00B26FB2"/>
    <w:rsid w:val="00B271EA"/>
    <w:rsid w:val="00B27224"/>
    <w:rsid w:val="00B27CC1"/>
    <w:rsid w:val="00B3074D"/>
    <w:rsid w:val="00B31797"/>
    <w:rsid w:val="00B31B8D"/>
    <w:rsid w:val="00B32289"/>
    <w:rsid w:val="00B344AA"/>
    <w:rsid w:val="00B346C0"/>
    <w:rsid w:val="00B34CE3"/>
    <w:rsid w:val="00B34DE8"/>
    <w:rsid w:val="00B350B1"/>
    <w:rsid w:val="00B355A4"/>
    <w:rsid w:val="00B35A40"/>
    <w:rsid w:val="00B3657B"/>
    <w:rsid w:val="00B36F15"/>
    <w:rsid w:val="00B4009C"/>
    <w:rsid w:val="00B4027E"/>
    <w:rsid w:val="00B42EC9"/>
    <w:rsid w:val="00B45C5D"/>
    <w:rsid w:val="00B508C7"/>
    <w:rsid w:val="00B53CF3"/>
    <w:rsid w:val="00B578D1"/>
    <w:rsid w:val="00B6170C"/>
    <w:rsid w:val="00B6198E"/>
    <w:rsid w:val="00B61BD5"/>
    <w:rsid w:val="00B7109D"/>
    <w:rsid w:val="00B71AC6"/>
    <w:rsid w:val="00B72C75"/>
    <w:rsid w:val="00B734F7"/>
    <w:rsid w:val="00B754F9"/>
    <w:rsid w:val="00B75D50"/>
    <w:rsid w:val="00B761B3"/>
    <w:rsid w:val="00B76618"/>
    <w:rsid w:val="00B77171"/>
    <w:rsid w:val="00B77FB9"/>
    <w:rsid w:val="00B81B19"/>
    <w:rsid w:val="00B81BD3"/>
    <w:rsid w:val="00B82B63"/>
    <w:rsid w:val="00B839F0"/>
    <w:rsid w:val="00B843EF"/>
    <w:rsid w:val="00B856CB"/>
    <w:rsid w:val="00B85808"/>
    <w:rsid w:val="00B860B2"/>
    <w:rsid w:val="00B874F2"/>
    <w:rsid w:val="00B8788D"/>
    <w:rsid w:val="00B87E22"/>
    <w:rsid w:val="00B90CCB"/>
    <w:rsid w:val="00B91195"/>
    <w:rsid w:val="00B914E1"/>
    <w:rsid w:val="00B92E41"/>
    <w:rsid w:val="00B93184"/>
    <w:rsid w:val="00B94EC2"/>
    <w:rsid w:val="00B9681D"/>
    <w:rsid w:val="00B97088"/>
    <w:rsid w:val="00B9715A"/>
    <w:rsid w:val="00BA07A5"/>
    <w:rsid w:val="00BA29A3"/>
    <w:rsid w:val="00BA41F8"/>
    <w:rsid w:val="00BA504C"/>
    <w:rsid w:val="00BA50BF"/>
    <w:rsid w:val="00BA6672"/>
    <w:rsid w:val="00BA6E84"/>
    <w:rsid w:val="00BA7066"/>
    <w:rsid w:val="00BA7952"/>
    <w:rsid w:val="00BB19D2"/>
    <w:rsid w:val="00BB26BA"/>
    <w:rsid w:val="00BB5630"/>
    <w:rsid w:val="00BB62E3"/>
    <w:rsid w:val="00BB6A8D"/>
    <w:rsid w:val="00BC046B"/>
    <w:rsid w:val="00BC241C"/>
    <w:rsid w:val="00BC2ABA"/>
    <w:rsid w:val="00BC2C31"/>
    <w:rsid w:val="00BC37D5"/>
    <w:rsid w:val="00BC5788"/>
    <w:rsid w:val="00BC7ACA"/>
    <w:rsid w:val="00BC7D65"/>
    <w:rsid w:val="00BD02B5"/>
    <w:rsid w:val="00BD14A4"/>
    <w:rsid w:val="00BD1E41"/>
    <w:rsid w:val="00BD39DD"/>
    <w:rsid w:val="00BD3BBF"/>
    <w:rsid w:val="00BD786C"/>
    <w:rsid w:val="00BE2295"/>
    <w:rsid w:val="00BE5894"/>
    <w:rsid w:val="00BE69DE"/>
    <w:rsid w:val="00BE71EC"/>
    <w:rsid w:val="00BF1D03"/>
    <w:rsid w:val="00BF3A0F"/>
    <w:rsid w:val="00BF4558"/>
    <w:rsid w:val="00BF565D"/>
    <w:rsid w:val="00BF60AC"/>
    <w:rsid w:val="00BF6116"/>
    <w:rsid w:val="00BF627C"/>
    <w:rsid w:val="00BF714A"/>
    <w:rsid w:val="00C00010"/>
    <w:rsid w:val="00C005A8"/>
    <w:rsid w:val="00C00E67"/>
    <w:rsid w:val="00C0160B"/>
    <w:rsid w:val="00C023E2"/>
    <w:rsid w:val="00C02B1E"/>
    <w:rsid w:val="00C02DBF"/>
    <w:rsid w:val="00C02EDB"/>
    <w:rsid w:val="00C03045"/>
    <w:rsid w:val="00C0715E"/>
    <w:rsid w:val="00C07AB7"/>
    <w:rsid w:val="00C101A9"/>
    <w:rsid w:val="00C1210D"/>
    <w:rsid w:val="00C1258C"/>
    <w:rsid w:val="00C12755"/>
    <w:rsid w:val="00C12D95"/>
    <w:rsid w:val="00C143B7"/>
    <w:rsid w:val="00C147AD"/>
    <w:rsid w:val="00C14C7A"/>
    <w:rsid w:val="00C154B3"/>
    <w:rsid w:val="00C15B08"/>
    <w:rsid w:val="00C15F78"/>
    <w:rsid w:val="00C1705E"/>
    <w:rsid w:val="00C21E6F"/>
    <w:rsid w:val="00C22298"/>
    <w:rsid w:val="00C24B7C"/>
    <w:rsid w:val="00C2575A"/>
    <w:rsid w:val="00C25FC3"/>
    <w:rsid w:val="00C26101"/>
    <w:rsid w:val="00C26398"/>
    <w:rsid w:val="00C30FAE"/>
    <w:rsid w:val="00C311DE"/>
    <w:rsid w:val="00C32EFF"/>
    <w:rsid w:val="00C34B09"/>
    <w:rsid w:val="00C36F78"/>
    <w:rsid w:val="00C37B88"/>
    <w:rsid w:val="00C42C5A"/>
    <w:rsid w:val="00C44171"/>
    <w:rsid w:val="00C449F9"/>
    <w:rsid w:val="00C44CBF"/>
    <w:rsid w:val="00C44D87"/>
    <w:rsid w:val="00C457A1"/>
    <w:rsid w:val="00C47ABA"/>
    <w:rsid w:val="00C47CD5"/>
    <w:rsid w:val="00C51970"/>
    <w:rsid w:val="00C51D70"/>
    <w:rsid w:val="00C5438B"/>
    <w:rsid w:val="00C54F38"/>
    <w:rsid w:val="00C5545F"/>
    <w:rsid w:val="00C55F33"/>
    <w:rsid w:val="00C55FA3"/>
    <w:rsid w:val="00C57ABD"/>
    <w:rsid w:val="00C57B47"/>
    <w:rsid w:val="00C60603"/>
    <w:rsid w:val="00C63F42"/>
    <w:rsid w:val="00C64D38"/>
    <w:rsid w:val="00C65980"/>
    <w:rsid w:val="00C6642A"/>
    <w:rsid w:val="00C67645"/>
    <w:rsid w:val="00C714BC"/>
    <w:rsid w:val="00C721CE"/>
    <w:rsid w:val="00C7258A"/>
    <w:rsid w:val="00C72D2C"/>
    <w:rsid w:val="00C72E2C"/>
    <w:rsid w:val="00C72F3A"/>
    <w:rsid w:val="00C74354"/>
    <w:rsid w:val="00C74AC8"/>
    <w:rsid w:val="00C74C0C"/>
    <w:rsid w:val="00C769F9"/>
    <w:rsid w:val="00C77627"/>
    <w:rsid w:val="00C80197"/>
    <w:rsid w:val="00C805AD"/>
    <w:rsid w:val="00C8128C"/>
    <w:rsid w:val="00C816EE"/>
    <w:rsid w:val="00C81914"/>
    <w:rsid w:val="00C8235F"/>
    <w:rsid w:val="00C85125"/>
    <w:rsid w:val="00C876B4"/>
    <w:rsid w:val="00C90621"/>
    <w:rsid w:val="00C93ACC"/>
    <w:rsid w:val="00C93B37"/>
    <w:rsid w:val="00C94177"/>
    <w:rsid w:val="00C94B22"/>
    <w:rsid w:val="00C94C5B"/>
    <w:rsid w:val="00C9520A"/>
    <w:rsid w:val="00C955FF"/>
    <w:rsid w:val="00C967E0"/>
    <w:rsid w:val="00C96F05"/>
    <w:rsid w:val="00C97549"/>
    <w:rsid w:val="00CA15E5"/>
    <w:rsid w:val="00CA179B"/>
    <w:rsid w:val="00CA2C72"/>
    <w:rsid w:val="00CA626C"/>
    <w:rsid w:val="00CA6474"/>
    <w:rsid w:val="00CA72CE"/>
    <w:rsid w:val="00CB0006"/>
    <w:rsid w:val="00CB01F3"/>
    <w:rsid w:val="00CB0B9A"/>
    <w:rsid w:val="00CB26B5"/>
    <w:rsid w:val="00CB306D"/>
    <w:rsid w:val="00CB5435"/>
    <w:rsid w:val="00CB74D4"/>
    <w:rsid w:val="00CC02F6"/>
    <w:rsid w:val="00CC27AB"/>
    <w:rsid w:val="00CC39EA"/>
    <w:rsid w:val="00CC49F1"/>
    <w:rsid w:val="00CC5788"/>
    <w:rsid w:val="00CC5BC0"/>
    <w:rsid w:val="00CC625D"/>
    <w:rsid w:val="00CC63EB"/>
    <w:rsid w:val="00CC71C8"/>
    <w:rsid w:val="00CD03E7"/>
    <w:rsid w:val="00CD044E"/>
    <w:rsid w:val="00CD2507"/>
    <w:rsid w:val="00CD75EA"/>
    <w:rsid w:val="00CD796E"/>
    <w:rsid w:val="00CE1BA9"/>
    <w:rsid w:val="00CE28DB"/>
    <w:rsid w:val="00CE4BEC"/>
    <w:rsid w:val="00CE586D"/>
    <w:rsid w:val="00CE5C4C"/>
    <w:rsid w:val="00CE75A1"/>
    <w:rsid w:val="00CF2B7A"/>
    <w:rsid w:val="00CF45E1"/>
    <w:rsid w:val="00CF472A"/>
    <w:rsid w:val="00CF7891"/>
    <w:rsid w:val="00D00334"/>
    <w:rsid w:val="00D00BCE"/>
    <w:rsid w:val="00D00D7E"/>
    <w:rsid w:val="00D04848"/>
    <w:rsid w:val="00D066C7"/>
    <w:rsid w:val="00D07CAD"/>
    <w:rsid w:val="00D127BF"/>
    <w:rsid w:val="00D13FA1"/>
    <w:rsid w:val="00D14EA0"/>
    <w:rsid w:val="00D157E7"/>
    <w:rsid w:val="00D17833"/>
    <w:rsid w:val="00D20CA5"/>
    <w:rsid w:val="00D249B7"/>
    <w:rsid w:val="00D253B9"/>
    <w:rsid w:val="00D256BC"/>
    <w:rsid w:val="00D25715"/>
    <w:rsid w:val="00D25BA6"/>
    <w:rsid w:val="00D261D1"/>
    <w:rsid w:val="00D26371"/>
    <w:rsid w:val="00D276B1"/>
    <w:rsid w:val="00D27D8C"/>
    <w:rsid w:val="00D32DA0"/>
    <w:rsid w:val="00D336FA"/>
    <w:rsid w:val="00D33A2B"/>
    <w:rsid w:val="00D344AC"/>
    <w:rsid w:val="00D362F4"/>
    <w:rsid w:val="00D36AA9"/>
    <w:rsid w:val="00D371FD"/>
    <w:rsid w:val="00D37556"/>
    <w:rsid w:val="00D40219"/>
    <w:rsid w:val="00D42DCC"/>
    <w:rsid w:val="00D437A1"/>
    <w:rsid w:val="00D44A93"/>
    <w:rsid w:val="00D4538A"/>
    <w:rsid w:val="00D467A8"/>
    <w:rsid w:val="00D4687C"/>
    <w:rsid w:val="00D47A4B"/>
    <w:rsid w:val="00D51D74"/>
    <w:rsid w:val="00D51D82"/>
    <w:rsid w:val="00D52759"/>
    <w:rsid w:val="00D52EA0"/>
    <w:rsid w:val="00D53129"/>
    <w:rsid w:val="00D538F2"/>
    <w:rsid w:val="00D55D66"/>
    <w:rsid w:val="00D575B2"/>
    <w:rsid w:val="00D60324"/>
    <w:rsid w:val="00D60613"/>
    <w:rsid w:val="00D607C3"/>
    <w:rsid w:val="00D61D66"/>
    <w:rsid w:val="00D61FF5"/>
    <w:rsid w:val="00D62ABD"/>
    <w:rsid w:val="00D638B5"/>
    <w:rsid w:val="00D63C12"/>
    <w:rsid w:val="00D7434D"/>
    <w:rsid w:val="00D743F1"/>
    <w:rsid w:val="00D7506C"/>
    <w:rsid w:val="00D7577F"/>
    <w:rsid w:val="00D7631E"/>
    <w:rsid w:val="00D769FB"/>
    <w:rsid w:val="00D80120"/>
    <w:rsid w:val="00D820B7"/>
    <w:rsid w:val="00D8359F"/>
    <w:rsid w:val="00D840B0"/>
    <w:rsid w:val="00D85520"/>
    <w:rsid w:val="00D87B0F"/>
    <w:rsid w:val="00D91DB4"/>
    <w:rsid w:val="00D92A03"/>
    <w:rsid w:val="00DA3619"/>
    <w:rsid w:val="00DA36F7"/>
    <w:rsid w:val="00DA58AA"/>
    <w:rsid w:val="00DA7206"/>
    <w:rsid w:val="00DA792F"/>
    <w:rsid w:val="00DB1329"/>
    <w:rsid w:val="00DB151C"/>
    <w:rsid w:val="00DB2A83"/>
    <w:rsid w:val="00DB4CE9"/>
    <w:rsid w:val="00DB75AA"/>
    <w:rsid w:val="00DC0FCD"/>
    <w:rsid w:val="00DC1663"/>
    <w:rsid w:val="00DC30FC"/>
    <w:rsid w:val="00DC6900"/>
    <w:rsid w:val="00DC6B2B"/>
    <w:rsid w:val="00DC7200"/>
    <w:rsid w:val="00DD041C"/>
    <w:rsid w:val="00DD0D14"/>
    <w:rsid w:val="00DD16FD"/>
    <w:rsid w:val="00DD1B7D"/>
    <w:rsid w:val="00DD3093"/>
    <w:rsid w:val="00DD3620"/>
    <w:rsid w:val="00DD3C58"/>
    <w:rsid w:val="00DD645B"/>
    <w:rsid w:val="00DE055B"/>
    <w:rsid w:val="00DE0F65"/>
    <w:rsid w:val="00DE1090"/>
    <w:rsid w:val="00DE37B8"/>
    <w:rsid w:val="00DE5FCB"/>
    <w:rsid w:val="00DE72E3"/>
    <w:rsid w:val="00DE78F8"/>
    <w:rsid w:val="00DE78FC"/>
    <w:rsid w:val="00DF1950"/>
    <w:rsid w:val="00DF1C30"/>
    <w:rsid w:val="00DF365B"/>
    <w:rsid w:val="00DF3D7C"/>
    <w:rsid w:val="00DF43E6"/>
    <w:rsid w:val="00DF4E16"/>
    <w:rsid w:val="00DF5085"/>
    <w:rsid w:val="00DF6849"/>
    <w:rsid w:val="00DF6CD5"/>
    <w:rsid w:val="00DF78BF"/>
    <w:rsid w:val="00E0087C"/>
    <w:rsid w:val="00E01C4F"/>
    <w:rsid w:val="00E0341E"/>
    <w:rsid w:val="00E04CC0"/>
    <w:rsid w:val="00E05095"/>
    <w:rsid w:val="00E0673F"/>
    <w:rsid w:val="00E06A30"/>
    <w:rsid w:val="00E06B8B"/>
    <w:rsid w:val="00E10EC1"/>
    <w:rsid w:val="00E118FE"/>
    <w:rsid w:val="00E13508"/>
    <w:rsid w:val="00E13EB5"/>
    <w:rsid w:val="00E14B83"/>
    <w:rsid w:val="00E15209"/>
    <w:rsid w:val="00E173CD"/>
    <w:rsid w:val="00E176B8"/>
    <w:rsid w:val="00E226AD"/>
    <w:rsid w:val="00E22EB1"/>
    <w:rsid w:val="00E2486C"/>
    <w:rsid w:val="00E24CE7"/>
    <w:rsid w:val="00E25E80"/>
    <w:rsid w:val="00E332E1"/>
    <w:rsid w:val="00E3425C"/>
    <w:rsid w:val="00E40EB5"/>
    <w:rsid w:val="00E411DD"/>
    <w:rsid w:val="00E41AE3"/>
    <w:rsid w:val="00E43085"/>
    <w:rsid w:val="00E47977"/>
    <w:rsid w:val="00E50D23"/>
    <w:rsid w:val="00E5230A"/>
    <w:rsid w:val="00E533C5"/>
    <w:rsid w:val="00E53BD5"/>
    <w:rsid w:val="00E546A7"/>
    <w:rsid w:val="00E56607"/>
    <w:rsid w:val="00E56695"/>
    <w:rsid w:val="00E61B88"/>
    <w:rsid w:val="00E62E8A"/>
    <w:rsid w:val="00E65311"/>
    <w:rsid w:val="00E65446"/>
    <w:rsid w:val="00E65571"/>
    <w:rsid w:val="00E675A7"/>
    <w:rsid w:val="00E67871"/>
    <w:rsid w:val="00E678D9"/>
    <w:rsid w:val="00E67D48"/>
    <w:rsid w:val="00E70B08"/>
    <w:rsid w:val="00E70DB2"/>
    <w:rsid w:val="00E73C30"/>
    <w:rsid w:val="00E75674"/>
    <w:rsid w:val="00E76ED7"/>
    <w:rsid w:val="00E80CCA"/>
    <w:rsid w:val="00E82BD0"/>
    <w:rsid w:val="00E83836"/>
    <w:rsid w:val="00E8478F"/>
    <w:rsid w:val="00E864A7"/>
    <w:rsid w:val="00E867C0"/>
    <w:rsid w:val="00E8796C"/>
    <w:rsid w:val="00E91C8A"/>
    <w:rsid w:val="00E96704"/>
    <w:rsid w:val="00E9754D"/>
    <w:rsid w:val="00E97CE6"/>
    <w:rsid w:val="00EA1133"/>
    <w:rsid w:val="00EA1164"/>
    <w:rsid w:val="00EA1E6F"/>
    <w:rsid w:val="00EA24C1"/>
    <w:rsid w:val="00EA2FB4"/>
    <w:rsid w:val="00EA4466"/>
    <w:rsid w:val="00EA44E3"/>
    <w:rsid w:val="00EA5F67"/>
    <w:rsid w:val="00EA6D3E"/>
    <w:rsid w:val="00EA76FB"/>
    <w:rsid w:val="00EA7AA2"/>
    <w:rsid w:val="00EB075A"/>
    <w:rsid w:val="00EB2601"/>
    <w:rsid w:val="00EB5EA7"/>
    <w:rsid w:val="00EB6551"/>
    <w:rsid w:val="00EC1178"/>
    <w:rsid w:val="00EC1242"/>
    <w:rsid w:val="00EC1A1A"/>
    <w:rsid w:val="00EC2F24"/>
    <w:rsid w:val="00EC5287"/>
    <w:rsid w:val="00EC529F"/>
    <w:rsid w:val="00EC5C27"/>
    <w:rsid w:val="00EC6389"/>
    <w:rsid w:val="00EC73C7"/>
    <w:rsid w:val="00ED110D"/>
    <w:rsid w:val="00ED2314"/>
    <w:rsid w:val="00ED39D4"/>
    <w:rsid w:val="00ED40FE"/>
    <w:rsid w:val="00ED42B5"/>
    <w:rsid w:val="00ED6047"/>
    <w:rsid w:val="00ED61E0"/>
    <w:rsid w:val="00ED63B0"/>
    <w:rsid w:val="00EE07EE"/>
    <w:rsid w:val="00EE208A"/>
    <w:rsid w:val="00EE3714"/>
    <w:rsid w:val="00EE38AF"/>
    <w:rsid w:val="00EE6F44"/>
    <w:rsid w:val="00EF0C5E"/>
    <w:rsid w:val="00EF202D"/>
    <w:rsid w:val="00EF2C1E"/>
    <w:rsid w:val="00EF2C83"/>
    <w:rsid w:val="00EF2DD1"/>
    <w:rsid w:val="00EF3DB2"/>
    <w:rsid w:val="00EF6C41"/>
    <w:rsid w:val="00EF71EA"/>
    <w:rsid w:val="00EF741F"/>
    <w:rsid w:val="00F01316"/>
    <w:rsid w:val="00F01C01"/>
    <w:rsid w:val="00F0228C"/>
    <w:rsid w:val="00F024F8"/>
    <w:rsid w:val="00F0312D"/>
    <w:rsid w:val="00F0423D"/>
    <w:rsid w:val="00F04BA4"/>
    <w:rsid w:val="00F05C00"/>
    <w:rsid w:val="00F12D2E"/>
    <w:rsid w:val="00F1364F"/>
    <w:rsid w:val="00F13763"/>
    <w:rsid w:val="00F14EFF"/>
    <w:rsid w:val="00F155DD"/>
    <w:rsid w:val="00F16BC5"/>
    <w:rsid w:val="00F16F74"/>
    <w:rsid w:val="00F17311"/>
    <w:rsid w:val="00F20390"/>
    <w:rsid w:val="00F21373"/>
    <w:rsid w:val="00F2233E"/>
    <w:rsid w:val="00F23875"/>
    <w:rsid w:val="00F24FFA"/>
    <w:rsid w:val="00F25372"/>
    <w:rsid w:val="00F27AB0"/>
    <w:rsid w:val="00F31463"/>
    <w:rsid w:val="00F33E22"/>
    <w:rsid w:val="00F3457D"/>
    <w:rsid w:val="00F37BF7"/>
    <w:rsid w:val="00F37F76"/>
    <w:rsid w:val="00F40A70"/>
    <w:rsid w:val="00F41638"/>
    <w:rsid w:val="00F4218A"/>
    <w:rsid w:val="00F45681"/>
    <w:rsid w:val="00F4616E"/>
    <w:rsid w:val="00F46E0A"/>
    <w:rsid w:val="00F50C96"/>
    <w:rsid w:val="00F51189"/>
    <w:rsid w:val="00F523A5"/>
    <w:rsid w:val="00F526A7"/>
    <w:rsid w:val="00F53EFB"/>
    <w:rsid w:val="00F55233"/>
    <w:rsid w:val="00F60E93"/>
    <w:rsid w:val="00F61EC6"/>
    <w:rsid w:val="00F62A46"/>
    <w:rsid w:val="00F63026"/>
    <w:rsid w:val="00F63E90"/>
    <w:rsid w:val="00F641A2"/>
    <w:rsid w:val="00F65107"/>
    <w:rsid w:val="00F6538B"/>
    <w:rsid w:val="00F6574C"/>
    <w:rsid w:val="00F70169"/>
    <w:rsid w:val="00F70450"/>
    <w:rsid w:val="00F717D3"/>
    <w:rsid w:val="00F71A43"/>
    <w:rsid w:val="00F71EA7"/>
    <w:rsid w:val="00F7248A"/>
    <w:rsid w:val="00F739CF"/>
    <w:rsid w:val="00F7444F"/>
    <w:rsid w:val="00F755B6"/>
    <w:rsid w:val="00F76DA4"/>
    <w:rsid w:val="00F810BD"/>
    <w:rsid w:val="00F814A3"/>
    <w:rsid w:val="00F83F78"/>
    <w:rsid w:val="00F84C75"/>
    <w:rsid w:val="00F84F08"/>
    <w:rsid w:val="00F85B65"/>
    <w:rsid w:val="00F871C3"/>
    <w:rsid w:val="00F92249"/>
    <w:rsid w:val="00F9316B"/>
    <w:rsid w:val="00F95406"/>
    <w:rsid w:val="00F95BD6"/>
    <w:rsid w:val="00FA00A0"/>
    <w:rsid w:val="00FA0ABC"/>
    <w:rsid w:val="00FA2239"/>
    <w:rsid w:val="00FA25FE"/>
    <w:rsid w:val="00FA2998"/>
    <w:rsid w:val="00FA2D63"/>
    <w:rsid w:val="00FA3058"/>
    <w:rsid w:val="00FA68D8"/>
    <w:rsid w:val="00FA697C"/>
    <w:rsid w:val="00FA7CB0"/>
    <w:rsid w:val="00FB02BC"/>
    <w:rsid w:val="00FB114A"/>
    <w:rsid w:val="00FB1863"/>
    <w:rsid w:val="00FB1C08"/>
    <w:rsid w:val="00FB1F75"/>
    <w:rsid w:val="00FB2284"/>
    <w:rsid w:val="00FB26B1"/>
    <w:rsid w:val="00FB4292"/>
    <w:rsid w:val="00FB4A89"/>
    <w:rsid w:val="00FB781B"/>
    <w:rsid w:val="00FC0F80"/>
    <w:rsid w:val="00FC14D9"/>
    <w:rsid w:val="00FC31DC"/>
    <w:rsid w:val="00FC35F6"/>
    <w:rsid w:val="00FC46D4"/>
    <w:rsid w:val="00FD037A"/>
    <w:rsid w:val="00FD0DDD"/>
    <w:rsid w:val="00FD1F7D"/>
    <w:rsid w:val="00FD3F18"/>
    <w:rsid w:val="00FD5D7E"/>
    <w:rsid w:val="00FD78DC"/>
    <w:rsid w:val="00FD7937"/>
    <w:rsid w:val="00FD7F39"/>
    <w:rsid w:val="00FE0533"/>
    <w:rsid w:val="00FE1194"/>
    <w:rsid w:val="00FE15A3"/>
    <w:rsid w:val="00FE1B58"/>
    <w:rsid w:val="00FF0610"/>
    <w:rsid w:val="00FF06C9"/>
    <w:rsid w:val="00FF1005"/>
    <w:rsid w:val="00FF2C15"/>
    <w:rsid w:val="00FF383E"/>
    <w:rsid w:val="00FF5A54"/>
    <w:rsid w:val="00FF5DCB"/>
    <w:rsid w:val="00FF6361"/>
    <w:rsid w:val="00FF674A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76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</dc:title>
  <dc:subject/>
  <dc:creator>Utente</dc:creator>
  <cp:keywords/>
  <dc:description/>
  <cp:lastModifiedBy>REM</cp:lastModifiedBy>
  <cp:revision>2</cp:revision>
  <dcterms:created xsi:type="dcterms:W3CDTF">2017-01-23T10:47:00Z</dcterms:created>
  <dcterms:modified xsi:type="dcterms:W3CDTF">2017-01-23T10:47:00Z</dcterms:modified>
</cp:coreProperties>
</file>