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46" w:rsidRDefault="009D5E46" w:rsidP="00A33BF4">
      <w:pPr>
        <w:ind w:right="41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Relazione Tecnica</w:t>
      </w:r>
    </w:p>
    <w:p w:rsidR="009D5E46" w:rsidRDefault="009D5E46" w:rsidP="006A09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ROTTURA MOTORE PRESSA TON 4000 “EUMUCO”</w:t>
      </w:r>
    </w:p>
    <w:p w:rsidR="009D5E46" w:rsidRPr="006A09AA" w:rsidRDefault="009D5E46" w:rsidP="006A09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Matr.n. </w:t>
      </w:r>
      <w:r w:rsidRPr="00C246C2">
        <w:rPr>
          <w:rFonts w:ascii="Arial" w:hAnsi="Arial" w:cs="Arial"/>
          <w:b/>
        </w:rPr>
        <w:t>1-2006-74</w:t>
      </w:r>
      <w:r>
        <w:rPr>
          <w:rFonts w:ascii="Arial" w:hAnsi="Arial" w:cs="Arial"/>
          <w:b/>
        </w:rPr>
        <w:t xml:space="preserve"> del 1974</w:t>
      </w:r>
    </w:p>
    <w:p w:rsidR="009D5E46" w:rsidRDefault="009D5E46">
      <w:pPr>
        <w:rPr>
          <w:rFonts w:ascii="Arial" w:hAnsi="Arial" w:cs="Arial"/>
        </w:rPr>
      </w:pPr>
    </w:p>
    <w:p w:rsidR="009D5E46" w:rsidRDefault="009D5E46" w:rsidP="006A09AA">
      <w:pPr>
        <w:ind w:left="1410" w:hanging="1410"/>
        <w:rPr>
          <w:rFonts w:ascii="Arial" w:hAnsi="Arial" w:cs="Arial"/>
          <w:sz w:val="20"/>
          <w:szCs w:val="20"/>
        </w:rPr>
      </w:pPr>
    </w:p>
    <w:p w:rsidR="009D5E46" w:rsidRPr="00257ADC" w:rsidRDefault="009D5E46" w:rsidP="00257ADC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257ADC">
        <w:rPr>
          <w:rFonts w:ascii="Arial" w:hAnsi="Arial" w:cs="Arial"/>
          <w:b/>
          <w:sz w:val="20"/>
          <w:szCs w:val="20"/>
        </w:rPr>
        <w:t>PREMESSA</w:t>
      </w:r>
    </w:p>
    <w:p w:rsidR="009D5E46" w:rsidRPr="005222F3" w:rsidRDefault="009D5E46" w:rsidP="006A09AA">
      <w:pPr>
        <w:ind w:left="1410" w:hanging="1410"/>
        <w:rPr>
          <w:rFonts w:ascii="Arial" w:hAnsi="Arial" w:cs="Arial"/>
          <w:sz w:val="20"/>
          <w:szCs w:val="20"/>
        </w:rPr>
      </w:pPr>
    </w:p>
    <w:p w:rsidR="009D5E46" w:rsidRDefault="009D5E46" w:rsidP="00A33BF4">
      <w:pPr>
        <w:ind w:right="414"/>
        <w:jc w:val="both"/>
        <w:rPr>
          <w:rFonts w:ascii="Arial" w:hAnsi="Arial" w:cs="Arial"/>
          <w:sz w:val="20"/>
          <w:szCs w:val="20"/>
        </w:rPr>
      </w:pPr>
      <w:r w:rsidRPr="005222F3">
        <w:rPr>
          <w:rFonts w:ascii="Arial" w:hAnsi="Arial" w:cs="Arial"/>
          <w:sz w:val="20"/>
          <w:szCs w:val="20"/>
        </w:rPr>
        <w:t xml:space="preserve">La pressa </w:t>
      </w:r>
      <w:r>
        <w:rPr>
          <w:rFonts w:ascii="Arial" w:hAnsi="Arial" w:cs="Arial"/>
          <w:sz w:val="20"/>
          <w:szCs w:val="20"/>
        </w:rPr>
        <w:t>Eumuco 4000</w:t>
      </w:r>
      <w:r w:rsidRPr="005222F3">
        <w:rPr>
          <w:rFonts w:ascii="Arial" w:hAnsi="Arial" w:cs="Arial"/>
          <w:sz w:val="20"/>
          <w:szCs w:val="20"/>
        </w:rPr>
        <w:t xml:space="preserve"> Ton è adibita a</w:t>
      </w:r>
      <w:r>
        <w:rPr>
          <w:rFonts w:ascii="Arial" w:hAnsi="Arial" w:cs="Arial"/>
          <w:sz w:val="20"/>
          <w:szCs w:val="20"/>
        </w:rPr>
        <w:t>llo stampaggio a caldo di maglie in acciaio, installata sulla linea</w:t>
      </w:r>
    </w:p>
    <w:p w:rsidR="009D5E46" w:rsidRDefault="009D5E46" w:rsidP="00A33BF4">
      <w:pPr>
        <w:ind w:right="414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metricconverter">
        <w:smartTagPr>
          <w:attr w:name="ProductID" w:val="02 in"/>
        </w:smartTagPr>
        <w:r w:rsidRPr="005222F3">
          <w:rPr>
            <w:rFonts w:ascii="Arial" w:hAnsi="Arial" w:cs="Arial"/>
            <w:sz w:val="20"/>
            <w:szCs w:val="20"/>
          </w:rPr>
          <w:t>0</w:t>
        </w:r>
        <w:r>
          <w:rPr>
            <w:rFonts w:ascii="Arial" w:hAnsi="Arial" w:cs="Arial"/>
            <w:sz w:val="20"/>
            <w:szCs w:val="20"/>
          </w:rPr>
          <w:t>2 in</w:t>
        </w:r>
      </w:smartTag>
      <w:r>
        <w:rPr>
          <w:rFonts w:ascii="Arial" w:hAnsi="Arial" w:cs="Arial"/>
          <w:sz w:val="20"/>
          <w:szCs w:val="20"/>
        </w:rPr>
        <w:t xml:space="preserve"> produzione c/o lo stabilimento Titan ITM di Ceprano (FR).</w:t>
      </w:r>
    </w:p>
    <w:p w:rsidR="009D5E46" w:rsidRPr="005222F3" w:rsidRDefault="009D5E46" w:rsidP="00A33BF4">
      <w:pPr>
        <w:ind w:right="414"/>
        <w:jc w:val="both"/>
        <w:rPr>
          <w:rFonts w:ascii="Arial" w:hAnsi="Arial" w:cs="Arial"/>
          <w:sz w:val="20"/>
          <w:szCs w:val="20"/>
        </w:rPr>
      </w:pPr>
    </w:p>
    <w:p w:rsidR="009D5E46" w:rsidRDefault="009D5E46" w:rsidP="00A33BF4">
      <w:pPr>
        <w:ind w:right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macchina aveva avuto la rottura del motore elettrico principale HELMKE da 250Kw il giorno 22 settembre 2015.</w:t>
      </w:r>
    </w:p>
    <w:p w:rsidR="009D5E46" w:rsidRDefault="009D5E46" w:rsidP="00A33BF4">
      <w:pPr>
        <w:ind w:right="414"/>
        <w:jc w:val="both"/>
        <w:rPr>
          <w:rFonts w:ascii="Arial" w:hAnsi="Arial" w:cs="Arial"/>
          <w:sz w:val="20"/>
          <w:szCs w:val="20"/>
        </w:rPr>
      </w:pPr>
    </w:p>
    <w:p w:rsidR="009D5E46" w:rsidRDefault="009D5E46" w:rsidP="00A33BF4">
      <w:pPr>
        <w:ind w:right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 stesso è stato mandato in riparazione presso la ditta R.E.M. s.r.l il giorno successivo.</w:t>
      </w:r>
    </w:p>
    <w:p w:rsidR="009D5E46" w:rsidRDefault="009D5E46" w:rsidP="00A33BF4">
      <w:pPr>
        <w:ind w:right="414"/>
        <w:jc w:val="both"/>
        <w:rPr>
          <w:rFonts w:ascii="Arial" w:hAnsi="Arial" w:cs="Arial"/>
          <w:sz w:val="20"/>
          <w:szCs w:val="20"/>
        </w:rPr>
      </w:pPr>
    </w:p>
    <w:p w:rsidR="009D5E46" w:rsidRPr="005222F3" w:rsidRDefault="009D5E46" w:rsidP="00A33BF4">
      <w:pPr>
        <w:ind w:right="414"/>
        <w:rPr>
          <w:rFonts w:ascii="Arial" w:hAnsi="Arial" w:cs="Arial"/>
          <w:sz w:val="20"/>
          <w:szCs w:val="20"/>
        </w:rPr>
      </w:pPr>
    </w:p>
    <w:p w:rsidR="009D5E46" w:rsidRPr="00257ADC" w:rsidRDefault="009D5E46" w:rsidP="00A33BF4">
      <w:pPr>
        <w:pStyle w:val="ListParagraph"/>
        <w:numPr>
          <w:ilvl w:val="0"/>
          <w:numId w:val="12"/>
        </w:numPr>
        <w:ind w:right="414"/>
        <w:rPr>
          <w:rFonts w:ascii="Arial" w:hAnsi="Arial" w:cs="Arial"/>
          <w:b/>
          <w:sz w:val="20"/>
          <w:szCs w:val="20"/>
        </w:rPr>
      </w:pPr>
      <w:r w:rsidRPr="00257ADC">
        <w:rPr>
          <w:rFonts w:ascii="Arial" w:hAnsi="Arial" w:cs="Arial"/>
          <w:b/>
          <w:sz w:val="20"/>
          <w:szCs w:val="20"/>
        </w:rPr>
        <w:t xml:space="preserve">DESCRIZIONE </w:t>
      </w:r>
      <w:r>
        <w:rPr>
          <w:rFonts w:ascii="Arial" w:hAnsi="Arial" w:cs="Arial"/>
          <w:b/>
          <w:sz w:val="20"/>
          <w:szCs w:val="20"/>
        </w:rPr>
        <w:t xml:space="preserve">DELLA </w:t>
      </w:r>
      <w:r w:rsidRPr="00257ADC">
        <w:rPr>
          <w:rFonts w:ascii="Arial" w:hAnsi="Arial" w:cs="Arial"/>
          <w:b/>
          <w:sz w:val="20"/>
          <w:szCs w:val="20"/>
        </w:rPr>
        <w:t>DINAMICA</w:t>
      </w:r>
    </w:p>
    <w:p w:rsidR="009D5E46" w:rsidRPr="005222F3" w:rsidRDefault="009D5E46" w:rsidP="00A33BF4">
      <w:pPr>
        <w:ind w:left="1410" w:right="414" w:hanging="1410"/>
        <w:rPr>
          <w:rFonts w:ascii="Arial" w:hAnsi="Arial" w:cs="Arial"/>
          <w:sz w:val="20"/>
          <w:szCs w:val="20"/>
        </w:rPr>
      </w:pPr>
    </w:p>
    <w:p w:rsidR="009D5E46" w:rsidRDefault="009D5E46" w:rsidP="00A33BF4">
      <w:pPr>
        <w:ind w:right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01.10.2015, è stato reinstallato sulla pressa  il motore HELMKE sopra indicato appena rientrato dall'intervento di riparazione effettuato dalla ditta R.E.M. s.r.l. </w:t>
      </w:r>
    </w:p>
    <w:p w:rsidR="009D5E46" w:rsidRDefault="009D5E46" w:rsidP="00A33BF4">
      <w:pPr>
        <w:ind w:right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prima accensione, si è avuto lo sgancio della linea elettrica di alimentazione dell’impianto. Inoltre si è sentito un rumore proveniente dalla sommità della pressa e si è notato del fumo uscire dal motore stesso e dal gruppo reistenze di avviamento.</w:t>
      </w:r>
    </w:p>
    <w:p w:rsidR="009D5E46" w:rsidRDefault="009D5E46" w:rsidP="00A33BF4">
      <w:pPr>
        <w:ind w:right="414"/>
        <w:rPr>
          <w:rFonts w:ascii="Arial" w:hAnsi="Arial" w:cs="Arial"/>
          <w:sz w:val="20"/>
          <w:szCs w:val="20"/>
        </w:rPr>
      </w:pPr>
    </w:p>
    <w:p w:rsidR="009D5E46" w:rsidRPr="00257ADC" w:rsidRDefault="009D5E46" w:rsidP="00A33BF4">
      <w:pPr>
        <w:pStyle w:val="ListParagraph"/>
        <w:numPr>
          <w:ilvl w:val="0"/>
          <w:numId w:val="12"/>
        </w:numPr>
        <w:ind w:right="414"/>
        <w:rPr>
          <w:rFonts w:ascii="Arial" w:hAnsi="Arial" w:cs="Arial"/>
          <w:b/>
          <w:sz w:val="20"/>
          <w:szCs w:val="20"/>
        </w:rPr>
      </w:pPr>
      <w:r w:rsidRPr="00257ADC">
        <w:rPr>
          <w:rFonts w:ascii="Arial" w:hAnsi="Arial" w:cs="Arial"/>
          <w:b/>
          <w:sz w:val="20"/>
          <w:szCs w:val="20"/>
        </w:rPr>
        <w:t>DESCRIZIONE DEL GUASTO</w:t>
      </w:r>
    </w:p>
    <w:p w:rsidR="009D5E46" w:rsidRDefault="009D5E46" w:rsidP="00A33BF4">
      <w:pPr>
        <w:ind w:right="414"/>
        <w:rPr>
          <w:rFonts w:ascii="Arial" w:hAnsi="Arial" w:cs="Arial"/>
          <w:sz w:val="20"/>
          <w:szCs w:val="20"/>
        </w:rPr>
      </w:pPr>
    </w:p>
    <w:p w:rsidR="009D5E46" w:rsidRDefault="009D5E46" w:rsidP="00F05094">
      <w:pPr>
        <w:ind w:right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Dalle verifiche effettuate dai Ns tecnici si sono evidenziati archi elettrici e presenza di materiale carbonizzato nella parte posteriore del motore, dove si trovano i portaspazzole e le spazzole del rotore.</w:t>
      </w:r>
    </w:p>
    <w:p w:rsidR="009D5E46" w:rsidRDefault="009D5E46" w:rsidP="00F05094">
      <w:pPr>
        <w:ind w:right="414"/>
        <w:jc w:val="both"/>
        <w:rPr>
          <w:rFonts w:ascii="Arial" w:hAnsi="Arial" w:cs="Arial"/>
          <w:sz w:val="20"/>
          <w:szCs w:val="20"/>
        </w:rPr>
      </w:pPr>
    </w:p>
    <w:p w:rsidR="009D5E46" w:rsidRDefault="009D5E46" w:rsidP="00F05094">
      <w:pPr>
        <w:ind w:right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parte interessata al guasto, risulta essere la stessa riparata dalla ditta R.E.M. s.r.l. nei giorni precedenti.</w:t>
      </w:r>
    </w:p>
    <w:p w:rsidR="009D5E46" w:rsidRPr="005222F3" w:rsidRDefault="009D5E46" w:rsidP="00F05094">
      <w:pPr>
        <w:ind w:right="414"/>
        <w:rPr>
          <w:rFonts w:ascii="Arial" w:hAnsi="Arial" w:cs="Arial"/>
          <w:sz w:val="20"/>
          <w:szCs w:val="20"/>
        </w:rPr>
      </w:pPr>
    </w:p>
    <w:p w:rsidR="009D5E46" w:rsidRDefault="009D5E46" w:rsidP="00A33BF4">
      <w:pPr>
        <w:ind w:right="414"/>
        <w:rPr>
          <w:rFonts w:ascii="Arial" w:hAnsi="Arial" w:cs="Arial"/>
          <w:sz w:val="20"/>
          <w:szCs w:val="20"/>
        </w:rPr>
      </w:pPr>
      <w:r w:rsidRPr="00F90519">
        <w:rPr>
          <w:rFonts w:ascii="Arial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14.8pt;height:332.4pt;visibility:visible">
            <v:imagedata r:id="rId7" o:title=""/>
          </v:shape>
        </w:pict>
      </w:r>
    </w:p>
    <w:p w:rsidR="009D5E46" w:rsidRDefault="009D5E46" w:rsidP="00A33BF4">
      <w:pPr>
        <w:ind w:right="414"/>
        <w:rPr>
          <w:rFonts w:ascii="Arial" w:hAnsi="Arial" w:cs="Arial"/>
          <w:sz w:val="20"/>
          <w:szCs w:val="20"/>
        </w:rPr>
      </w:pPr>
    </w:p>
    <w:p w:rsidR="009D5E46" w:rsidRDefault="009D5E46" w:rsidP="00A33BF4">
      <w:pPr>
        <w:ind w:right="414"/>
        <w:rPr>
          <w:rFonts w:ascii="Arial" w:hAnsi="Arial" w:cs="Arial"/>
          <w:sz w:val="20"/>
          <w:szCs w:val="20"/>
        </w:rPr>
      </w:pPr>
    </w:p>
    <w:p w:rsidR="009D5E46" w:rsidRDefault="009D5E46" w:rsidP="00A33BF4">
      <w:pPr>
        <w:ind w:right="414"/>
        <w:rPr>
          <w:rFonts w:ascii="Arial" w:hAnsi="Arial" w:cs="Arial"/>
          <w:sz w:val="20"/>
          <w:szCs w:val="20"/>
        </w:rPr>
      </w:pPr>
    </w:p>
    <w:p w:rsidR="009D5E46" w:rsidRDefault="009D5E46" w:rsidP="00A33BF4">
      <w:pPr>
        <w:ind w:right="414"/>
        <w:rPr>
          <w:rFonts w:ascii="Arial" w:hAnsi="Arial" w:cs="Arial"/>
          <w:sz w:val="20"/>
          <w:szCs w:val="20"/>
        </w:rPr>
      </w:pPr>
    </w:p>
    <w:p w:rsidR="009D5E46" w:rsidRDefault="009D5E46" w:rsidP="00A33BF4">
      <w:pPr>
        <w:ind w:right="414"/>
        <w:rPr>
          <w:rFonts w:ascii="Arial" w:hAnsi="Arial" w:cs="Arial"/>
          <w:sz w:val="20"/>
          <w:szCs w:val="20"/>
        </w:rPr>
      </w:pPr>
    </w:p>
    <w:p w:rsidR="009D5E46" w:rsidRDefault="009D5E46" w:rsidP="00A33BF4">
      <w:pPr>
        <w:ind w:right="414"/>
        <w:rPr>
          <w:rFonts w:ascii="Arial" w:hAnsi="Arial" w:cs="Arial"/>
          <w:sz w:val="20"/>
          <w:szCs w:val="20"/>
        </w:rPr>
      </w:pPr>
    </w:p>
    <w:p w:rsidR="009D5E46" w:rsidRDefault="009D5E46" w:rsidP="00A33BF4">
      <w:pPr>
        <w:ind w:right="414"/>
        <w:rPr>
          <w:rFonts w:ascii="Arial" w:hAnsi="Arial" w:cs="Arial"/>
          <w:sz w:val="20"/>
          <w:szCs w:val="20"/>
        </w:rPr>
      </w:pPr>
    </w:p>
    <w:p w:rsidR="009D5E46" w:rsidRPr="00257ADC" w:rsidRDefault="009D5E46" w:rsidP="00A33BF4">
      <w:pPr>
        <w:pStyle w:val="ListParagraph"/>
        <w:numPr>
          <w:ilvl w:val="0"/>
          <w:numId w:val="13"/>
        </w:numPr>
        <w:ind w:right="414"/>
        <w:rPr>
          <w:rFonts w:ascii="Arial" w:hAnsi="Arial" w:cs="Arial"/>
          <w:b/>
          <w:sz w:val="20"/>
          <w:szCs w:val="20"/>
        </w:rPr>
      </w:pPr>
      <w:r w:rsidRPr="00257ADC">
        <w:rPr>
          <w:rFonts w:ascii="Arial" w:hAnsi="Arial" w:cs="Arial"/>
          <w:b/>
          <w:sz w:val="20"/>
          <w:szCs w:val="20"/>
        </w:rPr>
        <w:t>DETTAGLI SULLE ROTTURE</w:t>
      </w:r>
    </w:p>
    <w:p w:rsidR="009D5E46" w:rsidRPr="005222F3" w:rsidRDefault="009D5E46" w:rsidP="00A33BF4">
      <w:pPr>
        <w:ind w:left="1410" w:right="414" w:hanging="1410"/>
        <w:rPr>
          <w:rFonts w:ascii="Arial" w:hAnsi="Arial" w:cs="Arial"/>
          <w:sz w:val="20"/>
          <w:szCs w:val="20"/>
        </w:rPr>
      </w:pPr>
    </w:p>
    <w:p w:rsidR="009D5E46" w:rsidRPr="005222F3" w:rsidRDefault="009D5E46" w:rsidP="00A33BF4">
      <w:pPr>
        <w:ind w:left="1410" w:right="414" w:hanging="1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rottura del motore</w:t>
      </w:r>
      <w:r w:rsidRPr="005222F3">
        <w:rPr>
          <w:rFonts w:ascii="Arial" w:hAnsi="Arial" w:cs="Arial"/>
          <w:sz w:val="20"/>
          <w:szCs w:val="20"/>
        </w:rPr>
        <w:t xml:space="preserve"> ha causato:</w:t>
      </w:r>
    </w:p>
    <w:p w:rsidR="009D5E46" w:rsidRPr="005222F3" w:rsidRDefault="009D5E46" w:rsidP="00A33BF4">
      <w:pPr>
        <w:ind w:left="1410" w:right="414" w:hanging="1410"/>
        <w:rPr>
          <w:rFonts w:ascii="Arial" w:hAnsi="Arial" w:cs="Arial"/>
          <w:sz w:val="20"/>
          <w:szCs w:val="20"/>
        </w:rPr>
      </w:pPr>
    </w:p>
    <w:p w:rsidR="009D5E46" w:rsidRPr="005222F3" w:rsidRDefault="009D5E46" w:rsidP="00A33BF4">
      <w:pPr>
        <w:pStyle w:val="ListParagraph"/>
        <w:numPr>
          <w:ilvl w:val="0"/>
          <w:numId w:val="7"/>
        </w:numPr>
        <w:ind w:right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Danneggiamento del motore stesso (da inviare nuovamente alla riparazione in garanzia)</w:t>
      </w:r>
    </w:p>
    <w:p w:rsidR="009D5E46" w:rsidRPr="005222F3" w:rsidRDefault="009D5E46" w:rsidP="00A33BF4">
      <w:pPr>
        <w:pStyle w:val="ListParagraph"/>
        <w:numPr>
          <w:ilvl w:val="0"/>
          <w:numId w:val="7"/>
        </w:numPr>
        <w:ind w:right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Danneggiamento del gruppo di resistenze di avviamento motore parte rotorica (sostituzione di 5 gruppi resistivi) </w:t>
      </w:r>
    </w:p>
    <w:p w:rsidR="009D5E46" w:rsidRPr="005222F3" w:rsidRDefault="009D5E46" w:rsidP="00A33BF4">
      <w:pPr>
        <w:pStyle w:val="ListParagraph"/>
        <w:numPr>
          <w:ilvl w:val="0"/>
          <w:numId w:val="7"/>
        </w:numPr>
        <w:ind w:right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Danneggiamento dei contatti dei contattori di potenza della parte rotorica (sostituzione dei contatti di potenza)</w:t>
      </w:r>
    </w:p>
    <w:p w:rsidR="009D5E46" w:rsidRPr="005222F3" w:rsidRDefault="009D5E46" w:rsidP="00A33BF4">
      <w:pPr>
        <w:ind w:left="1410" w:right="414" w:hanging="1410"/>
        <w:rPr>
          <w:rFonts w:ascii="Arial" w:hAnsi="Arial" w:cs="Arial"/>
          <w:sz w:val="20"/>
          <w:szCs w:val="20"/>
        </w:rPr>
      </w:pPr>
    </w:p>
    <w:p w:rsidR="009D5E46" w:rsidRPr="00257ADC" w:rsidRDefault="009D5E46" w:rsidP="00A33BF4">
      <w:pPr>
        <w:pStyle w:val="ListParagraph"/>
        <w:numPr>
          <w:ilvl w:val="0"/>
          <w:numId w:val="13"/>
        </w:numPr>
        <w:ind w:right="414"/>
        <w:rPr>
          <w:rFonts w:ascii="Arial" w:hAnsi="Arial" w:cs="Arial"/>
          <w:b/>
          <w:sz w:val="20"/>
          <w:szCs w:val="20"/>
        </w:rPr>
      </w:pPr>
      <w:r w:rsidRPr="00257ADC">
        <w:rPr>
          <w:rFonts w:ascii="Arial" w:hAnsi="Arial" w:cs="Arial"/>
          <w:b/>
          <w:sz w:val="20"/>
          <w:szCs w:val="20"/>
        </w:rPr>
        <w:t>DESCRIZIONE INTERVENTO</w:t>
      </w:r>
    </w:p>
    <w:p w:rsidR="009D5E46" w:rsidRPr="005222F3" w:rsidRDefault="009D5E46" w:rsidP="00A33BF4">
      <w:pPr>
        <w:ind w:right="414"/>
        <w:rPr>
          <w:rFonts w:ascii="Arial" w:hAnsi="Arial" w:cs="Arial"/>
          <w:sz w:val="20"/>
          <w:szCs w:val="20"/>
        </w:rPr>
      </w:pPr>
    </w:p>
    <w:p w:rsidR="009D5E46" w:rsidRPr="005222F3" w:rsidRDefault="009D5E46" w:rsidP="00A33BF4">
      <w:pPr>
        <w:ind w:right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riparazione della pressa prevede:</w:t>
      </w:r>
    </w:p>
    <w:p w:rsidR="009D5E46" w:rsidRPr="005222F3" w:rsidRDefault="009D5E46" w:rsidP="00A33BF4">
      <w:pPr>
        <w:ind w:right="414"/>
        <w:rPr>
          <w:rFonts w:ascii="Arial" w:hAnsi="Arial" w:cs="Arial"/>
          <w:sz w:val="20"/>
          <w:szCs w:val="20"/>
        </w:rPr>
      </w:pPr>
    </w:p>
    <w:p w:rsidR="009D5E46" w:rsidRPr="005222F3" w:rsidRDefault="009D5E46" w:rsidP="00A33BF4">
      <w:pPr>
        <w:pStyle w:val="ListParagraph"/>
        <w:numPr>
          <w:ilvl w:val="0"/>
          <w:numId w:val="8"/>
        </w:numPr>
        <w:ind w:right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Smontaggio motore HELMKE</w:t>
      </w:r>
    </w:p>
    <w:p w:rsidR="009D5E46" w:rsidRPr="005222F3" w:rsidRDefault="009D5E46" w:rsidP="00A33BF4">
      <w:pPr>
        <w:pStyle w:val="ListParagraph"/>
        <w:numPr>
          <w:ilvl w:val="0"/>
          <w:numId w:val="8"/>
        </w:numPr>
        <w:ind w:right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Sostituzione con motore di scorta (motore non revisionato che non può lavorare per lunghi preriodi)</w:t>
      </w:r>
    </w:p>
    <w:p w:rsidR="009D5E46" w:rsidRDefault="009D5E46" w:rsidP="00A33BF4">
      <w:pPr>
        <w:pStyle w:val="ListParagraph"/>
        <w:numPr>
          <w:ilvl w:val="0"/>
          <w:numId w:val="8"/>
        </w:numPr>
        <w:ind w:right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Controllo gruppo resistenze di avviamento rotorico</w:t>
      </w:r>
    </w:p>
    <w:p w:rsidR="009D5E46" w:rsidRPr="005222F3" w:rsidRDefault="009D5E46" w:rsidP="00A33BF4">
      <w:pPr>
        <w:pStyle w:val="ListParagraph"/>
        <w:numPr>
          <w:ilvl w:val="0"/>
          <w:numId w:val="8"/>
        </w:numPr>
        <w:ind w:right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Sostituzione collegamenti interni gruppo resistenze</w:t>
      </w:r>
    </w:p>
    <w:p w:rsidR="009D5E46" w:rsidRPr="005222F3" w:rsidRDefault="009D5E46" w:rsidP="00A33BF4">
      <w:pPr>
        <w:pStyle w:val="ListParagraph"/>
        <w:numPr>
          <w:ilvl w:val="0"/>
          <w:numId w:val="8"/>
        </w:numPr>
        <w:ind w:right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Controllo contattori di potenza lato statore e lato rotore</w:t>
      </w:r>
    </w:p>
    <w:p w:rsidR="009D5E46" w:rsidRPr="005222F3" w:rsidRDefault="009D5E46" w:rsidP="00A33BF4">
      <w:pPr>
        <w:ind w:right="414"/>
        <w:rPr>
          <w:rFonts w:ascii="Arial" w:hAnsi="Arial" w:cs="Arial"/>
          <w:sz w:val="20"/>
          <w:szCs w:val="20"/>
        </w:rPr>
      </w:pPr>
    </w:p>
    <w:p w:rsidR="009D5E46" w:rsidRDefault="009D5E46" w:rsidP="00A33BF4">
      <w:pPr>
        <w:ind w:right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seguito elencati i costi relativi al guasto ed alla riparazione dello stesso</w:t>
      </w:r>
    </w:p>
    <w:p w:rsidR="009D5E46" w:rsidRDefault="009D5E46" w:rsidP="00A33BF4">
      <w:pPr>
        <w:ind w:right="414"/>
        <w:rPr>
          <w:rFonts w:ascii="Arial" w:hAnsi="Arial" w:cs="Arial"/>
          <w:sz w:val="20"/>
          <w:szCs w:val="20"/>
        </w:rPr>
      </w:pPr>
    </w:p>
    <w:p w:rsidR="009D5E46" w:rsidRPr="00B73548" w:rsidRDefault="009D5E46" w:rsidP="00A33BF4">
      <w:pPr>
        <w:pStyle w:val="ListParagraph"/>
        <w:numPr>
          <w:ilvl w:val="0"/>
          <w:numId w:val="14"/>
        </w:numPr>
        <w:ind w:right="414"/>
        <w:rPr>
          <w:rFonts w:ascii="Arial" w:hAnsi="Arial" w:cs="Arial"/>
          <w:b/>
          <w:sz w:val="20"/>
          <w:szCs w:val="20"/>
        </w:rPr>
      </w:pPr>
      <w:r w:rsidRPr="00B73548">
        <w:rPr>
          <w:rFonts w:ascii="Arial" w:hAnsi="Arial" w:cs="Arial"/>
          <w:b/>
          <w:sz w:val="20"/>
          <w:szCs w:val="20"/>
        </w:rPr>
        <w:t>COSTI STIMATI</w:t>
      </w:r>
    </w:p>
    <w:p w:rsidR="009D5E46" w:rsidRDefault="009D5E46" w:rsidP="00A33BF4">
      <w:pPr>
        <w:ind w:right="414"/>
        <w:rPr>
          <w:rFonts w:ascii="Arial" w:hAnsi="Arial" w:cs="Arial"/>
          <w:sz w:val="20"/>
          <w:szCs w:val="20"/>
        </w:rPr>
      </w:pPr>
    </w:p>
    <w:p w:rsidR="009D5E46" w:rsidRDefault="009D5E46" w:rsidP="00A33BF4">
      <w:pPr>
        <w:ind w:right="414"/>
        <w:rPr>
          <w:rFonts w:ascii="Arial" w:hAnsi="Arial" w:cs="Arial"/>
          <w:sz w:val="20"/>
          <w:szCs w:val="20"/>
        </w:rPr>
      </w:pPr>
      <w:r w:rsidRPr="00F90519">
        <w:rPr>
          <w:rFonts w:ascii="Arial" w:hAnsi="Arial" w:cs="Arial"/>
          <w:noProof/>
          <w:sz w:val="20"/>
          <w:szCs w:val="20"/>
        </w:rPr>
        <w:pict>
          <v:shape id="Picture 4" o:spid="_x0000_i1026" type="#_x0000_t75" style="width:513pt;height:183pt;visibility:visible">
            <v:imagedata r:id="rId8" o:title=""/>
          </v:shape>
        </w:pict>
      </w:r>
    </w:p>
    <w:p w:rsidR="009D5E46" w:rsidRDefault="009D5E46" w:rsidP="00A33BF4">
      <w:pPr>
        <w:ind w:right="414"/>
        <w:rPr>
          <w:rFonts w:ascii="Arial" w:hAnsi="Arial" w:cs="Arial"/>
          <w:sz w:val="20"/>
          <w:szCs w:val="20"/>
        </w:rPr>
      </w:pPr>
    </w:p>
    <w:p w:rsidR="009D5E46" w:rsidRDefault="009D5E46" w:rsidP="00A33BF4">
      <w:pPr>
        <w:ind w:right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Riteniamo questi costi addebitabili a R.E.M s.r.l. </w:t>
      </w:r>
    </w:p>
    <w:p w:rsidR="009D5E46" w:rsidRDefault="009D5E46" w:rsidP="00A33BF4">
      <w:pPr>
        <w:ind w:right="414"/>
        <w:rPr>
          <w:rFonts w:ascii="Arial" w:hAnsi="Arial" w:cs="Arial"/>
          <w:sz w:val="20"/>
          <w:szCs w:val="20"/>
        </w:rPr>
      </w:pPr>
    </w:p>
    <w:p w:rsidR="009D5E46" w:rsidRDefault="009D5E46" w:rsidP="00A33BF4">
      <w:pPr>
        <w:ind w:right="414"/>
        <w:rPr>
          <w:rFonts w:ascii="Arial" w:hAnsi="Arial" w:cs="Arial"/>
          <w:sz w:val="20"/>
          <w:szCs w:val="20"/>
        </w:rPr>
      </w:pPr>
    </w:p>
    <w:p w:rsidR="009D5E46" w:rsidRPr="00B73548" w:rsidRDefault="009D5E46" w:rsidP="00A33BF4">
      <w:pPr>
        <w:pStyle w:val="ListParagraph"/>
        <w:numPr>
          <w:ilvl w:val="0"/>
          <w:numId w:val="14"/>
        </w:numPr>
        <w:ind w:right="414"/>
        <w:rPr>
          <w:rFonts w:ascii="Arial" w:hAnsi="Arial" w:cs="Arial"/>
          <w:b/>
          <w:sz w:val="20"/>
          <w:szCs w:val="20"/>
        </w:rPr>
      </w:pPr>
      <w:r w:rsidRPr="00B73548">
        <w:rPr>
          <w:rFonts w:ascii="Arial" w:hAnsi="Arial" w:cs="Arial"/>
          <w:b/>
          <w:sz w:val="20"/>
          <w:szCs w:val="20"/>
        </w:rPr>
        <w:t>SCHEDULAZIONE RIPARAZIONE</w:t>
      </w:r>
    </w:p>
    <w:p w:rsidR="009D5E46" w:rsidRDefault="009D5E46" w:rsidP="00A33BF4">
      <w:pPr>
        <w:ind w:right="414"/>
        <w:rPr>
          <w:rFonts w:ascii="Arial" w:hAnsi="Arial" w:cs="Arial"/>
          <w:sz w:val="20"/>
          <w:szCs w:val="20"/>
        </w:rPr>
      </w:pPr>
    </w:p>
    <w:p w:rsidR="009D5E46" w:rsidRDefault="009D5E46" w:rsidP="00A33BF4">
      <w:pPr>
        <w:ind w:right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riparazione è avvenuta in data 02 ottobre 2015, con ripartenza alle ore 22.00</w:t>
      </w:r>
    </w:p>
    <w:p w:rsidR="009D5E46" w:rsidRDefault="009D5E46" w:rsidP="00A33BF4">
      <w:pPr>
        <w:ind w:right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 smontaggio e rimontaggio sulla pressa è stato eseguito da personale interno.</w:t>
      </w:r>
    </w:p>
    <w:p w:rsidR="009D5E46" w:rsidRDefault="009D5E46" w:rsidP="00A33BF4">
      <w:pPr>
        <w:ind w:right="414"/>
        <w:rPr>
          <w:rFonts w:ascii="Arial" w:hAnsi="Arial" w:cs="Arial"/>
          <w:sz w:val="20"/>
          <w:szCs w:val="20"/>
        </w:rPr>
      </w:pPr>
    </w:p>
    <w:p w:rsidR="009D5E46" w:rsidRDefault="009D5E46" w:rsidP="00A33BF4">
      <w:pPr>
        <w:ind w:right="414"/>
        <w:rPr>
          <w:rFonts w:ascii="Arial" w:hAnsi="Arial" w:cs="Arial"/>
          <w:sz w:val="20"/>
          <w:szCs w:val="20"/>
        </w:rPr>
      </w:pPr>
    </w:p>
    <w:p w:rsidR="009D5E46" w:rsidRDefault="009D5E46" w:rsidP="00A33BF4">
      <w:pPr>
        <w:ind w:right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disposizione per apporfondimenti e chiarimenti.</w:t>
      </w:r>
    </w:p>
    <w:p w:rsidR="009D5E46" w:rsidRPr="005222F3" w:rsidRDefault="009D5E46" w:rsidP="00A33BF4">
      <w:pPr>
        <w:ind w:right="414"/>
        <w:rPr>
          <w:rFonts w:ascii="Arial" w:hAnsi="Arial" w:cs="Arial"/>
          <w:sz w:val="20"/>
          <w:szCs w:val="20"/>
        </w:rPr>
      </w:pPr>
    </w:p>
    <w:p w:rsidR="009D5E46" w:rsidRPr="005222F3" w:rsidRDefault="009D5E46" w:rsidP="00A33BF4">
      <w:pPr>
        <w:ind w:right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Italtractor ITM spa Ceprano 02.10.2015</w:t>
      </w:r>
      <w:r w:rsidRPr="005222F3">
        <w:rPr>
          <w:rFonts w:ascii="Arial" w:hAnsi="Arial" w:cs="Arial"/>
          <w:sz w:val="20"/>
          <w:szCs w:val="20"/>
        </w:rPr>
        <w:tab/>
      </w:r>
    </w:p>
    <w:p w:rsidR="009D5E46" w:rsidRPr="005222F3" w:rsidRDefault="009D5E46" w:rsidP="00A33BF4">
      <w:pPr>
        <w:ind w:right="414"/>
        <w:rPr>
          <w:rFonts w:ascii="Arial" w:hAnsi="Arial" w:cs="Arial"/>
          <w:sz w:val="20"/>
          <w:szCs w:val="20"/>
        </w:rPr>
      </w:pPr>
      <w:r w:rsidRPr="005222F3">
        <w:rPr>
          <w:rFonts w:ascii="Arial" w:hAnsi="Arial" w:cs="Arial"/>
          <w:sz w:val="20"/>
          <w:szCs w:val="20"/>
        </w:rPr>
        <w:tab/>
      </w:r>
    </w:p>
    <w:sectPr w:rsidR="009D5E46" w:rsidRPr="005222F3" w:rsidSect="00A33BF4">
      <w:pgSz w:w="11906" w:h="16838" w:code="9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E46" w:rsidRDefault="009D5E46" w:rsidP="00216DC2">
      <w:r>
        <w:separator/>
      </w:r>
    </w:p>
  </w:endnote>
  <w:endnote w:type="continuationSeparator" w:id="0">
    <w:p w:rsidR="009D5E46" w:rsidRDefault="009D5E46" w:rsidP="00216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E46" w:rsidRDefault="009D5E46" w:rsidP="00216DC2">
      <w:r>
        <w:separator/>
      </w:r>
    </w:p>
  </w:footnote>
  <w:footnote w:type="continuationSeparator" w:id="0">
    <w:p w:rsidR="009D5E46" w:rsidRDefault="009D5E46" w:rsidP="00216D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9D0"/>
    <w:multiLevelType w:val="hybridMultilevel"/>
    <w:tmpl w:val="599AB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85C70"/>
    <w:multiLevelType w:val="hybridMultilevel"/>
    <w:tmpl w:val="FABE0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A39C5"/>
    <w:multiLevelType w:val="hybridMultilevel"/>
    <w:tmpl w:val="049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60B39"/>
    <w:multiLevelType w:val="hybridMultilevel"/>
    <w:tmpl w:val="93A6C5A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C454F"/>
    <w:multiLevelType w:val="hybridMultilevel"/>
    <w:tmpl w:val="449EE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051FE"/>
    <w:multiLevelType w:val="hybridMultilevel"/>
    <w:tmpl w:val="6AF6FA6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8E4CB6"/>
    <w:multiLevelType w:val="hybridMultilevel"/>
    <w:tmpl w:val="63F87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E5779"/>
    <w:multiLevelType w:val="hybridMultilevel"/>
    <w:tmpl w:val="F970C05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B0282F"/>
    <w:multiLevelType w:val="hybridMultilevel"/>
    <w:tmpl w:val="837CA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975350"/>
    <w:multiLevelType w:val="hybridMultilevel"/>
    <w:tmpl w:val="58B81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33292"/>
    <w:multiLevelType w:val="hybridMultilevel"/>
    <w:tmpl w:val="B23E79E0"/>
    <w:lvl w:ilvl="0" w:tplc="0EECF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422A42"/>
    <w:multiLevelType w:val="hybridMultilevel"/>
    <w:tmpl w:val="C7D82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9220E"/>
    <w:multiLevelType w:val="hybridMultilevel"/>
    <w:tmpl w:val="7562CB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AC5B55"/>
    <w:multiLevelType w:val="hybridMultilevel"/>
    <w:tmpl w:val="4E547AE0"/>
    <w:lvl w:ilvl="0" w:tplc="0EECF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12"/>
  </w:num>
  <w:num w:numId="6">
    <w:abstractNumId w:val="10"/>
  </w:num>
  <w:num w:numId="7">
    <w:abstractNumId w:val="13"/>
  </w:num>
  <w:num w:numId="8">
    <w:abstractNumId w:val="11"/>
  </w:num>
  <w:num w:numId="9">
    <w:abstractNumId w:val="8"/>
  </w:num>
  <w:num w:numId="10">
    <w:abstractNumId w:val="7"/>
  </w:num>
  <w:num w:numId="11">
    <w:abstractNumId w:val="2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9AA"/>
    <w:rsid w:val="00006E82"/>
    <w:rsid w:val="000510DB"/>
    <w:rsid w:val="00063855"/>
    <w:rsid w:val="000774CF"/>
    <w:rsid w:val="00152C6C"/>
    <w:rsid w:val="002152BD"/>
    <w:rsid w:val="00216DC2"/>
    <w:rsid w:val="00252A41"/>
    <w:rsid w:val="00257ADC"/>
    <w:rsid w:val="002C3E79"/>
    <w:rsid w:val="002F36E9"/>
    <w:rsid w:val="00316D99"/>
    <w:rsid w:val="00323B4D"/>
    <w:rsid w:val="004155B0"/>
    <w:rsid w:val="0051224C"/>
    <w:rsid w:val="005222F3"/>
    <w:rsid w:val="00546004"/>
    <w:rsid w:val="00563880"/>
    <w:rsid w:val="00582A6F"/>
    <w:rsid w:val="0060285D"/>
    <w:rsid w:val="006075FC"/>
    <w:rsid w:val="006201B3"/>
    <w:rsid w:val="006A09AA"/>
    <w:rsid w:val="006E2242"/>
    <w:rsid w:val="007022C2"/>
    <w:rsid w:val="00734A56"/>
    <w:rsid w:val="0077371A"/>
    <w:rsid w:val="00785807"/>
    <w:rsid w:val="00787E70"/>
    <w:rsid w:val="007E1830"/>
    <w:rsid w:val="007F2E28"/>
    <w:rsid w:val="00880E5C"/>
    <w:rsid w:val="008976B9"/>
    <w:rsid w:val="008A6C3C"/>
    <w:rsid w:val="00936F1E"/>
    <w:rsid w:val="009C24C6"/>
    <w:rsid w:val="009D5E46"/>
    <w:rsid w:val="009E3E0A"/>
    <w:rsid w:val="009F489D"/>
    <w:rsid w:val="00A33BF4"/>
    <w:rsid w:val="00A4462B"/>
    <w:rsid w:val="00A46869"/>
    <w:rsid w:val="00A542C4"/>
    <w:rsid w:val="00A97AC4"/>
    <w:rsid w:val="00AC3293"/>
    <w:rsid w:val="00B0620E"/>
    <w:rsid w:val="00B15C84"/>
    <w:rsid w:val="00B73548"/>
    <w:rsid w:val="00BA784B"/>
    <w:rsid w:val="00BC3FD8"/>
    <w:rsid w:val="00BD449F"/>
    <w:rsid w:val="00BD4F4C"/>
    <w:rsid w:val="00C104AB"/>
    <w:rsid w:val="00C246C2"/>
    <w:rsid w:val="00C24F11"/>
    <w:rsid w:val="00C52656"/>
    <w:rsid w:val="00CC0425"/>
    <w:rsid w:val="00CE5044"/>
    <w:rsid w:val="00D542C5"/>
    <w:rsid w:val="00D55583"/>
    <w:rsid w:val="00D93D48"/>
    <w:rsid w:val="00DB19E0"/>
    <w:rsid w:val="00DE4437"/>
    <w:rsid w:val="00DE69AD"/>
    <w:rsid w:val="00E10CE0"/>
    <w:rsid w:val="00E111DA"/>
    <w:rsid w:val="00EC60DC"/>
    <w:rsid w:val="00ED242F"/>
    <w:rsid w:val="00F05094"/>
    <w:rsid w:val="00F620B4"/>
    <w:rsid w:val="00F80F1D"/>
    <w:rsid w:val="00F813DD"/>
    <w:rsid w:val="00F90519"/>
    <w:rsid w:val="00FE1CD0"/>
    <w:rsid w:val="00FE5901"/>
    <w:rsid w:val="00FE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6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042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rsid w:val="00216DC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216DC2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216DC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DB19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B1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7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364</Words>
  <Characters>2080</Characters>
  <Application>Microsoft Office Outlook</Application>
  <DocSecurity>0</DocSecurity>
  <Lines>0</Lines>
  <Paragraphs>0</Paragraphs>
  <ScaleCrop>false</ScaleCrop>
  <Company>tis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Tecnica</dc:title>
  <dc:subject/>
  <dc:creator>TIS</dc:creator>
  <cp:keywords/>
  <dc:description/>
  <cp:lastModifiedBy>REM</cp:lastModifiedBy>
  <cp:revision>2</cp:revision>
  <cp:lastPrinted>2015-10-08T09:57:00Z</cp:lastPrinted>
  <dcterms:created xsi:type="dcterms:W3CDTF">2015-10-08T09:58:00Z</dcterms:created>
  <dcterms:modified xsi:type="dcterms:W3CDTF">2015-10-08T09:58:00Z</dcterms:modified>
</cp:coreProperties>
</file>