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1" w:rsidRDefault="005A4F91" w:rsidP="00302E86">
      <w:pPr>
        <w:spacing w:line="360" w:lineRule="auto"/>
        <w:ind w:left="5580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9pt;width:183.6pt;height:28.8pt;z-index:-251658240" filled="t">
            <v:imagedata r:id="rId4" o:title=""/>
            <o:lock v:ext="edit" aspectratio="f"/>
          </v:shape>
          <o:OLEObject Type="Embed" ProgID="StaticMetafile" ShapeID="_x0000_s1026" DrawAspect="Content" ObjectID="_1538926325" r:id="rId5"/>
        </w:pict>
      </w:r>
      <w:r>
        <w:rPr>
          <w:rFonts w:ascii="Arial" w:hAnsi="Arial" w:cs="Arial"/>
          <w:b/>
        </w:rPr>
        <w:t xml:space="preserve">   Electronic Funds Transfer Request</w:t>
      </w:r>
    </w:p>
    <w:p w:rsidR="005A4F91" w:rsidRDefault="005A4F91">
      <w:pPr>
        <w:jc w:val="both"/>
        <w:rPr>
          <w:rFonts w:ascii="Arial" w:hAnsi="Arial" w:cs="Arial"/>
          <w:sz w:val="18"/>
        </w:rPr>
      </w:pPr>
    </w:p>
    <w:p w:rsidR="005A4F91" w:rsidRDefault="005A4F91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Si prega di inviare il modulo compilato in ogni sua parte via e-mail a </w:t>
      </w:r>
      <w:hyperlink r:id="rId6">
        <w:r>
          <w:rPr>
            <w:rFonts w:ascii="Arial" w:hAnsi="Arial" w:cs="Arial"/>
            <w:b/>
            <w:color w:val="0000FF"/>
            <w:sz w:val="24"/>
            <w:u w:val="single"/>
            <w:shd w:val="clear" w:color="auto" w:fill="FFFF00"/>
          </w:rPr>
          <w:t>lucrezia.cereda@ipaper.com</w:t>
        </w:r>
      </w:hyperlink>
      <w:r>
        <w:rPr>
          <w:rFonts w:ascii="Arial" w:hAnsi="Arial" w:cs="Arial"/>
          <w:sz w:val="18"/>
        </w:rPr>
        <w:t>. Le modifiche avranno effetto non appena inserite nel nostro sistema.</w:t>
      </w:r>
    </w:p>
    <w:p w:rsidR="005A4F91" w:rsidRDefault="005A4F91">
      <w:pPr>
        <w:jc w:val="both"/>
        <w:rPr>
          <w:rFonts w:ascii="Arial" w:hAnsi="Arial" w:cs="Arial"/>
          <w:b/>
          <w:sz w:val="2"/>
        </w:rPr>
      </w:pPr>
    </w:p>
    <w:p w:rsidR="005A4F91" w:rsidRDefault="005A4F91">
      <w:pPr>
        <w:rPr>
          <w:rFonts w:ascii="Arial" w:hAnsi="Arial" w:cs="Arial"/>
          <w:b/>
          <w:sz w:val="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37"/>
        <w:gridCol w:w="1119"/>
        <w:gridCol w:w="1796"/>
        <w:gridCol w:w="260"/>
        <w:gridCol w:w="1725"/>
        <w:gridCol w:w="1725"/>
      </w:tblGrid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A4F91" w:rsidRPr="00095143" w:rsidRDefault="005A4F91">
            <w:pPr>
              <w:spacing w:line="276" w:lineRule="auto"/>
            </w:pPr>
            <w:r>
              <w:rPr>
                <w:rFonts w:ascii="Arial" w:hAnsi="Arial" w:cs="Arial"/>
                <w:b/>
                <w:sz w:val="20"/>
              </w:rPr>
              <w:t>DATI ANAGRAFICI FORNITORE</w:t>
            </w:r>
          </w:p>
        </w:tc>
      </w:tr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Ragione sociale fornitore  (</w:t>
            </w:r>
            <w:r>
              <w:rPr>
                <w:rFonts w:ascii="Arial" w:hAnsi="Arial" w:cs="Arial"/>
                <w:i/>
                <w:sz w:val="20"/>
              </w:rPr>
              <w:t>in stampatello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A4F91" w:rsidRPr="00095143" w:rsidRDefault="005A4F91">
            <w:pPr>
              <w:spacing w:after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R.E.M.  SRL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</w:t>
            </w:r>
          </w:p>
          <w:p w:rsidR="005A4F91" w:rsidRPr="00095143" w:rsidRDefault="005A4F91">
            <w:pPr>
              <w:spacing w:after="120"/>
            </w:pPr>
            <w:r>
              <w:rPr>
                <w:rFonts w:ascii="Arial" w:hAnsi="Arial" w:cs="Arial"/>
                <w:b/>
                <w:sz w:val="20"/>
              </w:rPr>
              <w:t>25/10/2016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Titolo e nome del legale rappresentante (</w:t>
            </w:r>
            <w:r>
              <w:rPr>
                <w:rFonts w:ascii="Arial" w:hAnsi="Arial" w:cs="Arial"/>
                <w:i/>
                <w:sz w:val="20"/>
              </w:rPr>
              <w:t>in stampatello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A4F91" w:rsidRPr="00095143" w:rsidRDefault="005A4F91">
            <w:pPr>
              <w:spacing w:after="120"/>
            </w:pPr>
            <w:r>
              <w:rPr>
                <w:noProof/>
              </w:rPr>
              <w:pict>
                <v:shape id="_x0000_s1027" type="#_x0000_t75" style="position:absolute;margin-left:53.15pt;margin-top:24.3pt;width:87.6pt;height:58.25pt;z-index:-251657216">
                  <v:imagedata r:id="rId7" o:title=""/>
                </v:shape>
              </w:pict>
            </w:r>
            <w:r>
              <w:rPr>
                <w:rFonts w:ascii="Arial" w:hAnsi="Arial" w:cs="Arial"/>
                <w:b/>
                <w:sz w:val="20"/>
              </w:rPr>
              <w:t xml:space="preserve">AMMINISTRATORE 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ADELE PACE</w:t>
            </w:r>
          </w:p>
        </w:tc>
      </w:tr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 mail (e di PEC) del fornitore</w:t>
            </w:r>
          </w:p>
          <w:p w:rsidR="005A4F91" w:rsidRPr="00095143" w:rsidRDefault="005A4F91" w:rsidP="00302E86">
            <w:pPr>
              <w:spacing w:after="120"/>
              <w:ind w:right="-192"/>
            </w:pPr>
            <w:r>
              <w:rPr>
                <w:rFonts w:ascii="Arial" w:hAnsi="Arial" w:cs="Arial"/>
                <w:b/>
                <w:sz w:val="20"/>
              </w:rPr>
              <w:t>amministrazione@rem-motori.it -  rem-motori@messaggipec.it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Pr="0063272B" w:rsidRDefault="005A4F91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rappresentante (</w:t>
            </w:r>
            <w:r>
              <w:rPr>
                <w:rFonts w:ascii="Arial" w:hAnsi="Arial" w:cs="Arial"/>
                <w:b/>
                <w:i/>
                <w:sz w:val="20"/>
              </w:rPr>
              <w:t>Obbligatorio</w:t>
            </w:r>
            <w:r>
              <w:rPr>
                <w:rFonts w:ascii="Arial" w:hAnsi="Arial" w:cs="Arial"/>
                <w:sz w:val="20"/>
              </w:rPr>
              <w:t>)</w:t>
            </w:r>
            <w:r w:rsidRPr="00450522"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 (via, CAP, città, provincia)</w:t>
            </w:r>
          </w:p>
          <w:p w:rsidR="005A4F91" w:rsidRPr="00095143" w:rsidRDefault="005A4F91">
            <w:pPr>
              <w:spacing w:before="80" w:after="120"/>
            </w:pPr>
            <w:r>
              <w:rPr>
                <w:rFonts w:ascii="Arial" w:hAnsi="Arial" w:cs="Arial"/>
                <w:b/>
                <w:sz w:val="20"/>
              </w:rPr>
              <w:t>VIA FERRUCCIA, 16/A 03010 PATRICA (FROSINONE)</w:t>
            </w:r>
          </w:p>
        </w:tc>
        <w:tc>
          <w:tcPr>
            <w:tcW w:w="4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Partita IVA/Codice Fiscale</w:t>
            </w:r>
          </w:p>
          <w:p w:rsidR="005A4F91" w:rsidRDefault="005A4F91">
            <w:pPr>
              <w:spacing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 </w:t>
            </w:r>
          </w:p>
          <w:p w:rsidR="005A4F91" w:rsidRPr="00095143" w:rsidRDefault="005A4F91">
            <w:pPr>
              <w:spacing w:after="120"/>
            </w:pPr>
            <w:r>
              <w:rPr>
                <w:rFonts w:ascii="Arial" w:hAnsi="Arial" w:cs="Arial"/>
                <w:b/>
                <w:sz w:val="20"/>
              </w:rPr>
              <w:t>02240470605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di telefono</w:t>
            </w:r>
          </w:p>
          <w:p w:rsidR="005A4F91" w:rsidRPr="00095143" w:rsidRDefault="005A4F91">
            <w:pPr>
              <w:spacing w:after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 xml:space="preserve">0775/830116  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8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di fax</w:t>
            </w:r>
          </w:p>
          <w:p w:rsidR="005A4F91" w:rsidRPr="00095143" w:rsidRDefault="005A4F91">
            <w:pPr>
              <w:spacing w:after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 xml:space="preserve"> 0775/839345  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</w:tr>
    </w:tbl>
    <w:p w:rsidR="005A4F91" w:rsidRDefault="005A4F91">
      <w:pPr>
        <w:rPr>
          <w:rFonts w:ascii="Times New Roman" w:hAnsi="Times New Roman"/>
          <w:sz w:val="4"/>
        </w:rPr>
      </w:pPr>
    </w:p>
    <w:p w:rsidR="005A4F91" w:rsidRDefault="005A4F91">
      <w:pPr>
        <w:rPr>
          <w:rFonts w:ascii="Times New Roman" w:hAnsi="Times New Roman"/>
          <w:sz w:val="4"/>
        </w:rPr>
      </w:pPr>
    </w:p>
    <w:p w:rsidR="005A4F91" w:rsidRDefault="005A4F91">
      <w:pPr>
        <w:rPr>
          <w:rFonts w:ascii="Times New Roman" w:hAnsi="Times New Roman"/>
          <w:sz w:val="4"/>
        </w:rPr>
      </w:pPr>
    </w:p>
    <w:p w:rsidR="005A4F91" w:rsidRDefault="005A4F91">
      <w:pPr>
        <w:rPr>
          <w:rFonts w:ascii="Times New Roman" w:hAnsi="Times New Roman"/>
          <w:sz w:val="4"/>
        </w:rPr>
      </w:pPr>
    </w:p>
    <w:p w:rsidR="005A4F91" w:rsidRDefault="005A4F91">
      <w:pPr>
        <w:rPr>
          <w:rFonts w:ascii="Times New Roman" w:hAnsi="Times New Roman"/>
          <w:sz w:val="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94"/>
        <w:gridCol w:w="1896"/>
        <w:gridCol w:w="4872"/>
      </w:tblGrid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A4F91" w:rsidRPr="00095143" w:rsidRDefault="005A4F91">
            <w:pPr>
              <w:spacing w:before="80" w:after="80"/>
            </w:pPr>
            <w:r>
              <w:rPr>
                <w:rFonts w:ascii="Arial" w:hAnsi="Arial" w:cs="Arial"/>
                <w:b/>
                <w:sz w:val="20"/>
              </w:rPr>
              <w:t xml:space="preserve">DATI BANCARI FORNITORE </w:t>
            </w:r>
            <w:r>
              <w:rPr>
                <w:rFonts w:ascii="Arial" w:hAnsi="Arial" w:cs="Arial"/>
                <w:b/>
                <w:sz w:val="16"/>
              </w:rPr>
              <w:t>(sottoscrivendo il presente modulo il fornitore autorizza International Paper ad effettuare il pagamento per via elettronica direttamente sul conto conto corrente bancario qui sotto indicato)</w:t>
            </w:r>
          </w:p>
        </w:tc>
      </w:tr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Pr="00095143" w:rsidRDefault="005A4F91">
            <w:r>
              <w:rPr>
                <w:rFonts w:ascii="Arial" w:hAnsi="Arial" w:cs="Arial"/>
                <w:sz w:val="24"/>
              </w:rPr>
              <w:t>Istituto Finanziario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UNICREDIT BANCA DI ROMA</w:t>
            </w:r>
          </w:p>
        </w:tc>
      </w:tr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Pr="00095143" w:rsidRDefault="005A4F91">
            <w:r>
              <w:rPr>
                <w:rFonts w:ascii="Arial" w:hAnsi="Arial" w:cs="Arial"/>
                <w:sz w:val="24"/>
              </w:rPr>
              <w:t xml:space="preserve">Indirizzo  </w:t>
            </w:r>
            <w:r w:rsidRPr="00302E86">
              <w:rPr>
                <w:rFonts w:ascii="Arial" w:hAnsi="Arial" w:cs="Arial"/>
                <w:b/>
                <w:sz w:val="20"/>
                <w:szCs w:val="20"/>
              </w:rPr>
              <w:t>VIA PONTE LA FONTANA - 03100 FROSINONE - ABI 02008 - CAB 14809</w:t>
            </w:r>
            <w:r w:rsidRPr="00302E8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2E8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2E8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2E86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IBAN </w:t>
            </w:r>
          </w:p>
          <w:p w:rsidR="005A4F91" w:rsidRPr="00302E86" w:rsidRDefault="005A4F91">
            <w:pPr>
              <w:spacing w:before="120"/>
              <w:rPr>
                <w:rFonts w:ascii="Times New Roman" w:hAnsi="Times New Roman"/>
                <w:b/>
                <w:sz w:val="28"/>
              </w:rPr>
            </w:pPr>
            <w:r w:rsidRPr="00302E86">
              <w:rPr>
                <w:rFonts w:ascii="Times New Roman" w:hAnsi="Times New Roman"/>
                <w:b/>
                <w:sz w:val="28"/>
              </w:rPr>
              <w:t>IT 35 R 02008 14809 000400004369</w:t>
            </w:r>
          </w:p>
          <w:p w:rsidR="005A4F91" w:rsidRPr="00095143" w:rsidRDefault="005A4F91">
            <w:pPr>
              <w:spacing w:before="120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10"/>
                <w:sz w:val="24"/>
              </w:rPr>
              <w:t>Electronic Funds Transfer Status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– si prega di scegliere una delle opzioni</w:t>
            </w:r>
          </w:p>
          <w:p w:rsidR="005A4F91" w:rsidRDefault="005A4F9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302E86">
              <w:rPr>
                <w:rFonts w:ascii="Arial" w:hAnsi="Arial"/>
                <w:b/>
              </w:rPr>
              <w:sym w:font="Wingdings" w:char="F078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Nuova autorizzazione EFT</w:t>
            </w:r>
          </w:p>
          <w:p w:rsidR="005A4F91" w:rsidRDefault="005A4F9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bookmarkStart w:id="0" w:name="Check7"/>
            <w:r w:rsidRPr="00E103AB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3AB">
              <w:rPr>
                <w:rFonts w:ascii="Arial" w:hAnsi="Arial"/>
              </w:rPr>
              <w:instrText xml:space="preserve"> FORMCHECKBOX </w:instrText>
            </w:r>
            <w:r w:rsidRPr="00E103AB">
              <w:rPr>
                <w:rFonts w:ascii="Arial" w:hAnsi="Arial"/>
              </w:rPr>
            </w:r>
            <w:r w:rsidRPr="00E103AB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Modifica autorizzazione esistente</w:t>
            </w:r>
          </w:p>
          <w:p w:rsidR="005A4F91" w:rsidRDefault="005A4F9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E103AB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3AB">
              <w:rPr>
                <w:rFonts w:ascii="Arial" w:hAnsi="Arial"/>
              </w:rPr>
              <w:instrText xml:space="preserve"> FORMCHECKBOX </w:instrText>
            </w:r>
            <w:r w:rsidRPr="00E103AB">
              <w:rPr>
                <w:rFonts w:ascii="Arial" w:hAnsi="Arial"/>
              </w:rPr>
            </w:r>
            <w:r w:rsidRPr="00E103AB">
              <w:rPr>
                <w:rFonts w:ascii="Arial" w:hAnsi="Arial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>Ferma/Cancella autorizzazione esistente</w:t>
            </w:r>
          </w:p>
          <w:p w:rsidR="005A4F91" w:rsidRPr="00095143" w:rsidRDefault="005A4F91">
            <w:pPr>
              <w:spacing w:line="360" w:lineRule="auto"/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E103AB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3AB">
              <w:rPr>
                <w:rFonts w:ascii="Arial" w:hAnsi="Arial"/>
              </w:rPr>
              <w:instrText xml:space="preserve"> FORMCHECKBOX </w:instrText>
            </w:r>
            <w:r w:rsidRPr="00E103AB">
              <w:rPr>
                <w:rFonts w:ascii="Arial" w:hAnsi="Arial"/>
              </w:rPr>
            </w:r>
            <w:r w:rsidRPr="00E103A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Rifiuta EFT</w:t>
            </w:r>
          </w:p>
        </w:tc>
      </w:tr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rPr>
                <w:rFonts w:ascii="Arial" w:hAnsi="Arial" w:cs="Arial"/>
                <w:spacing w:val="-10"/>
                <w:sz w:val="24"/>
              </w:rPr>
            </w:pPr>
            <w:r>
              <w:rPr>
                <w:rFonts w:ascii="Arial" w:hAnsi="Arial" w:cs="Arial"/>
                <w:spacing w:val="-10"/>
                <w:sz w:val="24"/>
              </w:rPr>
              <w:t>Codice SWIFT (BIC)</w:t>
            </w:r>
          </w:p>
          <w:p w:rsidR="005A4F91" w:rsidRPr="00095143" w:rsidRDefault="005A4F91">
            <w:pPr>
              <w:spacing w:before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302E86">
              <w:rPr>
                <w:rFonts w:ascii="Times New Roman" w:hAnsi="Times New Roman"/>
                <w:b/>
                <w:sz w:val="28"/>
              </w:rPr>
              <w:t>UNCRITM1779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Numero del conto corrente</w:t>
            </w:r>
          </w:p>
          <w:p w:rsidR="005A4F91" w:rsidRPr="00095143" w:rsidRDefault="005A4F91">
            <w:pPr>
              <w:spacing w:before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302E86">
              <w:rPr>
                <w:rFonts w:ascii="Times New Roman" w:hAnsi="Times New Roman"/>
                <w:b/>
                <w:sz w:val="28"/>
              </w:rPr>
              <w:t>000400004369</w:t>
            </w:r>
          </w:p>
        </w:tc>
        <w:tc>
          <w:tcPr>
            <w:tcW w:w="4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after="200"/>
              <w:rPr>
                <w:rFonts w:cs="Calibri"/>
              </w:rPr>
            </w:pPr>
          </w:p>
        </w:tc>
      </w:tr>
      <w:tr w:rsidR="005A4F91" w:rsidRPr="00095143" w:rsidTr="00302E86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9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 w:after="8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Il fornitore richiede l’avviso di deposito?  No  Si (La notifica dell’avviso di deposito può essere solo mandata via e-mail.</w:t>
            </w:r>
          </w:p>
          <w:p w:rsidR="005A4F91" w:rsidRPr="00095143" w:rsidRDefault="005A4F91">
            <w:pPr>
              <w:spacing w:before="120" w:after="80"/>
            </w:pPr>
            <w:r>
              <w:rPr>
                <w:rFonts w:ascii="Arial" w:hAnsi="Arial" w:cs="Arial"/>
                <w:sz w:val="18"/>
              </w:rPr>
              <w:t xml:space="preserve">Se avete barrato “Sì”, indicare l’indirizzo e-mail: 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</w:p>
        </w:tc>
      </w:tr>
    </w:tbl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Arial" w:hAnsi="Arial" w:cs="Arial"/>
          <w:sz w:val="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505"/>
        <w:gridCol w:w="4357"/>
      </w:tblGrid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A4F91" w:rsidRPr="00095143" w:rsidRDefault="005A4F91">
            <w:r>
              <w:rPr>
                <w:rFonts w:ascii="Arial" w:hAnsi="Arial" w:cs="Arial"/>
                <w:b/>
                <w:sz w:val="20"/>
              </w:rPr>
              <w:t xml:space="preserve">PRECEDENTI DATI BANCARI FORNITORE </w:t>
            </w:r>
            <w:r>
              <w:rPr>
                <w:rFonts w:ascii="Arial" w:hAnsi="Arial" w:cs="Arial"/>
                <w:b/>
                <w:sz w:val="16"/>
              </w:rPr>
              <w:t>(questa sezione DEVE essere compilata SOLO se in caso di modifica del conto bancario precedentemente indicato)</w:t>
            </w:r>
          </w:p>
        </w:tc>
      </w:tr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Istituto finanziario</w:t>
            </w:r>
          </w:p>
          <w:p w:rsidR="005A4F91" w:rsidRPr="00095143" w:rsidRDefault="005A4F91">
            <w:pPr>
              <w:spacing w:before="120"/>
              <w:jc w:val="both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</w:tr>
      <w:tr w:rsidR="005A4F91" w:rsidRPr="0009514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IBAN</w:t>
            </w:r>
          </w:p>
          <w:p w:rsidR="005A4F91" w:rsidRPr="00095143" w:rsidRDefault="005A4F91">
            <w:pPr>
              <w:spacing w:before="120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5A4F91" w:rsidRDefault="005A4F91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Vecchio numero di conto corrente</w:t>
            </w:r>
          </w:p>
          <w:p w:rsidR="005A4F91" w:rsidRPr="00095143" w:rsidRDefault="005A4F91">
            <w:pPr>
              <w:spacing w:before="120"/>
              <w:jc w:val="both"/>
            </w:pP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</w:p>
        </w:tc>
      </w:tr>
    </w:tbl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Arial" w:hAnsi="Arial" w:cs="Arial"/>
          <w:sz w:val="8"/>
        </w:rPr>
      </w:pPr>
    </w:p>
    <w:p w:rsidR="005A4F91" w:rsidRDefault="005A4F91">
      <w:pPr>
        <w:rPr>
          <w:rFonts w:ascii="Times New Roman" w:hAnsi="Times New Roman"/>
          <w:sz w:val="4"/>
        </w:rPr>
      </w:pPr>
    </w:p>
    <w:sectPr w:rsidR="005A4F91" w:rsidSect="00863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B7F"/>
    <w:rsid w:val="00095143"/>
    <w:rsid w:val="00302E86"/>
    <w:rsid w:val="00450522"/>
    <w:rsid w:val="005A4F91"/>
    <w:rsid w:val="0063272B"/>
    <w:rsid w:val="006E2575"/>
    <w:rsid w:val="0086340C"/>
    <w:rsid w:val="008D2B7F"/>
    <w:rsid w:val="00E1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rezia.cereda@ipaper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289</Words>
  <Characters>1651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REM</cp:lastModifiedBy>
  <cp:revision>3</cp:revision>
  <dcterms:created xsi:type="dcterms:W3CDTF">2016-10-25T16:36:00Z</dcterms:created>
  <dcterms:modified xsi:type="dcterms:W3CDTF">2016-10-25T16:46:00Z</dcterms:modified>
</cp:coreProperties>
</file>