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851"/>
        <w:tblW w:w="106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/>
      </w:tblPr>
      <w:tblGrid>
        <w:gridCol w:w="1980"/>
        <w:gridCol w:w="5400"/>
        <w:gridCol w:w="1375"/>
        <w:gridCol w:w="1865"/>
      </w:tblGrid>
      <w:tr w:rsidR="006E4132" w:rsidRPr="006E4132" w:rsidTr="000E39E7">
        <w:trPr>
          <w:trHeight w:val="1149"/>
        </w:trPr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132" w:rsidRPr="006E4132" w:rsidRDefault="006E4132" w:rsidP="006E4132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eastAsia="Cambria" w:cs="Arial"/>
                <w:b/>
                <w:color w:val="auto"/>
                <w:sz w:val="24"/>
                <w:szCs w:val="24"/>
                <w:lang w:eastAsia="en-US"/>
              </w:rPr>
            </w:pPr>
            <w:r w:rsidRPr="006E4132">
              <w:rPr>
                <w:rFonts w:eastAsia="Cambria" w:cs="Arial"/>
                <w:b/>
                <w:color w:val="auto"/>
                <w:sz w:val="24"/>
                <w:szCs w:val="24"/>
                <w:lang w:eastAsia="en-US"/>
              </w:rPr>
              <w:t>RICHIESTA DI OFFERTA</w:t>
            </w:r>
          </w:p>
          <w:p w:rsidR="006E4132" w:rsidRPr="006E4132" w:rsidRDefault="001651F2" w:rsidP="006E4132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eastAsia="Cambria" w:cs="Arial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mbria" w:cs="Arial"/>
                <w:b/>
                <w:color w:val="auto"/>
                <w:sz w:val="24"/>
                <w:szCs w:val="24"/>
                <w:lang w:eastAsia="en-US"/>
              </w:rPr>
              <w:t>02/04/2019</w:t>
            </w:r>
          </w:p>
        </w:tc>
        <w:tc>
          <w:tcPr>
            <w:tcW w:w="54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E86" w:rsidRDefault="00D06EE9" w:rsidP="00334B33">
            <w:pPr>
              <w:spacing w:after="200" w:line="240" w:lineRule="auto"/>
              <w:jc w:val="center"/>
              <w:rPr>
                <w:rFonts w:eastAsia="Cambria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mbria" w:cs="Arial"/>
                <w:color w:val="auto"/>
                <w:sz w:val="24"/>
                <w:szCs w:val="24"/>
                <w:lang w:eastAsia="en-US"/>
              </w:rPr>
              <w:t xml:space="preserve">RETROFIT </w:t>
            </w:r>
            <w:r w:rsidR="00550111">
              <w:rPr>
                <w:rFonts w:eastAsia="Cambria" w:cs="Arial"/>
                <w:color w:val="auto"/>
                <w:sz w:val="24"/>
                <w:szCs w:val="24"/>
                <w:lang w:eastAsia="en-US"/>
              </w:rPr>
              <w:t>PORTALE INTERDORSALE</w:t>
            </w:r>
          </w:p>
          <w:p w:rsidR="000C1686" w:rsidRPr="006E4132" w:rsidRDefault="00D06EE9" w:rsidP="00334B33">
            <w:pPr>
              <w:spacing w:after="200" w:line="240" w:lineRule="auto"/>
              <w:jc w:val="center"/>
              <w:rPr>
                <w:rFonts w:eastAsia="Cambria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mbria" w:cs="Arial"/>
                <w:color w:val="auto"/>
                <w:sz w:val="24"/>
                <w:szCs w:val="24"/>
                <w:lang w:eastAsia="en-US"/>
              </w:rPr>
              <w:t>FCA PRATOLA SERRA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4132" w:rsidRPr="006E4132" w:rsidRDefault="006E4132" w:rsidP="006E4132">
            <w:pPr>
              <w:spacing w:after="200" w:line="240" w:lineRule="auto"/>
              <w:rPr>
                <w:rFonts w:eastAsia="Cambria" w:cs="Arial"/>
                <w:color w:val="auto"/>
                <w:sz w:val="24"/>
                <w:szCs w:val="24"/>
                <w:lang w:eastAsia="en-US"/>
              </w:rPr>
            </w:pPr>
            <w:r w:rsidRPr="006E4132">
              <w:rPr>
                <w:rFonts w:eastAsia="Cambria" w:cs="Arial"/>
                <w:b/>
                <w:color w:val="auto"/>
                <w:sz w:val="24"/>
                <w:szCs w:val="24"/>
                <w:lang w:eastAsia="en-US"/>
              </w:rPr>
              <w:t>BID NUMBER</w:t>
            </w:r>
          </w:p>
        </w:tc>
        <w:tc>
          <w:tcPr>
            <w:tcW w:w="18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6F8C" w:rsidRPr="006E4132" w:rsidRDefault="007A06C7" w:rsidP="001651F2">
            <w:pPr>
              <w:spacing w:after="200" w:line="240" w:lineRule="auto"/>
              <w:ind w:left="34"/>
              <w:rPr>
                <w:rFonts w:eastAsia="Cambria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mbria" w:cs="Arial"/>
                <w:color w:val="auto"/>
                <w:sz w:val="24"/>
                <w:szCs w:val="24"/>
                <w:lang w:eastAsia="en-US"/>
              </w:rPr>
              <w:br/>
            </w:r>
            <w:r w:rsidR="00550111" w:rsidRPr="00550111">
              <w:rPr>
                <w:rFonts w:eastAsia="Cambria" w:cs="Arial"/>
                <w:color w:val="auto"/>
                <w:sz w:val="24"/>
                <w:szCs w:val="24"/>
                <w:lang w:eastAsia="en-US"/>
              </w:rPr>
              <w:t>2000006497</w:t>
            </w:r>
          </w:p>
        </w:tc>
      </w:tr>
    </w:tbl>
    <w:p w:rsidR="006E4132" w:rsidRPr="006E4132" w:rsidRDefault="006E4132" w:rsidP="006E4132">
      <w:p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>Egr. Sig.ri,</w:t>
      </w:r>
    </w:p>
    <w:p w:rsidR="006E4132" w:rsidRPr="006E4132" w:rsidRDefault="006E4132" w:rsidP="006E4132">
      <w:p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>La Vostra Società è stata selezionata per rispondere ad una Richiesta di Offerta (RDO) per la fornitura in oggetto.</w:t>
      </w:r>
    </w:p>
    <w:p w:rsidR="006E4132" w:rsidRPr="006E4132" w:rsidRDefault="00FD23CD" w:rsidP="006E4132">
      <w:p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="006E4132" w:rsidRPr="006E4132">
        <w:rPr>
          <w:rFonts w:eastAsia="Cambria" w:cs="Arial"/>
          <w:color w:val="auto"/>
          <w:sz w:val="20"/>
          <w:szCs w:val="20"/>
          <w:lang w:eastAsia="en-US"/>
        </w:rPr>
        <w:t xml:space="preserve"> in nome e per conto di </w:t>
      </w:r>
      <w:r>
        <w:rPr>
          <w:rFonts w:eastAsia="Cambria" w:cs="Arial"/>
          <w:b/>
          <w:color w:val="auto"/>
          <w:sz w:val="20"/>
          <w:szCs w:val="20"/>
          <w:lang w:eastAsia="en-US"/>
        </w:rPr>
        <w:t>FC</w:t>
      </w:r>
      <w:r w:rsidR="006E4132" w:rsidRPr="00FD23CD">
        <w:rPr>
          <w:rFonts w:eastAsia="Cambria" w:cs="Arial"/>
          <w:b/>
          <w:color w:val="auto"/>
          <w:sz w:val="20"/>
          <w:szCs w:val="20"/>
          <w:lang w:eastAsia="en-US"/>
        </w:rPr>
        <w:t>A</w:t>
      </w:r>
      <w:r w:rsidR="006E4132" w:rsidRPr="006E4132">
        <w:rPr>
          <w:rFonts w:eastAsia="Cambria" w:cs="Arial"/>
          <w:color w:val="auto"/>
          <w:sz w:val="20"/>
          <w:szCs w:val="20"/>
          <w:lang w:eastAsia="en-US"/>
        </w:rPr>
        <w:t xml:space="preserve"> Vi invita a presentare la Vostra offerta.</w:t>
      </w:r>
    </w:p>
    <w:p w:rsidR="006E4132" w:rsidRPr="006E4132" w:rsidRDefault="006E4132" w:rsidP="006E4132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L’offerta dovrà pervenirci entro e non oltre </w:t>
      </w:r>
      <w:r w:rsidR="00D93A5C">
        <w:rPr>
          <w:rFonts w:eastAsia="Cambria" w:cs="Arial"/>
          <w:color w:val="auto"/>
          <w:sz w:val="20"/>
          <w:szCs w:val="20"/>
          <w:lang w:eastAsia="en-US"/>
        </w:rPr>
        <w:t>le ore 18.00 de</w:t>
      </w: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l  </w:t>
      </w:r>
      <w:r w:rsidR="001651F2">
        <w:rPr>
          <w:rFonts w:eastAsia="Cambria" w:cs="Arial"/>
          <w:b/>
          <w:color w:val="auto"/>
          <w:sz w:val="20"/>
          <w:szCs w:val="20"/>
          <w:lang w:eastAsia="en-US"/>
        </w:rPr>
        <w:t>05-04-2019</w:t>
      </w: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. </w:t>
      </w:r>
      <w:r w:rsidR="00FD23CD"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 si riserva il diritto, a sua sola discrezione, di non esaminare le offerte pervenute dopo la scadenza indicata.</w:t>
      </w:r>
    </w:p>
    <w:p w:rsidR="006E4132" w:rsidRPr="006E4132" w:rsidRDefault="006E4132" w:rsidP="006E4132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b/>
          <w:bCs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>La Vs. offerta, che annulla e sostituisce ogni altra Vs. offerta precedente e successivi aggiornamenti, deve riferirsi esclusivamente alle ns. Specifiche tecniche, e garantire la conformità a tutti i contenuti (inclusi tutti gli aspetti contrattuali ed economici).</w:t>
      </w:r>
    </w:p>
    <w:p w:rsidR="006E4132" w:rsidRPr="006E4132" w:rsidRDefault="006E4132" w:rsidP="006E4132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bCs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bCs/>
          <w:color w:val="auto"/>
          <w:sz w:val="20"/>
          <w:szCs w:val="20"/>
          <w:lang w:eastAsia="en-US"/>
        </w:rPr>
        <w:t>Qualora inviaste l’offerta per email, dovrà essere preparata su carta intestata della Vs. Società, firmata dal Vs. legale rappresentante ed inviata in formato pdf.</w:t>
      </w:r>
    </w:p>
    <w:p w:rsidR="006E4132" w:rsidRPr="006E4132" w:rsidRDefault="006E4132" w:rsidP="006E4132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bCs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>La Vs. offerta dovrà essere redatta in due documenti: un’offerta tecnica completa senza prezzi ed una offerta economica completa.</w:t>
      </w:r>
    </w:p>
    <w:p w:rsidR="006E4132" w:rsidRPr="006E4132" w:rsidRDefault="00FD23CD" w:rsidP="006E4132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="006E4132" w:rsidRPr="006E4132">
        <w:rPr>
          <w:rFonts w:eastAsia="Cambria" w:cs="Arial"/>
          <w:bCs/>
          <w:color w:val="auto"/>
          <w:sz w:val="20"/>
          <w:szCs w:val="20"/>
          <w:lang w:eastAsia="en-US"/>
        </w:rPr>
        <w:t xml:space="preserve"> si riserva il diritto di non analizzare le offerte che risultino incomplete o non formulate in accordo a quanto richiesto.</w:t>
      </w:r>
    </w:p>
    <w:p w:rsidR="006E4132" w:rsidRPr="006E4132" w:rsidRDefault="006E4132" w:rsidP="006E4132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Qualora la conformità a questa </w:t>
      </w:r>
      <w:proofErr w:type="spellStart"/>
      <w:r w:rsidRPr="006E4132">
        <w:rPr>
          <w:rFonts w:eastAsia="Cambria" w:cs="Arial"/>
          <w:color w:val="auto"/>
          <w:sz w:val="20"/>
          <w:szCs w:val="20"/>
          <w:lang w:eastAsia="en-US"/>
        </w:rPr>
        <w:t>RdO</w:t>
      </w:r>
      <w:proofErr w:type="spellEnd"/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 non sia garantita, o in caso di ulteriori proposte tecniche alternative, il fornitore dovrà evidenziare tutte le differenze; in questo casi, </w:t>
      </w:r>
      <w:r w:rsidR="00FD23CD"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 si riserva il diritto di non considerare l’offerta.</w:t>
      </w:r>
    </w:p>
    <w:p w:rsidR="006E4132" w:rsidRPr="006E4132" w:rsidRDefault="006E4132" w:rsidP="006E4132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L’offerta dovrà essere inviata esclusivamente al contatto </w:t>
      </w:r>
      <w:r w:rsidR="00FD23CD"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 sotto indicato, che si occuperà di trasmettere la copia tecnica alla Direzione Tecnica. </w:t>
      </w:r>
    </w:p>
    <w:tbl>
      <w:tblPr>
        <w:tblW w:w="1073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2"/>
        <w:gridCol w:w="2410"/>
        <w:gridCol w:w="3827"/>
        <w:gridCol w:w="1973"/>
      </w:tblGrid>
      <w:tr w:rsidR="006E4132" w:rsidRPr="006E4132" w:rsidTr="000E39E7">
        <w:tc>
          <w:tcPr>
            <w:tcW w:w="25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E4132" w:rsidRPr="006E4132" w:rsidRDefault="006E4132" w:rsidP="006E41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eastAsia="Cambria" w:cs="Arial"/>
                <w:bCs/>
                <w:color w:val="auto"/>
                <w:sz w:val="20"/>
                <w:szCs w:val="20"/>
                <w:lang w:eastAsia="en-US"/>
              </w:rPr>
            </w:pPr>
            <w:r w:rsidRPr="006E4132">
              <w:rPr>
                <w:rFonts w:eastAsia="Cambria" w:cs="Arial"/>
                <w:bCs/>
                <w:color w:val="auto"/>
                <w:sz w:val="20"/>
                <w:szCs w:val="20"/>
                <w:lang w:eastAsia="en-US"/>
              </w:rPr>
              <w:t>Riferimento acquisti:</w:t>
            </w:r>
          </w:p>
        </w:tc>
        <w:tc>
          <w:tcPr>
            <w:tcW w:w="2410" w:type="dxa"/>
            <w:shd w:val="clear" w:color="auto" w:fill="auto"/>
          </w:tcPr>
          <w:p w:rsidR="006E4132" w:rsidRPr="006E4132" w:rsidRDefault="006E4132" w:rsidP="006E4132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eastAsia="Cambria" w:cs="Arial"/>
                <w:bCs/>
                <w:color w:val="auto"/>
                <w:sz w:val="20"/>
                <w:szCs w:val="20"/>
                <w:lang w:eastAsia="en-US"/>
              </w:rPr>
            </w:pPr>
            <w:r w:rsidRPr="006E4132">
              <w:rPr>
                <w:rFonts w:eastAsia="Cambria" w:cs="Arial"/>
                <w:bCs/>
                <w:color w:val="auto"/>
                <w:sz w:val="20"/>
                <w:szCs w:val="20"/>
                <w:lang w:eastAsia="en-US"/>
              </w:rPr>
              <w:t>Andrea Rando</w:t>
            </w:r>
          </w:p>
        </w:tc>
        <w:tc>
          <w:tcPr>
            <w:tcW w:w="3827" w:type="dxa"/>
            <w:shd w:val="clear" w:color="auto" w:fill="auto"/>
          </w:tcPr>
          <w:p w:rsidR="006E4132" w:rsidRPr="006E4132" w:rsidRDefault="006E4132" w:rsidP="006E4132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eastAsia="Cambria" w:cs="Arial"/>
                <w:bCs/>
                <w:color w:val="auto"/>
                <w:sz w:val="20"/>
                <w:szCs w:val="20"/>
                <w:lang w:eastAsia="en-US"/>
              </w:rPr>
            </w:pPr>
            <w:r w:rsidRPr="006E4132">
              <w:rPr>
                <w:rFonts w:eastAsia="Cambria" w:cs="Arial"/>
                <w:bCs/>
                <w:color w:val="auto"/>
                <w:sz w:val="20"/>
                <w:szCs w:val="20"/>
                <w:lang w:eastAsia="en-US"/>
              </w:rPr>
              <w:t xml:space="preserve">andrea.rando@fcagroup.com </w:t>
            </w:r>
          </w:p>
        </w:tc>
        <w:tc>
          <w:tcPr>
            <w:tcW w:w="1973" w:type="dxa"/>
            <w:shd w:val="clear" w:color="auto" w:fill="auto"/>
          </w:tcPr>
          <w:p w:rsidR="006E4132" w:rsidRPr="006E4132" w:rsidRDefault="006E4132" w:rsidP="006E4132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eastAsia="Cambria" w:cs="Arial"/>
                <w:bCs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6E4132">
              <w:rPr>
                <w:rFonts w:eastAsia="Cambria" w:cs="Arial"/>
                <w:bCs/>
                <w:color w:val="auto"/>
                <w:sz w:val="20"/>
                <w:szCs w:val="20"/>
                <w:lang w:eastAsia="en-US"/>
              </w:rPr>
              <w:t>+39.011.0032303</w:t>
            </w:r>
          </w:p>
        </w:tc>
      </w:tr>
      <w:tr w:rsidR="006E4132" w:rsidRPr="006E4132" w:rsidTr="000E39E7">
        <w:tc>
          <w:tcPr>
            <w:tcW w:w="25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E4132" w:rsidRPr="006E4132" w:rsidRDefault="006E4132" w:rsidP="006E41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eastAsia="Cambria" w:cs="Arial"/>
                <w:bCs/>
                <w:color w:val="auto"/>
                <w:sz w:val="20"/>
                <w:szCs w:val="20"/>
                <w:lang w:eastAsia="en-US"/>
              </w:rPr>
            </w:pPr>
            <w:r w:rsidRPr="006E4132">
              <w:rPr>
                <w:rFonts w:eastAsia="Cambria" w:cs="Arial"/>
                <w:bCs/>
                <w:color w:val="auto"/>
                <w:sz w:val="20"/>
                <w:szCs w:val="20"/>
                <w:lang w:eastAsia="en-US"/>
              </w:rPr>
              <w:t xml:space="preserve">Riferimento tecnico: </w:t>
            </w:r>
          </w:p>
        </w:tc>
        <w:tc>
          <w:tcPr>
            <w:tcW w:w="2410" w:type="dxa"/>
            <w:shd w:val="clear" w:color="auto" w:fill="auto"/>
          </w:tcPr>
          <w:p w:rsidR="006E4132" w:rsidRPr="006E4132" w:rsidRDefault="00343384" w:rsidP="006E4132">
            <w:pPr>
              <w:spacing w:after="200" w:line="240" w:lineRule="auto"/>
              <w:rPr>
                <w:rFonts w:eastAsia="Cambria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mbria" w:cs="Arial"/>
                <w:color w:val="auto"/>
                <w:sz w:val="20"/>
                <w:szCs w:val="20"/>
                <w:lang w:eastAsia="en-US"/>
              </w:rPr>
              <w:t>Eugenio Vernacchio</w:t>
            </w:r>
          </w:p>
        </w:tc>
        <w:tc>
          <w:tcPr>
            <w:tcW w:w="3827" w:type="dxa"/>
            <w:shd w:val="clear" w:color="auto" w:fill="auto"/>
          </w:tcPr>
          <w:p w:rsidR="006E4132" w:rsidRPr="006E4132" w:rsidRDefault="00343384" w:rsidP="006E4132">
            <w:pPr>
              <w:spacing w:after="200" w:line="240" w:lineRule="auto"/>
              <w:rPr>
                <w:rFonts w:eastAsia="Cambria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mbria" w:cs="Arial"/>
                <w:bCs/>
                <w:color w:val="auto"/>
                <w:sz w:val="20"/>
                <w:szCs w:val="20"/>
                <w:lang w:eastAsia="en-US"/>
              </w:rPr>
              <w:t>eugenio.vernacchi</w:t>
            </w:r>
            <w:r w:rsidR="005661E2">
              <w:rPr>
                <w:rFonts w:eastAsia="Cambria" w:cs="Arial"/>
                <w:bCs/>
                <w:color w:val="auto"/>
                <w:sz w:val="20"/>
                <w:szCs w:val="20"/>
                <w:lang w:eastAsia="en-US"/>
              </w:rPr>
              <w:t>o</w:t>
            </w:r>
            <w:r w:rsidR="00D06EE9" w:rsidRPr="00D06EE9">
              <w:rPr>
                <w:rFonts w:eastAsia="Cambria" w:cs="Arial"/>
                <w:bCs/>
                <w:color w:val="auto"/>
                <w:sz w:val="20"/>
                <w:szCs w:val="20"/>
                <w:lang w:eastAsia="en-US"/>
              </w:rPr>
              <w:t>@fcagroup.com</w:t>
            </w:r>
          </w:p>
        </w:tc>
        <w:tc>
          <w:tcPr>
            <w:tcW w:w="1973" w:type="dxa"/>
            <w:shd w:val="clear" w:color="auto" w:fill="auto"/>
          </w:tcPr>
          <w:p w:rsidR="006E4132" w:rsidRPr="006E4132" w:rsidRDefault="00D06EE9" w:rsidP="00D06EE9">
            <w:pPr>
              <w:spacing w:after="200" w:line="240" w:lineRule="auto"/>
              <w:rPr>
                <w:rFonts w:eastAsia="Cambria" w:cs="Arial"/>
                <w:color w:val="auto"/>
                <w:sz w:val="20"/>
                <w:szCs w:val="20"/>
                <w:lang w:eastAsia="en-US"/>
              </w:rPr>
            </w:pPr>
            <w:r w:rsidRPr="00D06EE9">
              <w:rPr>
                <w:rFonts w:eastAsia="Cambria" w:cs="Arial"/>
                <w:color w:val="auto"/>
                <w:sz w:val="20"/>
                <w:szCs w:val="20"/>
                <w:lang w:eastAsia="en-US"/>
              </w:rPr>
              <w:t>+</w:t>
            </w:r>
            <w:r w:rsidR="00343384" w:rsidRPr="00343384">
              <w:rPr>
                <w:rFonts w:eastAsia="Cambria" w:cs="Arial"/>
                <w:color w:val="auto"/>
                <w:sz w:val="20"/>
                <w:szCs w:val="20"/>
                <w:lang w:eastAsia="en-US"/>
              </w:rPr>
              <w:t>39</w:t>
            </w:r>
            <w:r w:rsidR="00343384">
              <w:rPr>
                <w:rFonts w:eastAsia="Cambria" w:cs="Arial"/>
                <w:color w:val="auto"/>
                <w:sz w:val="20"/>
                <w:szCs w:val="20"/>
                <w:lang w:eastAsia="en-US"/>
              </w:rPr>
              <w:t>.</w:t>
            </w:r>
            <w:r w:rsidR="00343384" w:rsidRPr="00343384">
              <w:rPr>
                <w:rFonts w:eastAsia="Cambria" w:cs="Arial"/>
                <w:color w:val="auto"/>
                <w:sz w:val="20"/>
                <w:szCs w:val="20"/>
                <w:lang w:eastAsia="en-US"/>
              </w:rPr>
              <w:t>0825296126</w:t>
            </w:r>
          </w:p>
        </w:tc>
      </w:tr>
    </w:tbl>
    <w:p w:rsidR="006E4132" w:rsidRPr="006E4132" w:rsidRDefault="006E4132" w:rsidP="006E4132">
      <w:pPr>
        <w:autoSpaceDE w:val="0"/>
        <w:autoSpaceDN w:val="0"/>
        <w:adjustRightInd w:val="0"/>
        <w:spacing w:before="100" w:after="100" w:line="240" w:lineRule="auto"/>
        <w:jc w:val="both"/>
        <w:rPr>
          <w:rFonts w:eastAsia="Cambria"/>
          <w:b/>
          <w:smallCaps/>
          <w:color w:val="auto"/>
          <w:sz w:val="24"/>
          <w:szCs w:val="24"/>
          <w:lang w:eastAsia="en-US"/>
        </w:rPr>
      </w:pPr>
      <w:r w:rsidRPr="006E4132">
        <w:rPr>
          <w:rFonts w:eastAsia="Cambria"/>
          <w:b/>
          <w:smallCaps/>
          <w:color w:val="auto"/>
          <w:sz w:val="24"/>
          <w:szCs w:val="24"/>
          <w:lang w:eastAsia="en-US"/>
        </w:rPr>
        <w:t>Offerta</w:t>
      </w:r>
    </w:p>
    <w:p w:rsidR="006E4132" w:rsidRPr="006E4132" w:rsidRDefault="006E4132" w:rsidP="006E4132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bCs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>La valuta dell’offerta dovrà essere €.</w:t>
      </w:r>
    </w:p>
    <w:p w:rsidR="006E4132" w:rsidRPr="006E4132" w:rsidRDefault="006E4132" w:rsidP="006E4132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bCs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>Indicare la Vostra migliore tempistica di consegna dalla data dell’Ordine di Acquisto.</w:t>
      </w:r>
    </w:p>
    <w:p w:rsidR="006E4132" w:rsidRPr="006E4132" w:rsidRDefault="006E4132" w:rsidP="006E4132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bCs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bCs/>
          <w:color w:val="auto"/>
          <w:sz w:val="20"/>
          <w:szCs w:val="20"/>
          <w:lang w:eastAsia="en-US"/>
        </w:rPr>
        <w:t>La validità dell’offerta dovrà essere di 90 giorni.</w:t>
      </w:r>
    </w:p>
    <w:p w:rsidR="006E4132" w:rsidRPr="006E4132" w:rsidRDefault="006E4132" w:rsidP="006E4132">
      <w:pPr>
        <w:numPr>
          <w:ilvl w:val="0"/>
          <w:numId w:val="1"/>
        </w:numPr>
        <w:spacing w:after="2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>L’offerta dovrà essere formulata in Italiano.</w:t>
      </w:r>
    </w:p>
    <w:p w:rsidR="006E4132" w:rsidRPr="006E4132" w:rsidRDefault="006E4132" w:rsidP="006E4132">
      <w:pPr>
        <w:autoSpaceDE w:val="0"/>
        <w:autoSpaceDN w:val="0"/>
        <w:adjustRightInd w:val="0"/>
        <w:spacing w:before="100" w:after="100" w:line="240" w:lineRule="auto"/>
        <w:jc w:val="both"/>
        <w:rPr>
          <w:rFonts w:eastAsia="Cambria"/>
          <w:b/>
          <w:smallCaps/>
          <w:color w:val="auto"/>
          <w:sz w:val="24"/>
          <w:szCs w:val="24"/>
          <w:lang w:eastAsia="en-US"/>
        </w:rPr>
      </w:pPr>
      <w:r w:rsidRPr="006E4132">
        <w:rPr>
          <w:rFonts w:eastAsia="Cambria"/>
          <w:b/>
          <w:smallCaps/>
          <w:color w:val="auto"/>
          <w:sz w:val="24"/>
          <w:szCs w:val="24"/>
          <w:lang w:eastAsia="en-US"/>
        </w:rPr>
        <w:t>Termini di Pagamento e Resa</w:t>
      </w:r>
    </w:p>
    <w:p w:rsidR="00D93A5C" w:rsidRPr="00D93A5C" w:rsidRDefault="006E4132" w:rsidP="00D93A5C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bCs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>I termini di pagamento dovranno essere:</w:t>
      </w:r>
      <w:bookmarkStart w:id="0" w:name="OLE_LINK1"/>
      <w:bookmarkStart w:id="1" w:name="OLE_LINK2"/>
    </w:p>
    <w:bookmarkEnd w:id="0"/>
    <w:bookmarkEnd w:id="1"/>
    <w:p w:rsidR="001651F2" w:rsidRPr="001651F2" w:rsidRDefault="001651F2" w:rsidP="001651F2">
      <w:pPr>
        <w:autoSpaceDE w:val="0"/>
        <w:autoSpaceDN w:val="0"/>
        <w:adjustRightInd w:val="0"/>
        <w:spacing w:before="100" w:after="100" w:line="240" w:lineRule="auto"/>
        <w:ind w:left="1985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 w:rsidRPr="001651F2">
        <w:rPr>
          <w:rFonts w:eastAsia="Cambria" w:cs="Arial"/>
          <w:color w:val="auto"/>
          <w:sz w:val="20"/>
          <w:szCs w:val="20"/>
          <w:lang w:eastAsia="en-US"/>
        </w:rPr>
        <w:t>90% DELL'IMPORTO CONCORDATO E/O INDICATO IN ORDINE DOPO LA FIRMA DEL BENESTARE DI FUNZIONALITA' PRESSO NS. STABILIMENTO.</w:t>
      </w:r>
    </w:p>
    <w:p w:rsidR="001651F2" w:rsidRPr="001651F2" w:rsidRDefault="001651F2" w:rsidP="001651F2">
      <w:pPr>
        <w:autoSpaceDE w:val="0"/>
        <w:autoSpaceDN w:val="0"/>
        <w:adjustRightInd w:val="0"/>
        <w:spacing w:before="100" w:after="100" w:line="240" w:lineRule="auto"/>
        <w:ind w:left="1985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 w:rsidRPr="001651F2">
        <w:rPr>
          <w:rFonts w:eastAsia="Cambria" w:cs="Arial"/>
          <w:color w:val="auto"/>
          <w:sz w:val="20"/>
          <w:szCs w:val="20"/>
          <w:lang w:eastAsia="en-US"/>
        </w:rPr>
        <w:t>10% AD ESITO POSITIVO DEL COLLAUDO FINALE PRESSO STABILIMENTO FCA CHE DOVRÀ AVVENIRE ENTRO E NON OLTRE 6 MESI DALLA CONSEGNA.</w:t>
      </w:r>
    </w:p>
    <w:p w:rsidR="001651F2" w:rsidRPr="001651F2" w:rsidRDefault="001651F2" w:rsidP="001651F2">
      <w:pPr>
        <w:autoSpaceDE w:val="0"/>
        <w:autoSpaceDN w:val="0"/>
        <w:adjustRightInd w:val="0"/>
        <w:spacing w:before="100" w:after="100" w:line="240" w:lineRule="auto"/>
        <w:ind w:left="1985"/>
        <w:jc w:val="both"/>
        <w:rPr>
          <w:rFonts w:eastAsia="Cambria" w:cs="Arial"/>
          <w:color w:val="auto"/>
          <w:sz w:val="20"/>
          <w:szCs w:val="20"/>
          <w:lang w:eastAsia="en-US"/>
        </w:rPr>
      </w:pPr>
    </w:p>
    <w:p w:rsidR="001651F2" w:rsidRPr="001651F2" w:rsidRDefault="001651F2" w:rsidP="001651F2">
      <w:pPr>
        <w:autoSpaceDE w:val="0"/>
        <w:autoSpaceDN w:val="0"/>
        <w:adjustRightInd w:val="0"/>
        <w:spacing w:before="100" w:after="100" w:line="240" w:lineRule="auto"/>
        <w:ind w:left="1985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 w:rsidRPr="001651F2">
        <w:rPr>
          <w:rFonts w:eastAsia="Cambria" w:cs="Arial"/>
          <w:color w:val="auto"/>
          <w:sz w:val="20"/>
          <w:szCs w:val="20"/>
          <w:lang w:eastAsia="en-US"/>
        </w:rPr>
        <w:t>PAGAMENTO:</w:t>
      </w:r>
    </w:p>
    <w:p w:rsidR="006E4132" w:rsidRPr="006E4132" w:rsidRDefault="001651F2" w:rsidP="001651F2">
      <w:pPr>
        <w:autoSpaceDE w:val="0"/>
        <w:autoSpaceDN w:val="0"/>
        <w:adjustRightInd w:val="0"/>
        <w:spacing w:before="100" w:after="100" w:line="240" w:lineRule="auto"/>
        <w:ind w:left="1985"/>
        <w:jc w:val="both"/>
        <w:rPr>
          <w:rFonts w:eastAsia="Cambria" w:cs="Arial"/>
          <w:bCs/>
          <w:color w:val="auto"/>
          <w:sz w:val="20"/>
          <w:szCs w:val="20"/>
          <w:lang w:eastAsia="en-US"/>
        </w:rPr>
      </w:pPr>
      <w:r w:rsidRPr="001651F2">
        <w:rPr>
          <w:rFonts w:eastAsia="Cambria" w:cs="Arial"/>
          <w:color w:val="auto"/>
          <w:sz w:val="20"/>
          <w:szCs w:val="20"/>
          <w:lang w:eastAsia="en-US"/>
        </w:rPr>
        <w:t>A 60 GG. F.M. DATA DI FATTURA</w:t>
      </w:r>
    </w:p>
    <w:p w:rsidR="006E4132" w:rsidRPr="006E4132" w:rsidRDefault="006E4132" w:rsidP="006E4132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bCs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lastRenderedPageBreak/>
        <w:t xml:space="preserve">Delivery </w:t>
      </w:r>
      <w:proofErr w:type="spellStart"/>
      <w:r w:rsidRPr="006E4132">
        <w:rPr>
          <w:rFonts w:eastAsia="Cambria" w:cs="Arial"/>
          <w:color w:val="auto"/>
          <w:sz w:val="20"/>
          <w:szCs w:val="20"/>
          <w:lang w:eastAsia="en-US"/>
        </w:rPr>
        <w:t>terms</w:t>
      </w:r>
      <w:proofErr w:type="spellEnd"/>
      <w:r w:rsidRPr="006E4132">
        <w:rPr>
          <w:rFonts w:eastAsia="Cambria" w:cs="Arial"/>
          <w:color w:val="auto"/>
          <w:sz w:val="20"/>
          <w:szCs w:val="20"/>
          <w:lang w:eastAsia="en-US"/>
        </w:rPr>
        <w:t>:</w:t>
      </w:r>
    </w:p>
    <w:p w:rsidR="006E4132" w:rsidRPr="006E4132" w:rsidRDefault="006E4132" w:rsidP="006E4132">
      <w:pPr>
        <w:numPr>
          <w:ilvl w:val="1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DDP </w:t>
      </w:r>
      <w:proofErr w:type="spellStart"/>
      <w:r w:rsidRPr="006E4132">
        <w:rPr>
          <w:rFonts w:eastAsia="Cambria" w:cs="Arial"/>
          <w:color w:val="auto"/>
          <w:sz w:val="20"/>
          <w:szCs w:val="20"/>
          <w:lang w:eastAsia="en-US"/>
        </w:rPr>
        <w:t>Incot</w:t>
      </w:r>
      <w:r w:rsidR="002235DB">
        <w:rPr>
          <w:rFonts w:eastAsia="Cambria" w:cs="Arial"/>
          <w:color w:val="auto"/>
          <w:sz w:val="20"/>
          <w:szCs w:val="20"/>
          <w:lang w:eastAsia="en-US"/>
        </w:rPr>
        <w:t>erm</w:t>
      </w:r>
      <w:proofErr w:type="spellEnd"/>
      <w:r w:rsidR="002235DB">
        <w:rPr>
          <w:rFonts w:eastAsia="Cambria" w:cs="Arial"/>
          <w:color w:val="auto"/>
          <w:sz w:val="20"/>
          <w:szCs w:val="20"/>
          <w:lang w:eastAsia="en-US"/>
        </w:rPr>
        <w:t xml:space="preserve"> 2010 </w:t>
      </w:r>
    </w:p>
    <w:p w:rsidR="006E4132" w:rsidRPr="006E4132" w:rsidRDefault="006E4132" w:rsidP="006E4132">
      <w:pPr>
        <w:numPr>
          <w:ilvl w:val="1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>Trasporto, assicurazione e imballaggio inclusi</w:t>
      </w:r>
    </w:p>
    <w:p w:rsidR="006E4132" w:rsidRPr="006E4132" w:rsidRDefault="006E4132" w:rsidP="006E4132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bCs/>
          <w:color w:val="auto"/>
          <w:sz w:val="20"/>
          <w:szCs w:val="20"/>
          <w:lang w:val="en-GB" w:eastAsia="en-US"/>
        </w:rPr>
      </w:pPr>
      <w:proofErr w:type="spellStart"/>
      <w:r w:rsidRPr="006E4132">
        <w:rPr>
          <w:rFonts w:eastAsia="Cambria" w:cs="Arial"/>
          <w:bCs/>
          <w:color w:val="auto"/>
          <w:sz w:val="20"/>
          <w:szCs w:val="20"/>
          <w:lang w:val="en-GB" w:eastAsia="en-US"/>
        </w:rPr>
        <w:t>Garanzia</w:t>
      </w:r>
      <w:proofErr w:type="spellEnd"/>
      <w:r w:rsidRPr="006E4132">
        <w:rPr>
          <w:rFonts w:eastAsia="Cambria" w:cs="Arial"/>
          <w:bCs/>
          <w:color w:val="auto"/>
          <w:sz w:val="20"/>
          <w:szCs w:val="20"/>
          <w:lang w:val="en-GB" w:eastAsia="en-US"/>
        </w:rPr>
        <w:t xml:space="preserve"> : 24</w:t>
      </w:r>
      <w:bookmarkStart w:id="2" w:name="_Toc519932709"/>
      <w:r w:rsidRPr="006E4132">
        <w:rPr>
          <w:rFonts w:eastAsia="Cambria" w:cs="Arial"/>
          <w:bCs/>
          <w:color w:val="auto"/>
          <w:sz w:val="20"/>
          <w:szCs w:val="20"/>
          <w:lang w:val="en-GB" w:eastAsia="en-US"/>
        </w:rPr>
        <w:t>mesi</w:t>
      </w:r>
    </w:p>
    <w:p w:rsidR="006E4132" w:rsidRPr="006E4132" w:rsidRDefault="006E4132" w:rsidP="006E4132">
      <w:pPr>
        <w:keepNext/>
        <w:spacing w:before="240" w:after="60" w:line="240" w:lineRule="auto"/>
        <w:outlineLvl w:val="1"/>
        <w:rPr>
          <w:rFonts w:eastAsia="Cambria" w:cs="Arial"/>
          <w:b/>
          <w:smallCaps/>
          <w:color w:val="auto"/>
          <w:sz w:val="24"/>
          <w:szCs w:val="24"/>
          <w:lang w:eastAsia="en-US"/>
        </w:rPr>
      </w:pPr>
      <w:r w:rsidRPr="006E4132">
        <w:rPr>
          <w:rFonts w:eastAsia="Cambria" w:cs="Arial"/>
          <w:b/>
          <w:smallCaps/>
          <w:color w:val="auto"/>
          <w:sz w:val="24"/>
          <w:szCs w:val="24"/>
          <w:lang w:eastAsia="en-US"/>
        </w:rPr>
        <w:t>T</w:t>
      </w:r>
      <w:bookmarkEnd w:id="2"/>
      <w:r w:rsidRPr="006E4132">
        <w:rPr>
          <w:rFonts w:eastAsia="Cambria" w:cs="Arial"/>
          <w:b/>
          <w:smallCaps/>
          <w:color w:val="auto"/>
          <w:sz w:val="24"/>
          <w:szCs w:val="24"/>
          <w:lang w:eastAsia="en-US"/>
        </w:rPr>
        <w:t>ermini e condizioni generali di fornitura</w:t>
      </w:r>
    </w:p>
    <w:p w:rsidR="006E4132" w:rsidRPr="006E4132" w:rsidRDefault="006E4132" w:rsidP="006E4132">
      <w:pPr>
        <w:numPr>
          <w:ilvl w:val="0"/>
          <w:numId w:val="4"/>
        </w:numPr>
        <w:spacing w:after="200" w:line="240" w:lineRule="auto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Questa sezione evidenzia le aspettative di </w:t>
      </w:r>
      <w:r w:rsidR="00FD23CD"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 in relazione alle informazioni che verranno condivise durante il processo di richiesta di offerta.</w:t>
      </w:r>
    </w:p>
    <w:p w:rsidR="006E4132" w:rsidRPr="006E4132" w:rsidRDefault="006E4132" w:rsidP="006E4132">
      <w:pPr>
        <w:numPr>
          <w:ilvl w:val="0"/>
          <w:numId w:val="4"/>
        </w:numPr>
        <w:spacing w:after="200" w:line="240" w:lineRule="auto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Le informazioni di questa </w:t>
      </w:r>
      <w:proofErr w:type="spellStart"/>
      <w:r w:rsidRPr="006E4132">
        <w:rPr>
          <w:rFonts w:eastAsia="Cambria" w:cs="Arial"/>
          <w:color w:val="auto"/>
          <w:sz w:val="20"/>
          <w:szCs w:val="20"/>
          <w:lang w:eastAsia="en-US"/>
        </w:rPr>
        <w:t>RdO</w:t>
      </w:r>
      <w:proofErr w:type="spellEnd"/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 dovranno essere trattate come </w:t>
      </w:r>
      <w:r w:rsidRPr="006E4132">
        <w:rPr>
          <w:rFonts w:eastAsia="Cambria" w:cs="Arial"/>
          <w:b/>
          <w:color w:val="auto"/>
          <w:sz w:val="20"/>
          <w:szCs w:val="20"/>
          <w:lang w:eastAsia="en-US"/>
        </w:rPr>
        <w:t>strettamente confidenziali</w:t>
      </w:r>
      <w:r w:rsidRPr="006E4132">
        <w:rPr>
          <w:rFonts w:eastAsia="Cambria" w:cs="Arial"/>
          <w:color w:val="auto"/>
          <w:sz w:val="20"/>
          <w:szCs w:val="20"/>
          <w:lang w:eastAsia="en-US"/>
        </w:rPr>
        <w:t>.</w:t>
      </w:r>
    </w:p>
    <w:p w:rsidR="006E4132" w:rsidRPr="006E4132" w:rsidRDefault="006E4132" w:rsidP="006E4132">
      <w:pPr>
        <w:numPr>
          <w:ilvl w:val="0"/>
          <w:numId w:val="4"/>
        </w:numPr>
        <w:spacing w:after="200" w:line="240" w:lineRule="auto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Una divulgazione non autorizzata delle informazioni di questo documento da parte del fornitore senza il consenso scritto di </w:t>
      </w:r>
      <w:r w:rsidR="00FD23CD"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 non è consentita, e comporterà l’esclusione del fornitore dalla richiesta d’offerta.</w:t>
      </w:r>
    </w:p>
    <w:p w:rsidR="006E4132" w:rsidRPr="006E4132" w:rsidRDefault="00FD23CD" w:rsidP="006E4132">
      <w:pPr>
        <w:numPr>
          <w:ilvl w:val="0"/>
          <w:numId w:val="4"/>
        </w:numPr>
        <w:spacing w:after="200" w:line="240" w:lineRule="auto"/>
        <w:rPr>
          <w:rFonts w:eastAsia="Cambria" w:cs="Arial"/>
          <w:color w:val="auto"/>
          <w:sz w:val="20"/>
          <w:szCs w:val="20"/>
          <w:lang w:eastAsia="en-US"/>
        </w:rPr>
      </w:pPr>
      <w:r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="006E4132" w:rsidRPr="006E4132">
        <w:rPr>
          <w:rFonts w:eastAsia="Cambria" w:cs="Arial"/>
          <w:color w:val="auto"/>
          <w:sz w:val="20"/>
          <w:szCs w:val="20"/>
          <w:lang w:eastAsia="en-US"/>
        </w:rPr>
        <w:t xml:space="preserve"> si riserva il diritto di richiedere al fornitore la restituzione della documentazione della richiesta di offerta o la distruzione della stessa. Quest’ultima rimarrà di esclusiva proprietà di </w:t>
      </w:r>
      <w:r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="006E4132" w:rsidRPr="006E4132">
        <w:rPr>
          <w:rFonts w:eastAsia="Cambria" w:cs="Arial"/>
          <w:color w:val="auto"/>
          <w:sz w:val="20"/>
          <w:szCs w:val="20"/>
          <w:lang w:eastAsia="en-US"/>
        </w:rPr>
        <w:t xml:space="preserve"> ed il contenuto non potrà essere divulgata a terzi senza il preventivo consenso scritto di </w:t>
      </w:r>
      <w:r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="006E4132" w:rsidRPr="006E4132">
        <w:rPr>
          <w:rFonts w:eastAsia="Cambria" w:cs="Arial"/>
          <w:color w:val="auto"/>
          <w:sz w:val="20"/>
          <w:szCs w:val="20"/>
          <w:lang w:eastAsia="en-US"/>
        </w:rPr>
        <w:t>.</w:t>
      </w:r>
    </w:p>
    <w:p w:rsidR="006E4132" w:rsidRPr="006E4132" w:rsidRDefault="006E4132" w:rsidP="006E4132">
      <w:pPr>
        <w:numPr>
          <w:ilvl w:val="0"/>
          <w:numId w:val="3"/>
        </w:numPr>
        <w:spacing w:after="2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La documentazione, facente parte della richiesta d’offerta, è ritenuta corretta da </w:t>
      </w:r>
      <w:r w:rsidR="00FD23CD"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, in ogni caso </w:t>
      </w:r>
      <w:r w:rsidR="00FD23CD"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 non potrà essere considerata responsabile per eventuali mancanze o imprecisioni che potranno essere contenuti nei documenti.</w:t>
      </w:r>
    </w:p>
    <w:p w:rsidR="006E4132" w:rsidRPr="006E4132" w:rsidRDefault="00FD23CD" w:rsidP="006E4132">
      <w:pPr>
        <w:numPr>
          <w:ilvl w:val="0"/>
          <w:numId w:val="3"/>
        </w:numPr>
        <w:spacing w:after="2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="006E4132" w:rsidRPr="006E4132">
        <w:rPr>
          <w:rFonts w:eastAsia="Cambria" w:cs="Arial"/>
          <w:color w:val="auto"/>
          <w:sz w:val="20"/>
          <w:szCs w:val="20"/>
          <w:lang w:eastAsia="en-US"/>
        </w:rPr>
        <w:t xml:space="preserve"> si riserva il diritto di negoziare simultaneamente le offerte di alcuni, tutti o nessun dei fornitori che avranno risposto alla richiesta di offerta.</w:t>
      </w:r>
    </w:p>
    <w:p w:rsidR="006E4132" w:rsidRPr="006E4132" w:rsidRDefault="00FD23CD" w:rsidP="006E4132">
      <w:pPr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="006E4132" w:rsidRPr="006E4132">
        <w:rPr>
          <w:rFonts w:eastAsia="Cambria" w:cs="Arial"/>
          <w:color w:val="auto"/>
          <w:sz w:val="20"/>
          <w:szCs w:val="20"/>
          <w:lang w:eastAsia="en-US"/>
        </w:rPr>
        <w:t xml:space="preserve"> si riserva il diritto, a sua sola discrezione, di accettare o rifiutare le offerte dei fornitori.</w:t>
      </w:r>
    </w:p>
    <w:p w:rsidR="006E4132" w:rsidRPr="006E4132" w:rsidRDefault="00FD23CD" w:rsidP="006E4132">
      <w:pPr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="006E4132" w:rsidRPr="006E4132">
        <w:rPr>
          <w:rFonts w:eastAsia="Cambria" w:cs="Arial"/>
          <w:color w:val="auto"/>
          <w:sz w:val="20"/>
          <w:szCs w:val="20"/>
          <w:lang w:eastAsia="en-US"/>
        </w:rPr>
        <w:t xml:space="preserve"> non potrà in alcun modo essere ritenuta responsabile per i costi che il fornitore sosterrà nella preparazione dell’offerta.</w:t>
      </w:r>
    </w:p>
    <w:p w:rsidR="006E4132" w:rsidRPr="006E4132" w:rsidRDefault="006E4132" w:rsidP="006E4132">
      <w:pPr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La presente richiesta di offerta è soggetta alle Condizioni Generali di Acquisto </w:t>
      </w:r>
      <w:r w:rsidR="00FD23CD"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Pr="006E4132">
        <w:rPr>
          <w:rFonts w:eastAsia="Cambria" w:cs="Arial"/>
          <w:color w:val="auto"/>
          <w:sz w:val="20"/>
          <w:szCs w:val="20"/>
          <w:lang w:eastAsia="en-US"/>
        </w:rPr>
        <w:t>.</w:t>
      </w:r>
    </w:p>
    <w:p w:rsidR="006E4132" w:rsidRPr="006E4132" w:rsidRDefault="006E4132" w:rsidP="006E4132">
      <w:pPr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>Quotare separatamente eventuale quota per gli Oneri della Sicurezza.</w:t>
      </w:r>
    </w:p>
    <w:p w:rsidR="006E4132" w:rsidRPr="002235DB" w:rsidRDefault="006E4132" w:rsidP="006E4132">
      <w:pPr>
        <w:keepNext/>
        <w:spacing w:before="240" w:after="60" w:line="240" w:lineRule="auto"/>
        <w:outlineLvl w:val="1"/>
        <w:rPr>
          <w:rFonts w:eastAsia="Cambria" w:cs="Arial"/>
          <w:b/>
          <w:smallCaps/>
          <w:color w:val="auto"/>
          <w:sz w:val="24"/>
          <w:szCs w:val="24"/>
          <w:lang w:eastAsia="en-US"/>
        </w:rPr>
      </w:pPr>
      <w:r w:rsidRPr="002235DB">
        <w:rPr>
          <w:rFonts w:eastAsia="Cambria" w:cs="Arial"/>
          <w:b/>
          <w:smallCaps/>
          <w:color w:val="auto"/>
          <w:sz w:val="24"/>
          <w:szCs w:val="24"/>
          <w:lang w:eastAsia="en-US"/>
        </w:rPr>
        <w:t>Allegati</w:t>
      </w:r>
    </w:p>
    <w:p w:rsidR="00A510E4" w:rsidRDefault="005455FC" w:rsidP="00E176C1">
      <w:pPr>
        <w:pStyle w:val="Paragrafoallinasinistra"/>
        <w:jc w:val="both"/>
        <w:rPr>
          <w:rFonts w:ascii="Arial" w:eastAsia="Cambria" w:hAnsi="Arial" w:cs="Arial"/>
          <w:sz w:val="20"/>
          <w:szCs w:val="20"/>
          <w:lang w:eastAsia="en-US"/>
        </w:rPr>
      </w:pPr>
      <w:r>
        <w:rPr>
          <w:rFonts w:ascii="Arial" w:eastAsia="Cambria" w:hAnsi="Arial" w:cs="Arial"/>
          <w:sz w:val="20"/>
          <w:szCs w:val="20"/>
          <w:lang w:eastAsia="en-US"/>
        </w:rPr>
        <w:t xml:space="preserve">Capitolato tecnico </w:t>
      </w:r>
      <w:r w:rsidR="006D02E7">
        <w:rPr>
          <w:rFonts w:ascii="Arial" w:eastAsia="Cambria" w:hAnsi="Arial" w:cs="Arial"/>
          <w:sz w:val="20"/>
          <w:szCs w:val="20"/>
          <w:lang w:eastAsia="en-US"/>
        </w:rPr>
        <w:t>in allegato.</w:t>
      </w:r>
    </w:p>
    <w:p w:rsidR="00A645C9" w:rsidRDefault="00A645C9" w:rsidP="00E176C1">
      <w:pPr>
        <w:pStyle w:val="Paragrafoallinasinistra"/>
        <w:jc w:val="both"/>
        <w:rPr>
          <w:rFonts w:eastAsia="Cambria" w:cs="Arial"/>
          <w:sz w:val="20"/>
          <w:szCs w:val="20"/>
          <w:lang w:eastAsia="en-US"/>
        </w:rPr>
      </w:pPr>
    </w:p>
    <w:p w:rsidR="006E4132" w:rsidRPr="006E4132" w:rsidRDefault="006E4132" w:rsidP="006E4132">
      <w:pPr>
        <w:spacing w:after="200" w:line="240" w:lineRule="auto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>Distinti saluti,</w:t>
      </w:r>
    </w:p>
    <w:p w:rsidR="006E4132" w:rsidRPr="002A0320" w:rsidRDefault="006E4132" w:rsidP="006E4132">
      <w:pPr>
        <w:spacing w:before="120" w:after="120" w:line="240" w:lineRule="auto"/>
        <w:rPr>
          <w:rFonts w:eastAsia="Cambria" w:cs="Arial"/>
          <w:color w:val="auto"/>
          <w:sz w:val="20"/>
          <w:szCs w:val="20"/>
          <w:lang w:eastAsia="en-US"/>
        </w:rPr>
      </w:pPr>
      <w:r w:rsidRPr="002A0320">
        <w:rPr>
          <w:rFonts w:eastAsia="Cambria" w:cs="Arial"/>
          <w:color w:val="auto"/>
          <w:sz w:val="20"/>
          <w:szCs w:val="20"/>
          <w:lang w:eastAsia="en-US"/>
        </w:rPr>
        <w:t>Andrea Rando</w:t>
      </w:r>
    </w:p>
    <w:p w:rsidR="00FD23CD" w:rsidRPr="002A0320" w:rsidRDefault="00FD23CD" w:rsidP="006E4132">
      <w:pPr>
        <w:spacing w:before="120" w:after="120" w:line="240" w:lineRule="auto"/>
        <w:rPr>
          <w:rFonts w:eastAsia="Cambria" w:cs="Arial"/>
          <w:color w:val="auto"/>
          <w:sz w:val="20"/>
          <w:szCs w:val="20"/>
          <w:lang w:eastAsia="en-US"/>
        </w:rPr>
      </w:pPr>
      <w:r w:rsidRPr="002A0320">
        <w:rPr>
          <w:rFonts w:eastAsia="Cambria" w:cs="Arial"/>
          <w:color w:val="auto"/>
          <w:sz w:val="20"/>
          <w:szCs w:val="20"/>
          <w:lang w:eastAsia="en-US"/>
        </w:rPr>
        <w:t xml:space="preserve">FCA Group Purchasing </w:t>
      </w:r>
    </w:p>
    <w:p w:rsidR="006E4132" w:rsidRPr="002A0320" w:rsidRDefault="002235DB" w:rsidP="006E4132">
      <w:pPr>
        <w:spacing w:before="120" w:after="120" w:line="240" w:lineRule="auto"/>
        <w:rPr>
          <w:rFonts w:eastAsia="Cambria" w:cs="Arial"/>
          <w:color w:val="auto"/>
          <w:sz w:val="20"/>
          <w:szCs w:val="20"/>
          <w:lang w:eastAsia="en-US"/>
        </w:rPr>
      </w:pPr>
      <w:r w:rsidRPr="002A0320">
        <w:rPr>
          <w:rFonts w:eastAsia="Cambria" w:cs="Arial"/>
          <w:color w:val="auto"/>
          <w:sz w:val="20"/>
          <w:szCs w:val="20"/>
          <w:lang w:eastAsia="en-US"/>
        </w:rPr>
        <w:t>Corso Agnelli 200</w:t>
      </w:r>
    </w:p>
    <w:p w:rsidR="006E4132" w:rsidRPr="006E4132" w:rsidRDefault="006E4132" w:rsidP="006E4132">
      <w:pPr>
        <w:spacing w:before="120" w:after="120" w:line="240" w:lineRule="auto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>10135 Torino – Italia</w:t>
      </w:r>
    </w:p>
    <w:p w:rsidR="006E4132" w:rsidRPr="006E4132" w:rsidRDefault="006E4132" w:rsidP="006E4132">
      <w:pPr>
        <w:spacing w:before="120" w:after="120" w:line="240" w:lineRule="auto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>Tel. 011-0032303</w:t>
      </w:r>
    </w:p>
    <w:p w:rsidR="00FF3487" w:rsidRPr="006E4132" w:rsidRDefault="006E4132" w:rsidP="006E4132">
      <w:pPr>
        <w:spacing w:before="120" w:after="120" w:line="240" w:lineRule="auto"/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>Cell. 328-1438141</w:t>
      </w:r>
    </w:p>
    <w:sectPr w:rsidR="00FF3487" w:rsidRPr="006E4132" w:rsidSect="006E41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48" w:right="707" w:bottom="2268" w:left="709" w:header="567" w:footer="252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B2B" w:rsidRDefault="00C17B2B" w:rsidP="00FF3487">
      <w:r>
        <w:separator/>
      </w:r>
    </w:p>
  </w:endnote>
  <w:endnote w:type="continuationSeparator" w:id="1">
    <w:p w:rsidR="00C17B2B" w:rsidRDefault="00C17B2B" w:rsidP="00FF3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111" w:rsidRDefault="0055011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7DF" w:rsidRDefault="00641E0D" w:rsidP="00FF3487">
    <w:pPr>
      <w:pStyle w:val="Pidipagina"/>
    </w:pPr>
  </w:p>
  <w:p w:rsidR="002F17DF" w:rsidRDefault="00641E0D" w:rsidP="00FF3487">
    <w:pPr>
      <w:pStyle w:val="Pidipagina"/>
    </w:pPr>
  </w:p>
  <w:p w:rsidR="002F17DF" w:rsidRDefault="00641E0D" w:rsidP="00FF3487">
    <w:pPr>
      <w:pStyle w:val="Pidipagina"/>
    </w:pPr>
  </w:p>
  <w:p w:rsidR="002F17DF" w:rsidRDefault="00641E0D" w:rsidP="00FF348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pPr w:vertAnchor="page" w:horzAnchor="page" w:tblpX="2269" w:tblpY="15197"/>
      <w:tblW w:w="8844" w:type="dxa"/>
      <w:tblLayout w:type="fixed"/>
      <w:tblLook w:val="04A0"/>
    </w:tblPr>
    <w:tblGrid>
      <w:gridCol w:w="2948"/>
      <w:gridCol w:w="2948"/>
      <w:gridCol w:w="2948"/>
    </w:tblGrid>
    <w:tr w:rsidR="00A36F73" w:rsidRPr="00550111" w:rsidTr="007E4CBB">
      <w:trPr>
        <w:trHeight w:hRule="exact" w:val="964"/>
      </w:trPr>
      <w:tc>
        <w:tcPr>
          <w:tcW w:w="2948" w:type="dxa"/>
          <w:vAlign w:val="top"/>
        </w:tcPr>
        <w:p w:rsidR="00A36F73" w:rsidRPr="00E00D56" w:rsidRDefault="00A36F73">
          <w:pPr>
            <w:pStyle w:val="Pidipagina"/>
            <w:spacing w:line="200" w:lineRule="exact"/>
            <w:rPr>
              <w:noProof/>
              <w:sz w:val="14"/>
              <w:lang w:val="en-US"/>
            </w:rPr>
          </w:pPr>
          <w:r w:rsidRPr="00E00D56">
            <w:rPr>
              <w:noProof/>
              <w:sz w:val="14"/>
              <w:lang w:val="en-US"/>
            </w:rPr>
            <w:t>FCA Group Purchasing s.</w:t>
          </w:r>
          <w:r w:rsidR="00550111">
            <w:rPr>
              <w:noProof/>
              <w:sz w:val="14"/>
              <w:lang w:val="en-US"/>
            </w:rPr>
            <w:t>c.</w:t>
          </w:r>
          <w:bookmarkStart w:id="3" w:name="_GoBack"/>
          <w:bookmarkEnd w:id="3"/>
          <w:r w:rsidRPr="00E00D56">
            <w:rPr>
              <w:noProof/>
              <w:sz w:val="14"/>
              <w:lang w:val="en-US"/>
            </w:rPr>
            <w:t>r.l. a  s.u.</w:t>
          </w:r>
        </w:p>
        <w:p w:rsidR="00A36F73" w:rsidRPr="00BA5187" w:rsidRDefault="00A36F73">
          <w:pPr>
            <w:pStyle w:val="Pidipagina"/>
            <w:spacing w:line="200" w:lineRule="exact"/>
            <w:rPr>
              <w:noProof/>
              <w:sz w:val="14"/>
            </w:rPr>
          </w:pPr>
          <w:r w:rsidRPr="00BA5187">
            <w:rPr>
              <w:noProof/>
              <w:sz w:val="14"/>
            </w:rPr>
            <w:t>C.so G. Agnelli 200, 10135 Torino, Italia</w:t>
          </w:r>
        </w:p>
        <w:p w:rsidR="00A36F73" w:rsidRPr="00BA5187" w:rsidRDefault="00A36F73">
          <w:pPr>
            <w:pStyle w:val="Pidipagina"/>
            <w:spacing w:line="200" w:lineRule="exact"/>
            <w:rPr>
              <w:noProof/>
              <w:sz w:val="14"/>
            </w:rPr>
          </w:pPr>
          <w:r w:rsidRPr="00BA5187">
            <w:rPr>
              <w:noProof/>
              <w:sz w:val="14"/>
            </w:rPr>
            <w:t>Tel. +39 011 003 1111</w:t>
          </w:r>
        </w:p>
        <w:p w:rsidR="00A36F73" w:rsidRPr="00BA5187" w:rsidRDefault="00A36F73">
          <w:pPr>
            <w:pStyle w:val="Pidipagina"/>
            <w:spacing w:line="200" w:lineRule="exact"/>
            <w:rPr>
              <w:noProof/>
              <w:sz w:val="14"/>
            </w:rPr>
          </w:pPr>
        </w:p>
      </w:tc>
      <w:tc>
        <w:tcPr>
          <w:tcW w:w="2948" w:type="dxa"/>
          <w:vAlign w:val="top"/>
        </w:tcPr>
        <w:p w:rsidR="00A36F73" w:rsidRPr="00BA5187" w:rsidRDefault="00A36F73">
          <w:pPr>
            <w:pStyle w:val="Pidipagina"/>
            <w:spacing w:line="200" w:lineRule="exact"/>
            <w:rPr>
              <w:noProof/>
              <w:sz w:val="14"/>
            </w:rPr>
          </w:pPr>
          <w:r w:rsidRPr="00BA5187">
            <w:rPr>
              <w:noProof/>
              <w:sz w:val="14"/>
            </w:rPr>
            <w:t>Capitale sociale Euro 600.000 i.v.</w:t>
          </w:r>
        </w:p>
        <w:p w:rsidR="00A36F73" w:rsidRPr="00BA5187" w:rsidRDefault="00A36F73">
          <w:pPr>
            <w:pStyle w:val="Pidipagina"/>
            <w:spacing w:line="200" w:lineRule="exact"/>
            <w:rPr>
              <w:noProof/>
              <w:sz w:val="14"/>
            </w:rPr>
          </w:pPr>
          <w:r w:rsidRPr="00BA5187">
            <w:rPr>
              <w:noProof/>
              <w:sz w:val="14"/>
            </w:rPr>
            <w:t>Reg. Impr. di Torino Cod. Fiscale</w:t>
          </w:r>
          <w:r w:rsidRPr="00BA5187">
            <w:rPr>
              <w:noProof/>
              <w:sz w:val="14"/>
            </w:rPr>
            <w:br/>
            <w:t>e P. IVA 07882790012 REA Torino n. 928885</w:t>
          </w:r>
        </w:p>
        <w:p w:rsidR="00A36F73" w:rsidRPr="00BA5187" w:rsidRDefault="00A36F73">
          <w:pPr>
            <w:pStyle w:val="Pidipagina"/>
            <w:spacing w:line="200" w:lineRule="exact"/>
            <w:rPr>
              <w:noProof/>
              <w:sz w:val="14"/>
            </w:rPr>
          </w:pPr>
        </w:p>
      </w:tc>
      <w:tc>
        <w:tcPr>
          <w:tcW w:w="2948" w:type="dxa"/>
          <w:vAlign w:val="top"/>
        </w:tcPr>
        <w:p w:rsidR="00A36F73" w:rsidRPr="00BA5187" w:rsidRDefault="00A36F73">
          <w:pPr>
            <w:pStyle w:val="Pidipagina"/>
            <w:spacing w:line="200" w:lineRule="exact"/>
            <w:rPr>
              <w:noProof/>
              <w:sz w:val="14"/>
            </w:rPr>
          </w:pPr>
          <w:r w:rsidRPr="00BA5187">
            <w:rPr>
              <w:noProof/>
              <w:sz w:val="14"/>
            </w:rPr>
            <w:t>Direzione e coordinamento</w:t>
          </w:r>
        </w:p>
        <w:p w:rsidR="00A36F73" w:rsidRPr="00BA5187" w:rsidRDefault="00A36F73">
          <w:pPr>
            <w:pStyle w:val="Pidipagina"/>
            <w:spacing w:line="200" w:lineRule="exact"/>
            <w:rPr>
              <w:noProof/>
              <w:sz w:val="14"/>
            </w:rPr>
          </w:pPr>
          <w:r w:rsidRPr="00BA5187">
            <w:rPr>
              <w:noProof/>
              <w:sz w:val="14"/>
            </w:rPr>
            <w:t xml:space="preserve">ex art. 2497 c.c.: </w:t>
          </w:r>
        </w:p>
        <w:p w:rsidR="00A36F73" w:rsidRPr="00E00D56" w:rsidRDefault="00A36F73">
          <w:pPr>
            <w:pStyle w:val="Pidipagina"/>
            <w:spacing w:line="200" w:lineRule="exact"/>
            <w:rPr>
              <w:noProof/>
              <w:sz w:val="14"/>
              <w:lang w:val="en-US"/>
            </w:rPr>
          </w:pPr>
          <w:r w:rsidRPr="00E00D56">
            <w:rPr>
              <w:noProof/>
              <w:sz w:val="14"/>
              <w:lang w:val="en-US"/>
            </w:rPr>
            <w:t>Fiat Chrysler Automobiles N.V.</w:t>
          </w:r>
        </w:p>
      </w:tc>
    </w:tr>
  </w:tbl>
  <w:p w:rsidR="002F17DF" w:rsidRDefault="00F21352">
    <w:pPr>
      <w:pStyle w:val="Pidipagina"/>
    </w:pPr>
    <w:r w:rsidRPr="00F21352">
      <w:rPr>
        <w:noProof/>
        <w:lang w:val="en-US" w:eastAsia="en-US"/>
      </w:rPr>
      <w:pict>
        <v:line id="Line 34" o:spid="_x0000_s4097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05pt,813.65pt" to="557.95pt,8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" o:allowoverlap="f" strokecolor="#141313 [3215]" strokeweight=".11pt">
          <w10:wrap anchory="page"/>
          <w10:anchorlock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B2B" w:rsidRDefault="00C17B2B" w:rsidP="00FF3487">
      <w:r>
        <w:separator/>
      </w:r>
    </w:p>
  </w:footnote>
  <w:footnote w:type="continuationSeparator" w:id="1">
    <w:p w:rsidR="00C17B2B" w:rsidRDefault="00C17B2B" w:rsidP="00FF34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111" w:rsidRDefault="0055011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7DF" w:rsidRDefault="00362FCF" w:rsidP="00FF3487">
    <w:r w:rsidRPr="00362FCF">
      <w:rPr>
        <w:noProof/>
      </w:rPr>
      <w:drawing>
        <wp:anchor distT="0" distB="0" distL="114300" distR="114300" simplePos="0" relativeHeight="251674624" behindDoc="1" locked="1" layoutInCell="1" allowOverlap="1">
          <wp:simplePos x="0" y="0"/>
          <wp:positionH relativeFrom="page">
            <wp:posOffset>1435100</wp:posOffset>
          </wp:positionH>
          <wp:positionV relativeFrom="page">
            <wp:posOffset>546100</wp:posOffset>
          </wp:positionV>
          <wp:extent cx="2539365" cy="635000"/>
          <wp:effectExtent l="25400" t="0" r="635" b="0"/>
          <wp:wrapNone/>
          <wp:docPr id="4" name="Immagine 4" descr="FCA_FLEET &amp; TENDE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A_FLEET &amp; TENDER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9365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7DF" w:rsidRPr="00C01009" w:rsidRDefault="00F21352" w:rsidP="00FF3487">
    <w:r w:rsidRPr="00F21352">
      <w:rPr>
        <w:noProof/>
        <w:lang w:val="en-US" w:eastAsia="en-US"/>
      </w:rPr>
      <w:pict>
        <v:line id="Line 3" o:spid="_x0000_s4098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5.65pt,283.5pt" to="20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7cREQIAACc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" strokeweight=".11pt">
          <w10:wrap anchorx="page" anchory="page"/>
          <w10:anchorlock/>
        </v:line>
      </w:pict>
    </w:r>
    <w:r w:rsidR="00677DA7">
      <w:rPr>
        <w:noProof/>
      </w:rPr>
      <w:softHyphen/>
    </w:r>
    <w:r w:rsidR="00677DA7">
      <w:rPr>
        <w:noProof/>
      </w:rPr>
      <w:softHyphen/>
    </w:r>
    <w:r w:rsidR="00677DA7">
      <w:rPr>
        <w:noProof/>
      </w:rPr>
      <w:softHyphen/>
    </w:r>
    <w:r w:rsidR="00677DA7">
      <w:rPr>
        <w:noProof/>
      </w:rPr>
      <w:softHyphen/>
    </w:r>
    <w:r w:rsidR="00362FCF">
      <w:rPr>
        <w:noProof/>
      </w:rPr>
      <w:drawing>
        <wp:anchor distT="0" distB="0" distL="114300" distR="114300" simplePos="0" relativeHeight="251672576" behindDoc="1" locked="1" layoutInCell="1" allowOverlap="1">
          <wp:simplePos x="0" y="0"/>
          <wp:positionH relativeFrom="page">
            <wp:posOffset>1435100</wp:posOffset>
          </wp:positionH>
          <wp:positionV relativeFrom="page">
            <wp:posOffset>546100</wp:posOffset>
          </wp:positionV>
          <wp:extent cx="2539365" cy="635000"/>
          <wp:effectExtent l="25400" t="0" r="635" b="0"/>
          <wp:wrapNone/>
          <wp:docPr id="1" name="Immagine 1" descr="FCA_FLEET &amp; TENDE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A_FLEET &amp; TENDER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9365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27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4E9741D"/>
    <w:multiLevelType w:val="hybridMultilevel"/>
    <w:tmpl w:val="931057B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01260E2"/>
    <w:multiLevelType w:val="hybridMultilevel"/>
    <w:tmpl w:val="5B58C74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5361965"/>
    <w:multiLevelType w:val="hybridMultilevel"/>
    <w:tmpl w:val="CDCC96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9" fill="f" fillcolor="white" stroke="f">
      <v:fill color="white" on="f"/>
      <v:stroke on="f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00D56"/>
    <w:rsid w:val="00081EAA"/>
    <w:rsid w:val="000B58C0"/>
    <w:rsid w:val="000C1686"/>
    <w:rsid w:val="001041DE"/>
    <w:rsid w:val="001212B2"/>
    <w:rsid w:val="00127774"/>
    <w:rsid w:val="001651F2"/>
    <w:rsid w:val="001C0F7A"/>
    <w:rsid w:val="001C18E1"/>
    <w:rsid w:val="001E236E"/>
    <w:rsid w:val="001E7B12"/>
    <w:rsid w:val="001F0781"/>
    <w:rsid w:val="002235DB"/>
    <w:rsid w:val="00236872"/>
    <w:rsid w:val="002812E2"/>
    <w:rsid w:val="002A0320"/>
    <w:rsid w:val="002B3E8C"/>
    <w:rsid w:val="00304FC1"/>
    <w:rsid w:val="00334B33"/>
    <w:rsid w:val="00343384"/>
    <w:rsid w:val="00351229"/>
    <w:rsid w:val="00362FCF"/>
    <w:rsid w:val="00374BAB"/>
    <w:rsid w:val="003A05BA"/>
    <w:rsid w:val="003B3A2F"/>
    <w:rsid w:val="004B2C70"/>
    <w:rsid w:val="004D3836"/>
    <w:rsid w:val="00534189"/>
    <w:rsid w:val="005455FC"/>
    <w:rsid w:val="00550111"/>
    <w:rsid w:val="005661E2"/>
    <w:rsid w:val="005A1A08"/>
    <w:rsid w:val="005A1D34"/>
    <w:rsid w:val="005B41C6"/>
    <w:rsid w:val="00611CE9"/>
    <w:rsid w:val="00622626"/>
    <w:rsid w:val="00641E0D"/>
    <w:rsid w:val="006545E1"/>
    <w:rsid w:val="0067388D"/>
    <w:rsid w:val="00675632"/>
    <w:rsid w:val="00677DA7"/>
    <w:rsid w:val="00692F0A"/>
    <w:rsid w:val="006D02E7"/>
    <w:rsid w:val="006E4132"/>
    <w:rsid w:val="00706E91"/>
    <w:rsid w:val="00712E16"/>
    <w:rsid w:val="00730FD5"/>
    <w:rsid w:val="007317AC"/>
    <w:rsid w:val="00757215"/>
    <w:rsid w:val="007A06C7"/>
    <w:rsid w:val="007A0E86"/>
    <w:rsid w:val="007A56ED"/>
    <w:rsid w:val="007B08EE"/>
    <w:rsid w:val="007B333A"/>
    <w:rsid w:val="007C3105"/>
    <w:rsid w:val="007C727D"/>
    <w:rsid w:val="00830413"/>
    <w:rsid w:val="00897E54"/>
    <w:rsid w:val="008A24B8"/>
    <w:rsid w:val="008C1595"/>
    <w:rsid w:val="008E4EAE"/>
    <w:rsid w:val="008F105B"/>
    <w:rsid w:val="008F340C"/>
    <w:rsid w:val="008F6F88"/>
    <w:rsid w:val="00913C2E"/>
    <w:rsid w:val="00A003EF"/>
    <w:rsid w:val="00A34106"/>
    <w:rsid w:val="00A36F73"/>
    <w:rsid w:val="00A510E4"/>
    <w:rsid w:val="00A5350D"/>
    <w:rsid w:val="00A645C9"/>
    <w:rsid w:val="00A805C1"/>
    <w:rsid w:val="00AA6F8C"/>
    <w:rsid w:val="00B1329A"/>
    <w:rsid w:val="00B146F0"/>
    <w:rsid w:val="00B27E7A"/>
    <w:rsid w:val="00B42BC9"/>
    <w:rsid w:val="00BA1FD5"/>
    <w:rsid w:val="00BA5187"/>
    <w:rsid w:val="00C14C80"/>
    <w:rsid w:val="00C17B2B"/>
    <w:rsid w:val="00C26B2A"/>
    <w:rsid w:val="00C440BE"/>
    <w:rsid w:val="00C472E6"/>
    <w:rsid w:val="00C56D70"/>
    <w:rsid w:val="00C95F48"/>
    <w:rsid w:val="00CB063D"/>
    <w:rsid w:val="00D06EE9"/>
    <w:rsid w:val="00D1171D"/>
    <w:rsid w:val="00D2526A"/>
    <w:rsid w:val="00D2550D"/>
    <w:rsid w:val="00D65603"/>
    <w:rsid w:val="00D93A5C"/>
    <w:rsid w:val="00E00D56"/>
    <w:rsid w:val="00E176C1"/>
    <w:rsid w:val="00E710FC"/>
    <w:rsid w:val="00E8629A"/>
    <w:rsid w:val="00F17DD2"/>
    <w:rsid w:val="00F21352"/>
    <w:rsid w:val="00F3696D"/>
    <w:rsid w:val="00F47299"/>
    <w:rsid w:val="00F53AC4"/>
    <w:rsid w:val="00F572A8"/>
    <w:rsid w:val="00FD23CD"/>
    <w:rsid w:val="00FE022C"/>
    <w:rsid w:val="00FE06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48446B"/>
    <w:pPr>
      <w:spacing w:line="280" w:lineRule="exact"/>
    </w:pPr>
    <w:rPr>
      <w:rFonts w:ascii="Arial" w:hAnsi="Arial"/>
      <w:color w:val="000000"/>
      <w:sz w:val="17"/>
      <w:szCs w:val="14"/>
    </w:rPr>
  </w:style>
  <w:style w:type="paragraph" w:styleId="Titolo1">
    <w:name w:val="heading 1"/>
    <w:basedOn w:val="Normale"/>
    <w:next w:val="Normale"/>
    <w:qFormat/>
    <w:rsid w:val="00FB1A23"/>
    <w:pPr>
      <w:keepNext/>
      <w:spacing w:before="240" w:after="60"/>
      <w:outlineLvl w:val="0"/>
    </w:pPr>
    <w:rPr>
      <w:b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TEXT">
    <w:name w:val="01_TEXT"/>
    <w:basedOn w:val="Normale"/>
    <w:rsid w:val="00C2091D"/>
    <w:pPr>
      <w:spacing w:after="200" w:line="340" w:lineRule="exact"/>
    </w:pPr>
    <w:rPr>
      <w:sz w:val="18"/>
    </w:rPr>
  </w:style>
  <w:style w:type="paragraph" w:customStyle="1" w:styleId="03SIGNATURE">
    <w:name w:val="03 SIGNATURE"/>
    <w:basedOn w:val="01TEXT"/>
    <w:rsid w:val="00C2091D"/>
    <w:rPr>
      <w:i/>
      <w:sz w:val="16"/>
    </w:rPr>
  </w:style>
  <w:style w:type="paragraph" w:styleId="Pidipagina">
    <w:name w:val="footer"/>
    <w:basedOn w:val="Normale"/>
    <w:link w:val="PidipaginaCarattere"/>
    <w:uiPriority w:val="99"/>
    <w:rsid w:val="00FB1A23"/>
    <w:pPr>
      <w:tabs>
        <w:tab w:val="center" w:pos="4819"/>
        <w:tab w:val="right" w:pos="9638"/>
      </w:tabs>
    </w:pPr>
  </w:style>
  <w:style w:type="paragraph" w:customStyle="1" w:styleId="05FOOTERBOLD">
    <w:name w:val="05 FOOTER BOLD"/>
    <w:basedOn w:val="04FOOTER"/>
    <w:qFormat/>
    <w:rsid w:val="005905FE"/>
    <w:pPr>
      <w:framePr w:wrap="around" w:vAnchor="page" w:hAnchor="page" w:x="2269" w:y="15877"/>
      <w:suppressOverlap/>
    </w:pPr>
    <w:rPr>
      <w:b/>
    </w:rPr>
  </w:style>
  <w:style w:type="paragraph" w:customStyle="1" w:styleId="04FOOTER">
    <w:name w:val="04_FOOTER"/>
    <w:basedOn w:val="Normale"/>
    <w:rsid w:val="00D31C55"/>
    <w:pPr>
      <w:keepLines/>
      <w:spacing w:line="170" w:lineRule="exact"/>
    </w:pPr>
    <w:rPr>
      <w:sz w:val="14"/>
    </w:rPr>
  </w:style>
  <w:style w:type="character" w:customStyle="1" w:styleId="02TEXTBOLD">
    <w:name w:val="02_TEXT_BOLD"/>
    <w:basedOn w:val="Carpredefinitoparagrafo"/>
    <w:rsid w:val="001E30A1"/>
    <w:rPr>
      <w:rFonts w:ascii="Arial" w:hAnsi="Arial"/>
      <w:b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3F2CD9"/>
    <w:rPr>
      <w:color w:val="0000FF"/>
      <w:u w:val="single"/>
    </w:rPr>
  </w:style>
  <w:style w:type="table" w:styleId="Grigliatabella">
    <w:name w:val="Table Grid"/>
    <w:aliases w:val="PIEDINO"/>
    <w:basedOn w:val="Tabellanormale"/>
    <w:uiPriority w:val="59"/>
    <w:rsid w:val="002D4316"/>
    <w:pPr>
      <w:spacing w:line="160" w:lineRule="exact"/>
    </w:pPr>
    <w:rPr>
      <w:rFonts w:ascii="Arial" w:hAnsi="Arial"/>
      <w:color w:val="000000"/>
      <w:sz w:val="15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bottom"/>
    </w:tcPr>
  </w:style>
  <w:style w:type="paragraph" w:styleId="Intestazione">
    <w:name w:val="header"/>
    <w:basedOn w:val="Normale"/>
    <w:link w:val="IntestazioneCarattere"/>
    <w:rsid w:val="00C5425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54250"/>
    <w:rPr>
      <w:rFonts w:ascii="Arial" w:hAnsi="Arial"/>
      <w:color w:val="000000"/>
      <w:sz w:val="17"/>
      <w:szCs w:val="14"/>
    </w:rPr>
  </w:style>
  <w:style w:type="paragraph" w:customStyle="1" w:styleId="03HEADER">
    <w:name w:val="03 HEADER"/>
    <w:basedOn w:val="01TEXT"/>
    <w:qFormat/>
    <w:rsid w:val="006F31C6"/>
    <w:pPr>
      <w:spacing w:after="0" w:line="200" w:lineRule="exact"/>
    </w:pPr>
    <w:rPr>
      <w:sz w:val="16"/>
    </w:rPr>
  </w:style>
  <w:style w:type="paragraph" w:customStyle="1" w:styleId="03JOBTITLE">
    <w:name w:val="03 JOB TITLE"/>
    <w:basedOn w:val="03HEADER"/>
    <w:qFormat/>
    <w:rsid w:val="006F31C6"/>
    <w:pPr>
      <w:spacing w:after="200"/>
    </w:pPr>
    <w:rPr>
      <w:i/>
    </w:rPr>
  </w:style>
  <w:style w:type="paragraph" w:customStyle="1" w:styleId="03HEADERBOLD">
    <w:name w:val="03 HEADER BOLD"/>
    <w:basedOn w:val="03HEADER"/>
    <w:qFormat/>
    <w:rsid w:val="006F31C6"/>
    <w:rPr>
      <w:b/>
      <w:cap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6F73"/>
    <w:rPr>
      <w:rFonts w:ascii="Arial" w:hAnsi="Arial"/>
      <w:color w:val="000000"/>
      <w:sz w:val="17"/>
      <w:szCs w:val="14"/>
    </w:rPr>
  </w:style>
  <w:style w:type="paragraph" w:customStyle="1" w:styleId="Paragrafoallinasinistra">
    <w:name w:val="* Paragrafo allin. a sinistra"/>
    <w:uiPriority w:val="99"/>
    <w:rsid w:val="002812E2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118015\AppData\Local\Microsoft\Windows\Temporary%20Internet%20Files\Content.Outlook\2N8JGR4F\FCA_GROUP%20PURCHASING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FCA">
      <a:dk1>
        <a:srgbClr val="141313"/>
      </a:dk1>
      <a:lt1>
        <a:srgbClr val="FFFFFF"/>
      </a:lt1>
      <a:dk2>
        <a:srgbClr val="141313"/>
      </a:dk2>
      <a:lt2>
        <a:srgbClr val="FFFFFF"/>
      </a:lt2>
      <a:accent1>
        <a:srgbClr val="4C639D"/>
      </a:accent1>
      <a:accent2>
        <a:srgbClr val="4C639D"/>
      </a:accent2>
      <a:accent3>
        <a:srgbClr val="FFFFFF"/>
      </a:accent3>
      <a:accent4>
        <a:srgbClr val="FFFFFF"/>
      </a:accent4>
      <a:accent5>
        <a:srgbClr val="4C639D"/>
      </a:accent5>
      <a:accent6>
        <a:srgbClr val="4C639D"/>
      </a:accent6>
      <a:hlink>
        <a:srgbClr val="141313"/>
      </a:hlink>
      <a:folHlink>
        <a:srgbClr val="4C639D"/>
      </a:folHlink>
    </a:clrScheme>
    <a:fontScheme name="Office classic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B4BA0-554F-4FB5-A39F-1A1767F5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FCA_GROUP PURCHASING Carta Intestata</Template>
  <TotalTime>0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FCA</vt:lpstr>
      <vt:lpstr>FCA</vt:lpstr>
    </vt:vector>
  </TitlesOfParts>
  <Company>FIATGROUP</Company>
  <LinksUpToDate>false</LinksUpToDate>
  <CharactersWithSpaces>4410</CharactersWithSpaces>
  <SharedDoc>false</SharedDoc>
  <HyperlinkBase/>
  <HLinks>
    <vt:vector size="18" baseType="variant">
      <vt:variant>
        <vt:i4>7208971</vt:i4>
      </vt:variant>
      <vt:variant>
        <vt:i4>-1</vt:i4>
      </vt:variant>
      <vt:variant>
        <vt:i4>2086</vt:i4>
      </vt:variant>
      <vt:variant>
        <vt:i4>1</vt:i4>
      </vt:variant>
      <vt:variant>
        <vt:lpwstr>CNH</vt:lpwstr>
      </vt:variant>
      <vt:variant>
        <vt:lpwstr/>
      </vt:variant>
      <vt:variant>
        <vt:i4>7208971</vt:i4>
      </vt:variant>
      <vt:variant>
        <vt:i4>-1</vt:i4>
      </vt:variant>
      <vt:variant>
        <vt:i4>2092</vt:i4>
      </vt:variant>
      <vt:variant>
        <vt:i4>1</vt:i4>
      </vt:variant>
      <vt:variant>
        <vt:lpwstr>CNH</vt:lpwstr>
      </vt:variant>
      <vt:variant>
        <vt:lpwstr/>
      </vt:variant>
      <vt:variant>
        <vt:i4>6225948</vt:i4>
      </vt:variant>
      <vt:variant>
        <vt:i4>-1</vt:i4>
      </vt:variant>
      <vt:variant>
        <vt:i4>2100</vt:i4>
      </vt:variant>
      <vt:variant>
        <vt:i4>1</vt:i4>
      </vt:variant>
      <vt:variant>
        <vt:lpwstr>LOGOS_D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FCA</dc:title>
  <dc:creator>Administrator</dc:creator>
  <cp:lastModifiedBy>Utente 3</cp:lastModifiedBy>
  <cp:revision>2</cp:revision>
  <cp:lastPrinted>2014-10-30T09:21:00Z</cp:lastPrinted>
  <dcterms:created xsi:type="dcterms:W3CDTF">2019-04-02T12:11:00Z</dcterms:created>
  <dcterms:modified xsi:type="dcterms:W3CDTF">2019-04-02T12:11:00Z</dcterms:modified>
</cp:coreProperties>
</file>