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E498" w14:textId="77777777" w:rsidR="0016449D" w:rsidRDefault="0016449D" w:rsidP="00BA0D9A">
      <w:pPr>
        <w:ind w:right="6804"/>
        <w:rPr>
          <w:b/>
          <w:color w:val="000000"/>
          <w:sz w:val="44"/>
        </w:rPr>
      </w:pPr>
    </w:p>
    <w:p w14:paraId="48196639" w14:textId="77777777" w:rsidR="00A035B8" w:rsidRPr="00A035B8" w:rsidRDefault="00A035B8" w:rsidP="00A035B8">
      <w:pPr>
        <w:rPr>
          <w:sz w:val="12"/>
        </w:rPr>
      </w:pPr>
    </w:p>
    <w:p w14:paraId="33A8E2C7" w14:textId="77777777" w:rsidR="006C3620" w:rsidRPr="00D37D09" w:rsidRDefault="006C3620" w:rsidP="006C3620">
      <w:pPr>
        <w:rPr>
          <w:b/>
          <w:i/>
          <w:smallCaps/>
          <w:color w:val="000000"/>
          <w:w w:val="70"/>
          <w:sz w:val="28"/>
          <w:szCs w:val="28"/>
        </w:rPr>
      </w:pPr>
      <w:r w:rsidRPr="00D37D09">
        <w:rPr>
          <w:b/>
          <w:i/>
          <w:smallCaps/>
          <w:color w:val="000000"/>
          <w:w w:val="70"/>
          <w:sz w:val="28"/>
          <w:szCs w:val="28"/>
        </w:rPr>
        <w:t>FCA</w:t>
      </w:r>
      <w:r>
        <w:rPr>
          <w:b/>
          <w:i/>
          <w:smallCaps/>
          <w:color w:val="000000"/>
          <w:w w:val="70"/>
          <w:sz w:val="28"/>
          <w:szCs w:val="28"/>
        </w:rPr>
        <w:t xml:space="preserve">/STELLANTIS </w:t>
      </w:r>
      <w:r w:rsidRPr="00D37D09">
        <w:rPr>
          <w:b/>
          <w:i/>
          <w:smallCaps/>
          <w:color w:val="000000"/>
          <w:w w:val="70"/>
          <w:sz w:val="28"/>
          <w:szCs w:val="28"/>
        </w:rPr>
        <w:t xml:space="preserve"> S.p.A.</w:t>
      </w:r>
    </w:p>
    <w:p w14:paraId="13F8A24E" w14:textId="0ACA5F5E" w:rsidR="00A035B8" w:rsidRPr="00A035B8" w:rsidRDefault="006C3620" w:rsidP="00A035B8">
      <w:pPr>
        <w:rPr>
          <w:b/>
          <w:i/>
          <w:noProof/>
          <w:color w:val="000000"/>
          <w:lang w:val="en-US"/>
        </w:rPr>
      </w:pPr>
      <w:r>
        <w:rPr>
          <w:b/>
          <w:i/>
          <w:noProof/>
          <w:color w:val="000000"/>
          <w:lang w:val="en-US"/>
        </w:rPr>
        <w:t>Manufacturing – South Press Line Engineering</w:t>
      </w:r>
    </w:p>
    <w:p w14:paraId="447734BF" w14:textId="77777777" w:rsidR="00A035B8" w:rsidRPr="00A035B8" w:rsidRDefault="00A035B8" w:rsidP="00A035B8">
      <w:pPr>
        <w:rPr>
          <w:lang w:val="en-US"/>
        </w:rPr>
      </w:pP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  <w:r w:rsidRPr="00A035B8">
        <w:rPr>
          <w:lang w:val="en-US"/>
        </w:rPr>
        <w:tab/>
      </w:r>
    </w:p>
    <w:p w14:paraId="2C2F55E2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  <w:r>
        <w:rPr>
          <w:b/>
          <w:noProof/>
          <w:color w:val="000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F15C0" wp14:editId="3A1253B2">
                <wp:simplePos x="0" y="0"/>
                <wp:positionH relativeFrom="column">
                  <wp:posOffset>3345180</wp:posOffset>
                </wp:positionH>
                <wp:positionV relativeFrom="paragraph">
                  <wp:posOffset>38735</wp:posOffset>
                </wp:positionV>
                <wp:extent cx="3390900" cy="52387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50000">
                              <a:srgbClr val="FFFFFF"/>
                            </a:gs>
                            <a:gs pos="100000">
                              <a:srgbClr val="DAEEF3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DBE5F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EEBB0F" w14:textId="77777777" w:rsidR="00A035B8" w:rsidRPr="009D5A45" w:rsidRDefault="00A035B8" w:rsidP="00A035B8">
                            <w:pPr>
                              <w:rPr>
                                <w:b/>
                              </w:rPr>
                            </w:pPr>
                          </w:p>
                          <w:p w14:paraId="4C8B19F9" w14:textId="57930EFC" w:rsidR="00A035B8" w:rsidRDefault="00A035B8" w:rsidP="00A035B8">
                            <w:r w:rsidRPr="009D5A45">
                              <w:rPr>
                                <w:b/>
                              </w:rPr>
                              <w:t xml:space="preserve"> </w:t>
                            </w:r>
                            <w:r w:rsidRPr="009D5A45">
                              <w:rPr>
                                <w:b/>
                                <w:i/>
                                <w:sz w:val="22"/>
                              </w:rPr>
                              <w:t>Responsabile</w:t>
                            </w:r>
                            <w:r>
                              <w:t xml:space="preserve">    </w:t>
                            </w:r>
                            <w:r w:rsidR="00667A45">
                              <w:t>Melaragni Marco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15C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63.4pt;margin-top:3.05pt;width:267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" fillcolor="#daeef3" strokecolor="#dbe5f1" strokeweight="1pt">
                <v:fill angle="135" focus="50%" type="gradient"/>
                <v:shadow on="t" color="#4e6128" opacity=".5" offset="1pt"/>
                <v:textbox>
                  <w:txbxContent>
                    <w:p w14:paraId="67EEBB0F" w14:textId="77777777" w:rsidR="00A035B8" w:rsidRPr="009D5A45" w:rsidRDefault="00A035B8" w:rsidP="00A035B8">
                      <w:pPr>
                        <w:rPr>
                          <w:b/>
                        </w:rPr>
                      </w:pPr>
                    </w:p>
                    <w:p w14:paraId="4C8B19F9" w14:textId="57930EFC" w:rsidR="00A035B8" w:rsidRDefault="00A035B8" w:rsidP="00A035B8">
                      <w:r w:rsidRPr="009D5A45">
                        <w:rPr>
                          <w:b/>
                        </w:rPr>
                        <w:t xml:space="preserve"> </w:t>
                      </w:r>
                      <w:r w:rsidRPr="009D5A45">
                        <w:rPr>
                          <w:b/>
                          <w:i/>
                          <w:sz w:val="22"/>
                        </w:rPr>
                        <w:t>Responsabile</w:t>
                      </w:r>
                      <w:r>
                        <w:t xml:space="preserve">    </w:t>
                      </w:r>
                      <w:r w:rsidR="00667A45">
                        <w:t>Melaragni Marco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1B18C" wp14:editId="63A5388D">
                <wp:simplePos x="0" y="0"/>
                <wp:positionH relativeFrom="column">
                  <wp:posOffset>-36195</wp:posOffset>
                </wp:positionH>
                <wp:positionV relativeFrom="paragraph">
                  <wp:posOffset>38735</wp:posOffset>
                </wp:positionV>
                <wp:extent cx="3552825" cy="52387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50000">
                              <a:srgbClr val="FFFFFF"/>
                            </a:gs>
                            <a:gs pos="100000">
                              <a:srgbClr val="DAEE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BE5F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3C4F2C" w14:textId="77777777" w:rsidR="00A035B8" w:rsidRDefault="00A035B8" w:rsidP="00A035B8"/>
                          <w:p w14:paraId="4AB624E6" w14:textId="71DABF49" w:rsidR="00A035B8" w:rsidRDefault="00A035B8" w:rsidP="00A035B8">
                            <w:r w:rsidRPr="009D5A45">
                              <w:rPr>
                                <w:b/>
                                <w:i/>
                                <w:sz w:val="22"/>
                              </w:rPr>
                              <w:t>Compilatore</w:t>
                            </w:r>
                            <w:r>
                              <w:t xml:space="preserve">  </w:t>
                            </w:r>
                            <w:r w:rsidR="00667A45">
                              <w:t xml:space="preserve"> Tudino</w:t>
                            </w:r>
                            <w:r w:rsidR="00BE2DAD">
                              <w:t xml:space="preserve"> R</w:t>
                            </w:r>
                            <w:r w:rsidR="00667A45">
                              <w:t>affaele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B18C" id="Casella di testo 6" o:spid="_x0000_s1027" type="#_x0000_t202" style="position:absolute;left:0;text-align:left;margin-left:-2.85pt;margin-top:3.05pt;width:279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" fillcolor="#daeef3" strokecolor="#dbe5f1" strokeweight="1pt">
                <v:fill angle="135" focus="50%" type="gradient"/>
                <v:shadow on="t" color="#4e6128" opacity=".5" offset="1pt"/>
                <v:textbox>
                  <w:txbxContent>
                    <w:p w14:paraId="5E3C4F2C" w14:textId="77777777" w:rsidR="00A035B8" w:rsidRDefault="00A035B8" w:rsidP="00A035B8"/>
                    <w:p w14:paraId="4AB624E6" w14:textId="71DABF49" w:rsidR="00A035B8" w:rsidRDefault="00A035B8" w:rsidP="00A035B8">
                      <w:r w:rsidRPr="009D5A45">
                        <w:rPr>
                          <w:b/>
                          <w:i/>
                          <w:sz w:val="22"/>
                        </w:rPr>
                        <w:t>Compilatore</w:t>
                      </w:r>
                      <w:r>
                        <w:t xml:space="preserve">  </w:t>
                      </w:r>
                      <w:r w:rsidR="00667A45">
                        <w:t xml:space="preserve"> Tudino</w:t>
                      </w:r>
                      <w:r w:rsidR="00BE2DAD">
                        <w:t xml:space="preserve"> R</w:t>
                      </w:r>
                      <w:r w:rsidR="00667A45">
                        <w:t>affaele</w:t>
                      </w:r>
                    </w:p>
                  </w:txbxContent>
                </v:textbox>
              </v:shape>
            </w:pict>
          </mc:Fallback>
        </mc:AlternateContent>
      </w:r>
    </w:p>
    <w:p w14:paraId="2EFE986B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</w:p>
    <w:p w14:paraId="782A0820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</w:p>
    <w:p w14:paraId="7F86A9DC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</w:p>
    <w:p w14:paraId="6C2F4F09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</w:p>
    <w:p w14:paraId="6DF7FEAF" w14:textId="77777777" w:rsidR="00A035B8" w:rsidRPr="00A035B8" w:rsidRDefault="00A035B8" w:rsidP="00A035B8">
      <w:pPr>
        <w:ind w:right="6804"/>
        <w:rPr>
          <w:rFonts w:ascii="Gill Sans MT" w:hAnsi="Gill Sans MT"/>
          <w:b/>
          <w:noProof/>
          <w:sz w:val="16"/>
          <w:szCs w:val="16"/>
          <w:lang w:val="en-US" w:eastAsia="en-US"/>
        </w:rPr>
      </w:pPr>
    </w:p>
    <w:p w14:paraId="5DF26780" w14:textId="77777777" w:rsidR="00AB71C8" w:rsidRDefault="00AB71C8" w:rsidP="00A035B8">
      <w:pPr>
        <w:jc w:val="center"/>
        <w:rPr>
          <w:b/>
          <w:lang w:val="en-US"/>
        </w:rPr>
      </w:pPr>
    </w:p>
    <w:p w14:paraId="377970F1" w14:textId="77777777" w:rsidR="00AB71C8" w:rsidRDefault="00AB71C8" w:rsidP="00A035B8">
      <w:pPr>
        <w:jc w:val="center"/>
        <w:rPr>
          <w:b/>
          <w:lang w:val="en-US"/>
        </w:rPr>
      </w:pPr>
    </w:p>
    <w:p w14:paraId="48EEA66A" w14:textId="77777777" w:rsidR="00AB71C8" w:rsidRDefault="00AB71C8" w:rsidP="00A035B8">
      <w:pPr>
        <w:jc w:val="center"/>
        <w:rPr>
          <w:b/>
          <w:lang w:val="en-US"/>
        </w:rPr>
      </w:pPr>
    </w:p>
    <w:p w14:paraId="06731AAF" w14:textId="3A452F97" w:rsidR="00A035B8" w:rsidRPr="00F61360" w:rsidRDefault="00A035B8" w:rsidP="002164B3">
      <w:pPr>
        <w:ind w:left="6248" w:firstLine="284"/>
        <w:jc w:val="center"/>
        <w:rPr>
          <w:sz w:val="22"/>
          <w:lang w:val="en-US"/>
        </w:rPr>
      </w:pPr>
      <w:r w:rsidRPr="00922B2F">
        <w:rPr>
          <w:b/>
          <w:lang w:val="en-US"/>
        </w:rPr>
        <w:t xml:space="preserve">                                                                       </w:t>
      </w:r>
      <w:r w:rsidR="00667A45">
        <w:rPr>
          <w:sz w:val="22"/>
          <w:lang w:val="en-US"/>
        </w:rPr>
        <w:t>Cassino</w:t>
      </w:r>
      <w:r w:rsidR="00EB6CAD" w:rsidRPr="00F61360">
        <w:rPr>
          <w:sz w:val="22"/>
          <w:lang w:val="en-US"/>
        </w:rPr>
        <w:t xml:space="preserve">, </w:t>
      </w:r>
      <w:r w:rsidR="00EB6CAD" w:rsidRPr="00A035B8">
        <w:rPr>
          <w:sz w:val="22"/>
          <w:lang w:val="en-GB"/>
        </w:rPr>
        <w:fldChar w:fldCharType="begin"/>
      </w:r>
      <w:r w:rsidR="00EB6CAD" w:rsidRPr="00A035B8">
        <w:rPr>
          <w:sz w:val="22"/>
          <w:lang w:val="en-GB"/>
        </w:rPr>
        <w:instrText xml:space="preserve"> DATE  \@ "d-MMM-yy"  \* MERGEFORMAT </w:instrText>
      </w:r>
      <w:r w:rsidR="00EB6CAD" w:rsidRPr="00A035B8">
        <w:rPr>
          <w:sz w:val="22"/>
          <w:lang w:val="en-GB"/>
        </w:rPr>
        <w:fldChar w:fldCharType="separate"/>
      </w:r>
      <w:r w:rsidR="001117FC">
        <w:rPr>
          <w:noProof/>
          <w:sz w:val="22"/>
          <w:lang w:val="en-GB"/>
        </w:rPr>
        <w:t>30-Sep-24</w:t>
      </w:r>
      <w:r w:rsidR="00EB6CAD" w:rsidRPr="00A035B8">
        <w:rPr>
          <w:sz w:val="22"/>
          <w:lang w:val="en-GB"/>
        </w:rPr>
        <w:fldChar w:fldCharType="end"/>
      </w:r>
      <w:r w:rsidR="00C23AD4" w:rsidRPr="00F61360">
        <w:rPr>
          <w:sz w:val="22"/>
          <w:lang w:val="en-US"/>
        </w:rPr>
        <w:t xml:space="preserve"> </w:t>
      </w:r>
    </w:p>
    <w:p w14:paraId="08D36DD1" w14:textId="77777777" w:rsidR="002164B3" w:rsidRPr="00F61360" w:rsidRDefault="002164B3" w:rsidP="002164B3">
      <w:pPr>
        <w:ind w:left="6248" w:firstLine="284"/>
        <w:jc w:val="center"/>
        <w:rPr>
          <w:b/>
          <w:lang w:val="en-US"/>
        </w:rPr>
      </w:pPr>
    </w:p>
    <w:p w14:paraId="32288DEB" w14:textId="77777777" w:rsidR="00A035B8" w:rsidRPr="00A035B8" w:rsidRDefault="00A035B8" w:rsidP="00EB6CAD">
      <w:pPr>
        <w:jc w:val="center"/>
        <w:rPr>
          <w:b/>
          <w:sz w:val="48"/>
        </w:rPr>
      </w:pPr>
      <w:r w:rsidRPr="00A035B8">
        <w:rPr>
          <w:b/>
          <w:sz w:val="48"/>
        </w:rPr>
        <w:t>CAPITOLATO TECNICO</w:t>
      </w:r>
    </w:p>
    <w:p w14:paraId="58D9438A" w14:textId="77777777" w:rsidR="00A035B8" w:rsidRPr="00A035B8" w:rsidRDefault="00A035B8" w:rsidP="00A035B8">
      <w:pPr>
        <w:rPr>
          <w:b/>
          <w:sz w:val="48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75A41" wp14:editId="01CE5213">
                <wp:simplePos x="0" y="0"/>
                <wp:positionH relativeFrom="column">
                  <wp:posOffset>-198120</wp:posOffset>
                </wp:positionH>
                <wp:positionV relativeFrom="paragraph">
                  <wp:posOffset>31751</wp:posOffset>
                </wp:positionV>
                <wp:extent cx="7220585" cy="1714500"/>
                <wp:effectExtent l="0" t="0" r="37465" b="571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58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50000">
                              <a:srgbClr val="FFFFFF"/>
                            </a:gs>
                            <a:gs pos="100000">
                              <a:srgbClr val="DAEEF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BE5F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AA76E" w14:textId="77777777" w:rsidR="00A035B8" w:rsidRDefault="00A035B8" w:rsidP="00A035B8"/>
                          <w:p w14:paraId="74E06173" w14:textId="77777777" w:rsidR="00B858CD" w:rsidRPr="00B858CD" w:rsidRDefault="00B858CD" w:rsidP="00B858CD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858CD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>SPARE PARTS</w:t>
                            </w:r>
                          </w:p>
                          <w:p w14:paraId="3A5A1B67" w14:textId="57EBD694" w:rsidR="005E2715" w:rsidRPr="00B858CD" w:rsidRDefault="00B858CD" w:rsidP="00B858CD">
                            <w:pPr>
                              <w:jc w:val="center"/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858CD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507CB2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>RETROFIT DESTACKER HTL FOR ALUMINIUM</w:t>
                            </w:r>
                            <w:r w:rsidRPr="00B858CD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94798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>–</w:t>
                            </w:r>
                            <w:r w:rsidRPr="00B858CD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 xml:space="preserve"> KOMAT</w:t>
                            </w:r>
                            <w:r w:rsidR="00A94798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>’</w:t>
                            </w:r>
                            <w:r w:rsidRPr="00B858CD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 xml:space="preserve">SU HTL </w:t>
                            </w:r>
                            <w:r w:rsidR="00507CB2">
                              <w:rPr>
                                <w:rFonts w:ascii="Swis721 Cn BT" w:hAnsi="Swis721 Cn BT"/>
                                <w:b/>
                                <w:color w:val="000080"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  <w:p w14:paraId="2DDA231F" w14:textId="2398409C" w:rsidR="005526CA" w:rsidRPr="00667A45" w:rsidRDefault="005526CA" w:rsidP="00CA459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67A45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Attached to the RDA n.</w:t>
                            </w:r>
                            <w:r w:rsidR="001530C7" w:rsidRPr="00667A45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507CB2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58309359</w:t>
                            </w:r>
                          </w:p>
                          <w:p w14:paraId="24823AE6" w14:textId="5703AC00" w:rsidR="00CA4594" w:rsidRPr="009C2B79" w:rsidRDefault="00CA4594" w:rsidP="00CA4594">
                            <w:pPr>
                              <w:jc w:val="center"/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9C2B79"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>Stabilimento</w:t>
                            </w:r>
                            <w:r w:rsidR="006C3620"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2B79"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>FCA CASSINO” -</w:t>
                            </w:r>
                            <w:r w:rsidRPr="009C2B79"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2715"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>COLD</w:t>
                            </w:r>
                            <w:r>
                              <w:rPr>
                                <w:rFonts w:ascii="Swis721 LtCn BT" w:hAnsi="Swis721 LtCn BT"/>
                                <w:b/>
                                <w:color w:val="000080"/>
                                <w:sz w:val="36"/>
                                <w:szCs w:val="36"/>
                              </w:rPr>
                              <w:t xml:space="preserve"> STAMPING</w:t>
                            </w:r>
                          </w:p>
                          <w:p w14:paraId="331A4CD7" w14:textId="77777777" w:rsidR="00CA4594" w:rsidRPr="00CA4594" w:rsidRDefault="00CA4594" w:rsidP="00CA459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302B24B" w14:textId="77777777" w:rsidR="00CA4594" w:rsidRPr="00CA4594" w:rsidRDefault="00CA4594" w:rsidP="00CA4594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97EA715" w14:textId="77777777" w:rsidR="00CA4594" w:rsidRPr="00CA4594" w:rsidRDefault="00CA4594" w:rsidP="00CA4594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75A41" id="Casella di testo 2" o:spid="_x0000_s1028" type="#_x0000_t202" style="position:absolute;left:0;text-align:left;margin-left:-15.6pt;margin-top:2.5pt;width:568.5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" fillcolor="#daeef3" strokecolor="#dbe5f1" strokeweight="1pt">
                <v:fill angle="135" focus="50%" type="gradient"/>
                <v:shadow on="t" color="#4e6128" opacity=".5" offset="1pt"/>
                <v:textbox>
                  <w:txbxContent>
                    <w:p w14:paraId="7EBAA76E" w14:textId="77777777" w:rsidR="00A035B8" w:rsidRDefault="00A035B8" w:rsidP="00A035B8"/>
                    <w:p w14:paraId="74E06173" w14:textId="77777777" w:rsidR="00B858CD" w:rsidRPr="00B858CD" w:rsidRDefault="00B858CD" w:rsidP="00B858CD">
                      <w:pPr>
                        <w:jc w:val="center"/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</w:pPr>
                      <w:r w:rsidRPr="00B858CD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>SPARE PARTS</w:t>
                      </w:r>
                    </w:p>
                    <w:p w14:paraId="3A5A1B67" w14:textId="57EBD694" w:rsidR="005E2715" w:rsidRPr="00B858CD" w:rsidRDefault="00B858CD" w:rsidP="00B858CD">
                      <w:pPr>
                        <w:jc w:val="center"/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</w:pPr>
                      <w:r w:rsidRPr="00B858CD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507CB2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>RETROFIT DESTACKER HTL FOR ALUMINIUM</w:t>
                      </w:r>
                      <w:r w:rsidRPr="00B858CD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94798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>–</w:t>
                      </w:r>
                      <w:r w:rsidRPr="00B858CD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 xml:space="preserve"> KOMAT</w:t>
                      </w:r>
                      <w:r w:rsidR="00A94798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>’</w:t>
                      </w:r>
                      <w:r w:rsidRPr="00B858CD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 xml:space="preserve">SU HTL </w:t>
                      </w:r>
                      <w:r w:rsidR="00507CB2">
                        <w:rPr>
                          <w:rFonts w:ascii="Swis721 Cn BT" w:hAnsi="Swis721 Cn BT"/>
                          <w:b/>
                          <w:color w:val="000080"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  <w:p w14:paraId="2DDA231F" w14:textId="2398409C" w:rsidR="005526CA" w:rsidRPr="00667A45" w:rsidRDefault="005526CA" w:rsidP="00CA4594">
                      <w:pPr>
                        <w:spacing w:line="360" w:lineRule="auto"/>
                        <w:jc w:val="center"/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667A45">
                        <w:rPr>
                          <w:i/>
                          <w:sz w:val="32"/>
                          <w:szCs w:val="32"/>
                          <w:lang w:val="en-US"/>
                        </w:rPr>
                        <w:t>Attached to the RDA n.</w:t>
                      </w:r>
                      <w:r w:rsidR="001530C7" w:rsidRPr="00667A45">
                        <w:rPr>
                          <w:i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507CB2">
                        <w:rPr>
                          <w:i/>
                          <w:sz w:val="32"/>
                          <w:szCs w:val="32"/>
                          <w:lang w:val="en-US"/>
                        </w:rPr>
                        <w:t>58309359</w:t>
                      </w:r>
                    </w:p>
                    <w:p w14:paraId="24823AE6" w14:textId="5703AC00" w:rsidR="00CA4594" w:rsidRPr="009C2B79" w:rsidRDefault="00CA4594" w:rsidP="00CA4594">
                      <w:pPr>
                        <w:jc w:val="center"/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</w:pPr>
                      <w:r w:rsidRPr="009C2B79"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>Stabilimento</w:t>
                      </w:r>
                      <w:r w:rsidR="006C3620"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  <w:r w:rsidRPr="009C2B79"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>FCA CASSINO” -</w:t>
                      </w:r>
                      <w:r w:rsidRPr="009C2B79"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  <w:r w:rsidR="005E2715"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>COLD</w:t>
                      </w:r>
                      <w:r>
                        <w:rPr>
                          <w:rFonts w:ascii="Swis721 LtCn BT" w:hAnsi="Swis721 LtCn BT"/>
                          <w:b/>
                          <w:color w:val="000080"/>
                          <w:sz w:val="36"/>
                          <w:szCs w:val="36"/>
                        </w:rPr>
                        <w:t xml:space="preserve"> STAMPING</w:t>
                      </w:r>
                    </w:p>
                    <w:p w14:paraId="331A4CD7" w14:textId="77777777" w:rsidR="00CA4594" w:rsidRPr="00CA4594" w:rsidRDefault="00CA4594" w:rsidP="00CA4594">
                      <w:pPr>
                        <w:spacing w:line="360" w:lineRule="auto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1302B24B" w14:textId="77777777" w:rsidR="00CA4594" w:rsidRPr="00CA4594" w:rsidRDefault="00CA4594" w:rsidP="00CA4594">
                      <w:pPr>
                        <w:spacing w:line="360" w:lineRule="auto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697EA715" w14:textId="77777777" w:rsidR="00CA4594" w:rsidRPr="00CA4594" w:rsidRDefault="00CA4594" w:rsidP="00CA4594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0F6CD" w14:textId="77777777" w:rsidR="00A035B8" w:rsidRPr="00A035B8" w:rsidRDefault="00A035B8" w:rsidP="00A035B8">
      <w:pPr>
        <w:rPr>
          <w:b/>
          <w:sz w:val="48"/>
        </w:rPr>
      </w:pPr>
    </w:p>
    <w:p w14:paraId="1A08DF02" w14:textId="77777777" w:rsidR="00A035B8" w:rsidRPr="00A035B8" w:rsidRDefault="00A035B8" w:rsidP="00A035B8">
      <w:r w:rsidRPr="00A035B8">
        <w:tab/>
      </w:r>
      <w:r w:rsidRPr="00A035B8">
        <w:tab/>
      </w:r>
    </w:p>
    <w:p w14:paraId="615FFC9B" w14:textId="77777777" w:rsidR="00675CF1" w:rsidRPr="00A035B8" w:rsidRDefault="00675CF1" w:rsidP="00675CF1">
      <w:pPr>
        <w:rPr>
          <w:b/>
          <w:sz w:val="36"/>
        </w:rPr>
      </w:pPr>
    </w:p>
    <w:p w14:paraId="3A6ABEF2" w14:textId="77777777" w:rsidR="00641ECA" w:rsidRDefault="00D24581" w:rsidP="00920F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2C2C0E53" w14:textId="77777777" w:rsidR="00641ECA" w:rsidRDefault="00641ECA" w:rsidP="00920F9C">
      <w:pPr>
        <w:rPr>
          <w:b/>
          <w:sz w:val="24"/>
          <w:szCs w:val="24"/>
        </w:rPr>
      </w:pPr>
    </w:p>
    <w:p w14:paraId="312E59C6" w14:textId="77777777" w:rsidR="00920F9C" w:rsidRDefault="00D24581" w:rsidP="00920F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A36CFAE" w14:textId="77777777" w:rsidR="005526CA" w:rsidRDefault="005526CA" w:rsidP="00BA0D9A">
      <w:pPr>
        <w:rPr>
          <w:sz w:val="22"/>
        </w:rPr>
      </w:pPr>
    </w:p>
    <w:p w14:paraId="03CA1C62" w14:textId="77777777" w:rsidR="00CA4594" w:rsidRDefault="00CA4594" w:rsidP="00BA0D9A">
      <w:pPr>
        <w:rPr>
          <w:sz w:val="22"/>
        </w:rPr>
      </w:pPr>
    </w:p>
    <w:p w14:paraId="7BAF8ABA" w14:textId="77777777" w:rsidR="00CA4594" w:rsidRDefault="00CA4594" w:rsidP="00BA0D9A">
      <w:pPr>
        <w:rPr>
          <w:sz w:val="22"/>
        </w:rPr>
      </w:pPr>
    </w:p>
    <w:p w14:paraId="186A0B71" w14:textId="77777777" w:rsidR="00CA4594" w:rsidRDefault="00CA4594" w:rsidP="00BA0D9A">
      <w:pPr>
        <w:rPr>
          <w:sz w:val="22"/>
        </w:rPr>
      </w:pPr>
    </w:p>
    <w:p w14:paraId="3745A9EB" w14:textId="77777777" w:rsidR="00CA4594" w:rsidRDefault="00CA4594" w:rsidP="00BA0D9A">
      <w:pPr>
        <w:rPr>
          <w:sz w:val="22"/>
        </w:rPr>
      </w:pPr>
    </w:p>
    <w:p w14:paraId="06947B3C" w14:textId="77777777" w:rsidR="003742AF" w:rsidRPr="00116C02" w:rsidRDefault="00920F9C" w:rsidP="00BA0D9A">
      <w:pPr>
        <w:rPr>
          <w:sz w:val="24"/>
          <w:szCs w:val="24"/>
        </w:rPr>
      </w:pPr>
      <w:r w:rsidRPr="00116C02">
        <w:rPr>
          <w:sz w:val="24"/>
          <w:szCs w:val="24"/>
        </w:rPr>
        <w:t>L’offerta dovrà essere redatta in lingua italiana e dovrà rispondere a tutti i punti</w:t>
      </w:r>
      <w:r w:rsidR="00A42244" w:rsidRPr="00116C02">
        <w:rPr>
          <w:sz w:val="24"/>
          <w:szCs w:val="24"/>
        </w:rPr>
        <w:t xml:space="preserve"> del presente capitolato nonché </w:t>
      </w:r>
      <w:r w:rsidRPr="00116C02">
        <w:rPr>
          <w:sz w:val="24"/>
          <w:szCs w:val="24"/>
        </w:rPr>
        <w:t>rispettarne l’ordine</w:t>
      </w:r>
    </w:p>
    <w:p w14:paraId="09485EA1" w14:textId="77777777" w:rsidR="00477E3E" w:rsidRDefault="00477E3E" w:rsidP="00477E3E"/>
    <w:p w14:paraId="3862F1F3" w14:textId="77777777" w:rsidR="00477E3E" w:rsidRDefault="00477E3E" w:rsidP="00477E3E">
      <w:pPr>
        <w:jc w:val="center"/>
        <w:rPr>
          <w:color w:val="000080"/>
        </w:rPr>
      </w:pPr>
    </w:p>
    <w:p w14:paraId="46E8B83D" w14:textId="77777777" w:rsidR="00477E3E" w:rsidRPr="007C6213" w:rsidRDefault="00477E3E" w:rsidP="00477E3E">
      <w:pPr>
        <w:numPr>
          <w:ilvl w:val="0"/>
          <w:numId w:val="1"/>
        </w:numPr>
        <w:shd w:val="clear" w:color="auto" w:fill="D9D9D9"/>
        <w:tabs>
          <w:tab w:val="num" w:pos="426"/>
        </w:tabs>
        <w:spacing w:line="240" w:lineRule="atLeast"/>
        <w:ind w:right="106" w:hanging="720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CONDIZIONI DI FORNITURA</w:t>
      </w:r>
    </w:p>
    <w:p w14:paraId="68F0E881" w14:textId="77777777" w:rsidR="00477E3E" w:rsidRDefault="00477E3E" w:rsidP="00477E3E"/>
    <w:p w14:paraId="7D148FBA" w14:textId="77777777" w:rsidR="00477E3E" w:rsidRPr="00920F9C" w:rsidRDefault="00477E3E" w:rsidP="00477E3E"/>
    <w:p w14:paraId="18DABDDF" w14:textId="77777777" w:rsidR="00477E3E" w:rsidRDefault="00477E3E" w:rsidP="00477E3E"/>
    <w:p w14:paraId="1AB2CBB0" w14:textId="2538C92D" w:rsidR="00477E3E" w:rsidRDefault="00477E3E" w:rsidP="00477E3E">
      <w:pPr>
        <w:spacing w:line="240" w:lineRule="atLeast"/>
        <w:ind w:left="360" w:right="106"/>
        <w:rPr>
          <w:sz w:val="32"/>
          <w:szCs w:val="32"/>
        </w:rPr>
      </w:pPr>
      <w:r>
        <w:rPr>
          <w:sz w:val="32"/>
          <w:szCs w:val="32"/>
        </w:rPr>
        <w:t>Consegna offerta: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83CD0D7" w14:textId="4F4BBB48" w:rsidR="002164B3" w:rsidRPr="008F0820" w:rsidRDefault="002164B3" w:rsidP="00477E3E">
      <w:pPr>
        <w:spacing w:line="240" w:lineRule="atLeast"/>
        <w:ind w:left="360" w:right="106"/>
        <w:rPr>
          <w:sz w:val="32"/>
          <w:szCs w:val="32"/>
        </w:rPr>
      </w:pPr>
      <w:r>
        <w:rPr>
          <w:sz w:val="32"/>
          <w:szCs w:val="32"/>
        </w:rPr>
        <w:t xml:space="preserve">Termine </w:t>
      </w:r>
      <w:r w:rsidR="006C3620">
        <w:rPr>
          <w:sz w:val="32"/>
          <w:szCs w:val="32"/>
        </w:rPr>
        <w:t>attività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024A0E6" w14:textId="77777777" w:rsidR="00477E3E" w:rsidRDefault="00477E3E" w:rsidP="00477E3E"/>
    <w:p w14:paraId="083D5466" w14:textId="77777777" w:rsidR="00477E3E" w:rsidRDefault="00477E3E" w:rsidP="00477E3E"/>
    <w:p w14:paraId="33DB936A" w14:textId="77777777" w:rsidR="00477E3E" w:rsidRPr="0006541F" w:rsidRDefault="00477E3E" w:rsidP="00641ECA">
      <w:pPr>
        <w:spacing w:line="360" w:lineRule="auto"/>
        <w:rPr>
          <w:sz w:val="24"/>
          <w:szCs w:val="24"/>
        </w:rPr>
      </w:pPr>
      <w:r w:rsidRPr="0006541F">
        <w:rPr>
          <w:sz w:val="24"/>
          <w:szCs w:val="24"/>
        </w:rPr>
        <w:t>Si sottolinea che l’offerta tecnico-economica dovrà essere redatta rispettando tassativamente, punto per punto, il presente capitolato che dovrà essere restituito controfirmato per accettazione</w:t>
      </w:r>
    </w:p>
    <w:p w14:paraId="09B3127E" w14:textId="77777777" w:rsidR="00477E3E" w:rsidRDefault="00477E3E" w:rsidP="00477E3E"/>
    <w:p w14:paraId="35D91C1A" w14:textId="77777777" w:rsidR="00CA4594" w:rsidRDefault="00CA4594" w:rsidP="002164B3">
      <w:pPr>
        <w:rPr>
          <w:b/>
          <w:i/>
          <w:sz w:val="32"/>
          <w:szCs w:val="32"/>
          <w:u w:val="single"/>
        </w:rPr>
      </w:pPr>
    </w:p>
    <w:p w14:paraId="6517F15A" w14:textId="77777777" w:rsidR="005E2715" w:rsidRDefault="005E2715" w:rsidP="002164B3">
      <w:pPr>
        <w:rPr>
          <w:b/>
          <w:i/>
          <w:sz w:val="32"/>
          <w:szCs w:val="32"/>
          <w:u w:val="single"/>
        </w:rPr>
      </w:pPr>
    </w:p>
    <w:p w14:paraId="38426F48" w14:textId="78F2EB52" w:rsidR="005C4C1C" w:rsidRDefault="00477E3E" w:rsidP="000B141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PREMESSA</w:t>
      </w:r>
    </w:p>
    <w:p w14:paraId="18DBB3D3" w14:textId="77777777" w:rsidR="000B1416" w:rsidRPr="005C4C1C" w:rsidRDefault="000B1416" w:rsidP="000B1416">
      <w:pPr>
        <w:rPr>
          <w:b/>
          <w:sz w:val="24"/>
          <w:szCs w:val="24"/>
        </w:rPr>
      </w:pPr>
    </w:p>
    <w:p w14:paraId="3E076DBE" w14:textId="0754829E" w:rsidR="005C4C1C" w:rsidRP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>A Cassino Stampaggio a freddo stanno lavorando n. 2 Linee HTL Komat</w:t>
      </w:r>
      <w:r w:rsidR="00A94798">
        <w:rPr>
          <w:b w:val="0"/>
          <w:sz w:val="24"/>
          <w:szCs w:val="24"/>
        </w:rPr>
        <w:t>’</w:t>
      </w:r>
      <w:r w:rsidRPr="005C4C1C">
        <w:rPr>
          <w:b w:val="0"/>
          <w:sz w:val="24"/>
          <w:szCs w:val="24"/>
        </w:rPr>
        <w:t>su dal 2008 .</w:t>
      </w:r>
    </w:p>
    <w:p w14:paraId="3E09E6FE" w14:textId="327395CC" w:rsidR="005C4C1C" w:rsidRPr="00507CB2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 xml:space="preserve">Attualmente su queste linee si producono parti dei modelli 952 (Giulia), 949 (Stelvio), 250 (Ducato), M182 (Grecale). </w:t>
      </w:r>
      <w:r w:rsidRPr="00EB3992">
        <w:rPr>
          <w:b w:val="0"/>
          <w:sz w:val="24"/>
          <w:szCs w:val="24"/>
          <w:u w:val="single"/>
        </w:rPr>
        <w:t>L'investimento è richiesto per</w:t>
      </w:r>
      <w:r w:rsidR="00BE3EEE" w:rsidRPr="00EB3992">
        <w:rPr>
          <w:b w:val="0"/>
          <w:sz w:val="24"/>
          <w:szCs w:val="24"/>
          <w:u w:val="single"/>
        </w:rPr>
        <w:t xml:space="preserve"> l’approvvigionamento di </w:t>
      </w:r>
      <w:r w:rsidR="00EB3992">
        <w:rPr>
          <w:b w:val="0"/>
          <w:sz w:val="24"/>
          <w:szCs w:val="24"/>
          <w:u w:val="single"/>
        </w:rPr>
        <w:t>componenti</w:t>
      </w:r>
      <w:r w:rsidR="00507CB2">
        <w:rPr>
          <w:b w:val="0"/>
          <w:sz w:val="24"/>
          <w:szCs w:val="24"/>
          <w:u w:val="single"/>
        </w:rPr>
        <w:t xml:space="preserve"> elettrici ed</w:t>
      </w:r>
      <w:r w:rsidR="00EB3992">
        <w:rPr>
          <w:b w:val="0"/>
          <w:sz w:val="24"/>
          <w:szCs w:val="24"/>
          <w:u w:val="single"/>
        </w:rPr>
        <w:t xml:space="preserve"> </w:t>
      </w:r>
      <w:r w:rsidR="00BE3EEE" w:rsidRPr="00EB3992">
        <w:rPr>
          <w:b w:val="0"/>
          <w:sz w:val="24"/>
          <w:szCs w:val="24"/>
          <w:u w:val="single"/>
        </w:rPr>
        <w:t>elettronici</w:t>
      </w:r>
      <w:r w:rsidR="00507CB2">
        <w:rPr>
          <w:b w:val="0"/>
          <w:sz w:val="24"/>
          <w:szCs w:val="24"/>
          <w:u w:val="single"/>
        </w:rPr>
        <w:t xml:space="preserve"> sul </w:t>
      </w:r>
      <w:r w:rsidRPr="005C4C1C">
        <w:rPr>
          <w:b w:val="0"/>
          <w:sz w:val="24"/>
          <w:szCs w:val="24"/>
        </w:rPr>
        <w:t>caricatore/alimentatore</w:t>
      </w:r>
      <w:r w:rsidR="00507CB2">
        <w:rPr>
          <w:b w:val="0"/>
          <w:sz w:val="24"/>
          <w:szCs w:val="24"/>
        </w:rPr>
        <w:t xml:space="preserve"> lamiera (destacker) per il prelievo</w:t>
      </w:r>
      <w:r w:rsidR="006320A8">
        <w:rPr>
          <w:b w:val="0"/>
          <w:sz w:val="24"/>
          <w:szCs w:val="24"/>
        </w:rPr>
        <w:t xml:space="preserve"> tranciati in </w:t>
      </w:r>
      <w:r w:rsidR="00507CB2" w:rsidRPr="000B1416">
        <w:rPr>
          <w:bCs w:val="0"/>
          <w:sz w:val="24"/>
          <w:szCs w:val="24"/>
          <w:u w:val="single"/>
        </w:rPr>
        <w:t>alluminio</w:t>
      </w:r>
      <w:r w:rsidR="006320A8">
        <w:rPr>
          <w:b w:val="0"/>
          <w:sz w:val="24"/>
          <w:szCs w:val="24"/>
        </w:rPr>
        <w:t xml:space="preserve"> </w:t>
      </w:r>
    </w:p>
    <w:p w14:paraId="5F76EDEE" w14:textId="35F2ACDF" w:rsidR="00A27555" w:rsidRDefault="00827FB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827FBC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7879DFD" wp14:editId="417BCCE0">
                <wp:simplePos x="0" y="0"/>
                <wp:positionH relativeFrom="margin">
                  <wp:posOffset>2763520</wp:posOffset>
                </wp:positionH>
                <wp:positionV relativeFrom="paragraph">
                  <wp:posOffset>248285</wp:posOffset>
                </wp:positionV>
                <wp:extent cx="2238375" cy="1404620"/>
                <wp:effectExtent l="0" t="0" r="9525" b="127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A49F" w14:textId="100C42B7" w:rsidR="00827FBC" w:rsidRPr="00827FBC" w:rsidRDefault="00827FBC" w:rsidP="00827F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LINEA HTL</w:t>
                            </w:r>
                            <w:r w:rsidR="00507CB2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27F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79DFD" id="_x0000_s1029" type="#_x0000_t202" style="position:absolute;left:0;text-align:left;margin-left:217.6pt;margin-top:19.55pt;width:176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" stroked="f">
                <v:textbox style="mso-fit-shape-to-text:t">
                  <w:txbxContent>
                    <w:p w14:paraId="11E5A49F" w14:textId="100C42B7" w:rsidR="00827FBC" w:rsidRPr="00827FBC" w:rsidRDefault="00827FBC" w:rsidP="00827F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LINEA HTL</w:t>
                      </w:r>
                      <w:r w:rsidR="00507CB2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27FB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E7F3C2" w14:textId="628C284B" w:rsidR="00A27555" w:rsidRDefault="00A27555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</w:p>
    <w:p w14:paraId="25272CA8" w14:textId="0CB6CED4" w:rsidR="00A27555" w:rsidRDefault="006320A8" w:rsidP="006320A8">
      <w:pPr>
        <w:pStyle w:val="Corpotesto"/>
        <w:spacing w:line="360" w:lineRule="auto"/>
        <w:ind w:right="-2"/>
        <w:jc w:val="center"/>
        <w:rPr>
          <w:b w:val="0"/>
          <w:sz w:val="24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29627F" wp14:editId="49C23B88">
                <wp:simplePos x="0" y="0"/>
                <wp:positionH relativeFrom="column">
                  <wp:posOffset>3535680</wp:posOffset>
                </wp:positionH>
                <wp:positionV relativeFrom="paragraph">
                  <wp:posOffset>1590675</wp:posOffset>
                </wp:positionV>
                <wp:extent cx="1209675" cy="1981200"/>
                <wp:effectExtent l="38100" t="0" r="28575" b="95250"/>
                <wp:wrapNone/>
                <wp:docPr id="4" name="Connettore a gomi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981200"/>
                        </a:xfrm>
                        <a:prstGeom prst="bentConnector3">
                          <a:avLst>
                            <a:gd name="adj1" fmla="val 3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FF9A9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a gomito 4" o:spid="_x0000_s1026" type="#_x0000_t34" style="position:absolute;margin-left:278.4pt;margin-top:125.25pt;width:95.25pt;height:156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" adj="85" strokecolor="#4579b8 [3044]">
                <v:stroke endarrow="block"/>
              </v:shape>
            </w:pict>
          </mc:Fallback>
        </mc:AlternateContent>
      </w:r>
      <w:r w:rsidR="000B1416">
        <w:rPr>
          <w:noProof/>
        </w:rPr>
        <w:drawing>
          <wp:inline distT="0" distB="0" distL="0" distR="0" wp14:anchorId="7FB1CED4" wp14:editId="744B9AE0">
            <wp:extent cx="3810000" cy="1656199"/>
            <wp:effectExtent l="0" t="0" r="0" b="1270"/>
            <wp:docPr id="206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31765DEE-8B1D-836F-E09C-D38E39769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>
                      <a:extLst>
                        <a:ext uri="{FF2B5EF4-FFF2-40B4-BE49-F238E27FC236}">
                          <a16:creationId xmlns:a16="http://schemas.microsoft.com/office/drawing/2014/main" id="{31765DEE-8B1D-836F-E09C-D38E397693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80" cy="165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B5C6FC" w14:textId="6BE3D7E3" w:rsidR="00A27555" w:rsidRDefault="00A27555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29360869" w14:textId="5AC6FC67" w:rsidR="00A27555" w:rsidRDefault="00A27555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3CE79EAD" w14:textId="253BA73C" w:rsidR="00FB5391" w:rsidRDefault="000B1416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827FBC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13A776" wp14:editId="6114894A">
                <wp:simplePos x="0" y="0"/>
                <wp:positionH relativeFrom="margin">
                  <wp:posOffset>3688080</wp:posOffset>
                </wp:positionH>
                <wp:positionV relativeFrom="paragraph">
                  <wp:posOffset>1575435</wp:posOffset>
                </wp:positionV>
                <wp:extent cx="2238375" cy="1404620"/>
                <wp:effectExtent l="0" t="0" r="9525" b="12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725B" w14:textId="75A55EED" w:rsidR="00827FBC" w:rsidRPr="00827FBC" w:rsidRDefault="000B14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RETROFIT PER IL PRELIEVO </w:t>
                            </w:r>
                            <w:r w:rsidR="006320A8">
                              <w:rPr>
                                <w:b/>
                                <w:bCs/>
                              </w:rPr>
                              <w:t>TRANCIATI 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ALLUMINIO </w:t>
                            </w:r>
                            <w:r w:rsidR="00827FBC" w:rsidRPr="00827FB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3A776" id="_x0000_s1030" type="#_x0000_t202" style="position:absolute;left:0;text-align:left;margin-left:290.4pt;margin-top:124.05pt;width:176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" stroked="f">
                <v:textbox style="mso-fit-shape-to-text:t">
                  <w:txbxContent>
                    <w:p w14:paraId="143A725B" w14:textId="75A55EED" w:rsidR="00827FBC" w:rsidRPr="00827FBC" w:rsidRDefault="000B14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RETROFIT PER IL PRELIEVO </w:t>
                      </w:r>
                      <w:r w:rsidR="006320A8">
                        <w:rPr>
                          <w:b/>
                          <w:bCs/>
                        </w:rPr>
                        <w:t>TRANCIATI IN</w:t>
                      </w:r>
                      <w:r>
                        <w:rPr>
                          <w:b/>
                          <w:bCs/>
                        </w:rPr>
                        <w:t xml:space="preserve"> ALLUMINIO </w:t>
                      </w:r>
                      <w:r w:rsidR="00827FBC" w:rsidRPr="00827FB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1416">
        <w:rPr>
          <w:b w:val="0"/>
          <w:noProof/>
          <w:sz w:val="24"/>
          <w:szCs w:val="24"/>
        </w:rPr>
        <w:drawing>
          <wp:inline distT="0" distB="0" distL="0" distR="0" wp14:anchorId="144222E6" wp14:editId="48417C90">
            <wp:extent cx="3333750" cy="2513207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2491" cy="251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2B29E" w14:textId="77777777" w:rsidR="00FB5391" w:rsidRDefault="00FB5391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7C095DF9" w14:textId="2BC74B9F" w:rsid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>Gli interventi si basano sul</w:t>
      </w:r>
      <w:r w:rsidR="000B1416">
        <w:rPr>
          <w:b w:val="0"/>
          <w:sz w:val="24"/>
          <w:szCs w:val="24"/>
        </w:rPr>
        <w:t xml:space="preserve">l’acquisto di ricambi </w:t>
      </w:r>
      <w:r w:rsidR="000B1416" w:rsidRPr="000B1416">
        <w:rPr>
          <w:bCs w:val="0"/>
          <w:sz w:val="24"/>
          <w:szCs w:val="24"/>
          <w:u w:val="single"/>
        </w:rPr>
        <w:t>Mitsubishi MR-J4</w:t>
      </w:r>
      <w:r w:rsidR="000B1416">
        <w:rPr>
          <w:b w:val="0"/>
          <w:sz w:val="24"/>
          <w:szCs w:val="24"/>
        </w:rPr>
        <w:t>,</w:t>
      </w:r>
      <w:r w:rsidRPr="005C4C1C">
        <w:rPr>
          <w:b w:val="0"/>
          <w:sz w:val="24"/>
          <w:szCs w:val="24"/>
        </w:rPr>
        <w:t xml:space="preserve"> come raccomandato dal </w:t>
      </w:r>
      <w:r w:rsidR="00602A33">
        <w:rPr>
          <w:b w:val="0"/>
          <w:sz w:val="24"/>
          <w:szCs w:val="24"/>
        </w:rPr>
        <w:t>costruttore</w:t>
      </w:r>
      <w:r w:rsidRPr="005C4C1C">
        <w:rPr>
          <w:b w:val="0"/>
          <w:sz w:val="24"/>
          <w:szCs w:val="24"/>
        </w:rPr>
        <w:t xml:space="preserve"> Komat</w:t>
      </w:r>
      <w:r w:rsidR="00A94798">
        <w:rPr>
          <w:b w:val="0"/>
          <w:sz w:val="24"/>
          <w:szCs w:val="24"/>
        </w:rPr>
        <w:t>’</w:t>
      </w:r>
      <w:r w:rsidRPr="005C4C1C">
        <w:rPr>
          <w:b w:val="0"/>
          <w:sz w:val="24"/>
          <w:szCs w:val="24"/>
        </w:rPr>
        <w:t>su per garantire la continuità del funzionamento.</w:t>
      </w:r>
    </w:p>
    <w:p w14:paraId="686E98ED" w14:textId="5E637253" w:rsidR="00FB5391" w:rsidRDefault="00FB5391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375038D8" w14:textId="4513865D" w:rsidR="00FB5391" w:rsidRDefault="00FB5391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20B3F22A" w14:textId="69F9FE5A" w:rsidR="00FB5391" w:rsidRDefault="00FB5391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221F1483" w14:textId="5E94E599" w:rsidR="001A2122" w:rsidRPr="001A2122" w:rsidRDefault="001A2122" w:rsidP="001A2122">
      <w:pPr>
        <w:pStyle w:val="Paragrafoelenco"/>
        <w:numPr>
          <w:ilvl w:val="0"/>
          <w:numId w:val="28"/>
        </w:numPr>
        <w:shd w:val="clear" w:color="auto" w:fill="D9D9D9"/>
        <w:spacing w:line="240" w:lineRule="atLeast"/>
        <w:ind w:right="106"/>
        <w:outlineLvl w:val="0"/>
        <w:rPr>
          <w:b/>
          <w:i/>
          <w:sz w:val="32"/>
          <w:szCs w:val="32"/>
          <w:u w:val="single"/>
        </w:rPr>
      </w:pPr>
      <w:r w:rsidRPr="001A2122">
        <w:rPr>
          <w:b/>
          <w:i/>
          <w:sz w:val="32"/>
          <w:szCs w:val="32"/>
          <w:u w:val="single"/>
        </w:rPr>
        <w:t>DESCRIZIONE  TECNICA FORNITURA</w:t>
      </w:r>
    </w:p>
    <w:p w14:paraId="7EBEB61A" w14:textId="5E94E599" w:rsidR="00FB5391" w:rsidRPr="005C4C1C" w:rsidRDefault="00FB5391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090D8EDF" w14:textId="77777777" w:rsidR="00B94004" w:rsidRDefault="001A2122" w:rsidP="00FB5391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</w:p>
    <w:p w14:paraId="63B206DD" w14:textId="77777777" w:rsidR="00B94004" w:rsidRDefault="00B94004" w:rsidP="00FB5391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173CD038" w14:textId="657C5EF4" w:rsidR="001A2122" w:rsidRDefault="00B94004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  <w:r w:rsidR="001A2122">
        <w:rPr>
          <w:b w:val="0"/>
          <w:sz w:val="24"/>
          <w:szCs w:val="24"/>
        </w:rPr>
        <w:t xml:space="preserve">     </w:t>
      </w:r>
      <w:r w:rsidR="00FB5391" w:rsidRPr="005C4C1C">
        <w:rPr>
          <w:b w:val="0"/>
          <w:sz w:val="24"/>
          <w:szCs w:val="24"/>
        </w:rPr>
        <w:t>Fornitura di nuove parti</w:t>
      </w:r>
      <w:r w:rsidR="00602A33">
        <w:rPr>
          <w:b w:val="0"/>
          <w:sz w:val="24"/>
          <w:szCs w:val="24"/>
        </w:rPr>
        <w:t xml:space="preserve"> </w:t>
      </w:r>
      <w:r w:rsidR="00FB5391" w:rsidRPr="00A02380">
        <w:rPr>
          <w:bCs w:val="0"/>
          <w:sz w:val="24"/>
          <w:szCs w:val="24"/>
        </w:rPr>
        <w:t>Mitsubishi</w:t>
      </w:r>
      <w:r w:rsidR="00602A33">
        <w:rPr>
          <w:bCs w:val="0"/>
          <w:sz w:val="24"/>
          <w:szCs w:val="24"/>
        </w:rPr>
        <w:t xml:space="preserve"> serie </w:t>
      </w:r>
      <w:r w:rsidR="00FB5391" w:rsidRPr="00A02380">
        <w:rPr>
          <w:bCs w:val="0"/>
          <w:sz w:val="24"/>
          <w:szCs w:val="24"/>
        </w:rPr>
        <w:t>MR-J4</w:t>
      </w:r>
    </w:p>
    <w:p w14:paraId="5F309BED" w14:textId="77777777" w:rsidR="00B94004" w:rsidRDefault="00B94004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</w:p>
    <w:p w14:paraId="71834E37" w14:textId="77777777" w:rsidR="00B94004" w:rsidRDefault="00B94004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</w:p>
    <w:p w14:paraId="694F60C9" w14:textId="2540E1B4" w:rsidR="001A2122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</w:p>
    <w:p w14:paraId="4C33425A" w14:textId="77777777" w:rsidR="001A2122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</w:t>
      </w:r>
    </w:p>
    <w:p w14:paraId="67934AD4" w14:textId="77777777" w:rsid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</w:t>
      </w:r>
    </w:p>
    <w:tbl>
      <w:tblPr>
        <w:tblW w:w="109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2"/>
        <w:gridCol w:w="2092"/>
        <w:gridCol w:w="7897"/>
      </w:tblGrid>
      <w:tr w:rsidR="00B94004" w:rsidRPr="00B94004" w14:paraId="653554BE" w14:textId="77777777" w:rsidTr="00B94004">
        <w:trPr>
          <w:trHeight w:val="67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AA32D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POS.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2A7FF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 xml:space="preserve">ARTICOLO 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D9BF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 xml:space="preserve">DESCRIZIONE </w:t>
            </w:r>
          </w:p>
        </w:tc>
      </w:tr>
      <w:tr w:rsidR="00B94004" w:rsidRPr="00B85D85" w14:paraId="483BB327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ED7E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3C6E7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 xml:space="preserve">FR-A840-0.75K-1 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25460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  <w:lang w:val="en-US"/>
              </w:rPr>
            </w:pPr>
            <w:r w:rsidRPr="00B94004">
              <w:rPr>
                <w:sz w:val="24"/>
                <w:szCs w:val="24"/>
                <w:lang w:val="pl-PL"/>
              </w:rPr>
              <w:t xml:space="preserve"> Inverter AC; Pn: 0,4-1,5kW; 3x380-500V;In max: 3,8A;(0,75kW; 2,54A); IP20 288986 4</w:t>
            </w:r>
          </w:p>
        </w:tc>
      </w:tr>
      <w:tr w:rsidR="00B94004" w:rsidRPr="00B85D85" w14:paraId="0E4DFF51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4B590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6195A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FR-A840-7.5K-1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7427A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  <w:lang w:val="en-US"/>
              </w:rPr>
            </w:pPr>
            <w:r w:rsidRPr="00B94004">
              <w:rPr>
                <w:sz w:val="24"/>
                <w:szCs w:val="24"/>
                <w:lang w:val="pl-PL"/>
              </w:rPr>
              <w:t>Inverter AC; Pn: 5,5-11kW; 3x380-500V;In max: 25A;(7,5kW; 17A); IP20 288991 11</w:t>
            </w:r>
          </w:p>
        </w:tc>
      </w:tr>
      <w:tr w:rsidR="00B94004" w:rsidRPr="00B94004" w14:paraId="3529E61C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8745B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4AE29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 xml:space="preserve">Q06UDVCPU 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A3256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CPU da 4096/8192 I/O con memoria programma 60K steps, 1,9ns/log, porta</w:t>
            </w:r>
          </w:p>
        </w:tc>
      </w:tr>
      <w:tr w:rsidR="00B94004" w:rsidRPr="00B94004" w14:paraId="72787A0B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D83FC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D1CC9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HG-JR11K1M4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6145F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Motore per servo drive MR-J4: Bassa inerzia 1500/3000 rpm, Potenza Nominale 11 kw</w:t>
            </w:r>
          </w:p>
        </w:tc>
      </w:tr>
      <w:tr w:rsidR="00B94004" w:rsidRPr="00B94004" w14:paraId="4B3A8F26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E9AA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6E75C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HG-SR3524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6B500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Motore per servo drive MR-J4: Media inerzia, 2000/3000 rpm, Potenza Nominale 3,5KW</w:t>
            </w:r>
          </w:p>
        </w:tc>
      </w:tr>
      <w:tr w:rsidR="00B94004" w:rsidRPr="00B85D85" w14:paraId="03D5FBAA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8FF4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953BD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 xml:space="preserve">MR-J4-11KB4 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E5A2B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  <w:lang w:val="en-US"/>
              </w:rPr>
            </w:pPr>
            <w:r w:rsidRPr="00B94004">
              <w:rPr>
                <w:sz w:val="24"/>
                <w:szCs w:val="24"/>
                <w:lang w:val="en-US"/>
              </w:rPr>
              <w:t xml:space="preserve">Servo drive SSCNET III/H MR-J4-B4 - 11 kW, 400VAC - Safety STO integrato </w:t>
            </w:r>
          </w:p>
        </w:tc>
      </w:tr>
      <w:tr w:rsidR="00B94004" w:rsidRPr="00B85D85" w14:paraId="35AE852E" w14:textId="77777777" w:rsidTr="00B94004">
        <w:trPr>
          <w:trHeight w:val="535"/>
        </w:trPr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46CA5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8BF25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</w:rPr>
            </w:pPr>
            <w:r w:rsidRPr="00B94004">
              <w:rPr>
                <w:sz w:val="24"/>
                <w:szCs w:val="24"/>
              </w:rPr>
              <w:t>MR-J4-350B4</w:t>
            </w:r>
          </w:p>
        </w:tc>
        <w:tc>
          <w:tcPr>
            <w:tcW w:w="7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9DA0A" w14:textId="77777777" w:rsidR="00B94004" w:rsidRPr="00B94004" w:rsidRDefault="00B94004" w:rsidP="00B94004">
            <w:pPr>
              <w:pStyle w:val="Corpotesto"/>
              <w:spacing w:line="360" w:lineRule="auto"/>
              <w:ind w:right="-2"/>
              <w:rPr>
                <w:sz w:val="24"/>
                <w:szCs w:val="24"/>
                <w:lang w:val="en-US"/>
              </w:rPr>
            </w:pPr>
            <w:r w:rsidRPr="00B94004">
              <w:rPr>
                <w:sz w:val="24"/>
                <w:szCs w:val="24"/>
                <w:lang w:val="en-US"/>
              </w:rPr>
              <w:t>Servo drive SSCNET III/H MR-J4-B4 - 3,5 kW, 400VAC - Safety STO integrato</w:t>
            </w:r>
          </w:p>
        </w:tc>
      </w:tr>
    </w:tbl>
    <w:p w14:paraId="19978AB6" w14:textId="03762C6F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46D9C4A8" w14:textId="0F562D20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  <w:r w:rsidRPr="00B94004">
        <w:rPr>
          <w:bCs w:val="0"/>
          <w:sz w:val="24"/>
          <w:szCs w:val="24"/>
          <w:lang w:val="en-US"/>
        </w:rPr>
        <w:t xml:space="preserve">     </w:t>
      </w:r>
    </w:p>
    <w:p w14:paraId="780DD493" w14:textId="45A11532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4FB6FA80" w14:textId="39B4EA73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6C931178" w14:textId="611224AC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1015D2E6" w14:textId="2B910830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75F3DA19" w14:textId="2702E7EC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3587FF82" w14:textId="3D61EF99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66262C6E" w14:textId="065BA3BC" w:rsidR="001A2122" w:rsidRPr="00B94004" w:rsidRDefault="001A2122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</w:p>
    <w:p w14:paraId="09D12A03" w14:textId="04A511E8" w:rsidR="001A2122" w:rsidRPr="00B94004" w:rsidRDefault="005228CD" w:rsidP="00FB5391">
      <w:pPr>
        <w:pStyle w:val="Corpotesto"/>
        <w:spacing w:line="360" w:lineRule="auto"/>
        <w:ind w:right="-2"/>
        <w:rPr>
          <w:bCs w:val="0"/>
          <w:sz w:val="24"/>
          <w:szCs w:val="24"/>
          <w:lang w:val="en-US"/>
        </w:rPr>
      </w:pPr>
      <w:r w:rsidRPr="00827FBC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801955D" wp14:editId="1D7981F1">
                <wp:simplePos x="0" y="0"/>
                <wp:positionH relativeFrom="margin">
                  <wp:posOffset>2021205</wp:posOffset>
                </wp:positionH>
                <wp:positionV relativeFrom="paragraph">
                  <wp:posOffset>13970</wp:posOffset>
                </wp:positionV>
                <wp:extent cx="3524250" cy="1404620"/>
                <wp:effectExtent l="0" t="0" r="0" b="1270"/>
                <wp:wrapSquare wrapText="bothSides"/>
                <wp:docPr id="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4E20E" w14:textId="4A16C676" w:rsidR="005228CD" w:rsidRDefault="005228CD" w:rsidP="005228C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5228CD">
                              <w:rPr>
                                <w:b/>
                                <w:bCs/>
                                <w:u w:val="single"/>
                              </w:rPr>
                              <w:t>STR</w:t>
                            </w:r>
                            <w:r w:rsidR="00C8095A">
                              <w:rPr>
                                <w:b/>
                                <w:bCs/>
                                <w:u w:val="single"/>
                              </w:rPr>
                              <w:t>U</w:t>
                            </w:r>
                            <w:r w:rsidRPr="005228CD">
                              <w:rPr>
                                <w:b/>
                                <w:bCs/>
                                <w:u w:val="single"/>
                              </w:rPr>
                              <w:t xml:space="preserve">TTURA TECNICA         – SERIE J4 </w:t>
                            </w:r>
                          </w:p>
                          <w:p w14:paraId="1EE1023E" w14:textId="77777777" w:rsidR="00B94004" w:rsidRDefault="00B94004" w:rsidP="005228C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DC1062" w14:textId="77777777" w:rsidR="00B94004" w:rsidRPr="005228CD" w:rsidRDefault="00B94004" w:rsidP="005228C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1955D" id="_x0000_s1031" type="#_x0000_t202" style="position:absolute;left:0;text-align:left;margin-left:159.15pt;margin-top:1.1pt;width:277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" stroked="f">
                <v:textbox style="mso-fit-shape-to-text:t">
                  <w:txbxContent>
                    <w:p w14:paraId="0D24E20E" w14:textId="4A16C676" w:rsidR="005228CD" w:rsidRDefault="005228CD" w:rsidP="005228C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5228CD">
                        <w:rPr>
                          <w:b/>
                          <w:bCs/>
                          <w:u w:val="single"/>
                        </w:rPr>
                        <w:t>STR</w:t>
                      </w:r>
                      <w:r w:rsidR="00C8095A">
                        <w:rPr>
                          <w:b/>
                          <w:bCs/>
                          <w:u w:val="single"/>
                        </w:rPr>
                        <w:t>U</w:t>
                      </w:r>
                      <w:r w:rsidRPr="005228CD">
                        <w:rPr>
                          <w:b/>
                          <w:bCs/>
                          <w:u w:val="single"/>
                        </w:rPr>
                        <w:t xml:space="preserve">TTURA TECNICA         – SERIE J4 </w:t>
                      </w:r>
                    </w:p>
                    <w:p w14:paraId="1EE1023E" w14:textId="77777777" w:rsidR="00B94004" w:rsidRDefault="00B94004" w:rsidP="005228CD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15DC1062" w14:textId="77777777" w:rsidR="00B94004" w:rsidRPr="005228CD" w:rsidRDefault="00B94004" w:rsidP="005228CD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BE10EA" w14:textId="78C9B76E" w:rsidR="00A02380" w:rsidRDefault="001A2122" w:rsidP="00B94004">
      <w:pPr>
        <w:pStyle w:val="Corpotesto"/>
        <w:spacing w:line="360" w:lineRule="auto"/>
        <w:ind w:right="-2"/>
        <w:jc w:val="center"/>
        <w:rPr>
          <w:b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inline distT="0" distB="0" distL="0" distR="0" wp14:anchorId="4EB4C5E5" wp14:editId="4F9BB8B3">
            <wp:extent cx="4953000" cy="3685662"/>
            <wp:effectExtent l="0" t="0" r="0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95" cy="3719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F541CE" w14:textId="719C14EE" w:rsidR="007F46B3" w:rsidRDefault="00D8272C" w:rsidP="00FB5391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>
        <w:rPr>
          <w:noProof/>
        </w:rPr>
        <w:t xml:space="preserve">                                </w:t>
      </w:r>
      <w:r>
        <w:rPr>
          <w:b w:val="0"/>
          <w:sz w:val="24"/>
          <w:szCs w:val="24"/>
        </w:rPr>
        <w:t xml:space="preserve">                                           </w:t>
      </w:r>
    </w:p>
    <w:p w14:paraId="551C95B6" w14:textId="25C9C5C8" w:rsidR="005C4C1C" w:rsidRP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</w:p>
    <w:p w14:paraId="44A85496" w14:textId="41D302AE" w:rsidR="005C4C1C" w:rsidRP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 xml:space="preserve">La rottura di nuove parti </w:t>
      </w:r>
      <w:r w:rsidR="00703180">
        <w:rPr>
          <w:b w:val="0"/>
          <w:sz w:val="24"/>
          <w:szCs w:val="24"/>
        </w:rPr>
        <w:t>elettriche ed elettroniche</w:t>
      </w:r>
      <w:r w:rsidRPr="005C4C1C">
        <w:rPr>
          <w:b w:val="0"/>
          <w:sz w:val="24"/>
          <w:szCs w:val="24"/>
        </w:rPr>
        <w:t xml:space="preserve"> potrebbe</w:t>
      </w:r>
      <w:r w:rsidR="00703180">
        <w:rPr>
          <w:b w:val="0"/>
          <w:sz w:val="24"/>
          <w:szCs w:val="24"/>
        </w:rPr>
        <w:t>ro</w:t>
      </w:r>
      <w:r w:rsidRPr="005C4C1C">
        <w:rPr>
          <w:b w:val="0"/>
          <w:sz w:val="24"/>
          <w:szCs w:val="24"/>
        </w:rPr>
        <w:t xml:space="preserve"> verificarsi in qualsiasi momento e senza la disponibilità di pezzi di ricambio</w:t>
      </w:r>
      <w:r w:rsidR="00703180">
        <w:rPr>
          <w:b w:val="0"/>
          <w:sz w:val="24"/>
          <w:szCs w:val="24"/>
        </w:rPr>
        <w:t>,</w:t>
      </w:r>
      <w:r w:rsidRPr="005C4C1C">
        <w:rPr>
          <w:b w:val="0"/>
          <w:sz w:val="24"/>
          <w:szCs w:val="24"/>
        </w:rPr>
        <w:t xml:space="preserve"> non sarà possibile riavviare la linea in produzione.</w:t>
      </w:r>
    </w:p>
    <w:p w14:paraId="08C1E6CC" w14:textId="27EBA2D5" w:rsidR="005C4C1C" w:rsidRP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>Non approvare questa attività significa correre il rischio di fermare per lungo tempo gli impianti di carrozzeria per i seguenti motivi:</w:t>
      </w:r>
    </w:p>
    <w:p w14:paraId="11BFCD98" w14:textId="15ED2CCF" w:rsidR="005C4C1C" w:rsidRPr="005C4C1C" w:rsidRDefault="005C4C1C" w:rsidP="005C4C1C">
      <w:pPr>
        <w:pStyle w:val="Corpotesto"/>
        <w:spacing w:line="360" w:lineRule="auto"/>
        <w:ind w:right="-2"/>
        <w:rPr>
          <w:b w:val="0"/>
          <w:sz w:val="24"/>
          <w:szCs w:val="24"/>
        </w:rPr>
      </w:pPr>
      <w:r w:rsidRPr="005C4C1C">
        <w:rPr>
          <w:b w:val="0"/>
          <w:sz w:val="24"/>
          <w:szCs w:val="24"/>
        </w:rPr>
        <w:t>a) A fronte dei volumi di produzione previsti il ​​livello di saturazione dell</w:t>
      </w:r>
      <w:r w:rsidR="0023232F">
        <w:rPr>
          <w:b w:val="0"/>
          <w:sz w:val="24"/>
          <w:szCs w:val="24"/>
        </w:rPr>
        <w:t>a</w:t>
      </w:r>
      <w:r w:rsidRPr="005C4C1C">
        <w:rPr>
          <w:b w:val="0"/>
          <w:sz w:val="24"/>
          <w:szCs w:val="24"/>
        </w:rPr>
        <w:t xml:space="preserve"> line</w:t>
      </w:r>
      <w:r w:rsidR="0023232F">
        <w:rPr>
          <w:b w:val="0"/>
          <w:sz w:val="24"/>
          <w:szCs w:val="24"/>
        </w:rPr>
        <w:t>a</w:t>
      </w:r>
      <w:r w:rsidRPr="005C4C1C">
        <w:rPr>
          <w:b w:val="0"/>
          <w:sz w:val="24"/>
          <w:szCs w:val="24"/>
        </w:rPr>
        <w:t xml:space="preserve"> HTL</w:t>
      </w:r>
      <w:r w:rsidR="00B85D85">
        <w:rPr>
          <w:b w:val="0"/>
          <w:sz w:val="24"/>
          <w:szCs w:val="24"/>
        </w:rPr>
        <w:t>1</w:t>
      </w:r>
      <w:r w:rsidRPr="005C4C1C">
        <w:rPr>
          <w:b w:val="0"/>
          <w:sz w:val="24"/>
          <w:szCs w:val="24"/>
        </w:rPr>
        <w:t xml:space="preserve"> è molto elevato</w:t>
      </w:r>
    </w:p>
    <w:p w14:paraId="51745DA6" w14:textId="77777777" w:rsidR="007E28FD" w:rsidRPr="00467309" w:rsidRDefault="007E28FD" w:rsidP="00BA7559">
      <w:pPr>
        <w:pStyle w:val="Paragrafoelenco"/>
        <w:spacing w:line="360" w:lineRule="auto"/>
        <w:rPr>
          <w:sz w:val="22"/>
          <w:szCs w:val="22"/>
        </w:rPr>
      </w:pPr>
    </w:p>
    <w:p w14:paraId="702D2CF3" w14:textId="77777777" w:rsidR="00603440" w:rsidRPr="00F61360" w:rsidRDefault="00603440" w:rsidP="00477E3E">
      <w:pPr>
        <w:jc w:val="center"/>
        <w:rPr>
          <w:color w:val="FF0000"/>
          <w:sz w:val="28"/>
          <w:szCs w:val="28"/>
        </w:rPr>
      </w:pPr>
    </w:p>
    <w:p w14:paraId="1022570D" w14:textId="77777777" w:rsidR="00477E3E" w:rsidRPr="00F61360" w:rsidRDefault="00477E3E" w:rsidP="00477E3E">
      <w:pPr>
        <w:jc w:val="center"/>
        <w:rPr>
          <w:color w:val="FF0000"/>
          <w:sz w:val="28"/>
          <w:szCs w:val="28"/>
        </w:rPr>
      </w:pPr>
    </w:p>
    <w:sectPr w:rsidR="00477E3E" w:rsidRPr="00F61360" w:rsidSect="00675C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9" w:right="567" w:bottom="567" w:left="567" w:header="567" w:footer="227" w:gutter="0"/>
      <w:pgNumType w:start="1"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3F2A" w14:textId="77777777" w:rsidR="00A90FEB" w:rsidRDefault="00A90FEB">
      <w:r>
        <w:separator/>
      </w:r>
    </w:p>
  </w:endnote>
  <w:endnote w:type="continuationSeparator" w:id="0">
    <w:p w14:paraId="3C5F8E8A" w14:textId="77777777" w:rsidR="00A90FEB" w:rsidRDefault="00A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9057" w14:textId="77777777" w:rsidR="00823CCC" w:rsidRDefault="00823C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F763" w14:textId="77777777" w:rsidR="0048483A" w:rsidRDefault="00CC64B8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2AA58" wp14:editId="48E483B3">
              <wp:simplePos x="0" y="0"/>
              <wp:positionH relativeFrom="column">
                <wp:posOffset>2091690</wp:posOffset>
              </wp:positionH>
              <wp:positionV relativeFrom="paragraph">
                <wp:posOffset>35560</wp:posOffset>
              </wp:positionV>
              <wp:extent cx="2286000" cy="571500"/>
              <wp:effectExtent l="0" t="0" r="19050" b="190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BDE9F" w14:textId="060FBEF5" w:rsidR="0048483A" w:rsidRDefault="00823CCC" w:rsidP="00133A3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D7102" wp14:editId="3741D9C1">
                                <wp:extent cx="1085850" cy="641992"/>
                                <wp:effectExtent l="0" t="0" r="0" b="5715"/>
                                <wp:docPr id="1140731136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0731136" name="Immagine 114073113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1675" cy="6513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D82DD6" w14:textId="77777777" w:rsidR="0048483A" w:rsidRDefault="0048483A" w:rsidP="00133A32">
                          <w:pPr>
                            <w:jc w:val="center"/>
                          </w:pPr>
                          <w:r>
                            <w:t>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2AA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164.7pt;margin-top:2.8pt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">
              <v:textbox>
                <w:txbxContent>
                  <w:p w14:paraId="023BDE9F" w14:textId="060FBEF5" w:rsidR="0048483A" w:rsidRDefault="00823CCC" w:rsidP="00133A3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1D7102" wp14:editId="3741D9C1">
                          <wp:extent cx="1085850" cy="641992"/>
                          <wp:effectExtent l="0" t="0" r="0" b="5715"/>
                          <wp:docPr id="1140731136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0731136" name="Immagine 114073113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1675" cy="651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82DD6" w14:textId="77777777" w:rsidR="0048483A" w:rsidRDefault="0048483A" w:rsidP="00133A32">
                    <w:pPr>
                      <w:jc w:val="center"/>
                    </w:pPr>
                    <w:r>
                      <w:t>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6F1603C" w14:textId="77777777" w:rsidR="0048483A" w:rsidRDefault="0048483A"/>
  <w:p w14:paraId="2505E4BF" w14:textId="77777777" w:rsidR="0048483A" w:rsidRDefault="0048483A"/>
  <w:p w14:paraId="6E252C1B" w14:textId="77777777" w:rsidR="0048483A" w:rsidRDefault="0048483A" w:rsidP="00F655C2">
    <w:pPr>
      <w:jc w:val="right"/>
    </w:pPr>
    <w:r>
      <w:rPr>
        <w:rStyle w:val="Numeropagina"/>
      </w:rP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D28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19F4E8" w14:textId="77777777" w:rsidR="0048483A" w:rsidRDefault="0048483A"/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1090"/>
      <w:gridCol w:w="1113"/>
      <w:gridCol w:w="1103"/>
      <w:gridCol w:w="1276"/>
      <w:gridCol w:w="1276"/>
      <w:gridCol w:w="1276"/>
      <w:gridCol w:w="1276"/>
    </w:tblGrid>
    <w:tr w:rsidR="0048483A" w14:paraId="1752A931" w14:textId="77777777">
      <w:trPr>
        <w:cantSplit/>
        <w:jc w:val="center"/>
      </w:trPr>
      <w:tc>
        <w:tcPr>
          <w:tcW w:w="2381" w:type="dxa"/>
          <w:vAlign w:val="center"/>
        </w:tcPr>
        <w:p w14:paraId="35D52DBE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>
            <w:t xml:space="preserve">Codice Modulo: </w:t>
          </w:r>
          <w:r>
            <w:rPr>
              <w:b/>
            </w:rPr>
            <w:t>228</w:t>
          </w:r>
        </w:p>
      </w:tc>
      <w:tc>
        <w:tcPr>
          <w:tcW w:w="1090" w:type="dxa"/>
          <w:vMerge w:val="restart"/>
          <w:vAlign w:val="center"/>
        </w:tcPr>
        <w:p w14:paraId="4E48941C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t>Procedure:</w:t>
          </w:r>
        </w:p>
      </w:tc>
      <w:tc>
        <w:tcPr>
          <w:tcW w:w="1113" w:type="dxa"/>
          <w:vAlign w:val="center"/>
        </w:tcPr>
        <w:p w14:paraId="5166D7F4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>
            <w:rPr>
              <w:b/>
            </w:rPr>
            <w:t>74517</w:t>
          </w:r>
        </w:p>
      </w:tc>
      <w:tc>
        <w:tcPr>
          <w:tcW w:w="1103" w:type="dxa"/>
          <w:vAlign w:val="center"/>
        </w:tcPr>
        <w:p w14:paraId="7177870D" w14:textId="77777777" w:rsidR="0048483A" w:rsidRPr="002F65CC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1184EEA5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33C3D93A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</w:tcPr>
        <w:p w14:paraId="7B716321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47F4D9C1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</w:tr>
    <w:tr w:rsidR="0048483A" w14:paraId="74B377A9" w14:textId="77777777">
      <w:trPr>
        <w:cantSplit/>
        <w:jc w:val="center"/>
      </w:trPr>
      <w:tc>
        <w:tcPr>
          <w:tcW w:w="2381" w:type="dxa"/>
          <w:vAlign w:val="center"/>
        </w:tcPr>
        <w:p w14:paraId="59317BBD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b/>
              <w:bCs/>
            </w:rPr>
            <w:t>18/06/2007</w:t>
          </w:r>
          <w:r>
            <w:t xml:space="preserve"> - 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0D2895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>/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0D2895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</w:tc>
      <w:tc>
        <w:tcPr>
          <w:tcW w:w="1090" w:type="dxa"/>
          <w:vMerge/>
          <w:vAlign w:val="center"/>
        </w:tcPr>
        <w:p w14:paraId="5A64F1AD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  <w:tc>
        <w:tcPr>
          <w:tcW w:w="1113" w:type="dxa"/>
          <w:vAlign w:val="center"/>
        </w:tcPr>
        <w:p w14:paraId="6D9868E4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103" w:type="dxa"/>
          <w:vAlign w:val="center"/>
        </w:tcPr>
        <w:p w14:paraId="0AFCD404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205E4132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5AF7E74A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</w:tcPr>
        <w:p w14:paraId="7370F0B3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14:paraId="4ECEF5AB" w14:textId="77777777" w:rsidR="0048483A" w:rsidRDefault="0048483A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</w:p>
      </w:tc>
    </w:tr>
  </w:tbl>
  <w:p w14:paraId="240286BB" w14:textId="77777777" w:rsidR="0048483A" w:rsidRDefault="004848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A045" w14:textId="77777777" w:rsidR="00823CCC" w:rsidRDefault="00823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63A4" w14:textId="77777777" w:rsidR="00A90FEB" w:rsidRDefault="00A90FEB">
      <w:r>
        <w:separator/>
      </w:r>
    </w:p>
  </w:footnote>
  <w:footnote w:type="continuationSeparator" w:id="0">
    <w:p w14:paraId="58BBCB0D" w14:textId="77777777" w:rsidR="00A90FEB" w:rsidRDefault="00A9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62AF" w14:textId="77777777" w:rsidR="00823CCC" w:rsidRDefault="00823C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4D86" w14:textId="1818FAD0" w:rsidR="00675CF1" w:rsidRDefault="006C3620">
    <w:pPr>
      <w:pStyle w:val="Intestazione"/>
    </w:pPr>
    <w:r>
      <w:rPr>
        <w:noProof/>
      </w:rPr>
      <w:drawing>
        <wp:inline distT="0" distB="0" distL="0" distR="0" wp14:anchorId="30AC3CE5" wp14:editId="409E686D">
          <wp:extent cx="2114550" cy="40957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18D863" w14:textId="77777777" w:rsidR="0048483A" w:rsidRDefault="0048483A">
    <w:pPr>
      <w:pStyle w:val="Intestazione"/>
      <w:tabs>
        <w:tab w:val="left" w:pos="1701"/>
      </w:tabs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4BE3" w14:textId="77777777" w:rsidR="00823CCC" w:rsidRDefault="00823C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62"/>
    <w:multiLevelType w:val="hybridMultilevel"/>
    <w:tmpl w:val="76A2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77C7"/>
    <w:multiLevelType w:val="hybridMultilevel"/>
    <w:tmpl w:val="275E91F0"/>
    <w:lvl w:ilvl="0" w:tplc="0F709B62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4B2908"/>
    <w:multiLevelType w:val="hybridMultilevel"/>
    <w:tmpl w:val="9418EBA6"/>
    <w:lvl w:ilvl="0" w:tplc="1DB644D8">
      <w:start w:val="9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C0E91"/>
    <w:multiLevelType w:val="hybridMultilevel"/>
    <w:tmpl w:val="67025430"/>
    <w:lvl w:ilvl="0" w:tplc="FFFFFFFF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384CD3"/>
    <w:multiLevelType w:val="multilevel"/>
    <w:tmpl w:val="F1DC129E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3"/>
      <w:numFmt w:val="decimal"/>
      <w:isLgl/>
      <w:lvlText w:val="%1.%2."/>
      <w:lvlJc w:val="left"/>
      <w:pPr>
        <w:ind w:left="1206" w:hanging="720"/>
      </w:pPr>
      <w:rPr>
        <w:rFonts w:hint="default"/>
        <w:w w:val="99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w w:val="99"/>
      </w:rPr>
    </w:lvl>
    <w:lvl w:ilvl="3">
      <w:start w:val="1"/>
      <w:numFmt w:val="decimal"/>
      <w:isLgl/>
      <w:lvlText w:val="%1.%2.%3.%4."/>
      <w:lvlJc w:val="left"/>
      <w:pPr>
        <w:ind w:left="1598" w:hanging="1080"/>
      </w:pPr>
      <w:rPr>
        <w:rFonts w:hint="default"/>
        <w:w w:val="99"/>
      </w:rPr>
    </w:lvl>
    <w:lvl w:ilvl="4">
      <w:start w:val="1"/>
      <w:numFmt w:val="decimal"/>
      <w:isLgl/>
      <w:lvlText w:val="%1.%2.%3.%4.%5."/>
      <w:lvlJc w:val="left"/>
      <w:pPr>
        <w:ind w:left="1614" w:hanging="1080"/>
      </w:pPr>
      <w:rPr>
        <w:rFonts w:hint="default"/>
        <w:w w:val="99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w w:val="99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  <w:w w:val="99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  <w:w w:val="99"/>
      </w:rPr>
    </w:lvl>
    <w:lvl w:ilvl="8">
      <w:start w:val="1"/>
      <w:numFmt w:val="decimal"/>
      <w:isLgl/>
      <w:lvlText w:val="%1.%2.%3.%4.%5.%6.%7.%8.%9."/>
      <w:lvlJc w:val="left"/>
      <w:pPr>
        <w:ind w:left="2758" w:hanging="2160"/>
      </w:pPr>
      <w:rPr>
        <w:rFonts w:hint="default"/>
        <w:w w:val="99"/>
      </w:rPr>
    </w:lvl>
  </w:abstractNum>
  <w:abstractNum w:abstractNumId="5" w15:restartNumberingAfterBreak="0">
    <w:nsid w:val="1BC053F3"/>
    <w:multiLevelType w:val="hybridMultilevel"/>
    <w:tmpl w:val="CBEE0484"/>
    <w:lvl w:ilvl="0" w:tplc="A4ACCF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4F0B"/>
    <w:multiLevelType w:val="hybridMultilevel"/>
    <w:tmpl w:val="F1FAAA06"/>
    <w:lvl w:ilvl="0" w:tplc="3FF885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  <w:szCs w:val="28"/>
      </w:rPr>
    </w:lvl>
    <w:lvl w:ilvl="1" w:tplc="BC0CA834">
      <w:numFmt w:val="none"/>
      <w:lvlText w:val=""/>
      <w:lvlJc w:val="left"/>
      <w:pPr>
        <w:tabs>
          <w:tab w:val="num" w:pos="360"/>
        </w:tabs>
      </w:pPr>
    </w:lvl>
    <w:lvl w:ilvl="2" w:tplc="69160C34">
      <w:numFmt w:val="none"/>
      <w:lvlText w:val=""/>
      <w:lvlJc w:val="left"/>
      <w:pPr>
        <w:tabs>
          <w:tab w:val="num" w:pos="360"/>
        </w:tabs>
      </w:pPr>
    </w:lvl>
    <w:lvl w:ilvl="3" w:tplc="645A3FA2">
      <w:numFmt w:val="none"/>
      <w:lvlText w:val=""/>
      <w:lvlJc w:val="left"/>
      <w:pPr>
        <w:tabs>
          <w:tab w:val="num" w:pos="360"/>
        </w:tabs>
      </w:pPr>
    </w:lvl>
    <w:lvl w:ilvl="4" w:tplc="9566D386">
      <w:numFmt w:val="none"/>
      <w:lvlText w:val=""/>
      <w:lvlJc w:val="left"/>
      <w:pPr>
        <w:tabs>
          <w:tab w:val="num" w:pos="360"/>
        </w:tabs>
      </w:pPr>
    </w:lvl>
    <w:lvl w:ilvl="5" w:tplc="389E4CC6">
      <w:numFmt w:val="none"/>
      <w:lvlText w:val=""/>
      <w:lvlJc w:val="left"/>
      <w:pPr>
        <w:tabs>
          <w:tab w:val="num" w:pos="360"/>
        </w:tabs>
      </w:pPr>
    </w:lvl>
    <w:lvl w:ilvl="6" w:tplc="9AC62D72">
      <w:numFmt w:val="none"/>
      <w:lvlText w:val=""/>
      <w:lvlJc w:val="left"/>
      <w:pPr>
        <w:tabs>
          <w:tab w:val="num" w:pos="360"/>
        </w:tabs>
      </w:pPr>
    </w:lvl>
    <w:lvl w:ilvl="7" w:tplc="FDDA4D9C">
      <w:numFmt w:val="none"/>
      <w:lvlText w:val=""/>
      <w:lvlJc w:val="left"/>
      <w:pPr>
        <w:tabs>
          <w:tab w:val="num" w:pos="360"/>
        </w:tabs>
      </w:pPr>
    </w:lvl>
    <w:lvl w:ilvl="8" w:tplc="E82EAD3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FA3F65"/>
    <w:multiLevelType w:val="hybridMultilevel"/>
    <w:tmpl w:val="79E48AE6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8959C2"/>
    <w:multiLevelType w:val="hybridMultilevel"/>
    <w:tmpl w:val="504838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30441"/>
    <w:multiLevelType w:val="hybridMultilevel"/>
    <w:tmpl w:val="DBC26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6BDF"/>
    <w:multiLevelType w:val="hybridMultilevel"/>
    <w:tmpl w:val="7FFC85D4"/>
    <w:lvl w:ilvl="0" w:tplc="89863C1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F22DC0"/>
    <w:multiLevelType w:val="singleLevel"/>
    <w:tmpl w:val="0658E0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FB68B0"/>
    <w:multiLevelType w:val="hybridMultilevel"/>
    <w:tmpl w:val="047E9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537F4"/>
    <w:multiLevelType w:val="hybridMultilevel"/>
    <w:tmpl w:val="7944868C"/>
    <w:lvl w:ilvl="0" w:tplc="0410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A90DDE"/>
    <w:multiLevelType w:val="hybridMultilevel"/>
    <w:tmpl w:val="67025430"/>
    <w:lvl w:ilvl="0" w:tplc="258A80C4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584D87"/>
    <w:multiLevelType w:val="hybridMultilevel"/>
    <w:tmpl w:val="E47CF5E2"/>
    <w:lvl w:ilvl="0" w:tplc="8F0AE1EE">
      <w:numFmt w:val="bullet"/>
      <w:lvlText w:val="-"/>
      <w:lvlJc w:val="left"/>
      <w:pPr>
        <w:ind w:left="54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6" w15:restartNumberingAfterBreak="0">
    <w:nsid w:val="4B391DA0"/>
    <w:multiLevelType w:val="hybridMultilevel"/>
    <w:tmpl w:val="1AD4BF2A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9147B"/>
    <w:multiLevelType w:val="hybridMultilevel"/>
    <w:tmpl w:val="801C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2218"/>
    <w:multiLevelType w:val="hybridMultilevel"/>
    <w:tmpl w:val="960A7D48"/>
    <w:lvl w:ilvl="0" w:tplc="63AC4CD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C54FA1"/>
    <w:multiLevelType w:val="hybridMultilevel"/>
    <w:tmpl w:val="49E6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A4C81"/>
    <w:multiLevelType w:val="hybridMultilevel"/>
    <w:tmpl w:val="DE3E9F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0C7B1A"/>
    <w:multiLevelType w:val="hybridMultilevel"/>
    <w:tmpl w:val="6952E5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8568A"/>
    <w:multiLevelType w:val="hybridMultilevel"/>
    <w:tmpl w:val="6CE64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E3227"/>
    <w:multiLevelType w:val="hybridMultilevel"/>
    <w:tmpl w:val="6EBE0A84"/>
    <w:lvl w:ilvl="0" w:tplc="097AEC8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3EC747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417563B"/>
    <w:multiLevelType w:val="hybridMultilevel"/>
    <w:tmpl w:val="EBA6C9F6"/>
    <w:lvl w:ilvl="0" w:tplc="AF968238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87748EE"/>
    <w:multiLevelType w:val="hybridMultilevel"/>
    <w:tmpl w:val="50CE4A9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F28FD"/>
    <w:multiLevelType w:val="hybridMultilevel"/>
    <w:tmpl w:val="BC24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2376">
    <w:abstractNumId w:val="6"/>
  </w:num>
  <w:num w:numId="2" w16cid:durableId="476385837">
    <w:abstractNumId w:val="7"/>
  </w:num>
  <w:num w:numId="3" w16cid:durableId="960307295">
    <w:abstractNumId w:val="20"/>
  </w:num>
  <w:num w:numId="4" w16cid:durableId="1603802944">
    <w:abstractNumId w:val="11"/>
  </w:num>
  <w:num w:numId="5" w16cid:durableId="36052715">
    <w:abstractNumId w:val="24"/>
  </w:num>
  <w:num w:numId="6" w16cid:durableId="1847357090">
    <w:abstractNumId w:val="26"/>
  </w:num>
  <w:num w:numId="7" w16cid:durableId="219905098">
    <w:abstractNumId w:val="13"/>
  </w:num>
  <w:num w:numId="8" w16cid:durableId="711853865">
    <w:abstractNumId w:val="25"/>
  </w:num>
  <w:num w:numId="9" w16cid:durableId="123742584">
    <w:abstractNumId w:val="16"/>
  </w:num>
  <w:num w:numId="10" w16cid:durableId="199635626">
    <w:abstractNumId w:val="2"/>
  </w:num>
  <w:num w:numId="11" w16cid:durableId="265769742">
    <w:abstractNumId w:val="19"/>
  </w:num>
  <w:num w:numId="12" w16cid:durableId="165098241">
    <w:abstractNumId w:val="14"/>
  </w:num>
  <w:num w:numId="13" w16cid:durableId="121968243">
    <w:abstractNumId w:val="27"/>
  </w:num>
  <w:num w:numId="14" w16cid:durableId="291714465">
    <w:abstractNumId w:val="0"/>
  </w:num>
  <w:num w:numId="15" w16cid:durableId="1066221604">
    <w:abstractNumId w:val="4"/>
  </w:num>
  <w:num w:numId="16" w16cid:durableId="1430930305">
    <w:abstractNumId w:val="15"/>
  </w:num>
  <w:num w:numId="17" w16cid:durableId="1053037379">
    <w:abstractNumId w:val="17"/>
  </w:num>
  <w:num w:numId="18" w16cid:durableId="505948329">
    <w:abstractNumId w:val="22"/>
  </w:num>
  <w:num w:numId="19" w16cid:durableId="927419343">
    <w:abstractNumId w:val="8"/>
  </w:num>
  <w:num w:numId="20" w16cid:durableId="2053118085">
    <w:abstractNumId w:val="12"/>
  </w:num>
  <w:num w:numId="21" w16cid:durableId="1153913817">
    <w:abstractNumId w:val="9"/>
  </w:num>
  <w:num w:numId="22" w16cid:durableId="1034188741">
    <w:abstractNumId w:val="10"/>
  </w:num>
  <w:num w:numId="23" w16cid:durableId="1824395231">
    <w:abstractNumId w:val="1"/>
  </w:num>
  <w:num w:numId="24" w16cid:durableId="987126355">
    <w:abstractNumId w:val="21"/>
  </w:num>
  <w:num w:numId="25" w16cid:durableId="379794139">
    <w:abstractNumId w:val="23"/>
  </w:num>
  <w:num w:numId="26" w16cid:durableId="1773360665">
    <w:abstractNumId w:val="3"/>
  </w:num>
  <w:num w:numId="27" w16cid:durableId="763379561">
    <w:abstractNumId w:val="5"/>
  </w:num>
  <w:num w:numId="28" w16cid:durableId="209258007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31"/>
    <w:rsid w:val="000014A3"/>
    <w:rsid w:val="000016DE"/>
    <w:rsid w:val="0000493E"/>
    <w:rsid w:val="0000599C"/>
    <w:rsid w:val="00007B52"/>
    <w:rsid w:val="00007C86"/>
    <w:rsid w:val="00010B9F"/>
    <w:rsid w:val="00013750"/>
    <w:rsid w:val="00014931"/>
    <w:rsid w:val="000167EE"/>
    <w:rsid w:val="00016CB4"/>
    <w:rsid w:val="00025B43"/>
    <w:rsid w:val="00031E99"/>
    <w:rsid w:val="00032801"/>
    <w:rsid w:val="000331F2"/>
    <w:rsid w:val="00036E1C"/>
    <w:rsid w:val="00040828"/>
    <w:rsid w:val="00041506"/>
    <w:rsid w:val="00041C9E"/>
    <w:rsid w:val="000437D1"/>
    <w:rsid w:val="00044101"/>
    <w:rsid w:val="000449E0"/>
    <w:rsid w:val="000515AC"/>
    <w:rsid w:val="00053003"/>
    <w:rsid w:val="0005634B"/>
    <w:rsid w:val="00062160"/>
    <w:rsid w:val="00062855"/>
    <w:rsid w:val="000645B2"/>
    <w:rsid w:val="0006541F"/>
    <w:rsid w:val="00067F27"/>
    <w:rsid w:val="000718AD"/>
    <w:rsid w:val="000768D6"/>
    <w:rsid w:val="000800BD"/>
    <w:rsid w:val="00082191"/>
    <w:rsid w:val="00082BD9"/>
    <w:rsid w:val="00084390"/>
    <w:rsid w:val="00086A40"/>
    <w:rsid w:val="0008763E"/>
    <w:rsid w:val="000901D0"/>
    <w:rsid w:val="00093534"/>
    <w:rsid w:val="0009476C"/>
    <w:rsid w:val="0009529A"/>
    <w:rsid w:val="000A0B69"/>
    <w:rsid w:val="000A1A2C"/>
    <w:rsid w:val="000A26BB"/>
    <w:rsid w:val="000A56B9"/>
    <w:rsid w:val="000B06DF"/>
    <w:rsid w:val="000B1053"/>
    <w:rsid w:val="000B1416"/>
    <w:rsid w:val="000B4DB0"/>
    <w:rsid w:val="000B5536"/>
    <w:rsid w:val="000C14D4"/>
    <w:rsid w:val="000C4D84"/>
    <w:rsid w:val="000D27AF"/>
    <w:rsid w:val="000D2895"/>
    <w:rsid w:val="000D2DD7"/>
    <w:rsid w:val="000D3281"/>
    <w:rsid w:val="000D4FD3"/>
    <w:rsid w:val="000D575A"/>
    <w:rsid w:val="000D65CD"/>
    <w:rsid w:val="000D6721"/>
    <w:rsid w:val="000E1ACD"/>
    <w:rsid w:val="000E62C7"/>
    <w:rsid w:val="000E6958"/>
    <w:rsid w:val="000F1485"/>
    <w:rsid w:val="000F2B6A"/>
    <w:rsid w:val="000F4E82"/>
    <w:rsid w:val="000F5C0B"/>
    <w:rsid w:val="00101404"/>
    <w:rsid w:val="00101C2D"/>
    <w:rsid w:val="001024A8"/>
    <w:rsid w:val="0010438E"/>
    <w:rsid w:val="00104C0C"/>
    <w:rsid w:val="0010511B"/>
    <w:rsid w:val="00111161"/>
    <w:rsid w:val="001117FC"/>
    <w:rsid w:val="001155BE"/>
    <w:rsid w:val="00116559"/>
    <w:rsid w:val="00116852"/>
    <w:rsid w:val="00116C02"/>
    <w:rsid w:val="001178FD"/>
    <w:rsid w:val="0012318A"/>
    <w:rsid w:val="00123C0F"/>
    <w:rsid w:val="00125879"/>
    <w:rsid w:val="00127130"/>
    <w:rsid w:val="00127934"/>
    <w:rsid w:val="00132CEB"/>
    <w:rsid w:val="00133A32"/>
    <w:rsid w:val="00135CC9"/>
    <w:rsid w:val="00136236"/>
    <w:rsid w:val="0013705D"/>
    <w:rsid w:val="0013752D"/>
    <w:rsid w:val="0014241C"/>
    <w:rsid w:val="0014250B"/>
    <w:rsid w:val="00142D9E"/>
    <w:rsid w:val="00145807"/>
    <w:rsid w:val="00147684"/>
    <w:rsid w:val="00147AF3"/>
    <w:rsid w:val="00151D1A"/>
    <w:rsid w:val="00152377"/>
    <w:rsid w:val="001530C7"/>
    <w:rsid w:val="001562A1"/>
    <w:rsid w:val="00156359"/>
    <w:rsid w:val="00157C2B"/>
    <w:rsid w:val="00161452"/>
    <w:rsid w:val="00163421"/>
    <w:rsid w:val="00163742"/>
    <w:rsid w:val="001638E6"/>
    <w:rsid w:val="0016449D"/>
    <w:rsid w:val="00165267"/>
    <w:rsid w:val="001659EF"/>
    <w:rsid w:val="00167933"/>
    <w:rsid w:val="00167E9E"/>
    <w:rsid w:val="00170428"/>
    <w:rsid w:val="0017072E"/>
    <w:rsid w:val="00170A35"/>
    <w:rsid w:val="00171B34"/>
    <w:rsid w:val="0017487F"/>
    <w:rsid w:val="001759D3"/>
    <w:rsid w:val="0018098C"/>
    <w:rsid w:val="00181F46"/>
    <w:rsid w:val="0018224C"/>
    <w:rsid w:val="00183312"/>
    <w:rsid w:val="001868C5"/>
    <w:rsid w:val="00190282"/>
    <w:rsid w:val="0019047A"/>
    <w:rsid w:val="00190CFE"/>
    <w:rsid w:val="00193612"/>
    <w:rsid w:val="00194393"/>
    <w:rsid w:val="00194416"/>
    <w:rsid w:val="00194E64"/>
    <w:rsid w:val="0019598D"/>
    <w:rsid w:val="00195DAE"/>
    <w:rsid w:val="00196FF9"/>
    <w:rsid w:val="001A1AF1"/>
    <w:rsid w:val="001A2122"/>
    <w:rsid w:val="001A2178"/>
    <w:rsid w:val="001A349C"/>
    <w:rsid w:val="001A3B10"/>
    <w:rsid w:val="001A45F0"/>
    <w:rsid w:val="001A4E3F"/>
    <w:rsid w:val="001A5643"/>
    <w:rsid w:val="001B1DB3"/>
    <w:rsid w:val="001B217B"/>
    <w:rsid w:val="001B5013"/>
    <w:rsid w:val="001B576B"/>
    <w:rsid w:val="001B65D3"/>
    <w:rsid w:val="001B75BA"/>
    <w:rsid w:val="001C459F"/>
    <w:rsid w:val="001C550A"/>
    <w:rsid w:val="001C7AD7"/>
    <w:rsid w:val="001D2E77"/>
    <w:rsid w:val="001E3938"/>
    <w:rsid w:val="001E5494"/>
    <w:rsid w:val="001E7A47"/>
    <w:rsid w:val="001F04DC"/>
    <w:rsid w:val="001F11F3"/>
    <w:rsid w:val="001F25AE"/>
    <w:rsid w:val="001F3FE3"/>
    <w:rsid w:val="001F5248"/>
    <w:rsid w:val="001F7ABE"/>
    <w:rsid w:val="00202191"/>
    <w:rsid w:val="002024E0"/>
    <w:rsid w:val="002025D3"/>
    <w:rsid w:val="0020699E"/>
    <w:rsid w:val="0021235F"/>
    <w:rsid w:val="00212424"/>
    <w:rsid w:val="0021284A"/>
    <w:rsid w:val="00212FD5"/>
    <w:rsid w:val="00213DCB"/>
    <w:rsid w:val="002158EA"/>
    <w:rsid w:val="002164B3"/>
    <w:rsid w:val="00217032"/>
    <w:rsid w:val="002177FD"/>
    <w:rsid w:val="002207C6"/>
    <w:rsid w:val="002217DD"/>
    <w:rsid w:val="002217F0"/>
    <w:rsid w:val="00222FD3"/>
    <w:rsid w:val="002252C9"/>
    <w:rsid w:val="00227EC9"/>
    <w:rsid w:val="00231D07"/>
    <w:rsid w:val="0023215B"/>
    <w:rsid w:val="00232239"/>
    <w:rsid w:val="0023232F"/>
    <w:rsid w:val="00233F48"/>
    <w:rsid w:val="00234287"/>
    <w:rsid w:val="00234B52"/>
    <w:rsid w:val="00235DA8"/>
    <w:rsid w:val="0023632C"/>
    <w:rsid w:val="00236799"/>
    <w:rsid w:val="00237197"/>
    <w:rsid w:val="002379B9"/>
    <w:rsid w:val="00242430"/>
    <w:rsid w:val="0024342E"/>
    <w:rsid w:val="0024358D"/>
    <w:rsid w:val="0024459B"/>
    <w:rsid w:val="00244BA4"/>
    <w:rsid w:val="00250C2B"/>
    <w:rsid w:val="00251146"/>
    <w:rsid w:val="0025348E"/>
    <w:rsid w:val="0026023E"/>
    <w:rsid w:val="00264653"/>
    <w:rsid w:val="002649FF"/>
    <w:rsid w:val="00265530"/>
    <w:rsid w:val="002677D3"/>
    <w:rsid w:val="002711D1"/>
    <w:rsid w:val="00271F58"/>
    <w:rsid w:val="002749BE"/>
    <w:rsid w:val="00275796"/>
    <w:rsid w:val="00275E03"/>
    <w:rsid w:val="00277B1B"/>
    <w:rsid w:val="00277E38"/>
    <w:rsid w:val="0028121E"/>
    <w:rsid w:val="00285D83"/>
    <w:rsid w:val="0028610E"/>
    <w:rsid w:val="00286E4B"/>
    <w:rsid w:val="0028755B"/>
    <w:rsid w:val="00293763"/>
    <w:rsid w:val="00294165"/>
    <w:rsid w:val="002A3E54"/>
    <w:rsid w:val="002A6191"/>
    <w:rsid w:val="002B0FDD"/>
    <w:rsid w:val="002B2E30"/>
    <w:rsid w:val="002B349C"/>
    <w:rsid w:val="002C063C"/>
    <w:rsid w:val="002C1817"/>
    <w:rsid w:val="002C26EE"/>
    <w:rsid w:val="002C3DA3"/>
    <w:rsid w:val="002C491A"/>
    <w:rsid w:val="002C55CE"/>
    <w:rsid w:val="002C58D7"/>
    <w:rsid w:val="002C6BDB"/>
    <w:rsid w:val="002D12E8"/>
    <w:rsid w:val="002D51E8"/>
    <w:rsid w:val="002D521A"/>
    <w:rsid w:val="002E74AE"/>
    <w:rsid w:val="002E7904"/>
    <w:rsid w:val="002F0334"/>
    <w:rsid w:val="002F30C9"/>
    <w:rsid w:val="002F49BC"/>
    <w:rsid w:val="002F5972"/>
    <w:rsid w:val="002F65CC"/>
    <w:rsid w:val="002F711E"/>
    <w:rsid w:val="00301136"/>
    <w:rsid w:val="003019B2"/>
    <w:rsid w:val="003021FD"/>
    <w:rsid w:val="00302738"/>
    <w:rsid w:val="00305915"/>
    <w:rsid w:val="003118B4"/>
    <w:rsid w:val="0031276B"/>
    <w:rsid w:val="00312EC0"/>
    <w:rsid w:val="00322202"/>
    <w:rsid w:val="003224BD"/>
    <w:rsid w:val="00325B3A"/>
    <w:rsid w:val="00325B85"/>
    <w:rsid w:val="0032600B"/>
    <w:rsid w:val="00326484"/>
    <w:rsid w:val="00327FF3"/>
    <w:rsid w:val="00330BC9"/>
    <w:rsid w:val="00331B6D"/>
    <w:rsid w:val="00331D25"/>
    <w:rsid w:val="003421B7"/>
    <w:rsid w:val="0034280F"/>
    <w:rsid w:val="00342CD5"/>
    <w:rsid w:val="003432B2"/>
    <w:rsid w:val="00343E4E"/>
    <w:rsid w:val="00345DED"/>
    <w:rsid w:val="003460C0"/>
    <w:rsid w:val="00350F2B"/>
    <w:rsid w:val="0035273A"/>
    <w:rsid w:val="0035318C"/>
    <w:rsid w:val="003539EC"/>
    <w:rsid w:val="00353EDD"/>
    <w:rsid w:val="00370FAB"/>
    <w:rsid w:val="003711E3"/>
    <w:rsid w:val="0037133F"/>
    <w:rsid w:val="003742AF"/>
    <w:rsid w:val="00376440"/>
    <w:rsid w:val="00386D48"/>
    <w:rsid w:val="0038793E"/>
    <w:rsid w:val="00387A70"/>
    <w:rsid w:val="00387B53"/>
    <w:rsid w:val="00390753"/>
    <w:rsid w:val="00390763"/>
    <w:rsid w:val="00390DE9"/>
    <w:rsid w:val="00392CB7"/>
    <w:rsid w:val="003A11D6"/>
    <w:rsid w:val="003A4B86"/>
    <w:rsid w:val="003A6796"/>
    <w:rsid w:val="003A719B"/>
    <w:rsid w:val="003B1AE6"/>
    <w:rsid w:val="003B20C4"/>
    <w:rsid w:val="003B3D21"/>
    <w:rsid w:val="003B4081"/>
    <w:rsid w:val="003B4D1E"/>
    <w:rsid w:val="003B4E60"/>
    <w:rsid w:val="003B5FAD"/>
    <w:rsid w:val="003B67D7"/>
    <w:rsid w:val="003B7AD7"/>
    <w:rsid w:val="003D0F83"/>
    <w:rsid w:val="003D258A"/>
    <w:rsid w:val="003D7138"/>
    <w:rsid w:val="003D7C49"/>
    <w:rsid w:val="003E065D"/>
    <w:rsid w:val="003E1A33"/>
    <w:rsid w:val="003E45C8"/>
    <w:rsid w:val="003E50A2"/>
    <w:rsid w:val="003E592F"/>
    <w:rsid w:val="003E5C46"/>
    <w:rsid w:val="003E7469"/>
    <w:rsid w:val="003F0615"/>
    <w:rsid w:val="003F11DE"/>
    <w:rsid w:val="003F4223"/>
    <w:rsid w:val="003F741E"/>
    <w:rsid w:val="0040104B"/>
    <w:rsid w:val="00402C68"/>
    <w:rsid w:val="00407594"/>
    <w:rsid w:val="00407ADE"/>
    <w:rsid w:val="0041433E"/>
    <w:rsid w:val="00414FE2"/>
    <w:rsid w:val="00416E43"/>
    <w:rsid w:val="0042663C"/>
    <w:rsid w:val="00427BB6"/>
    <w:rsid w:val="004317EB"/>
    <w:rsid w:val="00433322"/>
    <w:rsid w:val="004349A2"/>
    <w:rsid w:val="0043528D"/>
    <w:rsid w:val="00437C17"/>
    <w:rsid w:val="0044041B"/>
    <w:rsid w:val="00440FDC"/>
    <w:rsid w:val="0044131D"/>
    <w:rsid w:val="004427A2"/>
    <w:rsid w:val="00443628"/>
    <w:rsid w:val="004452B1"/>
    <w:rsid w:val="00445375"/>
    <w:rsid w:val="00447CD1"/>
    <w:rsid w:val="00447E11"/>
    <w:rsid w:val="004546E1"/>
    <w:rsid w:val="00457E77"/>
    <w:rsid w:val="0046066F"/>
    <w:rsid w:val="00463E2F"/>
    <w:rsid w:val="004665BD"/>
    <w:rsid w:val="00467309"/>
    <w:rsid w:val="00473774"/>
    <w:rsid w:val="0047576A"/>
    <w:rsid w:val="00475876"/>
    <w:rsid w:val="00476970"/>
    <w:rsid w:val="004773F3"/>
    <w:rsid w:val="00477E3E"/>
    <w:rsid w:val="0048013C"/>
    <w:rsid w:val="00481C85"/>
    <w:rsid w:val="00484612"/>
    <w:rsid w:val="0048483A"/>
    <w:rsid w:val="00485953"/>
    <w:rsid w:val="004878A7"/>
    <w:rsid w:val="0049116F"/>
    <w:rsid w:val="00491E09"/>
    <w:rsid w:val="00493DF5"/>
    <w:rsid w:val="004A0A8C"/>
    <w:rsid w:val="004A34B8"/>
    <w:rsid w:val="004A4707"/>
    <w:rsid w:val="004A7107"/>
    <w:rsid w:val="004B020E"/>
    <w:rsid w:val="004B0C0F"/>
    <w:rsid w:val="004B0E4B"/>
    <w:rsid w:val="004B1D46"/>
    <w:rsid w:val="004B3A62"/>
    <w:rsid w:val="004B4995"/>
    <w:rsid w:val="004C3140"/>
    <w:rsid w:val="004C394C"/>
    <w:rsid w:val="004C42E9"/>
    <w:rsid w:val="004C64EA"/>
    <w:rsid w:val="004C67BB"/>
    <w:rsid w:val="004C7D87"/>
    <w:rsid w:val="004D0129"/>
    <w:rsid w:val="004D0AE2"/>
    <w:rsid w:val="004D1FDA"/>
    <w:rsid w:val="004D2B61"/>
    <w:rsid w:val="004D5667"/>
    <w:rsid w:val="004D56CD"/>
    <w:rsid w:val="004E0293"/>
    <w:rsid w:val="004E364C"/>
    <w:rsid w:val="004E37DC"/>
    <w:rsid w:val="004E37E6"/>
    <w:rsid w:val="004E62BC"/>
    <w:rsid w:val="004F15A8"/>
    <w:rsid w:val="00500A5C"/>
    <w:rsid w:val="00501329"/>
    <w:rsid w:val="0050306A"/>
    <w:rsid w:val="00506ACB"/>
    <w:rsid w:val="00507461"/>
    <w:rsid w:val="00507CB2"/>
    <w:rsid w:val="00510F55"/>
    <w:rsid w:val="00512545"/>
    <w:rsid w:val="005131DF"/>
    <w:rsid w:val="00513C5B"/>
    <w:rsid w:val="00520890"/>
    <w:rsid w:val="005228CD"/>
    <w:rsid w:val="0052310D"/>
    <w:rsid w:val="00526FF1"/>
    <w:rsid w:val="00527546"/>
    <w:rsid w:val="00533445"/>
    <w:rsid w:val="00534491"/>
    <w:rsid w:val="00536397"/>
    <w:rsid w:val="00537438"/>
    <w:rsid w:val="00541B8B"/>
    <w:rsid w:val="00541FF9"/>
    <w:rsid w:val="00547AC0"/>
    <w:rsid w:val="005526CA"/>
    <w:rsid w:val="005551F4"/>
    <w:rsid w:val="00557751"/>
    <w:rsid w:val="005701EB"/>
    <w:rsid w:val="005705EB"/>
    <w:rsid w:val="00572FA9"/>
    <w:rsid w:val="005734ED"/>
    <w:rsid w:val="00573F8F"/>
    <w:rsid w:val="005753AC"/>
    <w:rsid w:val="00575B19"/>
    <w:rsid w:val="005764D8"/>
    <w:rsid w:val="0057742C"/>
    <w:rsid w:val="005821A9"/>
    <w:rsid w:val="00582985"/>
    <w:rsid w:val="005832C3"/>
    <w:rsid w:val="0058426C"/>
    <w:rsid w:val="00584B87"/>
    <w:rsid w:val="005902E6"/>
    <w:rsid w:val="005909BF"/>
    <w:rsid w:val="00590CAC"/>
    <w:rsid w:val="00592D58"/>
    <w:rsid w:val="005939E0"/>
    <w:rsid w:val="0059637A"/>
    <w:rsid w:val="00596724"/>
    <w:rsid w:val="005A1493"/>
    <w:rsid w:val="005A342C"/>
    <w:rsid w:val="005A5666"/>
    <w:rsid w:val="005A7F28"/>
    <w:rsid w:val="005B0597"/>
    <w:rsid w:val="005B3D07"/>
    <w:rsid w:val="005B463C"/>
    <w:rsid w:val="005B7632"/>
    <w:rsid w:val="005C3796"/>
    <w:rsid w:val="005C4C1C"/>
    <w:rsid w:val="005C6ACE"/>
    <w:rsid w:val="005D0382"/>
    <w:rsid w:val="005D0F59"/>
    <w:rsid w:val="005D129F"/>
    <w:rsid w:val="005D3926"/>
    <w:rsid w:val="005D681C"/>
    <w:rsid w:val="005D71EF"/>
    <w:rsid w:val="005E0E58"/>
    <w:rsid w:val="005E2715"/>
    <w:rsid w:val="005E66AA"/>
    <w:rsid w:val="005E7022"/>
    <w:rsid w:val="005F0969"/>
    <w:rsid w:val="005F182B"/>
    <w:rsid w:val="005F2DFE"/>
    <w:rsid w:val="005F33FB"/>
    <w:rsid w:val="005F621A"/>
    <w:rsid w:val="006001C4"/>
    <w:rsid w:val="006016F4"/>
    <w:rsid w:val="00602A33"/>
    <w:rsid w:val="00603440"/>
    <w:rsid w:val="006044A1"/>
    <w:rsid w:val="00604648"/>
    <w:rsid w:val="00605A49"/>
    <w:rsid w:val="00606408"/>
    <w:rsid w:val="00606972"/>
    <w:rsid w:val="00607C1D"/>
    <w:rsid w:val="00610978"/>
    <w:rsid w:val="0061227F"/>
    <w:rsid w:val="00612B24"/>
    <w:rsid w:val="00616094"/>
    <w:rsid w:val="006171C3"/>
    <w:rsid w:val="00622A5C"/>
    <w:rsid w:val="0062781F"/>
    <w:rsid w:val="00631138"/>
    <w:rsid w:val="006320A8"/>
    <w:rsid w:val="006322BB"/>
    <w:rsid w:val="0063298B"/>
    <w:rsid w:val="0063461A"/>
    <w:rsid w:val="006356DC"/>
    <w:rsid w:val="00635EDA"/>
    <w:rsid w:val="006363C9"/>
    <w:rsid w:val="00637158"/>
    <w:rsid w:val="006406B6"/>
    <w:rsid w:val="00641ECA"/>
    <w:rsid w:val="0064203D"/>
    <w:rsid w:val="00647B1B"/>
    <w:rsid w:val="00647EB2"/>
    <w:rsid w:val="00654E80"/>
    <w:rsid w:val="00656A24"/>
    <w:rsid w:val="006624E1"/>
    <w:rsid w:val="00662971"/>
    <w:rsid w:val="00663036"/>
    <w:rsid w:val="0066420D"/>
    <w:rsid w:val="006664A6"/>
    <w:rsid w:val="006676D2"/>
    <w:rsid w:val="00667A45"/>
    <w:rsid w:val="0067226B"/>
    <w:rsid w:val="00673AF6"/>
    <w:rsid w:val="00675306"/>
    <w:rsid w:val="00675CF1"/>
    <w:rsid w:val="006760A7"/>
    <w:rsid w:val="006765DF"/>
    <w:rsid w:val="0067723F"/>
    <w:rsid w:val="00680331"/>
    <w:rsid w:val="00680EC2"/>
    <w:rsid w:val="00681F3F"/>
    <w:rsid w:val="0068393F"/>
    <w:rsid w:val="0068394F"/>
    <w:rsid w:val="00683C15"/>
    <w:rsid w:val="00685A1D"/>
    <w:rsid w:val="00690935"/>
    <w:rsid w:val="006917AD"/>
    <w:rsid w:val="0069247F"/>
    <w:rsid w:val="006925A9"/>
    <w:rsid w:val="00693A80"/>
    <w:rsid w:val="006956CE"/>
    <w:rsid w:val="00696A2F"/>
    <w:rsid w:val="00697BC2"/>
    <w:rsid w:val="006A07F0"/>
    <w:rsid w:val="006A0AD7"/>
    <w:rsid w:val="006A193B"/>
    <w:rsid w:val="006A3BE2"/>
    <w:rsid w:val="006A48EF"/>
    <w:rsid w:val="006A6469"/>
    <w:rsid w:val="006B0468"/>
    <w:rsid w:val="006B196C"/>
    <w:rsid w:val="006B2467"/>
    <w:rsid w:val="006B349A"/>
    <w:rsid w:val="006B7F61"/>
    <w:rsid w:val="006C1039"/>
    <w:rsid w:val="006C1DDF"/>
    <w:rsid w:val="006C2984"/>
    <w:rsid w:val="006C3620"/>
    <w:rsid w:val="006C5932"/>
    <w:rsid w:val="006C78F5"/>
    <w:rsid w:val="006D0FC5"/>
    <w:rsid w:val="006D2670"/>
    <w:rsid w:val="006D717E"/>
    <w:rsid w:val="006E0A1F"/>
    <w:rsid w:val="006E1AE6"/>
    <w:rsid w:val="006E57A2"/>
    <w:rsid w:val="006F0378"/>
    <w:rsid w:val="006F0DBD"/>
    <w:rsid w:val="006F1D4D"/>
    <w:rsid w:val="006F1EA9"/>
    <w:rsid w:val="006F577E"/>
    <w:rsid w:val="006F5D27"/>
    <w:rsid w:val="006F68BC"/>
    <w:rsid w:val="006F7DB2"/>
    <w:rsid w:val="00703180"/>
    <w:rsid w:val="00705591"/>
    <w:rsid w:val="00706948"/>
    <w:rsid w:val="007073D5"/>
    <w:rsid w:val="007110D2"/>
    <w:rsid w:val="00711B38"/>
    <w:rsid w:val="00711DB5"/>
    <w:rsid w:val="007124F8"/>
    <w:rsid w:val="007141CA"/>
    <w:rsid w:val="00716ED7"/>
    <w:rsid w:val="00725AA8"/>
    <w:rsid w:val="007275A1"/>
    <w:rsid w:val="00727F2F"/>
    <w:rsid w:val="00730CF8"/>
    <w:rsid w:val="00730D0D"/>
    <w:rsid w:val="007313B1"/>
    <w:rsid w:val="00731D74"/>
    <w:rsid w:val="007327CC"/>
    <w:rsid w:val="00734BB2"/>
    <w:rsid w:val="00742B86"/>
    <w:rsid w:val="00744C90"/>
    <w:rsid w:val="00746C6D"/>
    <w:rsid w:val="0074767F"/>
    <w:rsid w:val="00752D00"/>
    <w:rsid w:val="0075692F"/>
    <w:rsid w:val="00760FE4"/>
    <w:rsid w:val="00762D1E"/>
    <w:rsid w:val="007631AC"/>
    <w:rsid w:val="00763204"/>
    <w:rsid w:val="00771405"/>
    <w:rsid w:val="00771F34"/>
    <w:rsid w:val="00774433"/>
    <w:rsid w:val="0077550D"/>
    <w:rsid w:val="007757AF"/>
    <w:rsid w:val="00775B98"/>
    <w:rsid w:val="00780751"/>
    <w:rsid w:val="00781C2E"/>
    <w:rsid w:val="0078215D"/>
    <w:rsid w:val="007863DB"/>
    <w:rsid w:val="00791768"/>
    <w:rsid w:val="00792133"/>
    <w:rsid w:val="00792C3D"/>
    <w:rsid w:val="00797177"/>
    <w:rsid w:val="007A14EE"/>
    <w:rsid w:val="007A1565"/>
    <w:rsid w:val="007A23E3"/>
    <w:rsid w:val="007A27B8"/>
    <w:rsid w:val="007A2D5F"/>
    <w:rsid w:val="007A3072"/>
    <w:rsid w:val="007A5101"/>
    <w:rsid w:val="007A5B42"/>
    <w:rsid w:val="007A7150"/>
    <w:rsid w:val="007A7192"/>
    <w:rsid w:val="007B7D83"/>
    <w:rsid w:val="007C07BA"/>
    <w:rsid w:val="007C255B"/>
    <w:rsid w:val="007C29CE"/>
    <w:rsid w:val="007C43E1"/>
    <w:rsid w:val="007C4A97"/>
    <w:rsid w:val="007C6F44"/>
    <w:rsid w:val="007D0121"/>
    <w:rsid w:val="007D03AF"/>
    <w:rsid w:val="007D2948"/>
    <w:rsid w:val="007D2CBC"/>
    <w:rsid w:val="007D3662"/>
    <w:rsid w:val="007D42C5"/>
    <w:rsid w:val="007D4C25"/>
    <w:rsid w:val="007D66B1"/>
    <w:rsid w:val="007D6788"/>
    <w:rsid w:val="007E04B0"/>
    <w:rsid w:val="007E18A3"/>
    <w:rsid w:val="007E1A71"/>
    <w:rsid w:val="007E28FD"/>
    <w:rsid w:val="007E2CF9"/>
    <w:rsid w:val="007E6753"/>
    <w:rsid w:val="007F0694"/>
    <w:rsid w:val="007F2C53"/>
    <w:rsid w:val="007F46B3"/>
    <w:rsid w:val="007F5604"/>
    <w:rsid w:val="007F5743"/>
    <w:rsid w:val="007F74E0"/>
    <w:rsid w:val="0080152F"/>
    <w:rsid w:val="0080175A"/>
    <w:rsid w:val="008033F5"/>
    <w:rsid w:val="00803453"/>
    <w:rsid w:val="00804082"/>
    <w:rsid w:val="00807C77"/>
    <w:rsid w:val="00810098"/>
    <w:rsid w:val="00811CB8"/>
    <w:rsid w:val="00812590"/>
    <w:rsid w:val="00823C43"/>
    <w:rsid w:val="00823CCC"/>
    <w:rsid w:val="00824ED8"/>
    <w:rsid w:val="00825A26"/>
    <w:rsid w:val="00827B0E"/>
    <w:rsid w:val="00827FBC"/>
    <w:rsid w:val="00832A2A"/>
    <w:rsid w:val="00832DFF"/>
    <w:rsid w:val="00836CF5"/>
    <w:rsid w:val="00836DEC"/>
    <w:rsid w:val="0083770D"/>
    <w:rsid w:val="00841A25"/>
    <w:rsid w:val="00842D35"/>
    <w:rsid w:val="00845151"/>
    <w:rsid w:val="00845AEB"/>
    <w:rsid w:val="00852407"/>
    <w:rsid w:val="008546FD"/>
    <w:rsid w:val="00856C7B"/>
    <w:rsid w:val="00857498"/>
    <w:rsid w:val="008608D6"/>
    <w:rsid w:val="00860CB7"/>
    <w:rsid w:val="0086204B"/>
    <w:rsid w:val="00862909"/>
    <w:rsid w:val="008652B6"/>
    <w:rsid w:val="00870734"/>
    <w:rsid w:val="00874013"/>
    <w:rsid w:val="00876B90"/>
    <w:rsid w:val="00877213"/>
    <w:rsid w:val="00877E56"/>
    <w:rsid w:val="00881924"/>
    <w:rsid w:val="00882573"/>
    <w:rsid w:val="00883061"/>
    <w:rsid w:val="00884123"/>
    <w:rsid w:val="008841AE"/>
    <w:rsid w:val="00887380"/>
    <w:rsid w:val="008905A7"/>
    <w:rsid w:val="008939FC"/>
    <w:rsid w:val="008949E6"/>
    <w:rsid w:val="00894C0A"/>
    <w:rsid w:val="00894C45"/>
    <w:rsid w:val="00894C81"/>
    <w:rsid w:val="0089621B"/>
    <w:rsid w:val="008A0C4F"/>
    <w:rsid w:val="008A1631"/>
    <w:rsid w:val="008A61C8"/>
    <w:rsid w:val="008A79B0"/>
    <w:rsid w:val="008A7BEC"/>
    <w:rsid w:val="008B4AE1"/>
    <w:rsid w:val="008B7C4D"/>
    <w:rsid w:val="008C0CB6"/>
    <w:rsid w:val="008C2388"/>
    <w:rsid w:val="008C2F20"/>
    <w:rsid w:val="008C42FA"/>
    <w:rsid w:val="008D04A4"/>
    <w:rsid w:val="008D0B1C"/>
    <w:rsid w:val="008D2516"/>
    <w:rsid w:val="008D30FD"/>
    <w:rsid w:val="008D7D20"/>
    <w:rsid w:val="008E11A8"/>
    <w:rsid w:val="008E2F08"/>
    <w:rsid w:val="008E30D0"/>
    <w:rsid w:val="008E5CB1"/>
    <w:rsid w:val="008F41F8"/>
    <w:rsid w:val="008F608B"/>
    <w:rsid w:val="008F6104"/>
    <w:rsid w:val="008F66D2"/>
    <w:rsid w:val="0090075D"/>
    <w:rsid w:val="00900A40"/>
    <w:rsid w:val="00900D1C"/>
    <w:rsid w:val="00902E8B"/>
    <w:rsid w:val="00903F65"/>
    <w:rsid w:val="009104FE"/>
    <w:rsid w:val="00912655"/>
    <w:rsid w:val="0091269E"/>
    <w:rsid w:val="00912844"/>
    <w:rsid w:val="009134E1"/>
    <w:rsid w:val="00914F88"/>
    <w:rsid w:val="0091504D"/>
    <w:rsid w:val="00916352"/>
    <w:rsid w:val="00916DDA"/>
    <w:rsid w:val="00917E5C"/>
    <w:rsid w:val="00920F9C"/>
    <w:rsid w:val="00922A33"/>
    <w:rsid w:val="00922B2F"/>
    <w:rsid w:val="00923875"/>
    <w:rsid w:val="009238D0"/>
    <w:rsid w:val="0092651E"/>
    <w:rsid w:val="009270B9"/>
    <w:rsid w:val="009279C7"/>
    <w:rsid w:val="0093130B"/>
    <w:rsid w:val="00934559"/>
    <w:rsid w:val="009372D5"/>
    <w:rsid w:val="009425EA"/>
    <w:rsid w:val="0094270C"/>
    <w:rsid w:val="009437A5"/>
    <w:rsid w:val="0095278B"/>
    <w:rsid w:val="00953CAC"/>
    <w:rsid w:val="00955D4D"/>
    <w:rsid w:val="009569CC"/>
    <w:rsid w:val="00956A69"/>
    <w:rsid w:val="00956DEA"/>
    <w:rsid w:val="00957731"/>
    <w:rsid w:val="00966A0C"/>
    <w:rsid w:val="0096703A"/>
    <w:rsid w:val="00970123"/>
    <w:rsid w:val="00970E9C"/>
    <w:rsid w:val="009725B9"/>
    <w:rsid w:val="009736AC"/>
    <w:rsid w:val="00976E40"/>
    <w:rsid w:val="00981F8E"/>
    <w:rsid w:val="00983CBA"/>
    <w:rsid w:val="00984113"/>
    <w:rsid w:val="00985F5F"/>
    <w:rsid w:val="009876B3"/>
    <w:rsid w:val="00990D26"/>
    <w:rsid w:val="009952EB"/>
    <w:rsid w:val="00995D71"/>
    <w:rsid w:val="00997158"/>
    <w:rsid w:val="00997561"/>
    <w:rsid w:val="009A0DFF"/>
    <w:rsid w:val="009A0EFF"/>
    <w:rsid w:val="009A1A7A"/>
    <w:rsid w:val="009A3705"/>
    <w:rsid w:val="009A6327"/>
    <w:rsid w:val="009A6455"/>
    <w:rsid w:val="009A7937"/>
    <w:rsid w:val="009B5231"/>
    <w:rsid w:val="009B6CBE"/>
    <w:rsid w:val="009C0BF9"/>
    <w:rsid w:val="009C239D"/>
    <w:rsid w:val="009C345C"/>
    <w:rsid w:val="009C4F3F"/>
    <w:rsid w:val="009C6506"/>
    <w:rsid w:val="009D0295"/>
    <w:rsid w:val="009D08A1"/>
    <w:rsid w:val="009D0A21"/>
    <w:rsid w:val="009D2F66"/>
    <w:rsid w:val="009D412B"/>
    <w:rsid w:val="009D7244"/>
    <w:rsid w:val="009D76E0"/>
    <w:rsid w:val="009E0EDA"/>
    <w:rsid w:val="009E17C9"/>
    <w:rsid w:val="009E2E34"/>
    <w:rsid w:val="009E7644"/>
    <w:rsid w:val="009F21EC"/>
    <w:rsid w:val="009F496E"/>
    <w:rsid w:val="009F54F4"/>
    <w:rsid w:val="009F57E1"/>
    <w:rsid w:val="009F597E"/>
    <w:rsid w:val="009F7A56"/>
    <w:rsid w:val="00A011FB"/>
    <w:rsid w:val="00A02380"/>
    <w:rsid w:val="00A035B8"/>
    <w:rsid w:val="00A046DF"/>
    <w:rsid w:val="00A1265E"/>
    <w:rsid w:val="00A134D7"/>
    <w:rsid w:val="00A164B4"/>
    <w:rsid w:val="00A2009F"/>
    <w:rsid w:val="00A20700"/>
    <w:rsid w:val="00A23021"/>
    <w:rsid w:val="00A245BD"/>
    <w:rsid w:val="00A25D7C"/>
    <w:rsid w:val="00A2632C"/>
    <w:rsid w:val="00A27555"/>
    <w:rsid w:val="00A27971"/>
    <w:rsid w:val="00A30E5D"/>
    <w:rsid w:val="00A3105F"/>
    <w:rsid w:val="00A3363B"/>
    <w:rsid w:val="00A3399F"/>
    <w:rsid w:val="00A34748"/>
    <w:rsid w:val="00A35EA2"/>
    <w:rsid w:val="00A35EBA"/>
    <w:rsid w:val="00A37383"/>
    <w:rsid w:val="00A3785F"/>
    <w:rsid w:val="00A41121"/>
    <w:rsid w:val="00A41926"/>
    <w:rsid w:val="00A42244"/>
    <w:rsid w:val="00A4281E"/>
    <w:rsid w:val="00A43FC0"/>
    <w:rsid w:val="00A448A7"/>
    <w:rsid w:val="00A45657"/>
    <w:rsid w:val="00A50A40"/>
    <w:rsid w:val="00A50DA4"/>
    <w:rsid w:val="00A5531F"/>
    <w:rsid w:val="00A56366"/>
    <w:rsid w:val="00A570F3"/>
    <w:rsid w:val="00A62578"/>
    <w:rsid w:val="00A62B93"/>
    <w:rsid w:val="00A64323"/>
    <w:rsid w:val="00A64FD4"/>
    <w:rsid w:val="00A65751"/>
    <w:rsid w:val="00A674F4"/>
    <w:rsid w:val="00A70270"/>
    <w:rsid w:val="00A70510"/>
    <w:rsid w:val="00A74360"/>
    <w:rsid w:val="00A765E4"/>
    <w:rsid w:val="00A76D76"/>
    <w:rsid w:val="00A7734D"/>
    <w:rsid w:val="00A848AF"/>
    <w:rsid w:val="00A86121"/>
    <w:rsid w:val="00A87F35"/>
    <w:rsid w:val="00A90FEB"/>
    <w:rsid w:val="00A92023"/>
    <w:rsid w:val="00A93BE0"/>
    <w:rsid w:val="00A94243"/>
    <w:rsid w:val="00A94793"/>
    <w:rsid w:val="00A94798"/>
    <w:rsid w:val="00AA0D7D"/>
    <w:rsid w:val="00AA12D6"/>
    <w:rsid w:val="00AA1D4A"/>
    <w:rsid w:val="00AA3D12"/>
    <w:rsid w:val="00AA64C2"/>
    <w:rsid w:val="00AA6C9C"/>
    <w:rsid w:val="00AB6170"/>
    <w:rsid w:val="00AB6518"/>
    <w:rsid w:val="00AB71C8"/>
    <w:rsid w:val="00AC3421"/>
    <w:rsid w:val="00AC4A3F"/>
    <w:rsid w:val="00AC5086"/>
    <w:rsid w:val="00AD12F7"/>
    <w:rsid w:val="00AD749A"/>
    <w:rsid w:val="00AE561A"/>
    <w:rsid w:val="00AF00D2"/>
    <w:rsid w:val="00AF2582"/>
    <w:rsid w:val="00AF3132"/>
    <w:rsid w:val="00AF3275"/>
    <w:rsid w:val="00AF4052"/>
    <w:rsid w:val="00AF6D66"/>
    <w:rsid w:val="00B027CC"/>
    <w:rsid w:val="00B06D26"/>
    <w:rsid w:val="00B07E81"/>
    <w:rsid w:val="00B113BA"/>
    <w:rsid w:val="00B12910"/>
    <w:rsid w:val="00B14C73"/>
    <w:rsid w:val="00B151E2"/>
    <w:rsid w:val="00B165F2"/>
    <w:rsid w:val="00B17475"/>
    <w:rsid w:val="00B2094B"/>
    <w:rsid w:val="00B22C2E"/>
    <w:rsid w:val="00B24644"/>
    <w:rsid w:val="00B250B1"/>
    <w:rsid w:val="00B25438"/>
    <w:rsid w:val="00B26E95"/>
    <w:rsid w:val="00B308DF"/>
    <w:rsid w:val="00B309A5"/>
    <w:rsid w:val="00B350B3"/>
    <w:rsid w:val="00B35382"/>
    <w:rsid w:val="00B35403"/>
    <w:rsid w:val="00B35F2E"/>
    <w:rsid w:val="00B362A0"/>
    <w:rsid w:val="00B36B18"/>
    <w:rsid w:val="00B51D2F"/>
    <w:rsid w:val="00B53B8E"/>
    <w:rsid w:val="00B562AC"/>
    <w:rsid w:val="00B56A8C"/>
    <w:rsid w:val="00B63371"/>
    <w:rsid w:val="00B65EA5"/>
    <w:rsid w:val="00B66133"/>
    <w:rsid w:val="00B66542"/>
    <w:rsid w:val="00B716D1"/>
    <w:rsid w:val="00B718CF"/>
    <w:rsid w:val="00B75A79"/>
    <w:rsid w:val="00B769A7"/>
    <w:rsid w:val="00B82932"/>
    <w:rsid w:val="00B858CD"/>
    <w:rsid w:val="00B85D85"/>
    <w:rsid w:val="00B86123"/>
    <w:rsid w:val="00B86E85"/>
    <w:rsid w:val="00B87A0F"/>
    <w:rsid w:val="00B90913"/>
    <w:rsid w:val="00B932C9"/>
    <w:rsid w:val="00B94004"/>
    <w:rsid w:val="00B95409"/>
    <w:rsid w:val="00B9564F"/>
    <w:rsid w:val="00B95B99"/>
    <w:rsid w:val="00B9647D"/>
    <w:rsid w:val="00BA05CD"/>
    <w:rsid w:val="00BA0D9A"/>
    <w:rsid w:val="00BA2A40"/>
    <w:rsid w:val="00BA5BC2"/>
    <w:rsid w:val="00BA72D7"/>
    <w:rsid w:val="00BA7559"/>
    <w:rsid w:val="00BA7DBC"/>
    <w:rsid w:val="00BB0342"/>
    <w:rsid w:val="00BB06B4"/>
    <w:rsid w:val="00BB0D44"/>
    <w:rsid w:val="00BB2A4D"/>
    <w:rsid w:val="00BB38B9"/>
    <w:rsid w:val="00BB6B04"/>
    <w:rsid w:val="00BC2496"/>
    <w:rsid w:val="00BC24F1"/>
    <w:rsid w:val="00BC38E0"/>
    <w:rsid w:val="00BC4C63"/>
    <w:rsid w:val="00BC5B70"/>
    <w:rsid w:val="00BC7D00"/>
    <w:rsid w:val="00BC7EB6"/>
    <w:rsid w:val="00BC7F0F"/>
    <w:rsid w:val="00BD2594"/>
    <w:rsid w:val="00BD2E83"/>
    <w:rsid w:val="00BD3714"/>
    <w:rsid w:val="00BD417F"/>
    <w:rsid w:val="00BD4E0D"/>
    <w:rsid w:val="00BD7A60"/>
    <w:rsid w:val="00BE2DAD"/>
    <w:rsid w:val="00BE3EEE"/>
    <w:rsid w:val="00BE5AD4"/>
    <w:rsid w:val="00BE66B4"/>
    <w:rsid w:val="00BF078E"/>
    <w:rsid w:val="00BF0B25"/>
    <w:rsid w:val="00BF1E0B"/>
    <w:rsid w:val="00BF3B0E"/>
    <w:rsid w:val="00BF5E7B"/>
    <w:rsid w:val="00BF72CA"/>
    <w:rsid w:val="00BF784A"/>
    <w:rsid w:val="00C00EA8"/>
    <w:rsid w:val="00C0177A"/>
    <w:rsid w:val="00C04479"/>
    <w:rsid w:val="00C12EAC"/>
    <w:rsid w:val="00C12F04"/>
    <w:rsid w:val="00C1789C"/>
    <w:rsid w:val="00C202DD"/>
    <w:rsid w:val="00C206E7"/>
    <w:rsid w:val="00C21D9A"/>
    <w:rsid w:val="00C22C90"/>
    <w:rsid w:val="00C23AD4"/>
    <w:rsid w:val="00C23E7F"/>
    <w:rsid w:val="00C27F40"/>
    <w:rsid w:val="00C311C7"/>
    <w:rsid w:val="00C32CB3"/>
    <w:rsid w:val="00C335DA"/>
    <w:rsid w:val="00C40159"/>
    <w:rsid w:val="00C40944"/>
    <w:rsid w:val="00C44123"/>
    <w:rsid w:val="00C45B72"/>
    <w:rsid w:val="00C45FE3"/>
    <w:rsid w:val="00C468BF"/>
    <w:rsid w:val="00C517B3"/>
    <w:rsid w:val="00C52372"/>
    <w:rsid w:val="00C53311"/>
    <w:rsid w:val="00C5379E"/>
    <w:rsid w:val="00C53A84"/>
    <w:rsid w:val="00C5538F"/>
    <w:rsid w:val="00C579F2"/>
    <w:rsid w:val="00C57DB9"/>
    <w:rsid w:val="00C607E8"/>
    <w:rsid w:val="00C6121D"/>
    <w:rsid w:val="00C62B12"/>
    <w:rsid w:val="00C631BD"/>
    <w:rsid w:val="00C63B1D"/>
    <w:rsid w:val="00C63F88"/>
    <w:rsid w:val="00C71F50"/>
    <w:rsid w:val="00C72BBC"/>
    <w:rsid w:val="00C7563D"/>
    <w:rsid w:val="00C77F24"/>
    <w:rsid w:val="00C8095A"/>
    <w:rsid w:val="00C80F01"/>
    <w:rsid w:val="00C814F6"/>
    <w:rsid w:val="00C82D30"/>
    <w:rsid w:val="00C85449"/>
    <w:rsid w:val="00C8563A"/>
    <w:rsid w:val="00C86172"/>
    <w:rsid w:val="00C87C37"/>
    <w:rsid w:val="00C92008"/>
    <w:rsid w:val="00CA0BA6"/>
    <w:rsid w:val="00CA14BC"/>
    <w:rsid w:val="00CA4594"/>
    <w:rsid w:val="00CA673B"/>
    <w:rsid w:val="00CA74F1"/>
    <w:rsid w:val="00CB5E62"/>
    <w:rsid w:val="00CB70AD"/>
    <w:rsid w:val="00CB78BF"/>
    <w:rsid w:val="00CC0433"/>
    <w:rsid w:val="00CC304D"/>
    <w:rsid w:val="00CC3EE8"/>
    <w:rsid w:val="00CC56C7"/>
    <w:rsid w:val="00CC64B8"/>
    <w:rsid w:val="00CD15BD"/>
    <w:rsid w:val="00CD2228"/>
    <w:rsid w:val="00CD5F1E"/>
    <w:rsid w:val="00CD71D6"/>
    <w:rsid w:val="00CE038C"/>
    <w:rsid w:val="00CE16F8"/>
    <w:rsid w:val="00CE2A4C"/>
    <w:rsid w:val="00CE3698"/>
    <w:rsid w:val="00CE4B4F"/>
    <w:rsid w:val="00CE590D"/>
    <w:rsid w:val="00CE74A4"/>
    <w:rsid w:val="00CF11C5"/>
    <w:rsid w:val="00CF2F0B"/>
    <w:rsid w:val="00CF58BB"/>
    <w:rsid w:val="00CF61FB"/>
    <w:rsid w:val="00D00620"/>
    <w:rsid w:val="00D02114"/>
    <w:rsid w:val="00D0217E"/>
    <w:rsid w:val="00D02466"/>
    <w:rsid w:val="00D031FE"/>
    <w:rsid w:val="00D06CA6"/>
    <w:rsid w:val="00D07AC1"/>
    <w:rsid w:val="00D07B85"/>
    <w:rsid w:val="00D1091A"/>
    <w:rsid w:val="00D139C6"/>
    <w:rsid w:val="00D17F38"/>
    <w:rsid w:val="00D231B7"/>
    <w:rsid w:val="00D24581"/>
    <w:rsid w:val="00D24653"/>
    <w:rsid w:val="00D24DEE"/>
    <w:rsid w:val="00D25284"/>
    <w:rsid w:val="00D26149"/>
    <w:rsid w:val="00D31659"/>
    <w:rsid w:val="00D345D2"/>
    <w:rsid w:val="00D40CBC"/>
    <w:rsid w:val="00D4349A"/>
    <w:rsid w:val="00D4352B"/>
    <w:rsid w:val="00D443E8"/>
    <w:rsid w:val="00D4453C"/>
    <w:rsid w:val="00D4630D"/>
    <w:rsid w:val="00D5455D"/>
    <w:rsid w:val="00D54FD2"/>
    <w:rsid w:val="00D55DFB"/>
    <w:rsid w:val="00D57680"/>
    <w:rsid w:val="00D57905"/>
    <w:rsid w:val="00D61FE4"/>
    <w:rsid w:val="00D6430C"/>
    <w:rsid w:val="00D70370"/>
    <w:rsid w:val="00D73E5C"/>
    <w:rsid w:val="00D748EE"/>
    <w:rsid w:val="00D76655"/>
    <w:rsid w:val="00D800E0"/>
    <w:rsid w:val="00D806DE"/>
    <w:rsid w:val="00D80AE1"/>
    <w:rsid w:val="00D8173C"/>
    <w:rsid w:val="00D8272C"/>
    <w:rsid w:val="00D8501E"/>
    <w:rsid w:val="00D92015"/>
    <w:rsid w:val="00D92965"/>
    <w:rsid w:val="00DA2081"/>
    <w:rsid w:val="00DA467B"/>
    <w:rsid w:val="00DA5790"/>
    <w:rsid w:val="00DA64AF"/>
    <w:rsid w:val="00DA6C9F"/>
    <w:rsid w:val="00DA7F4B"/>
    <w:rsid w:val="00DB14C3"/>
    <w:rsid w:val="00DB223F"/>
    <w:rsid w:val="00DC1882"/>
    <w:rsid w:val="00DC1DAA"/>
    <w:rsid w:val="00DC39B8"/>
    <w:rsid w:val="00DC6530"/>
    <w:rsid w:val="00DC66A8"/>
    <w:rsid w:val="00DC6C31"/>
    <w:rsid w:val="00DD1423"/>
    <w:rsid w:val="00DD1892"/>
    <w:rsid w:val="00DD1AE1"/>
    <w:rsid w:val="00DD42E4"/>
    <w:rsid w:val="00DD5CBF"/>
    <w:rsid w:val="00DD679A"/>
    <w:rsid w:val="00DD7642"/>
    <w:rsid w:val="00DE331B"/>
    <w:rsid w:val="00DE6753"/>
    <w:rsid w:val="00DF322E"/>
    <w:rsid w:val="00DF42D3"/>
    <w:rsid w:val="00DF623B"/>
    <w:rsid w:val="00DF640C"/>
    <w:rsid w:val="00DF6624"/>
    <w:rsid w:val="00E01EF4"/>
    <w:rsid w:val="00E03EB8"/>
    <w:rsid w:val="00E0689B"/>
    <w:rsid w:val="00E070C6"/>
    <w:rsid w:val="00E129E7"/>
    <w:rsid w:val="00E13E95"/>
    <w:rsid w:val="00E20260"/>
    <w:rsid w:val="00E2274B"/>
    <w:rsid w:val="00E23EC0"/>
    <w:rsid w:val="00E246CA"/>
    <w:rsid w:val="00E27D6D"/>
    <w:rsid w:val="00E31547"/>
    <w:rsid w:val="00E3417A"/>
    <w:rsid w:val="00E354B5"/>
    <w:rsid w:val="00E36820"/>
    <w:rsid w:val="00E37C72"/>
    <w:rsid w:val="00E413BA"/>
    <w:rsid w:val="00E415C1"/>
    <w:rsid w:val="00E440C9"/>
    <w:rsid w:val="00E45FC2"/>
    <w:rsid w:val="00E46002"/>
    <w:rsid w:val="00E50E9E"/>
    <w:rsid w:val="00E51947"/>
    <w:rsid w:val="00E52047"/>
    <w:rsid w:val="00E53699"/>
    <w:rsid w:val="00E5564F"/>
    <w:rsid w:val="00E561DB"/>
    <w:rsid w:val="00E574BC"/>
    <w:rsid w:val="00E6051B"/>
    <w:rsid w:val="00E6617D"/>
    <w:rsid w:val="00E70FF4"/>
    <w:rsid w:val="00E74C0C"/>
    <w:rsid w:val="00E77437"/>
    <w:rsid w:val="00E81C11"/>
    <w:rsid w:val="00E83285"/>
    <w:rsid w:val="00E8717B"/>
    <w:rsid w:val="00E8770E"/>
    <w:rsid w:val="00E87CDC"/>
    <w:rsid w:val="00E9241D"/>
    <w:rsid w:val="00E93021"/>
    <w:rsid w:val="00E948D0"/>
    <w:rsid w:val="00E95150"/>
    <w:rsid w:val="00E95BA1"/>
    <w:rsid w:val="00E96868"/>
    <w:rsid w:val="00E97551"/>
    <w:rsid w:val="00EA0D31"/>
    <w:rsid w:val="00EA1616"/>
    <w:rsid w:val="00EA2951"/>
    <w:rsid w:val="00EB3992"/>
    <w:rsid w:val="00EB46D8"/>
    <w:rsid w:val="00EB46DD"/>
    <w:rsid w:val="00EB6CAD"/>
    <w:rsid w:val="00EB7474"/>
    <w:rsid w:val="00EC211A"/>
    <w:rsid w:val="00EC55AC"/>
    <w:rsid w:val="00EC579B"/>
    <w:rsid w:val="00EC6748"/>
    <w:rsid w:val="00EC7BF0"/>
    <w:rsid w:val="00ED1951"/>
    <w:rsid w:val="00ED2F35"/>
    <w:rsid w:val="00EE1530"/>
    <w:rsid w:val="00EE205D"/>
    <w:rsid w:val="00EE4620"/>
    <w:rsid w:val="00EE57EB"/>
    <w:rsid w:val="00EE5FDB"/>
    <w:rsid w:val="00EE6015"/>
    <w:rsid w:val="00EE7D95"/>
    <w:rsid w:val="00EF26ED"/>
    <w:rsid w:val="00EF4361"/>
    <w:rsid w:val="00EF5C0B"/>
    <w:rsid w:val="00EF6142"/>
    <w:rsid w:val="00F006B5"/>
    <w:rsid w:val="00F01B0A"/>
    <w:rsid w:val="00F02F3E"/>
    <w:rsid w:val="00F03A84"/>
    <w:rsid w:val="00F04D84"/>
    <w:rsid w:val="00F1043F"/>
    <w:rsid w:val="00F13AE9"/>
    <w:rsid w:val="00F20D08"/>
    <w:rsid w:val="00F26FE0"/>
    <w:rsid w:val="00F27929"/>
    <w:rsid w:val="00F30CF0"/>
    <w:rsid w:val="00F37A3C"/>
    <w:rsid w:val="00F37A49"/>
    <w:rsid w:val="00F44AF0"/>
    <w:rsid w:val="00F52131"/>
    <w:rsid w:val="00F523E8"/>
    <w:rsid w:val="00F556AB"/>
    <w:rsid w:val="00F564EA"/>
    <w:rsid w:val="00F5683C"/>
    <w:rsid w:val="00F61360"/>
    <w:rsid w:val="00F63867"/>
    <w:rsid w:val="00F648F9"/>
    <w:rsid w:val="00F655C2"/>
    <w:rsid w:val="00F659C1"/>
    <w:rsid w:val="00F65D87"/>
    <w:rsid w:val="00F6667A"/>
    <w:rsid w:val="00F670D3"/>
    <w:rsid w:val="00F70489"/>
    <w:rsid w:val="00F70812"/>
    <w:rsid w:val="00F7192D"/>
    <w:rsid w:val="00F72BF7"/>
    <w:rsid w:val="00F72D50"/>
    <w:rsid w:val="00F730F7"/>
    <w:rsid w:val="00F757B2"/>
    <w:rsid w:val="00F77690"/>
    <w:rsid w:val="00F80543"/>
    <w:rsid w:val="00F82DB0"/>
    <w:rsid w:val="00F83FFA"/>
    <w:rsid w:val="00F87047"/>
    <w:rsid w:val="00F90D4B"/>
    <w:rsid w:val="00F92349"/>
    <w:rsid w:val="00F93E2B"/>
    <w:rsid w:val="00F9603E"/>
    <w:rsid w:val="00FA0DE8"/>
    <w:rsid w:val="00FA24B3"/>
    <w:rsid w:val="00FB2E4E"/>
    <w:rsid w:val="00FB4BC0"/>
    <w:rsid w:val="00FB5391"/>
    <w:rsid w:val="00FC7F15"/>
    <w:rsid w:val="00FC7F16"/>
    <w:rsid w:val="00FD0B68"/>
    <w:rsid w:val="00FD48E2"/>
    <w:rsid w:val="00FD60BA"/>
    <w:rsid w:val="00FD64B7"/>
    <w:rsid w:val="00FD70FE"/>
    <w:rsid w:val="00FD7E95"/>
    <w:rsid w:val="00FE0B56"/>
    <w:rsid w:val="00FE3C66"/>
    <w:rsid w:val="00FE5D63"/>
    <w:rsid w:val="00FE60EB"/>
    <w:rsid w:val="00FF035A"/>
    <w:rsid w:val="00FF0B83"/>
    <w:rsid w:val="00FF0E4F"/>
    <w:rsid w:val="00FF2C43"/>
    <w:rsid w:val="00FF389E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C7FF6"/>
  <w15:docId w15:val="{FF4A376F-68DB-4651-82E2-36EC0DFB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1947"/>
    <w:pPr>
      <w:jc w:val="both"/>
    </w:pPr>
    <w:rPr>
      <w:rFonts w:ascii="Arial" w:hAnsi="Arial" w:cs="Arial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num" w:pos="600"/>
        <w:tab w:val="left" w:pos="823"/>
      </w:tabs>
      <w:ind w:left="600" w:hanging="600"/>
      <w:outlineLvl w:val="0"/>
    </w:pPr>
    <w:rPr>
      <w:b/>
      <w:bCs/>
      <w:snapToGrid w:val="0"/>
    </w:rPr>
  </w:style>
  <w:style w:type="paragraph" w:styleId="Titolo2">
    <w:name w:val="heading 2"/>
    <w:basedOn w:val="Normale"/>
    <w:next w:val="Normale"/>
    <w:qFormat/>
    <w:pPr>
      <w:keepNext/>
      <w:tabs>
        <w:tab w:val="num" w:pos="840"/>
      </w:tabs>
      <w:ind w:left="840" w:hanging="600"/>
      <w:outlineLvl w:val="1"/>
    </w:pPr>
    <w:rPr>
      <w:b/>
      <w:bCs/>
      <w:snapToGrid w:val="0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1200"/>
      </w:tabs>
      <w:ind w:left="120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E2CF9"/>
    <w:pPr>
      <w:keepNext/>
      <w:tabs>
        <w:tab w:val="num" w:pos="1440"/>
      </w:tabs>
      <w:spacing w:before="240" w:after="60"/>
      <w:ind w:left="1440" w:hanging="7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A0D9A"/>
    <w:pPr>
      <w:tabs>
        <w:tab w:val="num" w:pos="2040"/>
      </w:tabs>
      <w:spacing w:before="240" w:after="60"/>
      <w:ind w:left="2040" w:hanging="108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F597E"/>
    <w:pPr>
      <w:tabs>
        <w:tab w:val="num" w:pos="2280"/>
      </w:tabs>
      <w:spacing w:before="240" w:after="60"/>
      <w:ind w:left="2280" w:hanging="108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F597E"/>
    <w:pPr>
      <w:tabs>
        <w:tab w:val="num" w:pos="2880"/>
      </w:tabs>
      <w:spacing w:before="240" w:after="60"/>
      <w:ind w:left="2880" w:hanging="144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F597E"/>
    <w:pPr>
      <w:tabs>
        <w:tab w:val="num" w:pos="3120"/>
      </w:tabs>
      <w:spacing w:before="240" w:after="60"/>
      <w:ind w:left="312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F597E"/>
    <w:pPr>
      <w:tabs>
        <w:tab w:val="num" w:pos="3720"/>
      </w:tabs>
      <w:spacing w:before="240" w:after="60"/>
      <w:ind w:left="3720" w:hanging="180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after="120"/>
      <w:ind w:left="284" w:hanging="284"/>
    </w:pPr>
    <w:rPr>
      <w:b/>
      <w:bCs/>
      <w:snapToGrid w:val="0"/>
    </w:rPr>
  </w:style>
  <w:style w:type="paragraph" w:styleId="Corpotesto">
    <w:name w:val="Body Text"/>
    <w:basedOn w:val="Normale"/>
    <w:pPr>
      <w:tabs>
        <w:tab w:val="left" w:pos="1560"/>
      </w:tabs>
    </w:pPr>
    <w:rPr>
      <w:b/>
      <w:bCs/>
      <w:snapToGrid w:val="0"/>
    </w:rPr>
  </w:style>
  <w:style w:type="table" w:styleId="Grigliatabella">
    <w:name w:val="Table Grid"/>
    <w:basedOn w:val="Tabellanormale"/>
    <w:rsid w:val="006E1A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25879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rsid w:val="00BA0D9A"/>
    <w:pPr>
      <w:ind w:left="708"/>
      <w:jc w:val="left"/>
    </w:pPr>
    <w:rPr>
      <w:rFonts w:ascii="CG Times" w:hAnsi="CG Times" w:cs="Times New Roman"/>
    </w:rPr>
  </w:style>
  <w:style w:type="paragraph" w:styleId="Rientrocorpodeltesto3">
    <w:name w:val="Body Text Indent 3"/>
    <w:basedOn w:val="Normale"/>
    <w:rsid w:val="00B66133"/>
    <w:pPr>
      <w:spacing w:after="120"/>
      <w:ind w:left="283"/>
    </w:pPr>
    <w:rPr>
      <w:sz w:val="16"/>
      <w:szCs w:val="16"/>
    </w:rPr>
  </w:style>
  <w:style w:type="character" w:customStyle="1" w:styleId="u046333">
    <w:name w:val="u046333"/>
    <w:semiHidden/>
    <w:rsid w:val="00B66133"/>
    <w:rPr>
      <w:rFonts w:ascii="Arial" w:hAnsi="Arial" w:cs="Arial"/>
      <w:color w:val="000080"/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606408"/>
    <w:pPr>
      <w:tabs>
        <w:tab w:val="left" w:pos="720"/>
        <w:tab w:val="right" w:leader="dot" w:pos="10763"/>
      </w:tabs>
    </w:pPr>
    <w:rPr>
      <w:b/>
      <w:noProof/>
    </w:rPr>
  </w:style>
  <w:style w:type="paragraph" w:styleId="Sommario2">
    <w:name w:val="toc 2"/>
    <w:basedOn w:val="Normale"/>
    <w:next w:val="Normale"/>
    <w:autoRedefine/>
    <w:semiHidden/>
    <w:rsid w:val="00606408"/>
    <w:pPr>
      <w:tabs>
        <w:tab w:val="left" w:pos="960"/>
        <w:tab w:val="right" w:leader="dot" w:pos="10763"/>
      </w:tabs>
      <w:ind w:left="200"/>
    </w:pPr>
    <w:rPr>
      <w:b/>
      <w:noProof/>
    </w:rPr>
  </w:style>
  <w:style w:type="character" w:styleId="Collegamentoipertestuale">
    <w:name w:val="Hyperlink"/>
    <w:rsid w:val="009F597E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0F1485"/>
    <w:pPr>
      <w:ind w:left="400"/>
    </w:pPr>
  </w:style>
  <w:style w:type="paragraph" w:styleId="Corpodeltesto2">
    <w:name w:val="Body Text 2"/>
    <w:basedOn w:val="Normale"/>
    <w:rsid w:val="00D8173C"/>
    <w:pPr>
      <w:spacing w:after="120" w:line="480" w:lineRule="auto"/>
    </w:pPr>
  </w:style>
  <w:style w:type="paragraph" w:styleId="Rientrocorpodeltesto2">
    <w:name w:val="Body Text Indent 2"/>
    <w:basedOn w:val="Normale"/>
    <w:rsid w:val="00D8173C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275E03"/>
    <w:pPr>
      <w:spacing w:after="120"/>
    </w:pPr>
    <w:rPr>
      <w:sz w:val="16"/>
      <w:szCs w:val="16"/>
    </w:rPr>
  </w:style>
  <w:style w:type="paragraph" w:styleId="Elenco4">
    <w:name w:val="List 4"/>
    <w:basedOn w:val="Normale"/>
    <w:rsid w:val="00F92349"/>
  </w:style>
  <w:style w:type="character" w:customStyle="1" w:styleId="longtext1">
    <w:name w:val="long_text1"/>
    <w:rsid w:val="00882573"/>
    <w:rPr>
      <w:sz w:val="28"/>
      <w:szCs w:val="28"/>
    </w:rPr>
  </w:style>
  <w:style w:type="character" w:styleId="Enfasigrassetto">
    <w:name w:val="Strong"/>
    <w:qFormat/>
    <w:rsid w:val="00D139C6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675CF1"/>
    <w:rPr>
      <w:rFonts w:ascii="Arial" w:hAnsi="Arial" w:cs="Arial"/>
      <w:lang w:val="it-IT" w:eastAsia="it-IT"/>
    </w:rPr>
  </w:style>
  <w:style w:type="paragraph" w:styleId="Paragrafoelenco">
    <w:name w:val="List Paragraph"/>
    <w:basedOn w:val="Normale"/>
    <w:uiPriority w:val="34"/>
    <w:qFormat/>
    <w:rsid w:val="0049116F"/>
    <w:pPr>
      <w:ind w:left="720"/>
    </w:pPr>
  </w:style>
  <w:style w:type="paragraph" w:styleId="Testonotaapidipagina">
    <w:name w:val="footnote text"/>
    <w:basedOn w:val="Normale"/>
    <w:link w:val="TestonotaapidipaginaCarattere"/>
    <w:rsid w:val="0005634B"/>
  </w:style>
  <w:style w:type="character" w:customStyle="1" w:styleId="TestonotaapidipaginaCarattere">
    <w:name w:val="Testo nota a piè di pagina Carattere"/>
    <w:link w:val="Testonotaapidipagina"/>
    <w:rsid w:val="0005634B"/>
    <w:rPr>
      <w:rFonts w:ascii="Arial" w:hAnsi="Arial" w:cs="Arial"/>
      <w:lang w:val="it-IT" w:eastAsia="it-IT"/>
    </w:rPr>
  </w:style>
  <w:style w:type="character" w:styleId="Rimandonotaapidipagina">
    <w:name w:val="footnote reference"/>
    <w:rsid w:val="0005634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6F7DB2"/>
  </w:style>
  <w:style w:type="character" w:customStyle="1" w:styleId="TestonotadichiusuraCarattere">
    <w:name w:val="Testo nota di chiusura Carattere"/>
    <w:link w:val="Testonotadichiusura"/>
    <w:rsid w:val="006F7DB2"/>
    <w:rPr>
      <w:rFonts w:ascii="Arial" w:hAnsi="Arial" w:cs="Arial"/>
      <w:lang w:val="it-IT" w:eastAsia="it-IT"/>
    </w:rPr>
  </w:style>
  <w:style w:type="character" w:styleId="Rimandonotadichiusura">
    <w:name w:val="endnote reference"/>
    <w:rsid w:val="006F7DB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7A510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9D7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o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0BD3-3FEA-4DEC-AF08-9C2D8654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ModuloV</Template>
  <TotalTime>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 Auto S.p.A.</Company>
  <LinksUpToDate>false</LinksUpToDate>
  <CharactersWithSpaces>2766</CharactersWithSpaces>
  <SharedDoc>false</SharedDoc>
  <HLinks>
    <vt:vector size="12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http://d.lgs.19/9/94</vt:lpwstr>
      </vt:variant>
      <vt:variant>
        <vt:lpwstr/>
      </vt:variant>
      <vt:variant>
        <vt:i4>3670097</vt:i4>
      </vt:variant>
      <vt:variant>
        <vt:i4>50634</vt:i4>
      </vt:variant>
      <vt:variant>
        <vt:i4>1027</vt:i4>
      </vt:variant>
      <vt:variant>
        <vt:i4>1</vt:i4>
      </vt:variant>
      <vt:variant>
        <vt:lpwstr>cid:image003.png@01CD44BF.58938E80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Luigi</cp:lastModifiedBy>
  <cp:revision>4</cp:revision>
  <cp:lastPrinted>2024-09-30T11:49:00Z</cp:lastPrinted>
  <dcterms:created xsi:type="dcterms:W3CDTF">2024-09-30T11:49:00Z</dcterms:created>
  <dcterms:modified xsi:type="dcterms:W3CDTF">2024-09-30T11:51:00Z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2023-12-19T07:59:44Z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b84141a7-7dc6-4a35-bd2a-56e2a817665d</vt:lpwstr>
  </property>
  <property fmtid="{D5CDD505-2E9C-101B-9397-08002B2CF9AE}" pid="8" name="MSIP_Label_725ca717-11da-4935-b601-f527b9741f2e_ContentBits">
    <vt:lpwstr>0</vt:lpwstr>
  </property>
</Properties>
</file>