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84" w:rsidRPr="0012230F" w:rsidRDefault="00CB0684" w:rsidP="00587F08">
      <w:r w:rsidRPr="0012230F">
        <w:t xml:space="preserve">Cassino, </w:t>
      </w:r>
      <w:r w:rsidRPr="0012230F">
        <w:fldChar w:fldCharType="begin"/>
      </w:r>
      <w:r w:rsidRPr="0012230F">
        <w:instrText xml:space="preserve"> TIME \@ "dd/MM/yyyy" </w:instrText>
      </w:r>
      <w:r w:rsidRPr="0012230F">
        <w:fldChar w:fldCharType="separate"/>
      </w:r>
      <w:r w:rsidR="00D60C75">
        <w:rPr>
          <w:noProof/>
        </w:rPr>
        <w:t>09/12/2015</w:t>
      </w:r>
      <w:r w:rsidRPr="0012230F">
        <w:fldChar w:fldCharType="end"/>
      </w:r>
    </w:p>
    <w:p w:rsidR="00CB0684" w:rsidRPr="0012230F" w:rsidRDefault="00CB0684" w:rsidP="00587F08">
      <w:pPr>
        <w:rPr>
          <w:b/>
        </w:rPr>
      </w:pPr>
      <w:r w:rsidRPr="0012230F">
        <w:t xml:space="preserve">Silvana Cavallaro </w:t>
      </w:r>
      <w:r w:rsidRPr="0012230F">
        <w:rPr>
          <w:b/>
        </w:rPr>
        <w:t>TEL.</w:t>
      </w:r>
      <w:r w:rsidRPr="0012230F">
        <w:t xml:space="preserve"> 0776 399523 - 341</w:t>
      </w:r>
    </w:p>
    <w:p w:rsidR="00CB0684" w:rsidRPr="00F82AEB" w:rsidRDefault="00CB0684" w:rsidP="00587F08">
      <w:pPr>
        <w:pStyle w:val="Intestazione"/>
        <w:rPr>
          <w:color w:val="002060"/>
        </w:rPr>
      </w:pPr>
      <w:r w:rsidRPr="0012230F">
        <w:t>E-</w:t>
      </w:r>
      <w:r w:rsidRPr="00F82AEB">
        <w:t>Mail</w:t>
      </w:r>
      <w:r w:rsidRPr="00F82AEB">
        <w:rPr>
          <w:color w:val="002060"/>
        </w:rPr>
        <w:t xml:space="preserve">: </w:t>
      </w:r>
      <w:hyperlink r:id="rId9" w:history="1">
        <w:r w:rsidRPr="00F82AEB">
          <w:rPr>
            <w:rStyle w:val="Collegamentoipertestuale"/>
            <w:b/>
            <w:bCs/>
            <w:color w:val="002060"/>
          </w:rPr>
          <w:t>sil</w:t>
        </w:r>
      </w:hyperlink>
      <w:r w:rsidR="00982C9A">
        <w:rPr>
          <w:b/>
          <w:bCs/>
          <w:color w:val="002060"/>
          <w:u w:val="single"/>
        </w:rPr>
        <w:t>vana.cavallaro@fcagroup</w:t>
      </w:r>
      <w:r w:rsidRPr="00F82AEB">
        <w:rPr>
          <w:b/>
          <w:bCs/>
          <w:color w:val="002060"/>
          <w:u w:val="single"/>
        </w:rPr>
        <w:t>.com</w:t>
      </w:r>
    </w:p>
    <w:p w:rsidR="00CB0684" w:rsidRPr="0012230F" w:rsidRDefault="00CB0684" w:rsidP="00587F08">
      <w:pPr>
        <w:pStyle w:val="Intestazione"/>
      </w:pPr>
    </w:p>
    <w:p w:rsidR="007338DB" w:rsidRPr="00587F08" w:rsidRDefault="007338DB" w:rsidP="00587F08">
      <w:pPr>
        <w:rPr>
          <w:b/>
        </w:rPr>
      </w:pPr>
      <w:r w:rsidRPr="0012230F">
        <w:t xml:space="preserve">OGGETTO: </w:t>
      </w:r>
      <w:r w:rsidR="00B0469A">
        <w:t>GARA</w:t>
      </w:r>
      <w:r w:rsidR="00AE2581">
        <w:t xml:space="preserve"> </w:t>
      </w:r>
      <w:r w:rsidR="006D1DDE">
        <w:rPr>
          <w:b/>
        </w:rPr>
        <w:t>255</w:t>
      </w:r>
      <w:r w:rsidR="00D60C75">
        <w:rPr>
          <w:b/>
        </w:rPr>
        <w:t>00791</w:t>
      </w:r>
    </w:p>
    <w:p w:rsidR="007338DB" w:rsidRPr="0012230F" w:rsidRDefault="007338DB" w:rsidP="00587F08"/>
    <w:p w:rsidR="007338DB" w:rsidRPr="00726CC9" w:rsidRDefault="007338DB" w:rsidP="00587F08">
      <w:pPr>
        <w:rPr>
          <w:b/>
        </w:rPr>
      </w:pPr>
      <w:r w:rsidRPr="0012230F">
        <w:t>Descrizione</w:t>
      </w:r>
      <w:r>
        <w:t>:</w:t>
      </w:r>
      <w:r w:rsidR="00726CC9">
        <w:t xml:space="preserve"> </w:t>
      </w:r>
      <w:r w:rsidR="00D60C75">
        <w:rPr>
          <w:b/>
        </w:rPr>
        <w:t>ASSISTENZA SOFTWARE SU DISPOSITIVI PROGRAMMABILI</w:t>
      </w:r>
    </w:p>
    <w:p w:rsidR="007338DB" w:rsidRPr="0012230F" w:rsidRDefault="007338DB" w:rsidP="00587F08"/>
    <w:p w:rsidR="007338DB" w:rsidRPr="0012230F" w:rsidRDefault="007338DB" w:rsidP="00587F08">
      <w:r w:rsidRPr="0012230F">
        <w:t xml:space="preserve">La presente per </w:t>
      </w:r>
      <w:proofErr w:type="spellStart"/>
      <w:r w:rsidRPr="0012230F">
        <w:t>invitarVi</w:t>
      </w:r>
      <w:proofErr w:type="spellEnd"/>
      <w:r w:rsidRPr="0012230F">
        <w:t xml:space="preserve"> a sottoporci la Vs. migliore offerta</w:t>
      </w:r>
      <w:r w:rsidRPr="0012230F">
        <w:rPr>
          <w:b/>
        </w:rPr>
        <w:t xml:space="preserve"> </w:t>
      </w:r>
      <w:r w:rsidRPr="0012230F">
        <w:t>per l’eventuale intervento e/o fornitura del materiale indicato in oggetto a norme e/o Capitolati FIAT AUTO.</w:t>
      </w:r>
    </w:p>
    <w:p w:rsidR="007338DB" w:rsidRPr="0012230F" w:rsidRDefault="007338DB" w:rsidP="00587F08">
      <w:pPr>
        <w:rPr>
          <w:b/>
          <w:u w:val="single"/>
        </w:rPr>
      </w:pPr>
      <w:r w:rsidRPr="0012230F">
        <w:t xml:space="preserve">L’offerta sarà presa in considerazione soltanto se ci perverrà entro e non oltre il  </w:t>
      </w:r>
      <w:r w:rsidR="00B87EA6">
        <w:rPr>
          <w:b/>
          <w:u w:val="single"/>
        </w:rPr>
        <w:t>16.12</w:t>
      </w:r>
      <w:r w:rsidRPr="0012230F">
        <w:rPr>
          <w:b/>
          <w:u w:val="single"/>
        </w:rPr>
        <w:t>.201</w:t>
      </w:r>
      <w:r w:rsidR="00982C9A">
        <w:rPr>
          <w:b/>
          <w:u w:val="single"/>
        </w:rPr>
        <w:t>5</w:t>
      </w:r>
      <w:r w:rsidRPr="0012230F">
        <w:t xml:space="preserve"> </w:t>
      </w:r>
      <w:r w:rsidRPr="0012230F">
        <w:rPr>
          <w:b/>
          <w:u w:val="single"/>
        </w:rPr>
        <w:t>(TASSATIVO</w:t>
      </w:r>
      <w:r w:rsidR="00B87EA6">
        <w:rPr>
          <w:b/>
          <w:u w:val="single"/>
        </w:rPr>
        <w:t xml:space="preserve"> entro le ore 11.00</w:t>
      </w:r>
      <w:r w:rsidRPr="0012230F">
        <w:rPr>
          <w:b/>
          <w:u w:val="single"/>
        </w:rPr>
        <w:t>)</w:t>
      </w:r>
    </w:p>
    <w:p w:rsidR="007338DB" w:rsidRPr="0012230F" w:rsidRDefault="007338DB" w:rsidP="00587F08">
      <w:r w:rsidRPr="0012230F">
        <w:t>Si richiede ai fini di una corretta valutazione economica:</w:t>
      </w:r>
    </w:p>
    <w:p w:rsidR="007338DB" w:rsidRPr="0012230F" w:rsidRDefault="007338DB" w:rsidP="00587F08">
      <w:pPr>
        <w:pStyle w:val="Paragrafoelenco"/>
        <w:numPr>
          <w:ilvl w:val="0"/>
          <w:numId w:val="2"/>
        </w:numPr>
      </w:pPr>
      <w:r w:rsidRPr="0012230F">
        <w:t xml:space="preserve">SCOMPOSIZIONE PREZZI : </w:t>
      </w:r>
    </w:p>
    <w:p w:rsidR="007338DB" w:rsidRPr="0012230F" w:rsidRDefault="007338DB" w:rsidP="00587F08">
      <w:r w:rsidRPr="0012230F">
        <w:t xml:space="preserve">MATERIALI </w:t>
      </w:r>
    </w:p>
    <w:p w:rsidR="007338DB" w:rsidRPr="0012230F" w:rsidRDefault="007338DB" w:rsidP="00587F08">
      <w:r w:rsidRPr="0012230F">
        <w:t xml:space="preserve">MO </w:t>
      </w:r>
    </w:p>
    <w:p w:rsidR="007338DB" w:rsidRPr="0012230F" w:rsidRDefault="007338DB" w:rsidP="00587F08">
      <w:r w:rsidRPr="0012230F">
        <w:t>SICUREZZA</w:t>
      </w:r>
    </w:p>
    <w:p w:rsidR="005B5DA3" w:rsidRDefault="007338DB" w:rsidP="005B5DA3">
      <w:pPr>
        <w:pStyle w:val="Paragrafoelenco"/>
        <w:numPr>
          <w:ilvl w:val="0"/>
          <w:numId w:val="2"/>
        </w:numPr>
      </w:pPr>
      <w:r w:rsidRPr="0012230F">
        <w:t>GIORNI CALENDARIO ESECUZIONE LAVORI DA RIC. ORDINE</w:t>
      </w:r>
    </w:p>
    <w:p w:rsidR="007338DB" w:rsidRPr="0012230F" w:rsidRDefault="007338DB" w:rsidP="005B5DA3">
      <w:pPr>
        <w:pStyle w:val="Paragrafoelenco"/>
        <w:numPr>
          <w:ilvl w:val="0"/>
          <w:numId w:val="2"/>
        </w:numPr>
      </w:pPr>
      <w:r w:rsidRPr="0012230F">
        <w:t>Condizioni di fornitura:</w:t>
      </w:r>
    </w:p>
    <w:p w:rsidR="007338DB" w:rsidRPr="0012230F" w:rsidRDefault="007338DB" w:rsidP="00587F08">
      <w:r w:rsidRPr="0012230F">
        <w:rPr>
          <w:b/>
          <w:bCs/>
        </w:rPr>
        <w:t>RESA</w:t>
      </w:r>
      <w:r w:rsidRPr="0012230F">
        <w:t>: F.co Stabilimento di Cassino</w:t>
      </w:r>
    </w:p>
    <w:p w:rsidR="007338DB" w:rsidRPr="0012230F" w:rsidRDefault="007338DB" w:rsidP="00587F08">
      <w:r w:rsidRPr="0012230F">
        <w:rPr>
          <w:b/>
          <w:bCs/>
        </w:rPr>
        <w:t>PAGAMENTO</w:t>
      </w:r>
      <w:r w:rsidR="00FC6C49">
        <w:t>: BB60</w:t>
      </w:r>
      <w:r w:rsidRPr="0012230F">
        <w:t xml:space="preserve">GG DFFM con fatturazione mensile. </w:t>
      </w:r>
    </w:p>
    <w:p w:rsidR="007338DB" w:rsidRPr="0012230F" w:rsidRDefault="007338DB" w:rsidP="00587F08">
      <w:r w:rsidRPr="0012230F">
        <w:rPr>
          <w:b/>
          <w:bCs/>
          <w:u w:val="single"/>
        </w:rPr>
        <w:t>Modalità di consegna offerta</w:t>
      </w:r>
      <w:r w:rsidRPr="0012230F">
        <w:t>: con ns. e Vs. riferimenti di n. e data:</w:t>
      </w:r>
    </w:p>
    <w:p w:rsidR="007338DB" w:rsidRPr="0012230F" w:rsidRDefault="007338DB" w:rsidP="00587F08">
      <w:r w:rsidRPr="0012230F">
        <w:t xml:space="preserve">TECNICA_ECONOMICA: </w:t>
      </w:r>
      <w:r w:rsidRPr="0012230F">
        <w:rPr>
          <w:b/>
          <w:u w:val="single"/>
        </w:rPr>
        <w:t>n.</w:t>
      </w:r>
      <w:r w:rsidRPr="0012230F">
        <w:rPr>
          <w:u w:val="single"/>
        </w:rPr>
        <w:t xml:space="preserve"> </w:t>
      </w:r>
      <w:r w:rsidRPr="0012230F">
        <w:rPr>
          <w:b/>
          <w:u w:val="single"/>
        </w:rPr>
        <w:t>1 Copia</w:t>
      </w:r>
      <w:r w:rsidRPr="0012230F">
        <w:t xml:space="preserve"> con validità non inferiore a 60 gg.</w:t>
      </w:r>
    </w:p>
    <w:p w:rsidR="007338DB" w:rsidRPr="0012230F" w:rsidRDefault="007338DB" w:rsidP="00587F08">
      <w:r w:rsidRPr="0012230F">
        <w:t xml:space="preserve">(invio a ½ mail) – </w:t>
      </w:r>
      <w:hyperlink r:id="rId10" w:history="1">
        <w:r w:rsidRPr="00EC663A">
          <w:rPr>
            <w:rStyle w:val="Collegamentoipertestuale"/>
            <w:b/>
            <w:bCs/>
          </w:rPr>
          <w:t>sil</w:t>
        </w:r>
      </w:hyperlink>
      <w:r w:rsidR="00424BB9">
        <w:rPr>
          <w:b/>
          <w:bCs/>
          <w:color w:val="0000FF"/>
        </w:rPr>
        <w:t>vana.cavallaro@fgagroup</w:t>
      </w:r>
      <w:r w:rsidRPr="00EC663A">
        <w:rPr>
          <w:b/>
          <w:bCs/>
          <w:color w:val="0000FF"/>
        </w:rPr>
        <w:t>.com</w:t>
      </w:r>
    </w:p>
    <w:p w:rsidR="009C71D1" w:rsidRPr="009C71D1" w:rsidRDefault="007338DB" w:rsidP="00587F08">
      <w:pPr>
        <w:rPr>
          <w:b/>
        </w:rPr>
      </w:pPr>
      <w:r w:rsidRPr="0012230F">
        <w:t>TECNICA:</w:t>
      </w:r>
      <w:r w:rsidRPr="0012230F">
        <w:tab/>
        <w:t xml:space="preserve"> </w:t>
      </w:r>
      <w:r w:rsidRPr="0012230F">
        <w:rPr>
          <w:b/>
          <w:u w:val="single"/>
        </w:rPr>
        <w:t xml:space="preserve"> n.</w:t>
      </w:r>
      <w:r w:rsidRPr="0012230F">
        <w:rPr>
          <w:u w:val="single"/>
        </w:rPr>
        <w:t xml:space="preserve"> </w:t>
      </w:r>
      <w:r w:rsidRPr="0012230F">
        <w:rPr>
          <w:b/>
          <w:u w:val="single"/>
        </w:rPr>
        <w:t>1 Copia</w:t>
      </w:r>
      <w:r w:rsidRPr="0012230F">
        <w:t xml:space="preserve">  con allegati i disegni eventualmente </w:t>
      </w:r>
      <w:proofErr w:type="spellStart"/>
      <w:r w:rsidRPr="0012230F">
        <w:t>inviatoVi</w:t>
      </w:r>
      <w:proofErr w:type="spellEnd"/>
      <w:r w:rsidRPr="0012230F">
        <w:t xml:space="preserve"> per lo studio del Vs. preventivo. (invio a ½ mail) </w:t>
      </w:r>
      <w:hyperlink r:id="rId11" w:history="1">
        <w:r w:rsidR="00B87EA6" w:rsidRPr="00FE4062">
          <w:rPr>
            <w:rStyle w:val="Collegamentoipertestuale"/>
            <w:b/>
          </w:rPr>
          <w:t>remo.castrechini@fcagroup.com</w:t>
        </w:r>
      </w:hyperlink>
    </w:p>
    <w:p w:rsidR="007338DB" w:rsidRDefault="007338DB" w:rsidP="00587F08">
      <w:r w:rsidRPr="00587F08">
        <w:t>Per sopralluogo</w:t>
      </w:r>
      <w:r w:rsidR="00B87EA6">
        <w:t xml:space="preserve"> e chiarimenti, rivolgersi a Si</w:t>
      </w:r>
      <w:r w:rsidRPr="00587F08">
        <w:t xml:space="preserve">g. </w:t>
      </w:r>
      <w:r w:rsidR="009C71D1">
        <w:t>CASTRECHINI REMO TEL 0776399086</w:t>
      </w:r>
      <w:r w:rsidR="00715F80" w:rsidRPr="00587F08">
        <w:t xml:space="preserve"> </w:t>
      </w:r>
      <w:r w:rsidRPr="00587F08">
        <w:t>il giorno</w:t>
      </w:r>
      <w:r w:rsidR="00422F0D">
        <w:t xml:space="preserve"> </w:t>
      </w:r>
      <w:r w:rsidR="00B87EA6">
        <w:rPr>
          <w:b/>
        </w:rPr>
        <w:t>11.12</w:t>
      </w:r>
      <w:r w:rsidR="00587F08" w:rsidRPr="00422F0D">
        <w:rPr>
          <w:b/>
        </w:rPr>
        <w:t>.201</w:t>
      </w:r>
      <w:r w:rsidR="00424BB9">
        <w:rPr>
          <w:b/>
        </w:rPr>
        <w:t>5</w:t>
      </w:r>
      <w:r w:rsidRPr="00587F08">
        <w:t xml:space="preserve"> alle ore</w:t>
      </w:r>
      <w:r w:rsidR="00FC6C49" w:rsidRPr="00587F08">
        <w:t xml:space="preserve"> </w:t>
      </w:r>
      <w:r w:rsidR="00D60C75">
        <w:rPr>
          <w:b/>
        </w:rPr>
        <w:t>10,0</w:t>
      </w:r>
      <w:bookmarkStart w:id="0" w:name="_GoBack"/>
      <w:bookmarkEnd w:id="0"/>
      <w:r w:rsidRPr="00422F0D">
        <w:rPr>
          <w:b/>
        </w:rPr>
        <w:t xml:space="preserve">0 </w:t>
      </w:r>
      <w:r w:rsidRPr="00422F0D">
        <w:t>( s</w:t>
      </w:r>
      <w:r w:rsidRPr="00587F08">
        <w:t>i raccomanda la puntualità).</w:t>
      </w:r>
    </w:p>
    <w:p w:rsidR="005B5DA3" w:rsidRPr="00587F08" w:rsidRDefault="005B5DA3" w:rsidP="00587F08">
      <w:r>
        <w:t>Saranno privilegiate le ditte che non chiederanno il sub appalto.</w:t>
      </w:r>
    </w:p>
    <w:p w:rsidR="007338DB" w:rsidRPr="0012230F" w:rsidRDefault="007338DB" w:rsidP="00587F08"/>
    <w:p w:rsidR="007338DB" w:rsidRPr="0012230F" w:rsidRDefault="007338DB" w:rsidP="00587F08">
      <w:r w:rsidRPr="0012230F">
        <w:t>Con l’occasione porgiamo i ns. migliori saluti</w:t>
      </w:r>
    </w:p>
    <w:p w:rsidR="007338DB" w:rsidRPr="00422F0D" w:rsidRDefault="007338DB" w:rsidP="00587F08">
      <w:pPr>
        <w:ind w:left="5760" w:firstLine="720"/>
        <w:rPr>
          <w:lang w:val="en-US"/>
        </w:rPr>
      </w:pPr>
      <w:r w:rsidRPr="00422F0D">
        <w:rPr>
          <w:lang w:val="en-US"/>
        </w:rPr>
        <w:t>Fiat Group Automobiles S.p.A.</w:t>
      </w:r>
    </w:p>
    <w:p w:rsidR="007338DB" w:rsidRPr="0012230F" w:rsidRDefault="007338DB" w:rsidP="00587F08">
      <w:pPr>
        <w:ind w:left="6480" w:firstLine="720"/>
      </w:pPr>
      <w:r w:rsidRPr="0012230F">
        <w:t>Uff. ACQUISTI</w:t>
      </w:r>
    </w:p>
    <w:p w:rsidR="007338DB" w:rsidRDefault="007338DB" w:rsidP="00587F08">
      <w:pPr>
        <w:ind w:left="6480" w:firstLine="720"/>
      </w:pPr>
      <w:r w:rsidRPr="0012230F">
        <w:t>Silvana Cavallaro</w:t>
      </w:r>
    </w:p>
    <w:p w:rsidR="005B5DA3" w:rsidRPr="0012230F" w:rsidRDefault="005B5DA3" w:rsidP="00587F08">
      <w:pPr>
        <w:ind w:left="6480" w:firstLine="720"/>
      </w:pPr>
    </w:p>
    <w:sectPr w:rsidR="005B5DA3" w:rsidRPr="0012230F" w:rsidSect="00CB068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94" w:right="851" w:bottom="794" w:left="567" w:header="567" w:footer="567" w:gutter="794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77" w:rsidRDefault="00002D77" w:rsidP="00587F08">
      <w:r>
        <w:separator/>
      </w:r>
    </w:p>
  </w:endnote>
  <w:endnote w:type="continuationSeparator" w:id="0">
    <w:p w:rsidR="00002D77" w:rsidRDefault="00002D77" w:rsidP="0058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360FA7" w:rsidP="00587F08">
    <w:pPr>
      <w:pStyle w:val="Pidipagina"/>
    </w:pPr>
  </w:p>
  <w:p w:rsidR="00360FA7" w:rsidRDefault="00360FA7" w:rsidP="00587F08">
    <w:pPr>
      <w:pStyle w:val="Pidipagina"/>
    </w:pPr>
  </w:p>
  <w:p w:rsidR="00360FA7" w:rsidRDefault="00360FA7" w:rsidP="00587F08">
    <w:pPr>
      <w:pStyle w:val="Pidipagina"/>
    </w:pPr>
  </w:p>
  <w:p w:rsidR="00360FA7" w:rsidRDefault="00360FA7" w:rsidP="00587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80" w:rsidRPr="00FD21E6" w:rsidRDefault="005B5DA3" w:rsidP="00587F08">
    <w:pPr>
      <w:rPr>
        <w:sz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C6B289" wp14:editId="63BC102D">
              <wp:simplePos x="0" y="0"/>
              <wp:positionH relativeFrom="column">
                <wp:posOffset>2084705</wp:posOffset>
              </wp:positionH>
              <wp:positionV relativeFrom="paragraph">
                <wp:posOffset>57785</wp:posOffset>
              </wp:positionV>
              <wp:extent cx="2836545" cy="607695"/>
              <wp:effectExtent l="0" t="0" r="1905" b="190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6545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080" w:rsidRPr="00FD21E6" w:rsidRDefault="00D65080" w:rsidP="00587F08">
                          <w:pPr>
                            <w:rPr>
                              <w:sz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>Sede Legale: C.so G. Agnelli 200, 10135 Torino, Italia</w:t>
                          </w:r>
                        </w:p>
                        <w:p w:rsidR="00D65080" w:rsidRPr="00FD21E6" w:rsidRDefault="00D65080" w:rsidP="00587F08">
                          <w:pPr>
                            <w:rPr>
                              <w:sz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 xml:space="preserve">Capitale sociale Euro 745.031.979 </w:t>
                          </w:r>
                          <w:proofErr w:type="spellStart"/>
                          <w:r w:rsidRPr="00FD21E6">
                            <w:rPr>
                              <w:sz w:val="16"/>
                            </w:rPr>
                            <w:t>i.v</w:t>
                          </w:r>
                          <w:proofErr w:type="spellEnd"/>
                          <w:r w:rsidRPr="00FD21E6">
                            <w:rPr>
                              <w:sz w:val="16"/>
                            </w:rPr>
                            <w:t>.</w:t>
                          </w:r>
                        </w:p>
                        <w:p w:rsidR="00D65080" w:rsidRPr="00FD21E6" w:rsidRDefault="00D65080" w:rsidP="00587F08">
                          <w:pPr>
                            <w:rPr>
                              <w:sz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 xml:space="preserve">Reg. </w:t>
                          </w:r>
                          <w:proofErr w:type="spellStart"/>
                          <w:r w:rsidRPr="00FD21E6">
                            <w:rPr>
                              <w:sz w:val="16"/>
                            </w:rPr>
                            <w:t>Impr</w:t>
                          </w:r>
                          <w:proofErr w:type="spellEnd"/>
                          <w:r w:rsidRPr="00FD21E6">
                            <w:rPr>
                              <w:sz w:val="16"/>
                            </w:rPr>
                            <w:t>. di Torino, Cod. Fiscale e P. IVA  n. 07973780013</w:t>
                          </w:r>
                        </w:p>
                        <w:p w:rsidR="00D65080" w:rsidRPr="00D65080" w:rsidRDefault="00D65080" w:rsidP="00587F08">
                          <w:r w:rsidRPr="00D65080">
                            <w:t>REA Torino n. 934697, Comm. estero – Posizione n. TO 084920</w:t>
                          </w:r>
                        </w:p>
                        <w:p w:rsidR="00360FA7" w:rsidRPr="00422F0D" w:rsidRDefault="00360FA7" w:rsidP="00587F08">
                          <w:pPr>
                            <w:pStyle w:val="04FOOTER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164.15pt;margin-top:4.55pt;width:223.35pt;height:4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rrg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" filled="f" stroked="f">
              <v:textbox inset="0,0,0,0">
                <w:txbxContent>
                  <w:p w:rsidR="00D65080" w:rsidRPr="00FD21E6" w:rsidRDefault="00D65080" w:rsidP="00587F08">
                    <w:pPr>
                      <w:rPr>
                        <w:sz w:val="16"/>
                      </w:rPr>
                    </w:pPr>
                    <w:r w:rsidRPr="00FD21E6">
                      <w:rPr>
                        <w:sz w:val="16"/>
                      </w:rPr>
                      <w:t>Sede Legale: C.so G. Agnelli 200, 10135 Torino, Italia</w:t>
                    </w:r>
                  </w:p>
                  <w:p w:rsidR="00D65080" w:rsidRPr="00FD21E6" w:rsidRDefault="00D65080" w:rsidP="00587F08">
                    <w:pPr>
                      <w:rPr>
                        <w:sz w:val="16"/>
                      </w:rPr>
                    </w:pPr>
                    <w:r w:rsidRPr="00FD21E6">
                      <w:rPr>
                        <w:sz w:val="16"/>
                      </w:rPr>
                      <w:t xml:space="preserve">Capitale sociale Euro 745.031.979 </w:t>
                    </w:r>
                    <w:proofErr w:type="spellStart"/>
                    <w:r w:rsidRPr="00FD21E6">
                      <w:rPr>
                        <w:sz w:val="16"/>
                      </w:rPr>
                      <w:t>i.v</w:t>
                    </w:r>
                    <w:proofErr w:type="spellEnd"/>
                    <w:r w:rsidRPr="00FD21E6">
                      <w:rPr>
                        <w:sz w:val="16"/>
                      </w:rPr>
                      <w:t>.</w:t>
                    </w:r>
                  </w:p>
                  <w:p w:rsidR="00D65080" w:rsidRPr="00FD21E6" w:rsidRDefault="00D65080" w:rsidP="00587F08">
                    <w:pPr>
                      <w:rPr>
                        <w:sz w:val="16"/>
                      </w:rPr>
                    </w:pPr>
                    <w:r w:rsidRPr="00FD21E6">
                      <w:rPr>
                        <w:sz w:val="16"/>
                      </w:rPr>
                      <w:t xml:space="preserve">Reg. </w:t>
                    </w:r>
                    <w:proofErr w:type="spellStart"/>
                    <w:r w:rsidRPr="00FD21E6">
                      <w:rPr>
                        <w:sz w:val="16"/>
                      </w:rPr>
                      <w:t>Impr</w:t>
                    </w:r>
                    <w:proofErr w:type="spellEnd"/>
                    <w:r w:rsidRPr="00FD21E6">
                      <w:rPr>
                        <w:sz w:val="16"/>
                      </w:rPr>
                      <w:t>. di Torino, Cod. Fiscale e P. IVA  n. 07973780013</w:t>
                    </w:r>
                  </w:p>
                  <w:p w:rsidR="00D65080" w:rsidRPr="00D65080" w:rsidRDefault="00D65080" w:rsidP="00587F08">
                    <w:r w:rsidRPr="00D65080">
                      <w:t>REA Torino n. 934697, Comm. estero – Posizione n. TO 084920</w:t>
                    </w:r>
                  </w:p>
                  <w:p w:rsidR="00360FA7" w:rsidRPr="00422F0D" w:rsidRDefault="00360FA7" w:rsidP="00587F08">
                    <w:pPr>
                      <w:pStyle w:val="04FOOTER"/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FD21E6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54F4A3" wp14:editId="413A0B0C">
              <wp:simplePos x="0" y="0"/>
              <wp:positionH relativeFrom="column">
                <wp:posOffset>-72390</wp:posOffset>
              </wp:positionH>
              <wp:positionV relativeFrom="paragraph">
                <wp:posOffset>55880</wp:posOffset>
              </wp:positionV>
              <wp:extent cx="1847850" cy="374015"/>
              <wp:effectExtent l="0" t="0" r="0" b="698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FA" w:rsidRPr="00D65080" w:rsidRDefault="00F943FA" w:rsidP="00587F08">
                          <w:pPr>
                            <w:pStyle w:val="04FOOTER"/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</w:pPr>
                          <w:r w:rsidRPr="00D65080">
                            <w:rPr>
                              <w:rStyle w:val="05FOOTERBOLD"/>
                              <w:rFonts w:ascii="Helvetica" w:hAnsi="Helvetica"/>
                              <w:szCs w:val="15"/>
                            </w:rPr>
                            <w:t xml:space="preserve">Fiat Group Automobiles </w:t>
                          </w:r>
                          <w:r w:rsidRPr="00D65080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  <w:t xml:space="preserve">S.p.A. </w:t>
                          </w:r>
                        </w:p>
                        <w:p w:rsidR="00D65080" w:rsidRPr="00337346" w:rsidRDefault="00D65080" w:rsidP="00587F08">
                          <w:pPr>
                            <w:pStyle w:val="04FOOTER"/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  <w:lang w:val="it-IT"/>
                            </w:rPr>
                          </w:pPr>
                          <w:r w:rsidRPr="00337346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  <w:lang w:val="it-IT"/>
                            </w:rPr>
                            <w:t>C.so G. Agnelli 200, 10135 Torino, Italia</w:t>
                          </w:r>
                        </w:p>
                        <w:p w:rsidR="00D65080" w:rsidRPr="00D65080" w:rsidRDefault="00D65080" w:rsidP="00587F08">
                          <w:pPr>
                            <w:pStyle w:val="04FOOTER"/>
                            <w:rPr>
                              <w:b/>
                            </w:rPr>
                          </w:pPr>
                          <w:r w:rsidRPr="00D65080">
                            <w:rPr>
                              <w:rStyle w:val="05FOOTERBOLD"/>
                              <w:rFonts w:ascii="Helvetica" w:hAnsi="Helvetica"/>
                              <w:b w:val="0"/>
                              <w:szCs w:val="15"/>
                            </w:rPr>
                            <w:t>Tel. +39 011 003 1111</w:t>
                          </w:r>
                        </w:p>
                        <w:p w:rsidR="00360FA7" w:rsidRPr="00D65080" w:rsidRDefault="00360FA7" w:rsidP="00587F08">
                          <w:pPr>
                            <w:pStyle w:val="04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left:0;text-align:left;margin-left:-5.7pt;margin-top:4.4pt;width:145.5pt;height:2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zV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" filled="f" stroked="f">
              <v:textbox inset="0,0,0,0">
                <w:txbxContent>
                  <w:p w:rsidR="00F943FA" w:rsidRPr="00D65080" w:rsidRDefault="00F943FA" w:rsidP="00587F08">
                    <w:pPr>
                      <w:pStyle w:val="04FOOTER"/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</w:pPr>
                    <w:r w:rsidRPr="00D65080">
                      <w:rPr>
                        <w:rStyle w:val="05FOOTERBOLD"/>
                        <w:rFonts w:ascii="Helvetica" w:hAnsi="Helvetica"/>
                        <w:szCs w:val="15"/>
                      </w:rPr>
                      <w:t xml:space="preserve">Fiat Group Automobiles </w:t>
                    </w:r>
                    <w:r w:rsidRPr="00D65080"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  <w:t xml:space="preserve">S.p.A. </w:t>
                    </w:r>
                  </w:p>
                  <w:p w:rsidR="00D65080" w:rsidRPr="00337346" w:rsidRDefault="00D65080" w:rsidP="00587F08">
                    <w:pPr>
                      <w:pStyle w:val="04FOOTER"/>
                      <w:rPr>
                        <w:rStyle w:val="05FOOTERBOLD"/>
                        <w:rFonts w:ascii="Helvetica" w:hAnsi="Helvetica"/>
                        <w:b w:val="0"/>
                        <w:szCs w:val="15"/>
                        <w:lang w:val="it-IT"/>
                      </w:rPr>
                    </w:pPr>
                    <w:r w:rsidRPr="00337346">
                      <w:rPr>
                        <w:rStyle w:val="05FOOTERBOLD"/>
                        <w:rFonts w:ascii="Helvetica" w:hAnsi="Helvetica"/>
                        <w:b w:val="0"/>
                        <w:szCs w:val="15"/>
                        <w:lang w:val="it-IT"/>
                      </w:rPr>
                      <w:t>C.so G. Agnelli 200, 10135 Torino, Italia</w:t>
                    </w:r>
                  </w:p>
                  <w:p w:rsidR="00D65080" w:rsidRPr="00D65080" w:rsidRDefault="00D65080" w:rsidP="00587F08">
                    <w:pPr>
                      <w:pStyle w:val="04FOOTER"/>
                      <w:rPr>
                        <w:b/>
                      </w:rPr>
                    </w:pPr>
                    <w:r w:rsidRPr="00D65080">
                      <w:rPr>
                        <w:rStyle w:val="05FOOTERBOLD"/>
                        <w:rFonts w:ascii="Helvetica" w:hAnsi="Helvetica"/>
                        <w:b w:val="0"/>
                        <w:szCs w:val="15"/>
                      </w:rPr>
                      <w:t>Tel. +39 011 003 1111</w:t>
                    </w:r>
                  </w:p>
                  <w:p w:rsidR="00360FA7" w:rsidRPr="00D65080" w:rsidRDefault="00360FA7" w:rsidP="00587F08">
                    <w:pPr>
                      <w:pStyle w:val="04FOOTER"/>
                    </w:pPr>
                  </w:p>
                </w:txbxContent>
              </v:textbox>
            </v:shape>
          </w:pict>
        </mc:Fallback>
      </mc:AlternateContent>
    </w:r>
    <w:r w:rsidR="00FD21E6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FEE273" wp14:editId="2B4257DB">
              <wp:simplePos x="0" y="0"/>
              <wp:positionH relativeFrom="column">
                <wp:posOffset>5178425</wp:posOffset>
              </wp:positionH>
              <wp:positionV relativeFrom="paragraph">
                <wp:posOffset>635</wp:posOffset>
              </wp:positionV>
              <wp:extent cx="1468120" cy="662940"/>
              <wp:effectExtent l="0" t="0" r="0" b="381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080" w:rsidRPr="00FD21E6" w:rsidRDefault="00D65080" w:rsidP="00587F08">
                          <w:pPr>
                            <w:rPr>
                              <w:sz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>Società a socio unico</w:t>
                          </w:r>
                        </w:p>
                        <w:p w:rsidR="00D65080" w:rsidRPr="00FD21E6" w:rsidRDefault="00D65080" w:rsidP="00587F08">
                          <w:pPr>
                            <w:rPr>
                              <w:sz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>Direzione e coordinamento</w:t>
                          </w:r>
                        </w:p>
                        <w:p w:rsidR="00D65080" w:rsidRPr="00FD21E6" w:rsidRDefault="00D65080" w:rsidP="00587F0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D21E6">
                            <w:rPr>
                              <w:sz w:val="16"/>
                            </w:rPr>
                            <w:t>ex art. 2497 c.c.:</w:t>
                          </w:r>
                          <w:r w:rsidRPr="00137836">
                            <w:t xml:space="preserve"> </w:t>
                          </w:r>
                          <w:r w:rsidRPr="00FD21E6">
                            <w:rPr>
                              <w:sz w:val="16"/>
                              <w:szCs w:val="16"/>
                            </w:rPr>
                            <w:t>Fiat S.p.A.</w:t>
                          </w:r>
                        </w:p>
                        <w:p w:rsidR="00D65080" w:rsidRDefault="00D65080" w:rsidP="00587F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left:0;text-align:left;margin-left:407.75pt;margin-top:.05pt;width:115.6pt;height:5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" filled="f" stroked="f">
              <v:textbox>
                <w:txbxContent>
                  <w:p w:rsidR="00D65080" w:rsidRPr="00FD21E6" w:rsidRDefault="00D65080" w:rsidP="00587F08">
                    <w:pPr>
                      <w:rPr>
                        <w:sz w:val="16"/>
                      </w:rPr>
                    </w:pPr>
                    <w:r w:rsidRPr="00FD21E6">
                      <w:rPr>
                        <w:sz w:val="16"/>
                      </w:rPr>
                      <w:t>Società a socio unico</w:t>
                    </w:r>
                  </w:p>
                  <w:p w:rsidR="00D65080" w:rsidRPr="00FD21E6" w:rsidRDefault="00D65080" w:rsidP="00587F08">
                    <w:pPr>
                      <w:rPr>
                        <w:sz w:val="16"/>
                      </w:rPr>
                    </w:pPr>
                    <w:r w:rsidRPr="00FD21E6">
                      <w:rPr>
                        <w:sz w:val="16"/>
                      </w:rPr>
                      <w:t>Direzione e coordinamento</w:t>
                    </w:r>
                  </w:p>
                  <w:p w:rsidR="00D65080" w:rsidRPr="00FD21E6" w:rsidRDefault="00D65080" w:rsidP="00587F08">
                    <w:pPr>
                      <w:rPr>
                        <w:sz w:val="16"/>
                        <w:szCs w:val="16"/>
                      </w:rPr>
                    </w:pPr>
                    <w:r w:rsidRPr="00FD21E6">
                      <w:rPr>
                        <w:sz w:val="16"/>
                      </w:rPr>
                      <w:t>ex art. 2497 c.c.:</w:t>
                    </w:r>
                    <w:r w:rsidRPr="00137836">
                      <w:t xml:space="preserve"> </w:t>
                    </w:r>
                    <w:r w:rsidRPr="00FD21E6">
                      <w:rPr>
                        <w:sz w:val="16"/>
                        <w:szCs w:val="16"/>
                      </w:rPr>
                      <w:t>Fiat S.p.A.</w:t>
                    </w:r>
                  </w:p>
                  <w:p w:rsidR="00D65080" w:rsidRDefault="00D65080" w:rsidP="00587F08"/>
                </w:txbxContent>
              </v:textbox>
            </v:shape>
          </w:pict>
        </mc:Fallback>
      </mc:AlternateContent>
    </w:r>
    <w:r w:rsidR="00D65080">
      <w:t xml:space="preserve"> </w:t>
    </w:r>
  </w:p>
  <w:p w:rsidR="00360FA7" w:rsidRDefault="00360FA7" w:rsidP="00587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77" w:rsidRDefault="00002D77" w:rsidP="00587F08">
      <w:r>
        <w:separator/>
      </w:r>
    </w:p>
  </w:footnote>
  <w:footnote w:type="continuationSeparator" w:id="0">
    <w:p w:rsidR="00002D77" w:rsidRDefault="00002D77" w:rsidP="0058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AA" w:rsidRDefault="00ED346F" w:rsidP="00587F08">
    <w:r>
      <w:rPr>
        <w:noProof/>
        <w:lang w:val="en-US" w:eastAsia="en-US"/>
      </w:rPr>
      <w:drawing>
        <wp:anchor distT="0" distB="0" distL="114300" distR="114300" simplePos="0" relativeHeight="251664896" behindDoc="1" locked="0" layoutInCell="1" allowOverlap="1" wp14:anchorId="44EFA737" wp14:editId="38EEC871">
          <wp:simplePos x="0" y="0"/>
          <wp:positionH relativeFrom="column">
            <wp:posOffset>-1226185</wp:posOffset>
          </wp:positionH>
          <wp:positionV relativeFrom="paragraph">
            <wp:posOffset>3402330</wp:posOffset>
          </wp:positionV>
          <wp:extent cx="1003300" cy="4552950"/>
          <wp:effectExtent l="0" t="0" r="6350" b="0"/>
          <wp:wrapTight wrapText="bothSides">
            <wp:wrapPolygon edited="0">
              <wp:start x="9023" y="0"/>
              <wp:lineTo x="6972" y="181"/>
              <wp:lineTo x="6152" y="813"/>
              <wp:lineTo x="6972" y="1446"/>
              <wp:lineTo x="9023" y="2892"/>
              <wp:lineTo x="6562" y="3163"/>
              <wp:lineTo x="6152" y="3705"/>
              <wp:lineTo x="6972" y="4338"/>
              <wp:lineTo x="10253" y="5784"/>
              <wp:lineTo x="6972" y="5965"/>
              <wp:lineTo x="6152" y="6236"/>
              <wp:lineTo x="6972" y="7230"/>
              <wp:lineTo x="10253" y="8676"/>
              <wp:lineTo x="7382" y="8857"/>
              <wp:lineTo x="7382" y="10032"/>
              <wp:lineTo x="5742" y="10122"/>
              <wp:lineTo x="5742" y="10574"/>
              <wp:lineTo x="10663" y="11568"/>
              <wp:lineTo x="7382" y="12110"/>
              <wp:lineTo x="6562" y="12382"/>
              <wp:lineTo x="6562" y="13014"/>
              <wp:lineTo x="10253" y="14460"/>
              <wp:lineTo x="4922" y="14912"/>
              <wp:lineTo x="4922" y="15635"/>
              <wp:lineTo x="10663" y="15906"/>
              <wp:lineTo x="0" y="17623"/>
              <wp:lineTo x="410" y="17804"/>
              <wp:lineTo x="10663" y="18798"/>
              <wp:lineTo x="6972" y="19521"/>
              <wp:lineTo x="5332" y="19973"/>
              <wp:lineTo x="5332" y="21510"/>
              <wp:lineTo x="16405" y="21510"/>
              <wp:lineTo x="16405" y="20154"/>
              <wp:lineTo x="13944" y="19521"/>
              <wp:lineTo x="10663" y="18798"/>
              <wp:lineTo x="21327" y="17804"/>
              <wp:lineTo x="21327" y="17623"/>
              <wp:lineTo x="10663" y="15906"/>
              <wp:lineTo x="16405" y="15816"/>
              <wp:lineTo x="16405" y="15093"/>
              <wp:lineTo x="11073" y="14460"/>
              <wp:lineTo x="14765" y="13014"/>
              <wp:lineTo x="15585" y="12562"/>
              <wp:lineTo x="14354" y="12110"/>
              <wp:lineTo x="10663" y="11568"/>
              <wp:lineTo x="15585" y="10664"/>
              <wp:lineTo x="15585" y="10122"/>
              <wp:lineTo x="13944" y="10032"/>
              <wp:lineTo x="13944" y="8767"/>
              <wp:lineTo x="11073" y="8676"/>
              <wp:lineTo x="14354" y="7230"/>
              <wp:lineTo x="15585" y="6417"/>
              <wp:lineTo x="14354" y="5874"/>
              <wp:lineTo x="11073" y="5784"/>
              <wp:lineTo x="15585" y="3796"/>
              <wp:lineTo x="14354" y="3163"/>
              <wp:lineTo x="12304" y="2892"/>
              <wp:lineTo x="14354" y="1446"/>
              <wp:lineTo x="15585" y="904"/>
              <wp:lineTo x="14354" y="271"/>
              <wp:lineTo x="12304" y="0"/>
              <wp:lineTo x="9023" y="0"/>
            </wp:wrapPolygon>
          </wp:wrapTight>
          <wp:docPr id="37" name="Immagine 37" descr="8b_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8b_log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5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3B8C5A43" wp14:editId="126F938F">
          <wp:simplePos x="0" y="0"/>
          <wp:positionH relativeFrom="column">
            <wp:posOffset>1056005</wp:posOffset>
          </wp:positionH>
          <wp:positionV relativeFrom="paragraph">
            <wp:posOffset>-14605</wp:posOffset>
          </wp:positionV>
          <wp:extent cx="2578100" cy="812800"/>
          <wp:effectExtent l="0" t="0" r="0" b="6350"/>
          <wp:wrapNone/>
          <wp:docPr id="22" name="Immagine 22" descr="FIAT &amp; CHRYS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IAT &amp; CHRYSL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A9" w:rsidRDefault="00D548A9" w:rsidP="00587F08"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7A1EDFC" wp14:editId="1A33DB8E">
          <wp:simplePos x="0" y="0"/>
          <wp:positionH relativeFrom="column">
            <wp:posOffset>951230</wp:posOffset>
          </wp:positionH>
          <wp:positionV relativeFrom="paragraph">
            <wp:posOffset>-224155</wp:posOffset>
          </wp:positionV>
          <wp:extent cx="2578100" cy="812800"/>
          <wp:effectExtent l="0" t="0" r="0" b="6350"/>
          <wp:wrapNone/>
          <wp:docPr id="21" name="Immagine 21" descr="FIAT &amp; CHRYS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IAT &amp; CHRYS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48A9" w:rsidRDefault="00D548A9" w:rsidP="00587F08"/>
  <w:p w:rsidR="00D548A9" w:rsidRDefault="00D548A9" w:rsidP="00587F08">
    <w:pPr>
      <w:pStyle w:val="Intestazione"/>
    </w:pPr>
  </w:p>
  <w:p w:rsidR="00D548A9" w:rsidRDefault="00D548A9" w:rsidP="00587F08">
    <w:pPr>
      <w:pStyle w:val="Intestazione"/>
    </w:pPr>
  </w:p>
  <w:p w:rsidR="00D548A9" w:rsidRDefault="00D548A9" w:rsidP="00587F08">
    <w:pPr>
      <w:pStyle w:val="Intestazione"/>
    </w:pPr>
  </w:p>
  <w:p w:rsidR="00D548A9" w:rsidRPr="008B2F46" w:rsidRDefault="00D548A9" w:rsidP="00587F08">
    <w:pPr>
      <w:pStyle w:val="Intestazione"/>
    </w:pPr>
    <w:r w:rsidRPr="008B2F46">
      <w:t xml:space="preserve">Manufacturing – Cassino </w:t>
    </w:r>
    <w:proofErr w:type="spellStart"/>
    <w:r w:rsidRPr="008B2F46">
      <w:t>Plant</w:t>
    </w:r>
    <w:proofErr w:type="spellEnd"/>
  </w:p>
  <w:p w:rsidR="00D548A9" w:rsidRPr="008B2F46" w:rsidRDefault="00D548A9" w:rsidP="00587F08">
    <w:pPr>
      <w:pStyle w:val="Intestazione"/>
    </w:pPr>
  </w:p>
  <w:p w:rsidR="00D548A9" w:rsidRPr="008B2F46" w:rsidRDefault="00D548A9" w:rsidP="00587F08">
    <w:pPr>
      <w:pStyle w:val="Intestazione"/>
    </w:pPr>
    <w:r w:rsidRPr="008B2F46">
      <w:t>Via Volla - 03030 Piedimonte S.G. (FR)</w:t>
    </w:r>
  </w:p>
  <w:p w:rsidR="00D548A9" w:rsidRPr="002777F8" w:rsidRDefault="00D548A9" w:rsidP="00587F08">
    <w:pPr>
      <w:pStyle w:val="Intestazione"/>
    </w:pPr>
    <w:r w:rsidRPr="002777F8">
      <w:t xml:space="preserve">tel. </w:t>
    </w:r>
    <w:r>
      <w:t>+39 0776</w:t>
    </w:r>
    <w:r w:rsidRPr="002777F8">
      <w:t xml:space="preserve"> 399.111 – Casella Postale 83</w:t>
    </w:r>
  </w:p>
  <w:p w:rsidR="00D548A9" w:rsidRDefault="00D548A9" w:rsidP="00587F08">
    <w:r w:rsidRPr="002777F8">
      <w:t xml:space="preserve">Telegrammi </w:t>
    </w:r>
    <w:proofErr w:type="spellStart"/>
    <w:r w:rsidRPr="002777F8">
      <w:t>Cassfiat</w:t>
    </w:r>
    <w:proofErr w:type="spellEnd"/>
    <w:r w:rsidRPr="002777F8">
      <w:t xml:space="preserve"> – Piedimonte S. </w:t>
    </w:r>
    <w:r>
      <w:t>Germano</w:t>
    </w:r>
  </w:p>
  <w:p w:rsidR="00360FA7" w:rsidRDefault="00ED346F" w:rsidP="00587F08"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6B5312C2" wp14:editId="6D037FD4">
          <wp:simplePos x="0" y="0"/>
          <wp:positionH relativeFrom="column">
            <wp:posOffset>-1223645</wp:posOffset>
          </wp:positionH>
          <wp:positionV relativeFrom="paragraph">
            <wp:posOffset>3382645</wp:posOffset>
          </wp:positionV>
          <wp:extent cx="1003300" cy="4552950"/>
          <wp:effectExtent l="0" t="0" r="6350" b="0"/>
          <wp:wrapTight wrapText="bothSides">
            <wp:wrapPolygon edited="0">
              <wp:start x="9023" y="0"/>
              <wp:lineTo x="6972" y="181"/>
              <wp:lineTo x="6152" y="813"/>
              <wp:lineTo x="6972" y="1446"/>
              <wp:lineTo x="9023" y="2892"/>
              <wp:lineTo x="6562" y="3163"/>
              <wp:lineTo x="6152" y="3705"/>
              <wp:lineTo x="6972" y="4338"/>
              <wp:lineTo x="10253" y="5784"/>
              <wp:lineTo x="6972" y="5965"/>
              <wp:lineTo x="6152" y="6236"/>
              <wp:lineTo x="6972" y="7230"/>
              <wp:lineTo x="10253" y="8676"/>
              <wp:lineTo x="7382" y="8857"/>
              <wp:lineTo x="7382" y="10032"/>
              <wp:lineTo x="5742" y="10122"/>
              <wp:lineTo x="5742" y="10574"/>
              <wp:lineTo x="10663" y="11568"/>
              <wp:lineTo x="7382" y="12110"/>
              <wp:lineTo x="6562" y="12382"/>
              <wp:lineTo x="6562" y="13014"/>
              <wp:lineTo x="10253" y="14460"/>
              <wp:lineTo x="4922" y="14912"/>
              <wp:lineTo x="4922" y="15635"/>
              <wp:lineTo x="10663" y="15906"/>
              <wp:lineTo x="0" y="17623"/>
              <wp:lineTo x="410" y="17804"/>
              <wp:lineTo x="10663" y="18798"/>
              <wp:lineTo x="6972" y="19521"/>
              <wp:lineTo x="5332" y="19973"/>
              <wp:lineTo x="5332" y="21510"/>
              <wp:lineTo x="16405" y="21510"/>
              <wp:lineTo x="16405" y="20154"/>
              <wp:lineTo x="13944" y="19521"/>
              <wp:lineTo x="10663" y="18798"/>
              <wp:lineTo x="21327" y="17804"/>
              <wp:lineTo x="21327" y="17623"/>
              <wp:lineTo x="10663" y="15906"/>
              <wp:lineTo x="16405" y="15816"/>
              <wp:lineTo x="16405" y="15093"/>
              <wp:lineTo x="11073" y="14460"/>
              <wp:lineTo x="14765" y="13014"/>
              <wp:lineTo x="15585" y="12562"/>
              <wp:lineTo x="14354" y="12110"/>
              <wp:lineTo x="10663" y="11568"/>
              <wp:lineTo x="15585" y="10664"/>
              <wp:lineTo x="15585" y="10122"/>
              <wp:lineTo x="13944" y="10032"/>
              <wp:lineTo x="13944" y="8767"/>
              <wp:lineTo x="11073" y="8676"/>
              <wp:lineTo x="14354" y="7230"/>
              <wp:lineTo x="15585" y="6417"/>
              <wp:lineTo x="14354" y="5874"/>
              <wp:lineTo x="11073" y="5784"/>
              <wp:lineTo x="15585" y="3796"/>
              <wp:lineTo x="14354" y="3163"/>
              <wp:lineTo x="12304" y="2892"/>
              <wp:lineTo x="14354" y="1446"/>
              <wp:lineTo x="15585" y="904"/>
              <wp:lineTo x="14354" y="271"/>
              <wp:lineTo x="12304" y="0"/>
              <wp:lineTo x="9023" y="0"/>
            </wp:wrapPolygon>
          </wp:wrapTight>
          <wp:docPr id="32" name="Immagine 32" descr="8b_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8b_logh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55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B15"/>
    <w:multiLevelType w:val="hybridMultilevel"/>
    <w:tmpl w:val="E5CED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A9"/>
    <w:rsid w:val="00002D77"/>
    <w:rsid w:val="00061042"/>
    <w:rsid w:val="00074C98"/>
    <w:rsid w:val="00076117"/>
    <w:rsid w:val="00077707"/>
    <w:rsid w:val="000A2EC3"/>
    <w:rsid w:val="00137836"/>
    <w:rsid w:val="00181C35"/>
    <w:rsid w:val="001D4D21"/>
    <w:rsid w:val="00251177"/>
    <w:rsid w:val="002D3313"/>
    <w:rsid w:val="002E64A0"/>
    <w:rsid w:val="003107B2"/>
    <w:rsid w:val="00337346"/>
    <w:rsid w:val="00360FA7"/>
    <w:rsid w:val="003968F8"/>
    <w:rsid w:val="003E2219"/>
    <w:rsid w:val="004047C9"/>
    <w:rsid w:val="00422F0D"/>
    <w:rsid w:val="00424BB9"/>
    <w:rsid w:val="004575D1"/>
    <w:rsid w:val="0046737E"/>
    <w:rsid w:val="00486183"/>
    <w:rsid w:val="00504901"/>
    <w:rsid w:val="005071E8"/>
    <w:rsid w:val="0052705A"/>
    <w:rsid w:val="0053614A"/>
    <w:rsid w:val="00570701"/>
    <w:rsid w:val="00587F08"/>
    <w:rsid w:val="005B5DA3"/>
    <w:rsid w:val="005D62B8"/>
    <w:rsid w:val="006B1D6C"/>
    <w:rsid w:val="006D1DDE"/>
    <w:rsid w:val="006E45AD"/>
    <w:rsid w:val="00702EA0"/>
    <w:rsid w:val="00715F80"/>
    <w:rsid w:val="00726CC9"/>
    <w:rsid w:val="007338DB"/>
    <w:rsid w:val="00752D63"/>
    <w:rsid w:val="00783CEA"/>
    <w:rsid w:val="007D689A"/>
    <w:rsid w:val="008202C9"/>
    <w:rsid w:val="00854483"/>
    <w:rsid w:val="00896A42"/>
    <w:rsid w:val="00904F53"/>
    <w:rsid w:val="009240B3"/>
    <w:rsid w:val="00982C9A"/>
    <w:rsid w:val="009A32B8"/>
    <w:rsid w:val="009C71D1"/>
    <w:rsid w:val="00A01983"/>
    <w:rsid w:val="00A25A83"/>
    <w:rsid w:val="00A801F9"/>
    <w:rsid w:val="00A83977"/>
    <w:rsid w:val="00AE05E5"/>
    <w:rsid w:val="00AE2581"/>
    <w:rsid w:val="00B0469A"/>
    <w:rsid w:val="00B86FFB"/>
    <w:rsid w:val="00B87EA6"/>
    <w:rsid w:val="00BA6307"/>
    <w:rsid w:val="00BB2F31"/>
    <w:rsid w:val="00C1553F"/>
    <w:rsid w:val="00C90AE3"/>
    <w:rsid w:val="00CB0684"/>
    <w:rsid w:val="00D105C7"/>
    <w:rsid w:val="00D3699E"/>
    <w:rsid w:val="00D4750C"/>
    <w:rsid w:val="00D548A9"/>
    <w:rsid w:val="00D60C75"/>
    <w:rsid w:val="00D61799"/>
    <w:rsid w:val="00D63E1A"/>
    <w:rsid w:val="00D65080"/>
    <w:rsid w:val="00E46579"/>
    <w:rsid w:val="00E62DAE"/>
    <w:rsid w:val="00E65EB6"/>
    <w:rsid w:val="00EB2403"/>
    <w:rsid w:val="00EC663A"/>
    <w:rsid w:val="00ED346F"/>
    <w:rsid w:val="00F045A3"/>
    <w:rsid w:val="00F1234B"/>
    <w:rsid w:val="00F82AEB"/>
    <w:rsid w:val="00F943FA"/>
    <w:rsid w:val="00FB1A23"/>
    <w:rsid w:val="00FB219B"/>
    <w:rsid w:val="00FB3A46"/>
    <w:rsid w:val="00FC6C49"/>
    <w:rsid w:val="00FD2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87F08"/>
    <w:pPr>
      <w:spacing w:line="300" w:lineRule="exact"/>
      <w:jc w:val="both"/>
    </w:pPr>
    <w:rPr>
      <w:rFonts w:ascii="Arial" w:hAnsi="Arial"/>
      <w:color w:val="000000"/>
      <w:sz w:val="22"/>
      <w:szCs w:val="22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CB0684"/>
    <w:pPr>
      <w:keepNext/>
      <w:spacing w:before="240" w:after="60" w:line="240" w:lineRule="auto"/>
      <w:outlineLvl w:val="2"/>
    </w:pPr>
    <w:rPr>
      <w:rFonts w:cs="Arial"/>
      <w:b/>
      <w:bCs/>
      <w:color w:val="aut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CB0684"/>
    <w:rPr>
      <w:rFonts w:ascii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72"/>
    <w:qFormat/>
    <w:rsid w:val="00587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87F08"/>
    <w:pPr>
      <w:spacing w:line="300" w:lineRule="exact"/>
      <w:jc w:val="both"/>
    </w:pPr>
    <w:rPr>
      <w:rFonts w:ascii="Arial" w:hAnsi="Arial"/>
      <w:color w:val="000000"/>
      <w:sz w:val="22"/>
      <w:szCs w:val="22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CB0684"/>
    <w:pPr>
      <w:keepNext/>
      <w:spacing w:before="240" w:after="60" w:line="240" w:lineRule="auto"/>
      <w:outlineLvl w:val="2"/>
    </w:pPr>
    <w:rPr>
      <w:rFonts w:cs="Arial"/>
      <w:b/>
      <w:bCs/>
      <w:color w:val="aut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CB0684"/>
    <w:rPr>
      <w:rFonts w:ascii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72"/>
    <w:qFormat/>
    <w:rsid w:val="0058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mo.castrechini@fcagrou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23010\AppData\Local\Temp\7zO1892.tmp\Fiat%20Group%20Automobiles_Ita.dotx" TargetMode="External"/></Relationships>
</file>

<file path=word/theme/theme1.xml><?xml version="1.0" encoding="utf-8"?>
<a:theme xmlns:a="http://schemas.openxmlformats.org/drawingml/2006/main" name="Tema di Office">
  <a:themeElements>
    <a:clrScheme name="Elementa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F137-313F-466F-811F-189CB729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Fiat Group Automobiles_Ita.dotx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| CHRYSLER</vt:lpstr>
      <vt:lpstr>FIAT | CHRYSLER</vt:lpstr>
    </vt:vector>
  </TitlesOfParts>
  <Company>Fiat</Company>
  <LinksUpToDate>false</LinksUpToDate>
  <CharactersWithSpaces>1548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CIASCHINI Giulia</dc:creator>
  <cp:lastModifiedBy>CAVALLARO Silvana</cp:lastModifiedBy>
  <cp:revision>2</cp:revision>
  <cp:lastPrinted>2015-12-09T10:37:00Z</cp:lastPrinted>
  <dcterms:created xsi:type="dcterms:W3CDTF">2015-12-09T10:42:00Z</dcterms:created>
  <dcterms:modified xsi:type="dcterms:W3CDTF">2015-12-09T10:42:00Z</dcterms:modified>
</cp:coreProperties>
</file>