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jc w:val="center"/>
        <w:tblInd w:w="-1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4680"/>
        <w:gridCol w:w="2014"/>
        <w:gridCol w:w="1816"/>
      </w:tblGrid>
      <w:tr w:rsidR="002E0128" w:rsidRPr="000D6372" w:rsidTr="005E3E99">
        <w:trPr>
          <w:trHeight w:val="578"/>
          <w:jc w:val="center"/>
        </w:trPr>
        <w:tc>
          <w:tcPr>
            <w:tcW w:w="17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128" w:rsidRPr="000D6372" w:rsidRDefault="002E0128" w:rsidP="005E3E99">
            <w:r w:rsidRPr="000D6372">
              <w:t>Rilancio del</w:t>
            </w:r>
          </w:p>
          <w:p w:rsidR="002E0128" w:rsidRPr="000D6372" w:rsidRDefault="00431DC2" w:rsidP="005E3E99">
            <w:r>
              <w:t>20</w:t>
            </w:r>
            <w:r w:rsidR="00BC624F">
              <w:t>/02/2014</w:t>
            </w:r>
          </w:p>
        </w:tc>
        <w:tc>
          <w:tcPr>
            <w:tcW w:w="4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B30" w:rsidRPr="000D6372" w:rsidRDefault="00876F4F" w:rsidP="00275E97">
            <w:pPr>
              <w:rPr>
                <w:highlight w:val="yellow"/>
              </w:rPr>
            </w:pPr>
            <w:r>
              <w:rPr>
                <w:highlight w:val="yellow"/>
              </w:rPr>
              <w:t>Pronto intervento software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0128" w:rsidRPr="000D6372" w:rsidRDefault="002E0128" w:rsidP="005E3E99">
            <w:r w:rsidRPr="000D6372">
              <w:t>BID NUMBER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1556" w:rsidRPr="000D6372" w:rsidRDefault="00876F4F" w:rsidP="00B1689C">
            <w:r>
              <w:t>24116300</w:t>
            </w:r>
          </w:p>
        </w:tc>
      </w:tr>
      <w:tr w:rsidR="002E0128" w:rsidRPr="000D6372" w:rsidTr="005E3E99">
        <w:trPr>
          <w:trHeight w:val="577"/>
          <w:jc w:val="center"/>
        </w:trPr>
        <w:tc>
          <w:tcPr>
            <w:tcW w:w="17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128" w:rsidRPr="000D6372" w:rsidRDefault="002E0128" w:rsidP="005E3E99"/>
        </w:tc>
        <w:tc>
          <w:tcPr>
            <w:tcW w:w="4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128" w:rsidRPr="000D6372" w:rsidRDefault="002E0128" w:rsidP="005E3E99">
            <w:pPr>
              <w:rPr>
                <w:highlight w:val="yellow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0128" w:rsidRPr="000D6372" w:rsidRDefault="002E0128" w:rsidP="005E3E99">
            <w:r w:rsidRPr="000D6372">
              <w:t>Del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0128" w:rsidRPr="000D6372" w:rsidRDefault="00431DC2" w:rsidP="005E3E99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BC624F">
              <w:rPr>
                <w:highlight w:val="yellow"/>
              </w:rPr>
              <w:t>/02/2015</w:t>
            </w:r>
          </w:p>
        </w:tc>
      </w:tr>
    </w:tbl>
    <w:p w:rsidR="002E0128" w:rsidRDefault="00FD2820" w:rsidP="002E0128">
      <w:r>
        <w:t>Spett. Ditt</w:t>
      </w:r>
      <w:r w:rsidR="00D8127E">
        <w:t>a:</w:t>
      </w:r>
      <w:r w:rsidR="0016495C">
        <w:t xml:space="preserve"> </w:t>
      </w:r>
      <w:r w:rsidR="00876F4F">
        <w:t>REM</w:t>
      </w:r>
    </w:p>
    <w:p w:rsidR="00895E24" w:rsidRDefault="00895E24" w:rsidP="002E0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6768"/>
      </w:tblGrid>
      <w:tr w:rsidR="002E0128" w:rsidRPr="00902F09" w:rsidTr="005E3E99">
        <w:tc>
          <w:tcPr>
            <w:tcW w:w="1839" w:type="dxa"/>
            <w:shd w:val="clear" w:color="auto" w:fill="auto"/>
          </w:tcPr>
          <w:p w:rsidR="002E0128" w:rsidRPr="00902F09" w:rsidRDefault="002E0128" w:rsidP="005E3E99">
            <w:r w:rsidRPr="00902F09">
              <w:t xml:space="preserve">Rif. Vostra offerta </w:t>
            </w:r>
          </w:p>
        </w:tc>
        <w:tc>
          <w:tcPr>
            <w:tcW w:w="6768" w:type="dxa"/>
            <w:shd w:val="clear" w:color="auto" w:fill="auto"/>
          </w:tcPr>
          <w:p w:rsidR="00902F09" w:rsidRPr="002F212A" w:rsidRDefault="00BA614C" w:rsidP="00BC624F">
            <w:r w:rsidRPr="00431DC2">
              <w:rPr>
                <w:highlight w:val="yellow"/>
              </w:rPr>
              <w:t>RIF.</w:t>
            </w:r>
            <w:r w:rsidR="00C4385F" w:rsidRPr="00431DC2">
              <w:rPr>
                <w:highlight w:val="yellow"/>
              </w:rPr>
              <w:t xml:space="preserve"> </w:t>
            </w:r>
            <w:r w:rsidR="00876F4F">
              <w:rPr>
                <w:highlight w:val="yellow"/>
              </w:rPr>
              <w:t>N. 0099</w:t>
            </w:r>
            <w:r w:rsidR="00431DC2" w:rsidRPr="00431DC2">
              <w:rPr>
                <w:highlight w:val="yellow"/>
              </w:rPr>
              <w:t xml:space="preserve"> </w:t>
            </w:r>
            <w:r w:rsidR="002F212A" w:rsidRPr="00431DC2">
              <w:rPr>
                <w:highlight w:val="yellow"/>
              </w:rPr>
              <w:t xml:space="preserve"> </w:t>
            </w:r>
            <w:r w:rsidR="00431DC2" w:rsidRPr="00431DC2">
              <w:rPr>
                <w:highlight w:val="yellow"/>
              </w:rPr>
              <w:t>DEL 19</w:t>
            </w:r>
            <w:r w:rsidR="00BC624F" w:rsidRPr="00431DC2">
              <w:rPr>
                <w:highlight w:val="yellow"/>
              </w:rPr>
              <w:t xml:space="preserve">/02/2015 </w:t>
            </w:r>
            <w:r w:rsidR="00876F4F">
              <w:rPr>
                <w:highlight w:val="yellow"/>
              </w:rPr>
              <w:t xml:space="preserve"> Q. FERIALE 40 Q.STR.50 Q. NOTT.60 </w:t>
            </w:r>
            <w:r w:rsidR="00876F4F" w:rsidRPr="00876F4F">
              <w:rPr>
                <w:highlight w:val="yellow"/>
              </w:rPr>
              <w:t>FESTIVO 60 + FISSO 130</w:t>
            </w:r>
          </w:p>
        </w:tc>
      </w:tr>
    </w:tbl>
    <w:p w:rsidR="002E0128" w:rsidRPr="009E5446" w:rsidRDefault="002E0128" w:rsidP="002E0128">
      <w:r w:rsidRPr="00CD42C9">
        <w:rPr>
          <w:highlight w:val="yellow"/>
        </w:rPr>
        <w:t>Siamo lieti di informarV</w:t>
      </w:r>
      <w:r>
        <w:rPr>
          <w:highlight w:val="yellow"/>
        </w:rPr>
        <w:t>i</w:t>
      </w:r>
      <w:r w:rsidRPr="00CD42C9">
        <w:rPr>
          <w:highlight w:val="yellow"/>
        </w:rPr>
        <w:t xml:space="preserve"> che la Vostra offerta è stata approvata tecnicamente, perta</w:t>
      </w:r>
      <w:r>
        <w:rPr>
          <w:highlight w:val="yellow"/>
        </w:rPr>
        <w:t>n</w:t>
      </w:r>
      <w:r w:rsidRPr="00CD42C9">
        <w:rPr>
          <w:highlight w:val="yellow"/>
        </w:rPr>
        <w:t>to</w:t>
      </w:r>
    </w:p>
    <w:p w:rsidR="002E0128" w:rsidRPr="009E5446" w:rsidRDefault="002E0128" w:rsidP="002E0128">
      <w:pPr>
        <w:pStyle w:val="Paragrafoelenco"/>
        <w:numPr>
          <w:ilvl w:val="0"/>
          <w:numId w:val="1"/>
        </w:numPr>
      </w:pPr>
      <w:r w:rsidRPr="00E65065">
        <w:t xml:space="preserve">L’offerta </w:t>
      </w:r>
      <w:r>
        <w:t xml:space="preserve">economica </w:t>
      </w:r>
      <w:r w:rsidRPr="00E65065">
        <w:t xml:space="preserve">dovrà pervenirci entro e non oltre </w:t>
      </w:r>
      <w:r>
        <w:t xml:space="preserve">le ore </w:t>
      </w:r>
      <w:r w:rsidR="00BC624F">
        <w:rPr>
          <w:b/>
          <w:highlight w:val="yellow"/>
        </w:rPr>
        <w:t>12</w:t>
      </w:r>
      <w:r w:rsidRPr="00FF412F">
        <w:rPr>
          <w:b/>
          <w:highlight w:val="yellow"/>
        </w:rPr>
        <w:t>:00</w:t>
      </w:r>
      <w:r w:rsidRPr="00FF412F">
        <w:rPr>
          <w:highlight w:val="yellow"/>
        </w:rPr>
        <w:t xml:space="preserve"> </w:t>
      </w:r>
      <w:r w:rsidRPr="00FF412F">
        <w:rPr>
          <w:b/>
          <w:highlight w:val="yellow"/>
        </w:rPr>
        <w:t xml:space="preserve">del </w:t>
      </w:r>
      <w:r w:rsidR="00876F4F">
        <w:rPr>
          <w:b/>
          <w:highlight w:val="yellow"/>
        </w:rPr>
        <w:t xml:space="preserve"> 23</w:t>
      </w:r>
      <w:r w:rsidR="00BC624F">
        <w:rPr>
          <w:b/>
          <w:highlight w:val="yellow"/>
        </w:rPr>
        <w:t xml:space="preserve"> FE</w:t>
      </w:r>
      <w:r w:rsidR="00876F4F">
        <w:rPr>
          <w:b/>
          <w:highlight w:val="yellow"/>
        </w:rPr>
        <w:t>B</w:t>
      </w:r>
      <w:bookmarkStart w:id="0" w:name="_GoBack"/>
      <w:bookmarkEnd w:id="0"/>
      <w:r w:rsidR="00BC624F">
        <w:rPr>
          <w:b/>
          <w:highlight w:val="yellow"/>
        </w:rPr>
        <w:t>BRAIO</w:t>
      </w:r>
      <w:r>
        <w:rPr>
          <w:b/>
          <w:highlight w:val="yellow"/>
        </w:rPr>
        <w:t xml:space="preserve"> 201</w:t>
      </w:r>
      <w:r w:rsidR="00BC624F">
        <w:rPr>
          <w:b/>
        </w:rPr>
        <w:t xml:space="preserve">5 </w:t>
      </w:r>
      <w:r>
        <w:t>ci riserviamo</w:t>
      </w:r>
      <w:r w:rsidRPr="009E5446">
        <w:t xml:space="preserve"> il diritto, a sua sola discrezione, di non esaminare le offerte pervenute </w:t>
      </w:r>
      <w:r>
        <w:t xml:space="preserve">dopo la scadenza </w:t>
      </w:r>
      <w:r w:rsidRPr="009E5446">
        <w:t>indicata.</w:t>
      </w:r>
    </w:p>
    <w:p w:rsidR="002E0128" w:rsidRPr="00FF412F" w:rsidRDefault="002E0128" w:rsidP="002E0128">
      <w:pPr>
        <w:pStyle w:val="Paragrafoelenco"/>
        <w:numPr>
          <w:ilvl w:val="0"/>
          <w:numId w:val="1"/>
        </w:numPr>
        <w:rPr>
          <w:highlight w:val="yellow"/>
        </w:rPr>
      </w:pPr>
      <w:r>
        <w:t>Qualora inviate l’</w:t>
      </w:r>
      <w:r w:rsidRPr="002F6602">
        <w:t xml:space="preserve">offerta </w:t>
      </w:r>
      <w:r>
        <w:t>per email, dovrà</w:t>
      </w:r>
      <w:r w:rsidRPr="002F6602">
        <w:t xml:space="preserve"> essere </w:t>
      </w:r>
      <w:r>
        <w:t xml:space="preserve">preparata </w:t>
      </w:r>
      <w:r w:rsidRPr="002F6602">
        <w:t xml:space="preserve">su carta intestata della Vs. </w:t>
      </w:r>
      <w:r>
        <w:t xml:space="preserve">Società, </w:t>
      </w:r>
      <w:r w:rsidRPr="000366F4">
        <w:t>firmata dal Vs. lega</w:t>
      </w:r>
      <w:r>
        <w:t xml:space="preserve">le rappresentante ed inviata in formato pdf. </w:t>
      </w:r>
      <w:r w:rsidRPr="00FF412F">
        <w:rPr>
          <w:color w:val="FF0000"/>
          <w:highlight w:val="yellow"/>
          <w:u w:val="single"/>
        </w:rPr>
        <w:t>Il valore totale della Vostra offerta dovrà essere riportato tassativamente anche sul testo della mail.</w:t>
      </w:r>
    </w:p>
    <w:p w:rsidR="002E0128" w:rsidRPr="009E5446" w:rsidRDefault="002E0128" w:rsidP="002E0128">
      <w:pPr>
        <w:pStyle w:val="Paragrafoelenco"/>
        <w:numPr>
          <w:ilvl w:val="0"/>
          <w:numId w:val="1"/>
        </w:numPr>
      </w:pPr>
      <w:r>
        <w:t>Ci riserviamo</w:t>
      </w:r>
      <w:r w:rsidRPr="00A14D06">
        <w:t xml:space="preserve"> il diritto di non analizzare le offerte che risultino incomplete o non formulate in</w:t>
      </w:r>
      <w:r>
        <w:t xml:space="preserve"> accordo a quanto richiesto</w:t>
      </w:r>
      <w:r w:rsidRPr="009E5446">
        <w:t>.</w:t>
      </w:r>
    </w:p>
    <w:p w:rsidR="002E0128" w:rsidRPr="00FF412F" w:rsidRDefault="002E0128" w:rsidP="002E0128">
      <w:pPr>
        <w:pStyle w:val="Paragrafoelenco"/>
        <w:numPr>
          <w:ilvl w:val="0"/>
          <w:numId w:val="1"/>
        </w:numPr>
        <w:rPr>
          <w:b/>
          <w:smallCaps/>
        </w:rPr>
      </w:pPr>
      <w:r w:rsidRPr="00180B98">
        <w:t>L’offerta dovrà essere inviata esc</w:t>
      </w:r>
      <w:r>
        <w:t>lusivamente al nostro Ufficio Acquisti</w:t>
      </w:r>
      <w:r w:rsidRPr="00180B98">
        <w:t xml:space="preserve"> </w:t>
      </w:r>
    </w:p>
    <w:p w:rsidR="002E0128" w:rsidRPr="00FF4B37" w:rsidRDefault="002E0128" w:rsidP="002E0128">
      <w:pPr>
        <w:pStyle w:val="Paragrafoelenco"/>
        <w:numPr>
          <w:ilvl w:val="0"/>
          <w:numId w:val="2"/>
        </w:numPr>
        <w:rPr>
          <w:rFonts w:ascii="Trebuchet MS" w:hAnsi="Trebuchet MS"/>
          <w:b/>
          <w:bCs/>
          <w:color w:val="FF0000"/>
        </w:rPr>
      </w:pPr>
      <w:r w:rsidRPr="00FF4B37">
        <w:rPr>
          <w:highlight w:val="yellow"/>
        </w:rPr>
        <w:t xml:space="preserve">Vogliamo </w:t>
      </w:r>
      <w:proofErr w:type="spellStart"/>
      <w:r w:rsidRPr="00FF4B37">
        <w:rPr>
          <w:highlight w:val="yellow"/>
        </w:rPr>
        <w:t>darVi</w:t>
      </w:r>
      <w:proofErr w:type="spellEnd"/>
      <w:r w:rsidRPr="00FF4B37">
        <w:rPr>
          <w:highlight w:val="yellow"/>
        </w:rPr>
        <w:t xml:space="preserve"> l’opportunità di rivedere i Vostri prezzi e se necessario, ulteriori rilanci saranno basati sulle offerte </w:t>
      </w:r>
      <w:proofErr w:type="spellStart"/>
      <w:r w:rsidRPr="00FF4B37">
        <w:rPr>
          <w:highlight w:val="yellow"/>
        </w:rPr>
        <w:t>pervenuteci.</w:t>
      </w:r>
      <w:r w:rsidRPr="007128E8">
        <w:t>Distinti</w:t>
      </w:r>
      <w:proofErr w:type="spellEnd"/>
      <w:r w:rsidRPr="007128E8">
        <w:t xml:space="preserve"> saluti,</w:t>
      </w:r>
    </w:p>
    <w:p w:rsidR="002E0128" w:rsidRDefault="002E0128" w:rsidP="002E0128">
      <w:r>
        <w:rPr>
          <w:rStyle w:val="Enfasigrassetto"/>
          <w:rFonts w:ascii="Trebuchet MS" w:hAnsi="Trebuchet MS"/>
          <w:color w:val="0000FF"/>
          <w:sz w:val="20"/>
        </w:rPr>
        <w:t>Cavallaro Silvana</w:t>
      </w:r>
    </w:p>
    <w:p w:rsidR="002E0128" w:rsidRDefault="002E0128" w:rsidP="002E0128">
      <w:r>
        <w:t>FCA</w:t>
      </w:r>
    </w:p>
    <w:p w:rsidR="002E0128" w:rsidRDefault="002E0128" w:rsidP="002E0128">
      <w:r>
        <w:t>FIAT CHRYSLER AUTOMOBILES</w:t>
      </w:r>
    </w:p>
    <w:p w:rsidR="002E0128" w:rsidRPr="00DA5FE0" w:rsidRDefault="002E0128" w:rsidP="002E0128">
      <w:pPr>
        <w:rPr>
          <w:lang w:val="en-GB"/>
        </w:rPr>
      </w:pPr>
      <w:r w:rsidRPr="00DA5FE0">
        <w:rPr>
          <w:lang w:val="en-GB"/>
        </w:rPr>
        <w:t xml:space="preserve">Manufacturing - </w:t>
      </w:r>
      <w:proofErr w:type="spellStart"/>
      <w:r w:rsidRPr="00DA5FE0">
        <w:rPr>
          <w:lang w:val="en-GB"/>
        </w:rPr>
        <w:t>Cassino</w:t>
      </w:r>
      <w:proofErr w:type="spellEnd"/>
      <w:r w:rsidRPr="00DA5FE0">
        <w:rPr>
          <w:lang w:val="en-GB"/>
        </w:rPr>
        <w:t xml:space="preserve"> Plant</w:t>
      </w:r>
    </w:p>
    <w:p w:rsidR="002E0128" w:rsidRPr="00D30D9F" w:rsidRDefault="002E0128" w:rsidP="002E0128">
      <w:pPr>
        <w:rPr>
          <w:rFonts w:ascii="Helvetica" w:hAnsi="Helvetica" w:cs="Helvetica"/>
          <w:lang w:val="en-US"/>
        </w:rPr>
      </w:pPr>
      <w:r w:rsidRPr="00DA5FE0">
        <w:rPr>
          <w:lang w:val="en-GB"/>
        </w:rPr>
        <w:t>Purchasing </w:t>
      </w:r>
      <w:r w:rsidRPr="00F725D5">
        <w:rPr>
          <w:lang w:val="en-US"/>
        </w:rPr>
        <w:t xml:space="preserve">03030 </w:t>
      </w:r>
      <w:proofErr w:type="spellStart"/>
      <w:r w:rsidRPr="00F725D5">
        <w:rPr>
          <w:lang w:val="en-US"/>
        </w:rPr>
        <w:t>Piedimonte</w:t>
      </w:r>
      <w:proofErr w:type="spellEnd"/>
      <w:r w:rsidRPr="00F725D5">
        <w:rPr>
          <w:lang w:val="en-US"/>
        </w:rPr>
        <w:t xml:space="preserve"> </w:t>
      </w:r>
      <w:r w:rsidR="00BC624F">
        <w:rPr>
          <w:lang w:val="en-US"/>
        </w:rPr>
        <w:t xml:space="preserve">S. </w:t>
      </w:r>
      <w:proofErr w:type="spellStart"/>
      <w:r w:rsidR="00BC624F">
        <w:rPr>
          <w:lang w:val="en-US"/>
        </w:rPr>
        <w:t>Germano</w:t>
      </w:r>
      <w:proofErr w:type="spellEnd"/>
      <w:r w:rsidR="00BC624F">
        <w:rPr>
          <w:lang w:val="en-US"/>
        </w:rPr>
        <w:t xml:space="preserve"> (</w:t>
      </w:r>
      <w:proofErr w:type="spellStart"/>
      <w:r w:rsidR="00BC624F">
        <w:rPr>
          <w:lang w:val="en-US"/>
        </w:rPr>
        <w:t>Fr</w:t>
      </w:r>
      <w:proofErr w:type="spellEnd"/>
      <w:r w:rsidR="00BC624F">
        <w:rPr>
          <w:lang w:val="en-US"/>
        </w:rPr>
        <w:t>) Tel.</w:t>
      </w:r>
      <w:r w:rsidRPr="00F725D5">
        <w:rPr>
          <w:lang w:val="en-US"/>
        </w:rPr>
        <w:t xml:space="preserve"> – 0776399341 Fax 0776.399848</w:t>
      </w:r>
      <w:r>
        <w:rPr>
          <w:lang w:val="en-US"/>
        </w:rPr>
        <w:t xml:space="preserve"> </w:t>
      </w:r>
      <w:r w:rsidRPr="00D30D9F">
        <w:rPr>
          <w:rFonts w:ascii="Univers" w:hAnsi="Univers"/>
          <w:color w:val="0000FF"/>
          <w:lang w:val="en-US"/>
        </w:rPr>
        <w:t>E-mail : </w:t>
      </w:r>
      <w:r w:rsidRPr="00D30D9F">
        <w:rPr>
          <w:rFonts w:ascii="Univers" w:hAnsi="Univers"/>
          <w:color w:val="0000FF"/>
          <w:u w:val="single"/>
          <w:lang w:val="en-US"/>
        </w:rPr>
        <w:t>silvana.cavallaro</w:t>
      </w:r>
      <w:hyperlink r:id="rId9" w:tooltip="mailto:l@fiat.com" w:history="1">
        <w:r w:rsidR="00BC624F">
          <w:rPr>
            <w:rStyle w:val="Collegamentoipertestuale"/>
            <w:rFonts w:ascii="Univers" w:hAnsi="Univers"/>
            <w:sz w:val="20"/>
            <w:lang w:val="en-US"/>
          </w:rPr>
          <w:t>@fgagroup</w:t>
        </w:r>
        <w:r w:rsidRPr="00D30D9F">
          <w:rPr>
            <w:rStyle w:val="Collegamentoipertestuale"/>
            <w:rFonts w:ascii="Univers" w:hAnsi="Univers"/>
            <w:sz w:val="20"/>
            <w:lang w:val="en-US"/>
          </w:rPr>
          <w:t>.com</w:t>
        </w:r>
      </w:hyperlink>
    </w:p>
    <w:p w:rsidR="002E0128" w:rsidRPr="008B2F46" w:rsidRDefault="002E0128" w:rsidP="002E0128">
      <w:pPr>
        <w:pStyle w:val="Intestazione"/>
      </w:pPr>
      <w:r w:rsidRPr="008B2F46">
        <w:t>Via Volla - 03030 Piedimonte S.G. (FR)</w:t>
      </w:r>
    </w:p>
    <w:p w:rsidR="002E0128" w:rsidRPr="002777F8" w:rsidRDefault="002E0128" w:rsidP="002E0128">
      <w:pPr>
        <w:pStyle w:val="Intestazione"/>
      </w:pPr>
      <w:r w:rsidRPr="002777F8">
        <w:t xml:space="preserve">tel. </w:t>
      </w:r>
      <w:r>
        <w:t>+39 0776</w:t>
      </w:r>
      <w:r w:rsidRPr="002777F8">
        <w:t xml:space="preserve"> 399.111 – Casella Postale 83</w:t>
      </w:r>
    </w:p>
    <w:p w:rsidR="002E0128" w:rsidRDefault="002E0128" w:rsidP="002E0128">
      <w:r w:rsidRPr="002777F8">
        <w:t xml:space="preserve">Telegrammi </w:t>
      </w:r>
      <w:proofErr w:type="spellStart"/>
      <w:r w:rsidRPr="002777F8">
        <w:t>Cassfiat</w:t>
      </w:r>
      <w:proofErr w:type="spellEnd"/>
      <w:r w:rsidRPr="002777F8">
        <w:t xml:space="preserve"> – Piedimonte S. </w:t>
      </w:r>
      <w:r>
        <w:t>Germano</w:t>
      </w:r>
    </w:p>
    <w:p w:rsidR="00004CB4" w:rsidRPr="002923C4" w:rsidRDefault="00474B21" w:rsidP="002923C4">
      <w:pPr>
        <w:rPr>
          <w:rFonts w:cs="Arial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0E9B" wp14:editId="45201DA2">
                <wp:simplePos x="0" y="0"/>
                <wp:positionH relativeFrom="column">
                  <wp:posOffset>1805305</wp:posOffset>
                </wp:positionH>
                <wp:positionV relativeFrom="paragraph">
                  <wp:posOffset>-544830</wp:posOffset>
                </wp:positionV>
                <wp:extent cx="838200" cy="368935"/>
                <wp:effectExtent l="0" t="0" r="0" b="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4B21" w:rsidRDefault="00474B21" w:rsidP="00474B21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42.15pt;margin-top:-42.9pt;width:66pt;height:29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" filled="f" stroked="f">
                <v:textbox style="mso-fit-shape-to-text:t">
                  <w:txbxContent>
                    <w:p w:rsidR="00474B21" w:rsidRDefault="00474B21" w:rsidP="00474B21">
                      <w:pPr>
                        <w:pStyle w:val="Normale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004CB4" w:rsidRPr="002923C4" w:rsidSect="00474B2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948" w:right="1247" w:bottom="2948" w:left="2268" w:header="567" w:footer="56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30" w:rsidRDefault="008D5830">
      <w:pPr>
        <w:spacing w:line="240" w:lineRule="auto"/>
      </w:pPr>
      <w:r>
        <w:separator/>
      </w:r>
    </w:p>
  </w:endnote>
  <w:endnote w:type="continuationSeparator" w:id="0">
    <w:p w:rsidR="008D5830" w:rsidRDefault="008D5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  <w:p w:rsidR="00360FA7" w:rsidRDefault="00360FA7" w:rsidP="00360FA7">
    <w:pPr>
      <w:pStyle w:val="Pidipagina"/>
      <w:tabs>
        <w:tab w:val="clear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vertAnchor="page" w:horzAnchor="page" w:tblpX="2269" w:tblpY="15140"/>
      <w:tblW w:w="5000" w:type="pct"/>
      <w:tblLook w:val="04A0" w:firstRow="1" w:lastRow="0" w:firstColumn="1" w:lastColumn="0" w:noHBand="0" w:noVBand="1"/>
    </w:tblPr>
    <w:tblGrid>
      <w:gridCol w:w="2561"/>
      <w:gridCol w:w="3855"/>
      <w:gridCol w:w="1975"/>
    </w:tblGrid>
    <w:tr w:rsidR="007A75C4" w:rsidRPr="00876F4F" w:rsidTr="00004CB4">
      <w:trPr>
        <w:trHeight w:hRule="exact" w:val="964"/>
      </w:trPr>
      <w:tc>
        <w:tcPr>
          <w:tcW w:w="1526" w:type="pct"/>
        </w:tcPr>
        <w:p w:rsidR="0086231E" w:rsidRPr="0086231E" w:rsidRDefault="0086231E" w:rsidP="00004CB4">
          <w:pPr>
            <w:keepLines/>
            <w:spacing w:line="170" w:lineRule="exact"/>
            <w:rPr>
              <w:b/>
              <w:noProof/>
              <w:sz w:val="14"/>
              <w:szCs w:val="14"/>
              <w:lang w:val="en-US"/>
            </w:rPr>
          </w:pPr>
          <w:r w:rsidRPr="0086231E">
            <w:rPr>
              <w:b/>
              <w:noProof/>
              <w:sz w:val="14"/>
              <w:szCs w:val="14"/>
              <w:lang w:val="en-US"/>
            </w:rPr>
            <w:t xml:space="preserve">Fiat Group Automobiles S.p.A. </w:t>
          </w:r>
        </w:p>
        <w:p w:rsidR="000575B0" w:rsidRDefault="000575B0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>
            <w:rPr>
              <w:noProof/>
              <w:sz w:val="14"/>
              <w:szCs w:val="14"/>
            </w:rPr>
            <w:t>Stabilimento di Piedimonte S.Germano</w:t>
          </w:r>
        </w:p>
        <w:p w:rsid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Via Volla, snc </w:t>
          </w:r>
        </w:p>
        <w:p w:rsidR="0086231E" w:rsidRPr="00536F57" w:rsidRDefault="00536F57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>03030 Piedimonte S.</w:t>
          </w:r>
          <w:r>
            <w:rPr>
              <w:noProof/>
              <w:sz w:val="14"/>
              <w:szCs w:val="14"/>
            </w:rPr>
            <w:t>Germano</w:t>
          </w:r>
          <w:r w:rsidR="000575B0">
            <w:rPr>
              <w:noProof/>
              <w:sz w:val="14"/>
              <w:szCs w:val="14"/>
            </w:rPr>
            <w:t xml:space="preserve"> </w:t>
          </w:r>
          <w:r>
            <w:rPr>
              <w:noProof/>
              <w:sz w:val="14"/>
              <w:szCs w:val="14"/>
            </w:rPr>
            <w:t>(FR)</w:t>
          </w:r>
          <w:r w:rsidR="000575B0">
            <w:rPr>
              <w:noProof/>
              <w:sz w:val="14"/>
              <w:szCs w:val="14"/>
            </w:rPr>
            <w:t>,I</w:t>
          </w:r>
          <w:r w:rsidR="00C3440C">
            <w:rPr>
              <w:noProof/>
              <w:sz w:val="14"/>
              <w:szCs w:val="14"/>
            </w:rPr>
            <w:t>talia</w:t>
          </w:r>
        </w:p>
        <w:p w:rsidR="0086231E" w:rsidRPr="0086231E" w:rsidRDefault="0086231E" w:rsidP="00536F57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536F57">
            <w:rPr>
              <w:noProof/>
              <w:sz w:val="14"/>
              <w:szCs w:val="14"/>
            </w:rPr>
            <w:t xml:space="preserve">Tel. +39 </w:t>
          </w:r>
          <w:r w:rsidR="00536F57" w:rsidRPr="00536F57">
            <w:rPr>
              <w:noProof/>
              <w:sz w:val="14"/>
              <w:szCs w:val="14"/>
            </w:rPr>
            <w:t>0776 399111</w:t>
          </w:r>
        </w:p>
      </w:tc>
      <w:tc>
        <w:tcPr>
          <w:tcW w:w="229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Sede Legale: C.so G. Agnelli 200, 10135 Torino, Italia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Capitale sociale Euro 800.000.000 i.v.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Reg. Impr. di Torino, Cod. Fiscale e P. IVA  n. 07973780013</w:t>
          </w:r>
        </w:p>
        <w:p w:rsid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 xml:space="preserve">REA Torino n. 934697 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Comm. estero – Posizione n. TO 084920</w:t>
          </w:r>
        </w:p>
      </w:tc>
      <w:tc>
        <w:tcPr>
          <w:tcW w:w="1177" w:type="pct"/>
        </w:tcPr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Società a socio unico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</w:rPr>
          </w:pPr>
          <w:r w:rsidRPr="0086231E">
            <w:rPr>
              <w:noProof/>
              <w:sz w:val="14"/>
              <w:szCs w:val="14"/>
            </w:rPr>
            <w:t>Direzione e coordinamento</w:t>
          </w:r>
        </w:p>
        <w:p w:rsidR="0086231E" w:rsidRPr="0086231E" w:rsidRDefault="0086231E" w:rsidP="00004CB4">
          <w:pPr>
            <w:keepLines/>
            <w:spacing w:line="170" w:lineRule="exact"/>
            <w:rPr>
              <w:noProof/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 xml:space="preserve">ex art. 2497 c.c.: </w:t>
          </w:r>
        </w:p>
        <w:p w:rsidR="0086231E" w:rsidRPr="0086231E" w:rsidRDefault="0086231E" w:rsidP="00004CB4">
          <w:pPr>
            <w:keepLines/>
            <w:spacing w:line="170" w:lineRule="exact"/>
            <w:rPr>
              <w:sz w:val="14"/>
              <w:szCs w:val="14"/>
              <w:lang w:val="en-US"/>
            </w:rPr>
          </w:pPr>
          <w:r w:rsidRPr="0086231E">
            <w:rPr>
              <w:noProof/>
              <w:sz w:val="14"/>
              <w:szCs w:val="14"/>
              <w:lang w:val="en-US"/>
            </w:rPr>
            <w:t>Fiat Chrysler Automobiles N.V.</w:t>
          </w:r>
        </w:p>
      </w:tc>
    </w:tr>
  </w:tbl>
  <w:p w:rsidR="00360FA7" w:rsidRDefault="002923C4">
    <w:pPr>
      <w:pStyle w:val="Pidipagina"/>
    </w:pPr>
    <w:r>
      <w:rPr>
        <w:noProof/>
        <w:sz w:val="17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BA0660F" wp14:editId="037835AE">
              <wp:simplePos x="0" y="0"/>
              <wp:positionH relativeFrom="column">
                <wp:posOffset>-14605</wp:posOffset>
              </wp:positionH>
              <wp:positionV relativeFrom="paragraph">
                <wp:posOffset>143510</wp:posOffset>
              </wp:positionV>
              <wp:extent cx="6121400" cy="0"/>
              <wp:effectExtent l="0" t="0" r="12700" b="19050"/>
              <wp:wrapNone/>
              <wp:docPr id="14" name="Connettore 1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14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1.3pt" to="480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" strokecolor="gray [1629]" strokeweight=".25pt"/>
          </w:pict>
        </mc:Fallback>
      </mc:AlternateContent>
    </w:r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1280" behindDoc="1" locked="1" layoutInCell="1" allowOverlap="1" wp14:anchorId="684785E4" wp14:editId="1AE863C2">
          <wp:simplePos x="0" y="0"/>
          <wp:positionH relativeFrom="page">
            <wp:posOffset>360045</wp:posOffset>
          </wp:positionH>
          <wp:positionV relativeFrom="page">
            <wp:posOffset>9727565</wp:posOffset>
          </wp:positionV>
          <wp:extent cx="685800" cy="330200"/>
          <wp:effectExtent l="0" t="0" r="0" b="0"/>
          <wp:wrapNone/>
          <wp:docPr id="10" name="Immagine 10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103">
      <w:rPr>
        <w:noProof/>
        <w:lang w:val="en-US" w:eastAsia="en-US"/>
      </w:rPr>
      <w:drawing>
        <wp:inline distT="0" distB="0" distL="0" distR="0" wp14:anchorId="6047BA7A" wp14:editId="3AC9D295">
          <wp:extent cx="1140031" cy="966863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49" cy="9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30" w:rsidRDefault="008D5830">
      <w:pPr>
        <w:spacing w:line="240" w:lineRule="auto"/>
      </w:pPr>
      <w:r>
        <w:separator/>
      </w:r>
    </w:p>
  </w:footnote>
  <w:footnote w:type="continuationSeparator" w:id="0">
    <w:p w:rsidR="008D5830" w:rsidRDefault="008D5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AA" w:rsidRDefault="002923C4" w:rsidP="00360FA7">
    <w:r w:rsidRPr="005C70BB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83328" behindDoc="1" locked="1" layoutInCell="1" allowOverlap="1" wp14:anchorId="1B3BAAD6" wp14:editId="5B1596A7">
          <wp:simplePos x="0" y="0"/>
          <wp:positionH relativeFrom="page">
            <wp:posOffset>353695</wp:posOffset>
          </wp:positionH>
          <wp:positionV relativeFrom="page">
            <wp:posOffset>9581515</wp:posOffset>
          </wp:positionV>
          <wp:extent cx="685800" cy="330200"/>
          <wp:effectExtent l="0" t="0" r="0" b="0"/>
          <wp:wrapNone/>
          <wp:docPr id="11" name="Immagine 11" descr="REGION_EME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CB4" w:rsidRPr="00004CB4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68992" behindDoc="1" locked="1" layoutInCell="1" allowOverlap="1" wp14:anchorId="3BC392AE" wp14:editId="58DEF40D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5" name="Immagine 5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7184" behindDoc="1" locked="1" layoutInCell="1" allowOverlap="1" wp14:anchorId="22A4D9B3" wp14:editId="29406B2A">
          <wp:simplePos x="0" y="0"/>
          <wp:positionH relativeFrom="page">
            <wp:posOffset>202565</wp:posOffset>
          </wp:positionH>
          <wp:positionV relativeFrom="page">
            <wp:posOffset>3641090</wp:posOffset>
          </wp:positionV>
          <wp:extent cx="1016000" cy="4102100"/>
          <wp:effectExtent l="0" t="0" r="0" b="0"/>
          <wp:wrapNone/>
          <wp:docPr id="3" name="Immagine 3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FA7" w:rsidRDefault="00004CB4">
    <w:r>
      <w:rPr>
        <w:noProof/>
        <w:lang w:val="en-US" w:eastAsia="en-US"/>
      </w:rPr>
      <w:drawing>
        <wp:anchor distT="0" distB="0" distL="114300" distR="114300" simplePos="0" relativeHeight="251666944" behindDoc="1" locked="1" layoutInCell="1" allowOverlap="1" wp14:anchorId="03AF1E2F" wp14:editId="70259A22">
          <wp:simplePos x="0" y="0"/>
          <wp:positionH relativeFrom="page">
            <wp:posOffset>3028950</wp:posOffset>
          </wp:positionH>
          <wp:positionV relativeFrom="page">
            <wp:posOffset>692785</wp:posOffset>
          </wp:positionV>
          <wp:extent cx="1498600" cy="635000"/>
          <wp:effectExtent l="0" t="0" r="6350" b="0"/>
          <wp:wrapNone/>
          <wp:docPr id="4" name="Immagine 4" descr="FCA_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A_logo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3C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232" behindDoc="1" locked="1" layoutInCell="1" allowOverlap="1" wp14:anchorId="47C3EC54" wp14:editId="424E4010">
              <wp:simplePos x="0" y="0"/>
              <wp:positionH relativeFrom="page">
                <wp:posOffset>-27305</wp:posOffset>
              </wp:positionH>
              <wp:positionV relativeFrom="page">
                <wp:posOffset>3613150</wp:posOffset>
              </wp:positionV>
              <wp:extent cx="327660" cy="0"/>
              <wp:effectExtent l="0" t="0" r="15240" b="190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7660" cy="0"/>
                      </a:xfrm>
                      <a:prstGeom prst="line">
                        <a:avLst/>
                      </a:prstGeom>
                      <a:noFill/>
                      <a:ln w="139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15pt,284.5pt" to="23.65pt,2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" strokeweight=".11pt">
              <w10:wrap anchorx="page" anchory="page"/>
              <w10:anchorlock/>
            </v:line>
          </w:pict>
        </mc:Fallback>
      </mc:AlternateContent>
    </w:r>
    <w:r w:rsidR="00F52865" w:rsidRPr="00F52865">
      <w:rPr>
        <w:noProof/>
        <w:sz w:val="17"/>
        <w:szCs w:val="14"/>
        <w:lang w:val="en-US" w:eastAsia="en-US"/>
      </w:rPr>
      <w:drawing>
        <wp:anchor distT="0" distB="0" distL="114300" distR="114300" simplePos="0" relativeHeight="251675136" behindDoc="1" locked="1" layoutInCell="1" allowOverlap="1" wp14:anchorId="461C6409" wp14:editId="4A3695A5">
          <wp:simplePos x="0" y="0"/>
          <wp:positionH relativeFrom="page">
            <wp:posOffset>208915</wp:posOffset>
          </wp:positionH>
          <wp:positionV relativeFrom="page">
            <wp:posOffset>3736340</wp:posOffset>
          </wp:positionV>
          <wp:extent cx="1016000" cy="4102100"/>
          <wp:effectExtent l="0" t="0" r="0" b="0"/>
          <wp:wrapNone/>
          <wp:docPr id="2" name="Immagine 2" descr="REGION_EM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_EME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6000" cy="410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4EF4"/>
    <w:multiLevelType w:val="hybridMultilevel"/>
    <w:tmpl w:val="43C426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1260E2"/>
    <w:multiLevelType w:val="hybridMultilevel"/>
    <w:tmpl w:val="63A632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7"/>
    <w:rsid w:val="00004CB4"/>
    <w:rsid w:val="0003680D"/>
    <w:rsid w:val="00042B0F"/>
    <w:rsid w:val="0004372F"/>
    <w:rsid w:val="000575B0"/>
    <w:rsid w:val="00074C2E"/>
    <w:rsid w:val="00077389"/>
    <w:rsid w:val="00081735"/>
    <w:rsid w:val="000B24D6"/>
    <w:rsid w:val="000B2633"/>
    <w:rsid w:val="000D00AF"/>
    <w:rsid w:val="000D138E"/>
    <w:rsid w:val="00110EDE"/>
    <w:rsid w:val="00117E42"/>
    <w:rsid w:val="001260AA"/>
    <w:rsid w:val="00137836"/>
    <w:rsid w:val="00137A1E"/>
    <w:rsid w:val="0016495C"/>
    <w:rsid w:val="00174304"/>
    <w:rsid w:val="00175434"/>
    <w:rsid w:val="00184876"/>
    <w:rsid w:val="00184D3D"/>
    <w:rsid w:val="0018644F"/>
    <w:rsid w:val="001B1103"/>
    <w:rsid w:val="001B4388"/>
    <w:rsid w:val="001C1B9E"/>
    <w:rsid w:val="001D0570"/>
    <w:rsid w:val="001D21BA"/>
    <w:rsid w:val="002009A0"/>
    <w:rsid w:val="0023394F"/>
    <w:rsid w:val="00250D86"/>
    <w:rsid w:val="00275E97"/>
    <w:rsid w:val="00291556"/>
    <w:rsid w:val="002923C4"/>
    <w:rsid w:val="002C5717"/>
    <w:rsid w:val="002E0128"/>
    <w:rsid w:val="002F212A"/>
    <w:rsid w:val="002F7148"/>
    <w:rsid w:val="00300DDE"/>
    <w:rsid w:val="00323592"/>
    <w:rsid w:val="00337346"/>
    <w:rsid w:val="00337E7F"/>
    <w:rsid w:val="003450EF"/>
    <w:rsid w:val="003456C8"/>
    <w:rsid w:val="00360FA7"/>
    <w:rsid w:val="003737D8"/>
    <w:rsid w:val="003904F4"/>
    <w:rsid w:val="00390AC9"/>
    <w:rsid w:val="00391F2A"/>
    <w:rsid w:val="003A0888"/>
    <w:rsid w:val="003D0698"/>
    <w:rsid w:val="003D1966"/>
    <w:rsid w:val="003D1B30"/>
    <w:rsid w:val="003E5938"/>
    <w:rsid w:val="00407C87"/>
    <w:rsid w:val="0041223C"/>
    <w:rsid w:val="004155E7"/>
    <w:rsid w:val="00427EE8"/>
    <w:rsid w:val="00431DC2"/>
    <w:rsid w:val="0046737E"/>
    <w:rsid w:val="00474B21"/>
    <w:rsid w:val="00487898"/>
    <w:rsid w:val="004A6C62"/>
    <w:rsid w:val="004B144E"/>
    <w:rsid w:val="004C11D3"/>
    <w:rsid w:val="004C452B"/>
    <w:rsid w:val="004C704E"/>
    <w:rsid w:val="00502501"/>
    <w:rsid w:val="005035E7"/>
    <w:rsid w:val="00531033"/>
    <w:rsid w:val="00536F57"/>
    <w:rsid w:val="00546E7A"/>
    <w:rsid w:val="00562A30"/>
    <w:rsid w:val="00570701"/>
    <w:rsid w:val="005968D8"/>
    <w:rsid w:val="006109B8"/>
    <w:rsid w:val="00616535"/>
    <w:rsid w:val="006774E3"/>
    <w:rsid w:val="00681DB0"/>
    <w:rsid w:val="006866DA"/>
    <w:rsid w:val="006959C3"/>
    <w:rsid w:val="006D1BFD"/>
    <w:rsid w:val="006D4C6D"/>
    <w:rsid w:val="006D5234"/>
    <w:rsid w:val="00725DFE"/>
    <w:rsid w:val="00747051"/>
    <w:rsid w:val="007A6AF3"/>
    <w:rsid w:val="007A75C4"/>
    <w:rsid w:val="00813957"/>
    <w:rsid w:val="008202C9"/>
    <w:rsid w:val="0085080D"/>
    <w:rsid w:val="0086231E"/>
    <w:rsid w:val="00876F4F"/>
    <w:rsid w:val="0089402D"/>
    <w:rsid w:val="00895E24"/>
    <w:rsid w:val="008963E9"/>
    <w:rsid w:val="008A0068"/>
    <w:rsid w:val="008D5830"/>
    <w:rsid w:val="00902F09"/>
    <w:rsid w:val="00942451"/>
    <w:rsid w:val="009626D2"/>
    <w:rsid w:val="009715D6"/>
    <w:rsid w:val="009F4E3A"/>
    <w:rsid w:val="00A039D7"/>
    <w:rsid w:val="00A25A83"/>
    <w:rsid w:val="00A4012B"/>
    <w:rsid w:val="00A7644D"/>
    <w:rsid w:val="00A85D7F"/>
    <w:rsid w:val="00A97A7D"/>
    <w:rsid w:val="00AF4736"/>
    <w:rsid w:val="00B1689C"/>
    <w:rsid w:val="00B4078D"/>
    <w:rsid w:val="00B81F28"/>
    <w:rsid w:val="00BA614C"/>
    <w:rsid w:val="00BB6C73"/>
    <w:rsid w:val="00BC624F"/>
    <w:rsid w:val="00BE1FC1"/>
    <w:rsid w:val="00C13EE8"/>
    <w:rsid w:val="00C24789"/>
    <w:rsid w:val="00C3440C"/>
    <w:rsid w:val="00C4385F"/>
    <w:rsid w:val="00C5694C"/>
    <w:rsid w:val="00C838AF"/>
    <w:rsid w:val="00C925CF"/>
    <w:rsid w:val="00CA4B83"/>
    <w:rsid w:val="00CC7AA5"/>
    <w:rsid w:val="00CD51E6"/>
    <w:rsid w:val="00D14D2C"/>
    <w:rsid w:val="00D17C6D"/>
    <w:rsid w:val="00D30517"/>
    <w:rsid w:val="00D400FC"/>
    <w:rsid w:val="00D4496D"/>
    <w:rsid w:val="00D64EAD"/>
    <w:rsid w:val="00D65080"/>
    <w:rsid w:val="00D76007"/>
    <w:rsid w:val="00D80B7C"/>
    <w:rsid w:val="00D8127E"/>
    <w:rsid w:val="00D92C4F"/>
    <w:rsid w:val="00DA37E7"/>
    <w:rsid w:val="00DC21EF"/>
    <w:rsid w:val="00DC5D99"/>
    <w:rsid w:val="00E102FC"/>
    <w:rsid w:val="00E27FF1"/>
    <w:rsid w:val="00E864B9"/>
    <w:rsid w:val="00EA40BF"/>
    <w:rsid w:val="00EA5CA5"/>
    <w:rsid w:val="00EB2403"/>
    <w:rsid w:val="00EC265D"/>
    <w:rsid w:val="00EC2E10"/>
    <w:rsid w:val="00EC5B32"/>
    <w:rsid w:val="00ED346F"/>
    <w:rsid w:val="00F1256D"/>
    <w:rsid w:val="00F13215"/>
    <w:rsid w:val="00F146EA"/>
    <w:rsid w:val="00F4729B"/>
    <w:rsid w:val="00F52865"/>
    <w:rsid w:val="00F943FA"/>
    <w:rsid w:val="00F95BCA"/>
    <w:rsid w:val="00FB1A23"/>
    <w:rsid w:val="00FB219B"/>
    <w:rsid w:val="00FC0F32"/>
    <w:rsid w:val="00FC6FC0"/>
    <w:rsid w:val="00FD2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black" opacity="49151f" offset=".74833mm,.74833mm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styleId="Enfasigrassetto">
    <w:name w:val="Strong"/>
    <w:qFormat/>
    <w:rsid w:val="002E0128"/>
    <w:rPr>
      <w:b/>
      <w:bCs/>
    </w:rPr>
  </w:style>
  <w:style w:type="paragraph" w:styleId="Paragrafoelenco">
    <w:name w:val="List Paragraph"/>
    <w:basedOn w:val="Normale"/>
    <w:uiPriority w:val="72"/>
    <w:qFormat/>
    <w:rsid w:val="002E0128"/>
    <w:pPr>
      <w:autoSpaceDE w:val="0"/>
      <w:autoSpaceDN w:val="0"/>
      <w:adjustRightInd w:val="0"/>
      <w:spacing w:before="100" w:after="100"/>
      <w:ind w:left="720"/>
      <w:contextualSpacing/>
      <w:jc w:val="both"/>
    </w:pPr>
    <w:rPr>
      <w:rFonts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autoRedefine/>
    <w:qFormat/>
    <w:rsid w:val="005570E2"/>
    <w:pPr>
      <w:spacing w:line="300" w:lineRule="exact"/>
    </w:pPr>
    <w:rPr>
      <w:rFonts w:ascii="Arial" w:hAnsi="Arial"/>
      <w:color w:val="000000"/>
      <w:sz w:val="19"/>
    </w:rPr>
  </w:style>
  <w:style w:type="paragraph" w:styleId="Titolo1">
    <w:name w:val="heading 1"/>
    <w:basedOn w:val="Normale"/>
    <w:next w:val="Normale"/>
    <w:qFormat/>
    <w:rsid w:val="00FB1A2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TESTO">
    <w:name w:val="01_TESTO"/>
    <w:basedOn w:val="Normale"/>
    <w:autoRedefine/>
    <w:rsid w:val="00C5169B"/>
  </w:style>
  <w:style w:type="paragraph" w:customStyle="1" w:styleId="03INTESTAZIONE">
    <w:name w:val="03 INTESTAZIONE"/>
    <w:basedOn w:val="01TESTO"/>
    <w:autoRedefine/>
    <w:rsid w:val="005570E2"/>
    <w:pPr>
      <w:spacing w:line="192" w:lineRule="exact"/>
    </w:pPr>
    <w:rPr>
      <w:sz w:val="16"/>
    </w:rPr>
  </w:style>
  <w:style w:type="paragraph" w:styleId="Pidipagina">
    <w:name w:val="footer"/>
    <w:basedOn w:val="Normale"/>
    <w:semiHidden/>
    <w:rsid w:val="00FB1A2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570E2"/>
    <w:pPr>
      <w:tabs>
        <w:tab w:val="center" w:pos="4819"/>
        <w:tab w:val="right" w:pos="9638"/>
      </w:tabs>
    </w:pPr>
  </w:style>
  <w:style w:type="character" w:customStyle="1" w:styleId="02TESTOBOLD">
    <w:name w:val="02_TESTO_BOLD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ale"/>
    <w:autoRedefine/>
    <w:rsid w:val="00D65080"/>
    <w:pPr>
      <w:spacing w:line="160" w:lineRule="exact"/>
    </w:pPr>
    <w:rPr>
      <w:rFonts w:ascii="Helvetica" w:hAnsi="Helvetica" w:cs="Helvetica"/>
      <w:sz w:val="20"/>
      <w:lang w:val="en-US"/>
    </w:rPr>
  </w:style>
  <w:style w:type="character" w:customStyle="1" w:styleId="05FOOTERBOLD">
    <w:name w:val="05_FOOTER_BOLD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Collegamentoipertestuale">
    <w:name w:val="Hyperlink"/>
    <w:uiPriority w:val="99"/>
    <w:semiHidden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rPr>
      <w:i/>
    </w:rPr>
  </w:style>
  <w:style w:type="paragraph" w:customStyle="1" w:styleId="03INTESTAZIONEBOLD">
    <w:name w:val="03 INTESTAZIONE BOLD"/>
    <w:basedOn w:val="03INTESTAZIONE"/>
    <w:rsid w:val="00C516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5080"/>
    <w:rPr>
      <w:rFonts w:ascii="Tahoma" w:hAnsi="Tahoma" w:cs="Tahoma"/>
      <w:color w:val="000000"/>
      <w:sz w:val="16"/>
      <w:szCs w:val="16"/>
    </w:rPr>
  </w:style>
  <w:style w:type="table" w:styleId="Grigliatabella">
    <w:name w:val="Table Grid"/>
    <w:aliases w:val="PIEDINO"/>
    <w:basedOn w:val="Tabellanormale"/>
    <w:uiPriority w:val="59"/>
    <w:rsid w:val="0086231E"/>
    <w:pPr>
      <w:spacing w:line="160" w:lineRule="exact"/>
    </w:pPr>
    <w:rPr>
      <w:rFonts w:ascii="Arial" w:hAnsi="Arial"/>
      <w:color w:val="000000"/>
      <w:sz w:val="15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bottom"/>
    </w:tcPr>
  </w:style>
  <w:style w:type="paragraph" w:styleId="NormaleWeb">
    <w:name w:val="Normal (Web)"/>
    <w:basedOn w:val="Normale"/>
    <w:uiPriority w:val="99"/>
    <w:semiHidden/>
    <w:unhideWhenUsed/>
    <w:rsid w:val="00474B2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val="en-US" w:eastAsia="en-US"/>
    </w:rPr>
  </w:style>
  <w:style w:type="character" w:styleId="Enfasigrassetto">
    <w:name w:val="Strong"/>
    <w:qFormat/>
    <w:rsid w:val="002E0128"/>
    <w:rPr>
      <w:b/>
      <w:bCs/>
    </w:rPr>
  </w:style>
  <w:style w:type="paragraph" w:styleId="Paragrafoelenco">
    <w:name w:val="List Paragraph"/>
    <w:basedOn w:val="Normale"/>
    <w:uiPriority w:val="72"/>
    <w:qFormat/>
    <w:rsid w:val="002E0128"/>
    <w:pPr>
      <w:autoSpaceDE w:val="0"/>
      <w:autoSpaceDN w:val="0"/>
      <w:adjustRightInd w:val="0"/>
      <w:spacing w:before="100" w:after="100"/>
      <w:ind w:left="720"/>
      <w:contextualSpacing/>
      <w:jc w:val="both"/>
    </w:pPr>
    <w:rPr>
      <w:rFonts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@fiat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023010\Documents\CARTA%20INTESTATA\CARTA%20INTESTATA%20-%20FCA\Fiat%20Group%20Automobiles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A287-DB5A-4D10-9E85-C9B5CED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Fiat Group Automobiles_Ita.dotx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FIAT | CHRYSLER</vt:lpstr>
      <vt:lpstr>FIAT | CHRYSLER</vt:lpstr>
    </vt:vector>
  </TitlesOfParts>
  <Company>Fiat</Company>
  <LinksUpToDate>false</LinksUpToDate>
  <CharactersWithSpaces>1507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FIAT | CHRYSLER</dc:title>
  <dc:creator>CIASCHINI Giulia</dc:creator>
  <cp:lastModifiedBy>CAVALLARO Silvana</cp:lastModifiedBy>
  <cp:revision>2</cp:revision>
  <cp:lastPrinted>2014-12-18T09:54:00Z</cp:lastPrinted>
  <dcterms:created xsi:type="dcterms:W3CDTF">2015-02-20T15:38:00Z</dcterms:created>
  <dcterms:modified xsi:type="dcterms:W3CDTF">2015-02-20T15:38:00Z</dcterms:modified>
</cp:coreProperties>
</file>