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73" w:rsidRPr="0012230F" w:rsidRDefault="00A27C73" w:rsidP="00A27C73">
      <w:pPr>
        <w:rPr>
          <w:sz w:val="22"/>
          <w:szCs w:val="22"/>
        </w:rPr>
      </w:pPr>
      <w:r w:rsidRPr="0012230F">
        <w:rPr>
          <w:sz w:val="22"/>
          <w:szCs w:val="22"/>
        </w:rPr>
        <w:t xml:space="preserve">Cassino, </w:t>
      </w:r>
      <w:r w:rsidRPr="0012230F">
        <w:rPr>
          <w:b/>
          <w:bCs/>
          <w:sz w:val="22"/>
          <w:szCs w:val="22"/>
          <w:u w:val="single"/>
        </w:rPr>
        <w:fldChar w:fldCharType="begin"/>
      </w:r>
      <w:r w:rsidRPr="0012230F">
        <w:rPr>
          <w:b/>
          <w:bCs/>
          <w:sz w:val="22"/>
          <w:szCs w:val="22"/>
          <w:u w:val="single"/>
        </w:rPr>
        <w:instrText xml:space="preserve"> TIME \@ "dd/MM/yyyy" </w:instrText>
      </w:r>
      <w:r w:rsidRPr="0012230F">
        <w:rPr>
          <w:b/>
          <w:bCs/>
          <w:sz w:val="22"/>
          <w:szCs w:val="22"/>
          <w:u w:val="single"/>
        </w:rPr>
        <w:fldChar w:fldCharType="separate"/>
      </w:r>
      <w:r w:rsidR="00EC48DF">
        <w:rPr>
          <w:b/>
          <w:bCs/>
          <w:noProof/>
          <w:sz w:val="22"/>
          <w:szCs w:val="22"/>
          <w:u w:val="single"/>
        </w:rPr>
        <w:t>21/05/2013</w:t>
      </w:r>
      <w:r w:rsidRPr="0012230F">
        <w:rPr>
          <w:b/>
          <w:bCs/>
          <w:sz w:val="22"/>
          <w:szCs w:val="22"/>
          <w:u w:val="single"/>
        </w:rPr>
        <w:fldChar w:fldCharType="end"/>
      </w:r>
    </w:p>
    <w:p w:rsidR="00A27C73" w:rsidRPr="0012230F" w:rsidRDefault="00A27C73" w:rsidP="00A27C73">
      <w:pPr>
        <w:rPr>
          <w:b/>
          <w:sz w:val="22"/>
          <w:szCs w:val="22"/>
        </w:rPr>
      </w:pPr>
      <w:r w:rsidRPr="0012230F">
        <w:rPr>
          <w:sz w:val="22"/>
          <w:szCs w:val="22"/>
        </w:rPr>
        <w:t xml:space="preserve">Silvana Cavallaro </w:t>
      </w:r>
      <w:r w:rsidRPr="0012230F">
        <w:rPr>
          <w:b/>
          <w:sz w:val="22"/>
          <w:szCs w:val="22"/>
        </w:rPr>
        <w:t>TEL.</w:t>
      </w:r>
      <w:r w:rsidRPr="0012230F">
        <w:rPr>
          <w:sz w:val="22"/>
          <w:szCs w:val="22"/>
        </w:rPr>
        <w:t xml:space="preserve"> 0776 399523 - 341</w:t>
      </w:r>
    </w:p>
    <w:p w:rsidR="00A27C73" w:rsidRPr="00003107" w:rsidRDefault="00A27C73" w:rsidP="00A27C73">
      <w:pPr>
        <w:pStyle w:val="Intestazione"/>
        <w:tabs>
          <w:tab w:val="left" w:pos="708"/>
        </w:tabs>
        <w:rPr>
          <w:sz w:val="22"/>
          <w:szCs w:val="22"/>
          <w:u w:val="single"/>
        </w:rPr>
      </w:pPr>
      <w:r w:rsidRPr="0012230F">
        <w:rPr>
          <w:sz w:val="22"/>
          <w:szCs w:val="22"/>
        </w:rPr>
        <w:t xml:space="preserve">E-Mail: </w:t>
      </w:r>
      <w:hyperlink r:id="rId9" w:history="1">
        <w:r w:rsidRPr="00003107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Pr="00003107">
        <w:rPr>
          <w:b/>
          <w:bCs/>
          <w:color w:val="0000FF"/>
          <w:sz w:val="22"/>
          <w:szCs w:val="22"/>
          <w:u w:val="single"/>
        </w:rPr>
        <w:t>vana.cavallaro@fiat.com</w:t>
      </w:r>
    </w:p>
    <w:p w:rsidR="00A27C73" w:rsidRDefault="00A27C73" w:rsidP="00A27C73">
      <w:pPr>
        <w:rPr>
          <w:sz w:val="22"/>
          <w:szCs w:val="22"/>
        </w:rPr>
      </w:pPr>
    </w:p>
    <w:p w:rsidR="00A27C73" w:rsidRDefault="00A27C73" w:rsidP="00A27C73">
      <w:pPr>
        <w:rPr>
          <w:sz w:val="22"/>
          <w:szCs w:val="22"/>
        </w:rPr>
      </w:pPr>
    </w:p>
    <w:p w:rsidR="00A27C73" w:rsidRPr="0012230F" w:rsidRDefault="00A27C73" w:rsidP="00A27C73">
      <w:pPr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 xml:space="preserve">OGGETTO: </w:t>
      </w:r>
      <w:r w:rsidR="00A47E7D">
        <w:rPr>
          <w:b/>
          <w:bCs/>
          <w:sz w:val="22"/>
          <w:szCs w:val="22"/>
        </w:rPr>
        <w:t>GARA 20911241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</w:p>
    <w:p w:rsidR="00A27C73" w:rsidRDefault="00A27C73" w:rsidP="00A27C73">
      <w:pPr>
        <w:jc w:val="both"/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>Descrizione</w:t>
      </w:r>
      <w:r w:rsidR="00A47E7D">
        <w:rPr>
          <w:b/>
          <w:bCs/>
          <w:sz w:val="22"/>
          <w:szCs w:val="22"/>
        </w:rPr>
        <w:t>: MANUTENZIONE TRASFORMATORI</w:t>
      </w:r>
    </w:p>
    <w:p w:rsidR="00A27C73" w:rsidRPr="0012230F" w:rsidRDefault="00A27C73" w:rsidP="00A27C73">
      <w:pPr>
        <w:jc w:val="both"/>
        <w:rPr>
          <w:b/>
          <w:bCs/>
          <w:sz w:val="22"/>
          <w:szCs w:val="22"/>
        </w:rPr>
      </w:pP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La presente per </w:t>
      </w:r>
      <w:proofErr w:type="spellStart"/>
      <w:r w:rsidRPr="0012230F">
        <w:rPr>
          <w:sz w:val="22"/>
          <w:szCs w:val="22"/>
        </w:rPr>
        <w:t>invitarVi</w:t>
      </w:r>
      <w:proofErr w:type="spellEnd"/>
      <w:r w:rsidRPr="0012230F">
        <w:rPr>
          <w:sz w:val="22"/>
          <w:szCs w:val="22"/>
        </w:rPr>
        <w:t xml:space="preserve"> a sottoporci la Vs. migliore offerta</w:t>
      </w:r>
      <w:r w:rsidRPr="0012230F">
        <w:rPr>
          <w:b/>
          <w:sz w:val="22"/>
          <w:szCs w:val="22"/>
        </w:rPr>
        <w:t xml:space="preserve"> </w:t>
      </w:r>
      <w:r w:rsidRPr="0012230F">
        <w:rPr>
          <w:sz w:val="22"/>
          <w:szCs w:val="22"/>
        </w:rPr>
        <w:t>per l’eventuale intervento e/o fornitura del materiale indicato in oggetto a norme e/o Capitolati FIAT AUTO.</w:t>
      </w:r>
    </w:p>
    <w:p w:rsidR="00A27C73" w:rsidRPr="0012230F" w:rsidRDefault="00A27C73" w:rsidP="00A27C73">
      <w:pPr>
        <w:jc w:val="both"/>
        <w:rPr>
          <w:b/>
          <w:sz w:val="22"/>
          <w:szCs w:val="22"/>
          <w:u w:val="single"/>
        </w:rPr>
      </w:pPr>
      <w:r w:rsidRPr="0012230F">
        <w:rPr>
          <w:bCs/>
          <w:sz w:val="22"/>
          <w:szCs w:val="22"/>
        </w:rPr>
        <w:t xml:space="preserve">L’offerta sarà presa in considerazione soltanto se ci perverrà entro e non oltre il  </w:t>
      </w:r>
      <w:r w:rsidR="00532CF9">
        <w:rPr>
          <w:b/>
          <w:sz w:val="22"/>
          <w:szCs w:val="22"/>
          <w:u w:val="single"/>
        </w:rPr>
        <w:t>30</w:t>
      </w:r>
      <w:r w:rsidR="001C1F02">
        <w:rPr>
          <w:b/>
          <w:sz w:val="22"/>
          <w:szCs w:val="22"/>
          <w:u w:val="single"/>
        </w:rPr>
        <w:t>.05</w:t>
      </w:r>
      <w:r w:rsidRPr="0012230F">
        <w:rPr>
          <w:b/>
          <w:sz w:val="22"/>
          <w:szCs w:val="22"/>
          <w:u w:val="single"/>
        </w:rPr>
        <w:t>.201</w:t>
      </w:r>
      <w:r>
        <w:rPr>
          <w:b/>
          <w:sz w:val="22"/>
          <w:szCs w:val="22"/>
          <w:u w:val="single"/>
        </w:rPr>
        <w:t>3</w:t>
      </w:r>
      <w:r w:rsidRPr="0012230F">
        <w:rPr>
          <w:bCs/>
          <w:sz w:val="22"/>
          <w:szCs w:val="22"/>
        </w:rPr>
        <w:t xml:space="preserve"> </w:t>
      </w:r>
      <w:r w:rsidRPr="0012230F">
        <w:rPr>
          <w:b/>
          <w:sz w:val="22"/>
          <w:szCs w:val="22"/>
          <w:u w:val="single"/>
        </w:rPr>
        <w:t>(TASSATIVO)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Si richiede ai fini di una corretta valutazione economica:</w:t>
      </w:r>
    </w:p>
    <w:p w:rsidR="00A27C73" w:rsidRPr="0012230F" w:rsidRDefault="00A27C73" w:rsidP="00A27C73">
      <w:pPr>
        <w:numPr>
          <w:ilvl w:val="0"/>
          <w:numId w:val="1"/>
        </w:numPr>
        <w:spacing w:line="240" w:lineRule="auto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 xml:space="preserve">SCOMPOSIZIONE PREZZI : </w:t>
      </w:r>
    </w:p>
    <w:p w:rsidR="00A27C73" w:rsidRPr="0012230F" w:rsidRDefault="00A27C73" w:rsidP="00A27C73">
      <w:pPr>
        <w:ind w:left="360"/>
        <w:jc w:val="both"/>
        <w:rPr>
          <w:b/>
        </w:rPr>
      </w:pPr>
      <w:r w:rsidRPr="0012230F">
        <w:rPr>
          <w:b/>
        </w:rPr>
        <w:t xml:space="preserve">MATERIALI </w:t>
      </w:r>
    </w:p>
    <w:p w:rsidR="00A27C73" w:rsidRPr="0012230F" w:rsidRDefault="00A27C73" w:rsidP="00A27C73">
      <w:pPr>
        <w:ind w:left="360"/>
        <w:jc w:val="both"/>
        <w:rPr>
          <w:b/>
        </w:rPr>
      </w:pPr>
      <w:r w:rsidRPr="0012230F">
        <w:rPr>
          <w:b/>
        </w:rPr>
        <w:t xml:space="preserve">MO </w:t>
      </w:r>
    </w:p>
    <w:p w:rsidR="00A27C73" w:rsidRPr="0012230F" w:rsidRDefault="00A27C73" w:rsidP="00A27C73">
      <w:pPr>
        <w:ind w:left="360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>SICUREZZA</w:t>
      </w:r>
    </w:p>
    <w:p w:rsidR="00A27C73" w:rsidRDefault="00A27C73" w:rsidP="00A27C73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A27C73">
        <w:rPr>
          <w:sz w:val="22"/>
          <w:szCs w:val="22"/>
        </w:rPr>
        <w:t>GIORNI CALENDARIO ESECUZIONE LAVORI DA RIC. ORDINE</w:t>
      </w:r>
    </w:p>
    <w:p w:rsidR="00A27C73" w:rsidRPr="00A27C73" w:rsidRDefault="00A27C73" w:rsidP="00A27C73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A27C73">
        <w:rPr>
          <w:sz w:val="22"/>
          <w:szCs w:val="22"/>
        </w:rPr>
        <w:t>Condizioni di fornitura: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</w:rPr>
        <w:t>RESA</w:t>
      </w:r>
      <w:r w:rsidRPr="0012230F">
        <w:rPr>
          <w:sz w:val="22"/>
          <w:szCs w:val="22"/>
        </w:rPr>
        <w:t>: F.co Stabilimento di Cassino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</w:rPr>
        <w:t>PAGAMENTO</w:t>
      </w:r>
      <w:r w:rsidR="001C1F02">
        <w:rPr>
          <w:sz w:val="22"/>
          <w:szCs w:val="22"/>
        </w:rPr>
        <w:t>: BB60</w:t>
      </w:r>
      <w:r w:rsidRPr="0012230F">
        <w:rPr>
          <w:sz w:val="22"/>
          <w:szCs w:val="22"/>
        </w:rPr>
        <w:t xml:space="preserve">GG DFFM con fatturazione mensile. 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  <w:u w:val="single"/>
        </w:rPr>
        <w:t>Modalità di consegna offerta</w:t>
      </w:r>
      <w:r w:rsidRPr="0012230F">
        <w:rPr>
          <w:sz w:val="22"/>
          <w:szCs w:val="22"/>
        </w:rPr>
        <w:t>: con ns. e Vs. riferimenti di n. e data: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TECNICA_ECONOMICA: </w:t>
      </w:r>
      <w:r w:rsidRPr="0012230F">
        <w:rPr>
          <w:b/>
          <w:sz w:val="22"/>
          <w:szCs w:val="22"/>
          <w:u w:val="single"/>
        </w:rPr>
        <w:t>n.</w:t>
      </w:r>
      <w:r w:rsidRPr="0012230F">
        <w:rPr>
          <w:sz w:val="22"/>
          <w:szCs w:val="22"/>
          <w:u w:val="single"/>
        </w:rPr>
        <w:t xml:space="preserve"> </w:t>
      </w:r>
      <w:r w:rsidRPr="0012230F">
        <w:rPr>
          <w:b/>
          <w:sz w:val="22"/>
          <w:szCs w:val="22"/>
          <w:u w:val="single"/>
        </w:rPr>
        <w:t>1 Copia</w:t>
      </w:r>
      <w:r w:rsidRPr="0012230F">
        <w:rPr>
          <w:sz w:val="22"/>
          <w:szCs w:val="22"/>
        </w:rPr>
        <w:t xml:space="preserve"> con validità non inferiore a 60 gg.</w:t>
      </w:r>
      <w:bookmarkStart w:id="0" w:name="_GoBack"/>
      <w:bookmarkEnd w:id="0"/>
    </w:p>
    <w:p w:rsidR="00A27C73" w:rsidRPr="00003107" w:rsidRDefault="00A27C73" w:rsidP="00A27C73">
      <w:pPr>
        <w:ind w:firstLine="2880"/>
        <w:jc w:val="both"/>
        <w:rPr>
          <w:b/>
          <w:sz w:val="22"/>
          <w:szCs w:val="22"/>
          <w:u w:val="single"/>
        </w:rPr>
      </w:pPr>
      <w:r w:rsidRPr="0012230F">
        <w:rPr>
          <w:sz w:val="22"/>
          <w:szCs w:val="22"/>
        </w:rPr>
        <w:t>(</w:t>
      </w:r>
      <w:r w:rsidRPr="0012230F">
        <w:rPr>
          <w:sz w:val="22"/>
          <w:szCs w:val="22"/>
          <w:u w:val="single"/>
        </w:rPr>
        <w:t>invio a ½ mail)</w:t>
      </w:r>
      <w:r w:rsidRPr="0012230F">
        <w:rPr>
          <w:sz w:val="22"/>
          <w:szCs w:val="22"/>
        </w:rPr>
        <w:t xml:space="preserve"> – </w:t>
      </w:r>
      <w:hyperlink r:id="rId10" w:history="1">
        <w:r w:rsidRPr="00003107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Pr="00003107">
        <w:rPr>
          <w:b/>
          <w:bCs/>
          <w:color w:val="0000FF"/>
          <w:sz w:val="22"/>
          <w:szCs w:val="22"/>
          <w:u w:val="single"/>
        </w:rPr>
        <w:t>vana.cavallaro@fiat.com</w:t>
      </w:r>
    </w:p>
    <w:p w:rsidR="00A27C73" w:rsidRPr="00FA4141" w:rsidRDefault="00B33A49" w:rsidP="001C1F02">
      <w:pPr>
        <w:jc w:val="both"/>
        <w:rPr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E046" wp14:editId="0E81A417">
                <wp:simplePos x="0" y="0"/>
                <wp:positionH relativeFrom="column">
                  <wp:posOffset>3877945</wp:posOffset>
                </wp:positionH>
                <wp:positionV relativeFrom="paragraph">
                  <wp:posOffset>337185</wp:posOffset>
                </wp:positionV>
                <wp:extent cx="1287780" cy="0"/>
                <wp:effectExtent l="0" t="95250" r="0" b="952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35pt,26.55pt" to="406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" strokecolor="red" strokeweight="3pt">
                <v:stroke endarrow="block"/>
              </v:line>
            </w:pict>
          </mc:Fallback>
        </mc:AlternateContent>
      </w:r>
      <w:r w:rsidR="00A27C73" w:rsidRPr="0012230F">
        <w:rPr>
          <w:sz w:val="22"/>
          <w:szCs w:val="22"/>
        </w:rPr>
        <w:t>TECNICA:</w:t>
      </w:r>
      <w:r w:rsidR="00A27C73" w:rsidRPr="0012230F">
        <w:rPr>
          <w:sz w:val="22"/>
          <w:szCs w:val="22"/>
        </w:rPr>
        <w:tab/>
        <w:t xml:space="preserve"> </w:t>
      </w:r>
      <w:r w:rsidR="00A27C73" w:rsidRPr="0012230F">
        <w:rPr>
          <w:b/>
          <w:sz w:val="22"/>
          <w:szCs w:val="22"/>
          <w:u w:val="single"/>
        </w:rPr>
        <w:t xml:space="preserve"> n.</w:t>
      </w:r>
      <w:r w:rsidR="00A27C73" w:rsidRPr="0012230F">
        <w:rPr>
          <w:sz w:val="22"/>
          <w:szCs w:val="22"/>
          <w:u w:val="single"/>
        </w:rPr>
        <w:t xml:space="preserve"> </w:t>
      </w:r>
      <w:r w:rsidR="00A27C73" w:rsidRPr="0012230F">
        <w:rPr>
          <w:b/>
          <w:sz w:val="22"/>
          <w:szCs w:val="22"/>
          <w:u w:val="single"/>
        </w:rPr>
        <w:t>1 Copia</w:t>
      </w:r>
      <w:r w:rsidR="00A27C73" w:rsidRPr="0012230F">
        <w:rPr>
          <w:sz w:val="22"/>
          <w:szCs w:val="22"/>
        </w:rPr>
        <w:t xml:space="preserve">  con allegati i disegni eventualmente </w:t>
      </w:r>
      <w:proofErr w:type="spellStart"/>
      <w:r w:rsidR="00A27C73" w:rsidRPr="0012230F">
        <w:rPr>
          <w:sz w:val="22"/>
          <w:szCs w:val="22"/>
        </w:rPr>
        <w:t>inviatoVi</w:t>
      </w:r>
      <w:proofErr w:type="spellEnd"/>
      <w:r w:rsidR="00A27C73" w:rsidRPr="0012230F">
        <w:rPr>
          <w:sz w:val="22"/>
          <w:szCs w:val="22"/>
        </w:rPr>
        <w:t xml:space="preserve"> per lo </w:t>
      </w:r>
      <w:r w:rsidR="00A27C73" w:rsidRPr="00FA4141">
        <w:rPr>
          <w:sz w:val="22"/>
        </w:rPr>
        <w:t xml:space="preserve">studio del Vs. preventivo. (invio a ½ mail) –  </w:t>
      </w:r>
      <w:r w:rsidR="00A27C73" w:rsidRPr="00003107">
        <w:rPr>
          <w:b/>
          <w:bCs/>
          <w:color w:val="0000FF"/>
          <w:sz w:val="22"/>
          <w:u w:val="single"/>
        </w:rPr>
        <w:t>Bartolomeo.ruotolo@fiat.com</w:t>
      </w:r>
    </w:p>
    <w:p w:rsidR="00A27C73" w:rsidRPr="00FA4141" w:rsidRDefault="00A27C73" w:rsidP="00A27C73">
      <w:pPr>
        <w:ind w:firstLine="1276"/>
        <w:jc w:val="both"/>
        <w:rPr>
          <w:sz w:val="22"/>
        </w:rPr>
      </w:pPr>
    </w:p>
    <w:p w:rsidR="00A27C73" w:rsidRPr="00572DB6" w:rsidRDefault="00A27C73" w:rsidP="00A27C73">
      <w:pPr>
        <w:jc w:val="both"/>
        <w:rPr>
          <w:b/>
          <w:bCs/>
          <w:color w:val="FFFF00"/>
          <w:sz w:val="22"/>
          <w:szCs w:val="22"/>
          <w:u w:val="single"/>
        </w:rPr>
      </w:pPr>
      <w:r w:rsidRPr="00FA4141">
        <w:rPr>
          <w:sz w:val="22"/>
        </w:rPr>
        <w:t>Per sopralluogo</w:t>
      </w:r>
      <w:r>
        <w:rPr>
          <w:sz w:val="22"/>
        </w:rPr>
        <w:t xml:space="preserve"> e chiarimenti, rivolgersi a</w:t>
      </w:r>
      <w:r w:rsidR="00836219">
        <w:rPr>
          <w:sz w:val="22"/>
        </w:rPr>
        <w:t>i</w:t>
      </w:r>
      <w:r w:rsidR="001C1F02">
        <w:rPr>
          <w:sz w:val="22"/>
        </w:rPr>
        <w:t xml:space="preserve"> Si</w:t>
      </w:r>
      <w:r>
        <w:rPr>
          <w:sz w:val="22"/>
        </w:rPr>
        <w:t>g</w:t>
      </w:r>
      <w:r w:rsidRPr="00FA4141">
        <w:rPr>
          <w:sz w:val="22"/>
        </w:rPr>
        <w:t xml:space="preserve">. </w:t>
      </w:r>
      <w:r w:rsidRPr="0041317E">
        <w:rPr>
          <w:b/>
          <w:bCs/>
          <w:sz w:val="22"/>
          <w:u w:val="single"/>
        </w:rPr>
        <w:t>RUOTOLO BARTOLOMEO</w:t>
      </w:r>
      <w:r>
        <w:rPr>
          <w:bCs/>
          <w:sz w:val="22"/>
          <w:u w:val="single"/>
        </w:rPr>
        <w:t xml:space="preserve"> </w:t>
      </w:r>
      <w:r w:rsidRPr="00FA4141">
        <w:rPr>
          <w:bCs/>
          <w:sz w:val="22"/>
        </w:rPr>
        <w:t xml:space="preserve">(Ex </w:t>
      </w:r>
      <w:proofErr w:type="spellStart"/>
      <w:r w:rsidRPr="00FA4141">
        <w:rPr>
          <w:bCs/>
          <w:sz w:val="22"/>
        </w:rPr>
        <w:t>Itca</w:t>
      </w:r>
      <w:proofErr w:type="spellEnd"/>
      <w:r w:rsidRPr="00FA4141">
        <w:rPr>
          <w:bCs/>
          <w:sz w:val="22"/>
        </w:rPr>
        <w:t xml:space="preserve"> )c/o SITO 7 – Villa S. Lucia </w:t>
      </w:r>
      <w:r w:rsidRPr="00FA4141">
        <w:rPr>
          <w:bCs/>
          <w:sz w:val="22"/>
          <w:u w:val="single"/>
        </w:rPr>
        <w:t xml:space="preserve"> </w:t>
      </w:r>
      <w:r w:rsidRPr="00FA4141">
        <w:rPr>
          <w:sz w:val="22"/>
        </w:rPr>
        <w:t xml:space="preserve">Tel. </w:t>
      </w:r>
      <w:r w:rsidRPr="008A192C">
        <w:rPr>
          <w:b/>
          <w:bCs/>
          <w:sz w:val="22"/>
          <w:u w:val="single"/>
        </w:rPr>
        <w:t>0776.467764</w:t>
      </w:r>
      <w:r w:rsidR="001C1F02">
        <w:rPr>
          <w:bCs/>
          <w:sz w:val="22"/>
          <w:u w:val="single"/>
        </w:rPr>
        <w:t xml:space="preserve"> CELL.</w:t>
      </w:r>
      <w:r w:rsidR="001C1F02" w:rsidRPr="008A192C">
        <w:rPr>
          <w:b/>
          <w:bCs/>
          <w:sz w:val="22"/>
          <w:u w:val="single"/>
        </w:rPr>
        <w:t>3483869044</w:t>
      </w:r>
      <w:r w:rsidRPr="00FA4141">
        <w:rPr>
          <w:bCs/>
          <w:sz w:val="22"/>
          <w:u w:val="single"/>
        </w:rPr>
        <w:t xml:space="preserve"> </w:t>
      </w:r>
      <w:r w:rsidRPr="0012230F">
        <w:rPr>
          <w:b/>
          <w:bCs/>
          <w:sz w:val="22"/>
          <w:szCs w:val="22"/>
          <w:u w:val="single"/>
        </w:rPr>
        <w:t xml:space="preserve">  </w:t>
      </w:r>
      <w:r w:rsidRPr="00FA4141">
        <w:rPr>
          <w:sz w:val="22"/>
          <w:szCs w:val="22"/>
          <w:highlight w:val="yellow"/>
          <w:u w:val="single"/>
        </w:rPr>
        <w:t>il giorno</w:t>
      </w:r>
      <w:r w:rsidR="00532CF9">
        <w:rPr>
          <w:b/>
          <w:bCs/>
          <w:sz w:val="22"/>
          <w:szCs w:val="22"/>
          <w:highlight w:val="yellow"/>
          <w:u w:val="single"/>
        </w:rPr>
        <w:t xml:space="preserve"> 27.</w:t>
      </w:r>
      <w:r w:rsidR="001C1F02">
        <w:rPr>
          <w:b/>
          <w:bCs/>
          <w:sz w:val="22"/>
          <w:szCs w:val="22"/>
          <w:highlight w:val="yellow"/>
          <w:u w:val="single"/>
        </w:rPr>
        <w:t>05</w:t>
      </w:r>
      <w:r>
        <w:rPr>
          <w:b/>
          <w:bCs/>
          <w:sz w:val="22"/>
          <w:szCs w:val="22"/>
          <w:highlight w:val="yellow"/>
          <w:u w:val="single"/>
        </w:rPr>
        <w:t>.2013</w:t>
      </w:r>
      <w:r w:rsidRPr="00FA4141">
        <w:rPr>
          <w:b/>
          <w:bCs/>
          <w:sz w:val="22"/>
          <w:szCs w:val="22"/>
          <w:highlight w:val="yellow"/>
          <w:u w:val="single"/>
        </w:rPr>
        <w:t xml:space="preserve"> </w:t>
      </w:r>
      <w:r w:rsidR="00A47E7D">
        <w:rPr>
          <w:b/>
          <w:sz w:val="22"/>
          <w:szCs w:val="22"/>
          <w:highlight w:val="yellow"/>
          <w:u w:val="single"/>
        </w:rPr>
        <w:t>alle 10,0</w:t>
      </w:r>
      <w:r w:rsidRPr="00572DB6">
        <w:rPr>
          <w:b/>
          <w:sz w:val="22"/>
          <w:szCs w:val="22"/>
          <w:highlight w:val="yellow"/>
          <w:u w:val="single"/>
        </w:rPr>
        <w:t>0</w:t>
      </w:r>
      <w:r>
        <w:rPr>
          <w:color w:val="FFFF00"/>
          <w:sz w:val="22"/>
          <w:szCs w:val="22"/>
          <w:u w:val="single"/>
        </w:rPr>
        <w:t xml:space="preserve"> </w:t>
      </w:r>
      <w:r w:rsidRPr="0012230F">
        <w:rPr>
          <w:b/>
          <w:bCs/>
          <w:sz w:val="22"/>
          <w:szCs w:val="22"/>
          <w:u w:val="single"/>
        </w:rPr>
        <w:t>( si raccomanda la puntualità).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Con l’occasione porgiamo i ns. migliori saluti</w:t>
      </w:r>
    </w:p>
    <w:p w:rsidR="00A27C73" w:rsidRPr="0012230F" w:rsidRDefault="00A27C73" w:rsidP="00A27C73">
      <w:pPr>
        <w:jc w:val="right"/>
        <w:rPr>
          <w:b/>
          <w:i/>
          <w:iCs/>
          <w:sz w:val="22"/>
          <w:szCs w:val="22"/>
          <w:lang w:val="en-GB"/>
        </w:rPr>
      </w:pPr>
      <w:r w:rsidRPr="0012230F">
        <w:rPr>
          <w:b/>
          <w:i/>
          <w:iCs/>
          <w:sz w:val="22"/>
          <w:szCs w:val="22"/>
          <w:lang w:val="en-GB"/>
        </w:rPr>
        <w:t>Fiat Group Automobiles S.p.A.</w:t>
      </w:r>
    </w:p>
    <w:p w:rsidR="00A27C73" w:rsidRPr="0012230F" w:rsidRDefault="00A27C73" w:rsidP="00A27C73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Uff. ACQUISTI</w:t>
      </w:r>
    </w:p>
    <w:p w:rsidR="00A27C73" w:rsidRDefault="00A27C73" w:rsidP="00A27C73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Silvana Cavallaro</w:t>
      </w:r>
    </w:p>
    <w:sectPr w:rsidR="00A27C73" w:rsidSect="00836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F3" w:rsidRDefault="00B230F3">
      <w:pPr>
        <w:spacing w:line="240" w:lineRule="auto"/>
      </w:pPr>
      <w:r>
        <w:separator/>
      </w:r>
    </w:p>
  </w:endnote>
  <w:endnote w:type="continuationSeparator" w:id="0">
    <w:p w:rsidR="00B230F3" w:rsidRDefault="00B23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80" w:rsidRDefault="00ED346F" w:rsidP="00D65080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3886A5" wp14:editId="18923C63">
              <wp:simplePos x="0" y="0"/>
              <wp:positionH relativeFrom="column">
                <wp:posOffset>4603750</wp:posOffset>
              </wp:positionH>
              <wp:positionV relativeFrom="paragraph">
                <wp:posOffset>-41910</wp:posOffset>
              </wp:positionV>
              <wp:extent cx="1468120" cy="586740"/>
              <wp:effectExtent l="0" t="0" r="317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137836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137836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Società a socio unico</w:t>
                          </w:r>
                        </w:p>
                        <w:p w:rsidR="00D65080" w:rsidRPr="00137836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137836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Direzione e coordinamento</w:t>
                          </w:r>
                        </w:p>
                        <w:p w:rsidR="00D65080" w:rsidRPr="00137836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137836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ex art. 2497 c.c.: Fiat S.p.A.</w:t>
                          </w:r>
                        </w:p>
                        <w:p w:rsidR="00D65080" w:rsidRDefault="00D6508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2.5pt;margin-top:-3.3pt;width:115.6pt;height:46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" filled="f" stroked="f">
              <v:textbox style="mso-fit-shape-to-text:t">
                <w:txbxContent>
                  <w:p w:rsidR="00D65080" w:rsidRPr="00137836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137836">
                      <w:rPr>
                        <w:rFonts w:ascii="Helvetica" w:hAnsi="Helvetica" w:cs="Helvetica"/>
                        <w:sz w:val="15"/>
                        <w:szCs w:val="15"/>
                      </w:rPr>
                      <w:t>Società a socio unico</w:t>
                    </w:r>
                  </w:p>
                  <w:p w:rsidR="00D65080" w:rsidRPr="00137836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137836">
                      <w:rPr>
                        <w:rFonts w:ascii="Helvetica" w:hAnsi="Helvetica" w:cs="Helvetica"/>
                        <w:sz w:val="15"/>
                        <w:szCs w:val="15"/>
                      </w:rPr>
                      <w:t>Direzione e coordinamento</w:t>
                    </w:r>
                  </w:p>
                  <w:p w:rsidR="00D65080" w:rsidRPr="00137836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137836">
                      <w:rPr>
                        <w:rFonts w:ascii="Helvetica" w:hAnsi="Helvetica" w:cs="Helvetica"/>
                        <w:sz w:val="15"/>
                        <w:szCs w:val="15"/>
                      </w:rPr>
                      <w:t>ex art. 2497 c.c.: Fiat S.p.A.</w:t>
                    </w:r>
                  </w:p>
                  <w:p w:rsidR="00D65080" w:rsidRDefault="00D65080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2370A4" wp14:editId="13A512C8">
              <wp:simplePos x="0" y="0"/>
              <wp:positionH relativeFrom="column">
                <wp:posOffset>1723390</wp:posOffset>
              </wp:positionH>
              <wp:positionV relativeFrom="paragraph">
                <wp:posOffset>10160</wp:posOffset>
              </wp:positionV>
              <wp:extent cx="2836545" cy="485775"/>
              <wp:effectExtent l="1270" t="0" r="635" b="190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Sede Legale: C.so G. Agnelli 200, 10135 Torino, Italia</w:t>
                          </w:r>
                        </w:p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 xml:space="preserve">Capitale sociale Euro 745.031.979 </w:t>
                          </w:r>
                          <w:proofErr w:type="spellStart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i.v</w:t>
                          </w:r>
                          <w:proofErr w:type="spellEnd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 xml:space="preserve">Reg. </w:t>
                          </w:r>
                          <w:proofErr w:type="spellStart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Impr</w:t>
                          </w:r>
                          <w:proofErr w:type="spellEnd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. di Torino, Cod. Fiscale e P. IVA  n. 07973780013</w:t>
                          </w:r>
                        </w:p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REA Torino n. 934697, Comm. estero – Posizione n. TO 084920</w:t>
                          </w:r>
                        </w:p>
                        <w:p w:rsidR="00360FA7" w:rsidRPr="00D65080" w:rsidRDefault="00360FA7" w:rsidP="00D65080">
                          <w:pPr>
                            <w:pStyle w:val="04FOOTER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135.7pt;margin-top:.8pt;width:223.3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e+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" filled="f" stroked="f">
              <v:textbox inset="0,0,0,0">
                <w:txbxContent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Sede Legale: C.so G. Agnelli 200, 10135 Torino, Italia</w:t>
                    </w:r>
                  </w:p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 xml:space="preserve">Capitale sociale Euro 745.031.979 </w:t>
                    </w:r>
                    <w:proofErr w:type="spellStart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i.v</w:t>
                    </w:r>
                    <w:proofErr w:type="spellEnd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.</w:t>
                    </w:r>
                  </w:p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 xml:space="preserve">Reg. </w:t>
                    </w:r>
                    <w:proofErr w:type="spellStart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Impr</w:t>
                    </w:r>
                    <w:proofErr w:type="spellEnd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. di Torino, Cod. Fiscale e P. IVA  n. 07973780013</w:t>
                    </w:r>
                  </w:p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REA Torino n. 934697, Comm. estero – Posizione n. TO 084920</w:t>
                    </w:r>
                  </w:p>
                  <w:p w:rsidR="00360FA7" w:rsidRPr="00D65080" w:rsidRDefault="00360FA7" w:rsidP="00D65080">
                    <w:pPr>
                      <w:pStyle w:val="04FOOTER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CE35E8" wp14:editId="07F6E86A">
              <wp:simplePos x="0" y="0"/>
              <wp:positionH relativeFrom="column">
                <wp:posOffset>-87630</wp:posOffset>
              </wp:positionH>
              <wp:positionV relativeFrom="paragraph">
                <wp:posOffset>2540</wp:posOffset>
              </wp:positionV>
              <wp:extent cx="1847850" cy="37401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FA" w:rsidRPr="00D65080" w:rsidRDefault="00F943FA" w:rsidP="00D65080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szCs w:val="15"/>
                            </w:rPr>
                            <w:t xml:space="preserve">Fiat Group Automobiles </w:t>
                          </w:r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 xml:space="preserve">S.p.A. </w:t>
                          </w:r>
                        </w:p>
                        <w:p w:rsidR="00D65080" w:rsidRPr="00337346" w:rsidRDefault="00D65080" w:rsidP="00D65080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</w:pPr>
                          <w:r w:rsidRPr="00337346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  <w:t>C.so G. Agnelli 200, 10135 Torino, Italia</w:t>
                          </w:r>
                        </w:p>
                        <w:p w:rsidR="00D65080" w:rsidRPr="00D65080" w:rsidRDefault="00D65080" w:rsidP="00D65080">
                          <w:pPr>
                            <w:pStyle w:val="04FOO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>Tel. +39 011 003 1111</w:t>
                          </w:r>
                        </w:p>
                        <w:p w:rsidR="00360FA7" w:rsidRPr="00D65080" w:rsidRDefault="00360FA7" w:rsidP="00D65080">
                          <w:pPr>
                            <w:pStyle w:val="04FOO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-6.9pt;margin-top:.2pt;width:145.5pt;height:2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Mr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" filled="f" stroked="f">
              <v:textbox inset="0,0,0,0">
                <w:txbxContent>
                  <w:p w:rsidR="00F943FA" w:rsidRPr="00D65080" w:rsidRDefault="00F943FA" w:rsidP="00D65080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szCs w:val="15"/>
                      </w:rPr>
                      <w:t xml:space="preserve">Fiat Group Automobiles </w:t>
                    </w:r>
                    <w:proofErr w:type="spellStart"/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>S.p.A</w:t>
                    </w:r>
                    <w:proofErr w:type="spellEnd"/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 xml:space="preserve">. </w:t>
                    </w:r>
                  </w:p>
                  <w:p w:rsidR="00D65080" w:rsidRPr="00337346" w:rsidRDefault="00D65080" w:rsidP="00D65080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</w:pPr>
                    <w:r w:rsidRPr="00337346"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  <w:t>C.so G. Agnelli 200, 10135 Torino, Italia</w:t>
                    </w:r>
                  </w:p>
                  <w:p w:rsidR="00D65080" w:rsidRPr="00D65080" w:rsidRDefault="00D65080" w:rsidP="00D65080">
                    <w:pPr>
                      <w:pStyle w:val="04FOOTER"/>
                      <w:rPr>
                        <w:b/>
                        <w:sz w:val="15"/>
                        <w:szCs w:val="15"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>Tel. +39 011 003 1111</w:t>
                    </w:r>
                  </w:p>
                  <w:p w:rsidR="00360FA7" w:rsidRPr="00D65080" w:rsidRDefault="00360FA7" w:rsidP="00D65080">
                    <w:pPr>
                      <w:pStyle w:val="04FOO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D65080">
      <w:t xml:space="preserve"> </w:t>
    </w:r>
  </w:p>
  <w:p w:rsidR="00360FA7" w:rsidRDefault="00360F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F3" w:rsidRDefault="00B230F3">
      <w:pPr>
        <w:spacing w:line="240" w:lineRule="auto"/>
      </w:pPr>
      <w:r>
        <w:separator/>
      </w:r>
    </w:p>
  </w:footnote>
  <w:footnote w:type="continuationSeparator" w:id="0">
    <w:p w:rsidR="00B230F3" w:rsidRDefault="00B23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ED346F" w:rsidP="00360FA7">
    <w:r>
      <w:rPr>
        <w:noProof/>
        <w:lang w:val="en-US" w:eastAsia="en-US"/>
      </w:rPr>
      <w:drawing>
        <wp:anchor distT="0" distB="0" distL="114300" distR="114300" simplePos="0" relativeHeight="251664896" behindDoc="1" locked="0" layoutInCell="1" allowOverlap="1" wp14:anchorId="2BA428FF" wp14:editId="53C59747">
          <wp:simplePos x="0" y="0"/>
          <wp:positionH relativeFrom="column">
            <wp:posOffset>-1226185</wp:posOffset>
          </wp:positionH>
          <wp:positionV relativeFrom="paragraph">
            <wp:posOffset>3402330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7" name="Immagine 37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8b_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5E49540F" wp14:editId="3E2AB86A">
          <wp:simplePos x="0" y="0"/>
          <wp:positionH relativeFrom="column">
            <wp:posOffset>1056005</wp:posOffset>
          </wp:positionH>
          <wp:positionV relativeFrom="paragraph">
            <wp:posOffset>-14605</wp:posOffset>
          </wp:positionV>
          <wp:extent cx="2578100" cy="812800"/>
          <wp:effectExtent l="0" t="0" r="0" b="6350"/>
          <wp:wrapNone/>
          <wp:docPr id="22" name="Immagine 22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IAT &amp; CHRYSL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 w:rsidP="00D548A9"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7F182BE" wp14:editId="57316A65">
          <wp:simplePos x="0" y="0"/>
          <wp:positionH relativeFrom="column">
            <wp:posOffset>951230</wp:posOffset>
          </wp:positionH>
          <wp:positionV relativeFrom="paragraph">
            <wp:posOffset>-224155</wp:posOffset>
          </wp:positionV>
          <wp:extent cx="2578100" cy="812800"/>
          <wp:effectExtent l="0" t="0" r="0" b="6350"/>
          <wp:wrapNone/>
          <wp:docPr id="21" name="Immagine 21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IAT &amp; CHRYS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8A9" w:rsidRDefault="00D548A9" w:rsidP="00D548A9"/>
  <w:p w:rsidR="00D548A9" w:rsidRDefault="00D548A9" w:rsidP="00D548A9">
    <w:pPr>
      <w:pStyle w:val="Intestazione"/>
      <w:tabs>
        <w:tab w:val="clear" w:pos="4819"/>
        <w:tab w:val="clear" w:pos="9638"/>
        <w:tab w:val="left" w:pos="3240"/>
      </w:tabs>
      <w:rPr>
        <w:b/>
        <w:bCs/>
        <w:sz w:val="16"/>
        <w:szCs w:val="16"/>
      </w:rPr>
    </w:pPr>
  </w:p>
  <w:p w:rsidR="00D548A9" w:rsidRDefault="00D548A9" w:rsidP="00D548A9">
    <w:pPr>
      <w:pStyle w:val="Intestazione"/>
      <w:tabs>
        <w:tab w:val="clear" w:pos="4819"/>
        <w:tab w:val="clear" w:pos="9638"/>
        <w:tab w:val="left" w:pos="3240"/>
      </w:tabs>
      <w:rPr>
        <w:b/>
        <w:bCs/>
        <w:sz w:val="16"/>
        <w:szCs w:val="16"/>
      </w:rPr>
    </w:pPr>
  </w:p>
  <w:p w:rsidR="00D548A9" w:rsidRDefault="00D548A9" w:rsidP="00D548A9">
    <w:pPr>
      <w:pStyle w:val="Intestazione"/>
      <w:tabs>
        <w:tab w:val="clear" w:pos="4819"/>
        <w:tab w:val="clear" w:pos="9638"/>
        <w:tab w:val="left" w:pos="3240"/>
      </w:tabs>
      <w:rPr>
        <w:b/>
        <w:bCs/>
        <w:sz w:val="16"/>
        <w:szCs w:val="16"/>
      </w:rPr>
    </w:pPr>
  </w:p>
  <w:p w:rsidR="00D548A9" w:rsidRPr="008B2F46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b/>
        <w:bCs/>
        <w:sz w:val="16"/>
        <w:szCs w:val="16"/>
      </w:rPr>
    </w:pPr>
    <w:r w:rsidRPr="008B2F46">
      <w:rPr>
        <w:b/>
        <w:bCs/>
        <w:sz w:val="16"/>
        <w:szCs w:val="16"/>
      </w:rPr>
      <w:t xml:space="preserve">Manufacturing – Cassino </w:t>
    </w:r>
    <w:proofErr w:type="spellStart"/>
    <w:r w:rsidRPr="008B2F46">
      <w:rPr>
        <w:b/>
        <w:bCs/>
        <w:sz w:val="16"/>
        <w:szCs w:val="16"/>
      </w:rPr>
      <w:t>Plant</w:t>
    </w:r>
    <w:proofErr w:type="spellEnd"/>
  </w:p>
  <w:p w:rsidR="00D548A9" w:rsidRPr="008B2F46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b/>
        <w:bCs/>
        <w:sz w:val="16"/>
        <w:szCs w:val="16"/>
      </w:rPr>
    </w:pPr>
  </w:p>
  <w:p w:rsidR="00D548A9" w:rsidRPr="008B2F46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sz w:val="16"/>
        <w:szCs w:val="16"/>
      </w:rPr>
    </w:pPr>
    <w:r w:rsidRPr="008B2F46">
      <w:rPr>
        <w:sz w:val="16"/>
        <w:szCs w:val="16"/>
      </w:rPr>
      <w:t>Via Volla - 03030 Piedimonte S.G. (FR)</w:t>
    </w:r>
  </w:p>
  <w:p w:rsidR="00D548A9" w:rsidRPr="002777F8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sz w:val="16"/>
        <w:szCs w:val="16"/>
      </w:rPr>
    </w:pPr>
    <w:r w:rsidRPr="002777F8">
      <w:rPr>
        <w:sz w:val="16"/>
        <w:szCs w:val="16"/>
      </w:rPr>
      <w:t xml:space="preserve">tel. </w:t>
    </w:r>
    <w:r>
      <w:rPr>
        <w:sz w:val="16"/>
        <w:szCs w:val="16"/>
      </w:rPr>
      <w:t>+39 0776</w:t>
    </w:r>
    <w:r w:rsidRPr="002777F8">
      <w:rPr>
        <w:sz w:val="16"/>
        <w:szCs w:val="16"/>
      </w:rPr>
      <w:t xml:space="preserve"> 399.111 – Casella Postale 83</w:t>
    </w:r>
  </w:p>
  <w:p w:rsidR="00D548A9" w:rsidRDefault="00D548A9" w:rsidP="00D548A9">
    <w:pPr>
      <w:spacing w:line="240" w:lineRule="auto"/>
    </w:pPr>
    <w:r w:rsidRPr="002777F8">
      <w:rPr>
        <w:sz w:val="16"/>
        <w:szCs w:val="16"/>
      </w:rPr>
      <w:t xml:space="preserve">Telegrammi </w:t>
    </w:r>
    <w:proofErr w:type="spellStart"/>
    <w:r w:rsidRPr="002777F8">
      <w:rPr>
        <w:sz w:val="16"/>
        <w:szCs w:val="16"/>
      </w:rPr>
      <w:t>Cassfiat</w:t>
    </w:r>
    <w:proofErr w:type="spellEnd"/>
    <w:r w:rsidRPr="002777F8">
      <w:rPr>
        <w:sz w:val="16"/>
        <w:szCs w:val="16"/>
      </w:rPr>
      <w:t xml:space="preserve"> – Piedimonte S. </w:t>
    </w:r>
    <w:r>
      <w:rPr>
        <w:sz w:val="16"/>
        <w:szCs w:val="16"/>
      </w:rPr>
      <w:t>Germano</w:t>
    </w:r>
  </w:p>
  <w:p w:rsidR="00360FA7" w:rsidRDefault="00ED346F"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1DCB8773" wp14:editId="241809B1">
          <wp:simplePos x="0" y="0"/>
          <wp:positionH relativeFrom="column">
            <wp:posOffset>-1223645</wp:posOffset>
          </wp:positionH>
          <wp:positionV relativeFrom="paragraph">
            <wp:posOffset>3382645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2" name="Immagine 32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8b_log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E5CED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A9"/>
    <w:rsid w:val="00003107"/>
    <w:rsid w:val="00137836"/>
    <w:rsid w:val="001C1F02"/>
    <w:rsid w:val="002A7B06"/>
    <w:rsid w:val="00337346"/>
    <w:rsid w:val="00360FA7"/>
    <w:rsid w:val="003E569F"/>
    <w:rsid w:val="0046737E"/>
    <w:rsid w:val="004919B0"/>
    <w:rsid w:val="00532CF9"/>
    <w:rsid w:val="00570701"/>
    <w:rsid w:val="00752CF5"/>
    <w:rsid w:val="008202C9"/>
    <w:rsid w:val="00836219"/>
    <w:rsid w:val="00867923"/>
    <w:rsid w:val="008A192C"/>
    <w:rsid w:val="008E533D"/>
    <w:rsid w:val="00A25A83"/>
    <w:rsid w:val="00A27C73"/>
    <w:rsid w:val="00A47E7D"/>
    <w:rsid w:val="00A801F9"/>
    <w:rsid w:val="00B230F3"/>
    <w:rsid w:val="00B33A49"/>
    <w:rsid w:val="00D548A9"/>
    <w:rsid w:val="00D65080"/>
    <w:rsid w:val="00EB2403"/>
    <w:rsid w:val="00EC48DF"/>
    <w:rsid w:val="00ED346F"/>
    <w:rsid w:val="00F943FA"/>
    <w:rsid w:val="00FB1A23"/>
    <w:rsid w:val="00FB219B"/>
    <w:rsid w:val="00FE4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A27C73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27C7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A27C73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27C7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AppData\Local\Temp\7zO1892.tmp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3196-7235-4A79-8E23-8ED793AD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4</cp:revision>
  <cp:lastPrinted>2013-05-21T14:15:00Z</cp:lastPrinted>
  <dcterms:created xsi:type="dcterms:W3CDTF">2013-05-21T14:15:00Z</dcterms:created>
  <dcterms:modified xsi:type="dcterms:W3CDTF">2013-05-21T14:20:00Z</dcterms:modified>
</cp:coreProperties>
</file>