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50" w:rsidRDefault="00576B50" w:rsidP="00987C24">
      <w:pPr>
        <w:rPr>
          <w:lang w:val="it-IT"/>
        </w:rPr>
      </w:pPr>
    </w:p>
    <w:p w:rsidR="008A37D3" w:rsidRDefault="008A37D3" w:rsidP="00987C24">
      <w:pPr>
        <w:rPr>
          <w:lang w:val="it-IT"/>
        </w:rPr>
      </w:pPr>
    </w:p>
    <w:p w:rsidR="007E26B5" w:rsidRDefault="007E26B5" w:rsidP="00F34B2C">
      <w:pPr>
        <w:pStyle w:val="DefaultText"/>
        <w:jc w:val="center"/>
        <w:rPr>
          <w:rFonts w:ascii="SKF Chevin Medium" w:hAnsi="SKF Chevin Medium"/>
          <w:b/>
          <w:i/>
        </w:rPr>
      </w:pPr>
    </w:p>
    <w:p w:rsidR="00F34B2C" w:rsidRPr="007E26B5" w:rsidRDefault="00FE4CF6" w:rsidP="00F34B2C">
      <w:pPr>
        <w:pStyle w:val="DefaultText"/>
        <w:jc w:val="center"/>
        <w:rPr>
          <w:rFonts w:ascii="SKF Chevin Medium" w:hAnsi="SKF Chevin Medium"/>
          <w:b/>
          <w:lang w:val="it-IT"/>
        </w:rPr>
      </w:pPr>
      <w:r>
        <w:rPr>
          <w:rFonts w:ascii="SKF Chevin Medium" w:hAnsi="SKF Chevin Medium"/>
          <w:b/>
          <w:i/>
          <w:lang w:val="it-IT"/>
        </w:rPr>
        <w:t>GENNAIO</w:t>
      </w:r>
      <w:r w:rsidR="000316F2">
        <w:rPr>
          <w:rFonts w:ascii="SKF Chevin Medium" w:hAnsi="SKF Chevin Medium"/>
          <w:b/>
          <w:i/>
          <w:lang w:val="it-IT"/>
        </w:rPr>
        <w:t xml:space="preserve">  </w:t>
      </w:r>
      <w:r w:rsidR="00BF2861" w:rsidRPr="007E26B5">
        <w:rPr>
          <w:rFonts w:ascii="SKF Chevin Medium" w:hAnsi="SKF Chevin Medium"/>
          <w:b/>
          <w:i/>
          <w:lang w:val="it-IT"/>
        </w:rPr>
        <w:t>201</w:t>
      </w:r>
      <w:r>
        <w:rPr>
          <w:rFonts w:ascii="SKF Chevin Medium" w:hAnsi="SKF Chevin Medium"/>
          <w:b/>
          <w:i/>
          <w:lang w:val="it-IT"/>
        </w:rPr>
        <w:t>8</w:t>
      </w:r>
    </w:p>
    <w:p w:rsidR="00F34B2C" w:rsidRPr="007E26B5" w:rsidRDefault="00F34B2C" w:rsidP="00F34B2C">
      <w:pPr>
        <w:pStyle w:val="DefaultText"/>
        <w:jc w:val="center"/>
        <w:rPr>
          <w:rFonts w:ascii="SKF Chevin Medium" w:hAnsi="SKF Chevin Medium"/>
          <w:b/>
          <w:lang w:val="it-IT"/>
        </w:rPr>
      </w:pPr>
    </w:p>
    <w:p w:rsidR="00B7517F" w:rsidRDefault="00B7517F" w:rsidP="00F34B2C">
      <w:pPr>
        <w:pStyle w:val="DefaultText"/>
        <w:jc w:val="center"/>
        <w:rPr>
          <w:rFonts w:ascii="SKF Chevin Medium" w:hAnsi="SKF Chevin Medium"/>
          <w:b/>
          <w:lang w:val="it-IT"/>
        </w:rPr>
      </w:pPr>
    </w:p>
    <w:p w:rsidR="0049127E" w:rsidRDefault="0049127E" w:rsidP="003D71A4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</w:p>
    <w:p w:rsidR="0049127E" w:rsidRDefault="0049127E" w:rsidP="003D71A4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</w:p>
    <w:p w:rsidR="003D71A4" w:rsidRDefault="003D71A4" w:rsidP="003D71A4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  <w:r w:rsidRPr="007E26B5">
        <w:rPr>
          <w:rFonts w:ascii="SKF Chevin Medium" w:hAnsi="SKF Chevin Medium"/>
          <w:b/>
          <w:i/>
          <w:lang w:val="it-IT"/>
        </w:rPr>
        <w:t>Intervento di</w:t>
      </w:r>
    </w:p>
    <w:p w:rsidR="000316F2" w:rsidRDefault="000316F2" w:rsidP="003D71A4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</w:p>
    <w:p w:rsidR="000316F2" w:rsidRDefault="000316F2" w:rsidP="003D71A4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</w:p>
    <w:p w:rsidR="000316F2" w:rsidRDefault="000316F2" w:rsidP="003D71A4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</w:p>
    <w:p w:rsidR="000316F2" w:rsidRPr="007E26B5" w:rsidRDefault="000316F2" w:rsidP="003D71A4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</w:p>
    <w:p w:rsidR="008A37D3" w:rsidRPr="00F17345" w:rsidRDefault="003D71A4" w:rsidP="00FB60FF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  <w:r w:rsidRPr="007E26B5">
        <w:rPr>
          <w:rFonts w:ascii="SKF Chevin Medium" w:hAnsi="SKF Chevin Medium"/>
          <w:b/>
          <w:i/>
          <w:lang w:val="it-IT"/>
        </w:rPr>
        <w:t xml:space="preserve">        ASSISTENZA </w:t>
      </w:r>
      <w:r w:rsidR="000316F2">
        <w:rPr>
          <w:rFonts w:ascii="SKF Chevin Medium" w:hAnsi="SKF Chevin Medium"/>
          <w:b/>
          <w:i/>
          <w:lang w:val="it-IT"/>
        </w:rPr>
        <w:t>MON</w:t>
      </w:r>
      <w:r w:rsidRPr="007E26B5">
        <w:rPr>
          <w:rFonts w:ascii="SKF Chevin Medium" w:hAnsi="SKF Chevin Medium"/>
          <w:b/>
          <w:i/>
          <w:lang w:val="it-IT"/>
        </w:rPr>
        <w:t xml:space="preserve">TAGGIO  </w:t>
      </w:r>
      <w:r w:rsidR="009635B3">
        <w:rPr>
          <w:rFonts w:ascii="SKF Chevin Medium" w:hAnsi="SKF Chevin Medium"/>
          <w:b/>
          <w:i/>
          <w:lang w:val="it-IT"/>
        </w:rPr>
        <w:t>CUSCINETT</w:t>
      </w:r>
      <w:r w:rsidR="00FE4CF6">
        <w:rPr>
          <w:rFonts w:ascii="SKF Chevin Medium" w:hAnsi="SKF Chevin Medium"/>
          <w:b/>
          <w:i/>
          <w:lang w:val="it-IT"/>
        </w:rPr>
        <w:t>O</w:t>
      </w:r>
    </w:p>
    <w:p w:rsidR="0049127E" w:rsidRDefault="0049127E" w:rsidP="008A37D3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</w:p>
    <w:p w:rsidR="00FB60FF" w:rsidRDefault="00FB60FF" w:rsidP="008A37D3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</w:p>
    <w:p w:rsidR="00FB60FF" w:rsidRDefault="00FB60FF" w:rsidP="008A37D3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</w:p>
    <w:p w:rsidR="00FB60FF" w:rsidRDefault="00FB60FF" w:rsidP="008A37D3">
      <w:pPr>
        <w:pStyle w:val="DefaultText"/>
        <w:jc w:val="center"/>
        <w:rPr>
          <w:rFonts w:ascii="SKF Chevin Medium" w:hAnsi="SKF Chevin Medium"/>
          <w:b/>
          <w:i/>
          <w:lang w:val="it-IT"/>
        </w:rPr>
      </w:pPr>
    </w:p>
    <w:p w:rsidR="0049127E" w:rsidRDefault="00FE4CF6" w:rsidP="008A37D3">
      <w:pPr>
        <w:pStyle w:val="DefaultText"/>
        <w:jc w:val="center"/>
        <w:rPr>
          <w:rFonts w:ascii="SKF Chevin Medium" w:hAnsi="SKF Chevin Medium"/>
          <w:b/>
          <w:i/>
          <w:lang w:val="en-GB"/>
        </w:rPr>
      </w:pPr>
      <w:r>
        <w:rPr>
          <w:rFonts w:ascii="SKF Chevin Medium" w:hAnsi="SKF Chevin Medium"/>
          <w:b/>
          <w:i/>
          <w:lang w:val="en-GB"/>
        </w:rPr>
        <w:t xml:space="preserve">REM  </w:t>
      </w:r>
    </w:p>
    <w:p w:rsidR="00FE4CF6" w:rsidRDefault="00FE4CF6" w:rsidP="008A37D3">
      <w:pPr>
        <w:pStyle w:val="DefaultText"/>
        <w:jc w:val="center"/>
        <w:rPr>
          <w:rFonts w:ascii="SKF Chevin Medium" w:hAnsi="SKF Chevin Medium"/>
          <w:b/>
          <w:i/>
          <w:lang w:val="en-GB"/>
        </w:rPr>
      </w:pPr>
    </w:p>
    <w:p w:rsidR="00FE4CF6" w:rsidRDefault="00FE4CF6" w:rsidP="008A37D3">
      <w:pPr>
        <w:pStyle w:val="DefaultText"/>
        <w:jc w:val="center"/>
        <w:rPr>
          <w:rFonts w:ascii="SKF Chevin Medium" w:hAnsi="SKF Chevin Medium"/>
          <w:b/>
          <w:i/>
          <w:lang w:val="en-GB"/>
        </w:rPr>
      </w:pPr>
      <w:r>
        <w:rPr>
          <w:rFonts w:ascii="SKF Chevin Medium" w:hAnsi="SKF Chevin Medium"/>
          <w:b/>
          <w:i/>
          <w:lang w:val="en-GB"/>
        </w:rPr>
        <w:t>Patrica</w:t>
      </w:r>
      <w:r w:rsidR="00EF3106">
        <w:rPr>
          <w:rFonts w:ascii="SKF Chevin Medium" w:hAnsi="SKF Chevin Medium"/>
          <w:b/>
          <w:i/>
          <w:lang w:val="en-GB"/>
        </w:rPr>
        <w:t xml:space="preserve"> </w:t>
      </w:r>
      <w:r>
        <w:rPr>
          <w:rFonts w:ascii="SKF Chevin Medium" w:hAnsi="SKF Chevin Medium"/>
          <w:b/>
          <w:i/>
          <w:lang w:val="en-GB"/>
        </w:rPr>
        <w:t>- Frosinone</w:t>
      </w:r>
    </w:p>
    <w:p w:rsidR="00FE4CF6" w:rsidRDefault="00FE4CF6" w:rsidP="008A37D3">
      <w:pPr>
        <w:pStyle w:val="DefaultText"/>
        <w:jc w:val="center"/>
        <w:rPr>
          <w:rFonts w:ascii="SKF Chevin Medium" w:hAnsi="SKF Chevin Medium"/>
          <w:b/>
          <w:i/>
          <w:lang w:val="en-GB"/>
        </w:rPr>
      </w:pPr>
    </w:p>
    <w:p w:rsidR="00FE4CF6" w:rsidRDefault="00FE4CF6" w:rsidP="008A37D3">
      <w:pPr>
        <w:pStyle w:val="DefaultText"/>
        <w:jc w:val="center"/>
        <w:rPr>
          <w:rFonts w:ascii="SKF Chevin Medium" w:hAnsi="SKF Chevin Medium"/>
          <w:b/>
          <w:i/>
          <w:lang w:val="en-GB"/>
        </w:rPr>
      </w:pPr>
    </w:p>
    <w:p w:rsidR="00FE4CF6" w:rsidRPr="005D3883" w:rsidRDefault="00FE4CF6" w:rsidP="008A37D3">
      <w:pPr>
        <w:pStyle w:val="DefaultText"/>
        <w:jc w:val="center"/>
        <w:rPr>
          <w:rFonts w:ascii="SKF Chevin Medium" w:hAnsi="SKF Chevin Medium"/>
          <w:b/>
          <w:i/>
          <w:lang w:val="en-GB"/>
        </w:rPr>
      </w:pPr>
    </w:p>
    <w:p w:rsidR="008A37D3" w:rsidRPr="005D3883" w:rsidRDefault="008A37D3" w:rsidP="008A37D3">
      <w:pPr>
        <w:pStyle w:val="DefaultText"/>
        <w:jc w:val="center"/>
        <w:rPr>
          <w:rFonts w:ascii="SKF Chevin Medium" w:hAnsi="SKF Chevin Medium"/>
          <w:b/>
          <w:i/>
          <w:lang w:val="en-GB"/>
        </w:rPr>
      </w:pPr>
      <w:r w:rsidRPr="005D3883">
        <w:rPr>
          <w:rFonts w:ascii="SKF Chevin Medium" w:hAnsi="SKF Chevin Medium"/>
          <w:b/>
          <w:i/>
          <w:lang w:val="en-GB"/>
        </w:rPr>
        <w:t>Performed by:</w:t>
      </w:r>
    </w:p>
    <w:p w:rsidR="003D71A4" w:rsidRPr="002871CC" w:rsidRDefault="003D71A4" w:rsidP="008A37D3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  <w:r w:rsidRPr="002871CC">
        <w:rPr>
          <w:rFonts w:ascii="SKF Chevin Medium" w:hAnsi="SKF Chevin Medium"/>
          <w:b/>
          <w:i/>
          <w:lang w:val="it-IT"/>
        </w:rPr>
        <w:t>Alberto Mosso</w:t>
      </w:r>
    </w:p>
    <w:p w:rsidR="008A37D3" w:rsidRPr="002871CC" w:rsidRDefault="008A37D3" w:rsidP="008A37D3">
      <w:pPr>
        <w:pStyle w:val="DefaultText"/>
        <w:jc w:val="center"/>
        <w:rPr>
          <w:rFonts w:ascii="Arial" w:hAnsi="Arial" w:cs="Arial"/>
          <w:b/>
          <w:i/>
          <w:lang w:val="it-IT"/>
        </w:rPr>
      </w:pPr>
    </w:p>
    <w:p w:rsidR="008A37D3" w:rsidRPr="002871CC" w:rsidRDefault="008A37D3" w:rsidP="008A37D3">
      <w:pPr>
        <w:pStyle w:val="DefaultText"/>
        <w:jc w:val="center"/>
        <w:rPr>
          <w:rFonts w:ascii="Arial" w:hAnsi="Arial" w:cs="Arial"/>
          <w:b/>
          <w:i/>
          <w:lang w:val="it-IT"/>
        </w:rPr>
      </w:pPr>
    </w:p>
    <w:p w:rsidR="008A37D3" w:rsidRPr="002871CC" w:rsidRDefault="008A37D3" w:rsidP="008A37D3">
      <w:pPr>
        <w:pStyle w:val="DefaultText"/>
        <w:jc w:val="center"/>
        <w:rPr>
          <w:rFonts w:ascii="Arial" w:hAnsi="Arial" w:cs="Arial"/>
          <w:b/>
          <w:i/>
          <w:lang w:val="it-IT"/>
        </w:rPr>
      </w:pPr>
    </w:p>
    <w:p w:rsidR="00FB60FF" w:rsidRPr="002871CC" w:rsidRDefault="00FB60FF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</w:p>
    <w:p w:rsidR="00FB60FF" w:rsidRPr="002871CC" w:rsidRDefault="00FB60FF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</w:p>
    <w:p w:rsidR="00FB60FF" w:rsidRPr="002871CC" w:rsidRDefault="00FB60FF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</w:p>
    <w:p w:rsidR="00FB60FF" w:rsidRPr="002871CC" w:rsidRDefault="00FB60FF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</w:p>
    <w:p w:rsidR="003D71A4" w:rsidRPr="002871CC" w:rsidRDefault="003D71A4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</w:p>
    <w:p w:rsidR="003D71A4" w:rsidRPr="002871CC" w:rsidRDefault="003D71A4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</w:p>
    <w:p w:rsidR="003D71A4" w:rsidRPr="002871CC" w:rsidRDefault="003D71A4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</w:p>
    <w:p w:rsidR="00F34B2C" w:rsidRPr="002871CC" w:rsidRDefault="00F34B2C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  <w:r w:rsidRPr="002871CC">
        <w:rPr>
          <w:rFonts w:ascii="SKF Chevin Medium" w:hAnsi="SKF Chevin Medium"/>
          <w:b/>
          <w:sz w:val="28"/>
          <w:lang w:val="it-IT"/>
        </w:rPr>
        <w:t>SKF Solution Factory</w:t>
      </w:r>
    </w:p>
    <w:p w:rsidR="005D1753" w:rsidRPr="002871CC" w:rsidRDefault="005D1753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</w:p>
    <w:p w:rsidR="005D1753" w:rsidRPr="002871CC" w:rsidRDefault="005D1753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</w:p>
    <w:p w:rsidR="005D1753" w:rsidRPr="002871CC" w:rsidRDefault="005D1753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</w:p>
    <w:p w:rsidR="00F34B2C" w:rsidRPr="002871CC" w:rsidRDefault="00F34B2C" w:rsidP="00F34B2C">
      <w:pPr>
        <w:pStyle w:val="DefaultText"/>
        <w:jc w:val="center"/>
        <w:rPr>
          <w:rFonts w:ascii="SKF Chevin Medium" w:hAnsi="SKF Chevin Medium"/>
          <w:b/>
          <w:sz w:val="28"/>
          <w:lang w:val="it-IT"/>
        </w:rPr>
      </w:pPr>
    </w:p>
    <w:p w:rsidR="007E26B5" w:rsidRPr="002871CC" w:rsidRDefault="007E26B5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7E26B5" w:rsidRPr="002871CC" w:rsidRDefault="007E26B5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B67A41" w:rsidRPr="009635B3" w:rsidRDefault="00106DDF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  <w:r w:rsidRPr="009635B3">
        <w:rPr>
          <w:rFonts w:ascii="Arial" w:hAnsi="Arial" w:cs="Arial"/>
          <w:b/>
          <w:sz w:val="40"/>
          <w:lang w:val="it-IT"/>
        </w:rPr>
        <w:t xml:space="preserve">Relazione N° </w:t>
      </w:r>
      <w:r w:rsidR="00B67A41" w:rsidRPr="009635B3">
        <w:rPr>
          <w:rFonts w:ascii="Arial" w:hAnsi="Arial" w:cs="Arial"/>
          <w:b/>
          <w:sz w:val="40"/>
          <w:lang w:val="it-IT"/>
        </w:rPr>
        <w:t xml:space="preserve"> SF  -  </w:t>
      </w:r>
      <w:r w:rsidR="00F17345" w:rsidRPr="009635B3">
        <w:rPr>
          <w:rFonts w:ascii="Arial" w:hAnsi="Arial" w:cs="Arial"/>
          <w:b/>
          <w:sz w:val="40"/>
          <w:lang w:val="it-IT"/>
        </w:rPr>
        <w:t xml:space="preserve">AM   </w:t>
      </w:r>
      <w:r w:rsidR="009635B3">
        <w:rPr>
          <w:rFonts w:ascii="Arial" w:hAnsi="Arial" w:cs="Arial"/>
          <w:b/>
          <w:sz w:val="40"/>
          <w:lang w:val="it-IT"/>
        </w:rPr>
        <w:t>2</w:t>
      </w:r>
      <w:r w:rsidR="00F17345" w:rsidRPr="009635B3">
        <w:rPr>
          <w:rFonts w:ascii="Arial" w:hAnsi="Arial" w:cs="Arial"/>
          <w:b/>
          <w:sz w:val="40"/>
          <w:lang w:val="it-IT"/>
        </w:rPr>
        <w:t xml:space="preserve">  / 201</w:t>
      </w:r>
      <w:r w:rsidR="00FE4CF6">
        <w:rPr>
          <w:rFonts w:ascii="Arial" w:hAnsi="Arial" w:cs="Arial"/>
          <w:b/>
          <w:sz w:val="40"/>
          <w:lang w:val="it-IT"/>
        </w:rPr>
        <w:t>8</w:t>
      </w:r>
      <w:r w:rsidR="00B67A41" w:rsidRPr="009635B3">
        <w:rPr>
          <w:rFonts w:ascii="Arial" w:hAnsi="Arial" w:cs="Arial"/>
          <w:b/>
          <w:sz w:val="40"/>
          <w:lang w:val="it-IT"/>
        </w:rPr>
        <w:t xml:space="preserve"> </w:t>
      </w:r>
    </w:p>
    <w:p w:rsidR="00106DDF" w:rsidRPr="009635B3" w:rsidRDefault="00106DDF" w:rsidP="00106DDF">
      <w:pPr>
        <w:pStyle w:val="DefaultText"/>
        <w:rPr>
          <w:rFonts w:ascii="Arial" w:hAnsi="Arial" w:cs="Arial"/>
          <w:b/>
          <w:sz w:val="40"/>
          <w:lang w:val="it-IT"/>
        </w:rPr>
      </w:pPr>
    </w:p>
    <w:p w:rsidR="000316F2" w:rsidRDefault="000316F2" w:rsidP="00106DDF">
      <w:pPr>
        <w:pStyle w:val="DefaultText"/>
        <w:rPr>
          <w:rFonts w:ascii="Arial" w:hAnsi="Arial" w:cs="Arial"/>
          <w:b/>
          <w:sz w:val="40"/>
          <w:lang w:val="it-IT"/>
        </w:rPr>
      </w:pPr>
    </w:p>
    <w:p w:rsidR="00FE4CF6" w:rsidRDefault="00FE4CF6" w:rsidP="00106DDF">
      <w:pPr>
        <w:pStyle w:val="DefaultText"/>
        <w:rPr>
          <w:rFonts w:ascii="Arial" w:hAnsi="Arial" w:cs="Arial"/>
          <w:b/>
          <w:sz w:val="40"/>
          <w:lang w:val="it-IT"/>
        </w:rPr>
      </w:pPr>
    </w:p>
    <w:p w:rsidR="00FE4CF6" w:rsidRPr="009635B3" w:rsidRDefault="00FE4CF6" w:rsidP="00106DDF">
      <w:pPr>
        <w:pStyle w:val="DefaultText"/>
        <w:rPr>
          <w:rFonts w:ascii="Arial" w:hAnsi="Arial" w:cs="Arial"/>
          <w:b/>
          <w:sz w:val="40"/>
          <w:lang w:val="it-IT"/>
        </w:rPr>
      </w:pPr>
    </w:p>
    <w:p w:rsidR="00106DDF" w:rsidRDefault="00106DDF" w:rsidP="003D71A4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  <w:r w:rsidRPr="00602A69">
        <w:rPr>
          <w:rFonts w:ascii="Arial" w:hAnsi="Arial" w:cs="Arial"/>
          <w:b/>
          <w:sz w:val="40"/>
          <w:lang w:val="it-IT"/>
        </w:rPr>
        <w:t>Relatore:</w:t>
      </w:r>
      <w:r>
        <w:rPr>
          <w:rFonts w:ascii="Arial" w:hAnsi="Arial" w:cs="Arial"/>
          <w:b/>
          <w:sz w:val="40"/>
          <w:lang w:val="it-IT"/>
        </w:rPr>
        <w:t xml:space="preserve"> </w:t>
      </w:r>
      <w:r w:rsidR="003D71A4">
        <w:rPr>
          <w:rFonts w:ascii="Arial" w:hAnsi="Arial" w:cs="Arial"/>
          <w:b/>
          <w:sz w:val="40"/>
          <w:lang w:val="it-IT"/>
        </w:rPr>
        <w:t>Alberto Mosso</w:t>
      </w:r>
      <w:r w:rsidRPr="00602A69">
        <w:rPr>
          <w:rFonts w:ascii="Arial" w:hAnsi="Arial" w:cs="Arial"/>
          <w:b/>
          <w:sz w:val="40"/>
          <w:lang w:val="it-IT"/>
        </w:rPr>
        <w:t xml:space="preserve"> </w:t>
      </w:r>
    </w:p>
    <w:p w:rsidR="00B67A41" w:rsidRDefault="00B67A41" w:rsidP="003D71A4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B67A41" w:rsidRDefault="00B67A41" w:rsidP="003D71A4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5741A7" w:rsidRDefault="005741A7" w:rsidP="003D71A4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FE4CF6" w:rsidRPr="00602A69" w:rsidRDefault="00FE4CF6" w:rsidP="003D71A4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3D71A4" w:rsidRDefault="00106DDF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  <w:r w:rsidRPr="00602A69">
        <w:rPr>
          <w:rFonts w:ascii="Arial" w:hAnsi="Arial" w:cs="Arial"/>
          <w:b/>
          <w:sz w:val="40"/>
          <w:lang w:val="it-IT"/>
        </w:rPr>
        <w:t xml:space="preserve">Supervisore: </w:t>
      </w:r>
      <w:r w:rsidR="003D71A4">
        <w:rPr>
          <w:rFonts w:ascii="Arial" w:hAnsi="Arial" w:cs="Arial"/>
          <w:b/>
          <w:sz w:val="40"/>
          <w:lang w:val="it-IT"/>
        </w:rPr>
        <w:t>Ing. Vincenzo Morreale</w:t>
      </w:r>
    </w:p>
    <w:p w:rsidR="00B67A41" w:rsidRDefault="00B67A41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FE4CF6" w:rsidRDefault="00FE4CF6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5741A7" w:rsidRDefault="005741A7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FE4CF6" w:rsidRDefault="00FE4CF6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106DDF" w:rsidRDefault="00106DDF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  <w:r w:rsidRPr="00602A69">
        <w:rPr>
          <w:rFonts w:ascii="Arial" w:hAnsi="Arial" w:cs="Arial"/>
          <w:b/>
          <w:sz w:val="40"/>
          <w:lang w:val="it-IT"/>
        </w:rPr>
        <w:t xml:space="preserve">Data intervento: </w:t>
      </w:r>
      <w:r>
        <w:rPr>
          <w:rFonts w:ascii="Arial" w:hAnsi="Arial" w:cs="Arial"/>
          <w:b/>
          <w:sz w:val="40"/>
          <w:lang w:val="it-IT"/>
        </w:rPr>
        <w:t xml:space="preserve"> </w:t>
      </w:r>
      <w:r w:rsidR="00FE4CF6">
        <w:rPr>
          <w:rFonts w:ascii="Arial" w:hAnsi="Arial" w:cs="Arial"/>
          <w:b/>
          <w:sz w:val="40"/>
          <w:lang w:val="it-IT"/>
        </w:rPr>
        <w:t>GENNAIO</w:t>
      </w:r>
      <w:r w:rsidR="00870E05">
        <w:rPr>
          <w:rFonts w:ascii="Arial" w:hAnsi="Arial" w:cs="Arial"/>
          <w:b/>
          <w:sz w:val="40"/>
          <w:lang w:val="it-IT"/>
        </w:rPr>
        <w:t xml:space="preserve">  </w:t>
      </w:r>
      <w:r>
        <w:rPr>
          <w:rFonts w:ascii="Arial" w:hAnsi="Arial" w:cs="Arial"/>
          <w:b/>
          <w:sz w:val="40"/>
          <w:lang w:val="it-IT"/>
        </w:rPr>
        <w:t>201</w:t>
      </w:r>
      <w:r w:rsidR="00FE4CF6">
        <w:rPr>
          <w:rFonts w:ascii="Arial" w:hAnsi="Arial" w:cs="Arial"/>
          <w:b/>
          <w:sz w:val="40"/>
          <w:lang w:val="it-IT"/>
        </w:rPr>
        <w:t>8</w:t>
      </w:r>
    </w:p>
    <w:p w:rsidR="00B67A41" w:rsidRDefault="00B67A41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6335D6" w:rsidRDefault="006335D6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6335D6" w:rsidRDefault="006335D6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B67A41" w:rsidRDefault="00B67A41" w:rsidP="00106DDF">
      <w:pPr>
        <w:pStyle w:val="DefaultText"/>
        <w:outlineLvl w:val="0"/>
        <w:rPr>
          <w:rFonts w:ascii="Arial" w:hAnsi="Arial" w:cs="Arial"/>
          <w:b/>
          <w:sz w:val="40"/>
          <w:lang w:val="it-IT"/>
        </w:rPr>
      </w:pPr>
    </w:p>
    <w:p w:rsidR="00106DDF" w:rsidRPr="00602A69" w:rsidRDefault="00106DDF" w:rsidP="00106DDF">
      <w:pPr>
        <w:pStyle w:val="DefaultText"/>
        <w:jc w:val="center"/>
        <w:outlineLvl w:val="0"/>
        <w:rPr>
          <w:rFonts w:ascii="Arial" w:hAnsi="Arial" w:cs="Arial"/>
          <w:b/>
          <w:sz w:val="40"/>
          <w:u w:val="single"/>
          <w:lang w:val="it-IT"/>
        </w:rPr>
      </w:pPr>
    </w:p>
    <w:p w:rsidR="00106DDF" w:rsidRPr="00602A69" w:rsidRDefault="00106DDF" w:rsidP="00106DDF">
      <w:pPr>
        <w:pStyle w:val="DefaultText"/>
        <w:jc w:val="center"/>
        <w:rPr>
          <w:rFonts w:ascii="Arial" w:hAnsi="Arial" w:cs="Arial"/>
          <w:lang w:val="it-IT"/>
        </w:rPr>
      </w:pPr>
    </w:p>
    <w:p w:rsidR="00106DDF" w:rsidRPr="00602A69" w:rsidRDefault="00106DDF" w:rsidP="00106DDF">
      <w:pPr>
        <w:pStyle w:val="DefaultText"/>
        <w:jc w:val="center"/>
        <w:outlineLvl w:val="0"/>
        <w:rPr>
          <w:rFonts w:ascii="Arial" w:hAnsi="Arial" w:cs="Arial"/>
          <w:lang w:val="it-IT"/>
        </w:rPr>
      </w:pPr>
    </w:p>
    <w:p w:rsidR="00106DDF" w:rsidRPr="00FB60FF" w:rsidRDefault="00106DDF" w:rsidP="00106DDF">
      <w:pPr>
        <w:pStyle w:val="DefaultText"/>
        <w:jc w:val="center"/>
        <w:outlineLvl w:val="0"/>
        <w:rPr>
          <w:rFonts w:ascii="Arial" w:hAnsi="Arial" w:cs="Arial"/>
          <w:sz w:val="32"/>
          <w:szCs w:val="32"/>
          <w:lang w:val="it-IT"/>
        </w:rPr>
      </w:pPr>
    </w:p>
    <w:p w:rsidR="00106DDF" w:rsidRDefault="00106DDF" w:rsidP="00106DDF">
      <w:pPr>
        <w:pStyle w:val="DefaultText"/>
        <w:jc w:val="center"/>
        <w:outlineLvl w:val="0"/>
        <w:rPr>
          <w:rFonts w:ascii="Arial" w:hAnsi="Arial" w:cs="Arial"/>
          <w:lang w:val="it-IT"/>
        </w:rPr>
      </w:pPr>
    </w:p>
    <w:p w:rsidR="00106DDF" w:rsidRDefault="00106DDF" w:rsidP="00106DDF">
      <w:pPr>
        <w:pStyle w:val="DefaultText"/>
        <w:jc w:val="center"/>
        <w:outlineLvl w:val="0"/>
        <w:rPr>
          <w:rFonts w:ascii="Arial" w:hAnsi="Arial" w:cs="Arial"/>
          <w:b/>
          <w:lang w:val="it-IT"/>
        </w:rPr>
      </w:pPr>
    </w:p>
    <w:p w:rsidR="00870E05" w:rsidRDefault="00870E05" w:rsidP="00106DDF">
      <w:pPr>
        <w:pStyle w:val="DefaultText"/>
        <w:jc w:val="center"/>
        <w:outlineLvl w:val="0"/>
        <w:rPr>
          <w:rFonts w:ascii="Arial" w:hAnsi="Arial" w:cs="Arial"/>
          <w:b/>
          <w:lang w:val="it-IT"/>
        </w:rPr>
      </w:pPr>
    </w:p>
    <w:p w:rsidR="00870E05" w:rsidRDefault="00870E05" w:rsidP="00106DDF">
      <w:pPr>
        <w:pStyle w:val="DefaultText"/>
        <w:jc w:val="center"/>
        <w:outlineLvl w:val="0"/>
        <w:rPr>
          <w:rFonts w:ascii="Arial" w:hAnsi="Arial" w:cs="Arial"/>
          <w:b/>
          <w:lang w:val="it-IT"/>
        </w:rPr>
      </w:pPr>
    </w:p>
    <w:p w:rsidR="00870E05" w:rsidRPr="00602A69" w:rsidRDefault="002871CC" w:rsidP="00106DDF">
      <w:pPr>
        <w:pStyle w:val="DefaultText"/>
        <w:jc w:val="center"/>
        <w:outlineLvl w:val="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                                                                   ALL’ATTENZ.  Del  SIG. Spaziani</w:t>
      </w:r>
    </w:p>
    <w:p w:rsidR="00106DDF" w:rsidRPr="00E61D61" w:rsidRDefault="001D7F1D" w:rsidP="00987C24">
      <w:pPr>
        <w:rPr>
          <w:b/>
          <w:lang w:val="it-IT"/>
        </w:rPr>
      </w:pPr>
      <w:r w:rsidRPr="00E61D61">
        <w:rPr>
          <w:b/>
          <w:lang w:val="it-IT"/>
        </w:rPr>
        <w:t xml:space="preserve">                                                                                                  </w:t>
      </w:r>
      <w:r w:rsidR="00E61D61">
        <w:rPr>
          <w:b/>
          <w:lang w:val="it-IT"/>
        </w:rPr>
        <w:t xml:space="preserve">    </w:t>
      </w:r>
      <w:r w:rsidRPr="00E61D61">
        <w:rPr>
          <w:b/>
          <w:lang w:val="it-IT"/>
        </w:rPr>
        <w:t xml:space="preserve">    Sig. Mizzoni</w:t>
      </w:r>
    </w:p>
    <w:p w:rsidR="002871CC" w:rsidRPr="00E61D61" w:rsidRDefault="002871CC" w:rsidP="00987C24">
      <w:pPr>
        <w:rPr>
          <w:b/>
          <w:lang w:val="it-IT"/>
        </w:rPr>
      </w:pPr>
    </w:p>
    <w:p w:rsidR="002871CC" w:rsidRDefault="002871CC" w:rsidP="00987C24">
      <w:pPr>
        <w:rPr>
          <w:lang w:val="it-IT"/>
        </w:rPr>
      </w:pPr>
    </w:p>
    <w:p w:rsidR="002871CC" w:rsidRDefault="002871CC" w:rsidP="00987C24">
      <w:pPr>
        <w:rPr>
          <w:lang w:val="it-IT"/>
        </w:rPr>
      </w:pPr>
    </w:p>
    <w:p w:rsidR="002871CC" w:rsidRPr="00B67A41" w:rsidRDefault="002871CC" w:rsidP="00987C24">
      <w:pPr>
        <w:rPr>
          <w:lang w:val="it-IT"/>
        </w:rPr>
      </w:pPr>
    </w:p>
    <w:p w:rsidR="00774D0D" w:rsidRDefault="00182726" w:rsidP="00987C24">
      <w:pPr>
        <w:rPr>
          <w:lang w:val="it-IT"/>
        </w:rPr>
      </w:pPr>
      <w:r w:rsidRPr="00182726">
        <w:rPr>
          <w:b/>
          <w:lang w:val="it-IT"/>
        </w:rPr>
        <w:t>OGGETTO :  ASSISTENZA</w:t>
      </w:r>
      <w:r w:rsidR="00D66F68">
        <w:rPr>
          <w:b/>
          <w:lang w:val="it-IT"/>
        </w:rPr>
        <w:t xml:space="preserve"> AL</w:t>
      </w:r>
      <w:r w:rsidRPr="00182726">
        <w:rPr>
          <w:b/>
          <w:lang w:val="it-IT"/>
        </w:rPr>
        <w:t xml:space="preserve">  MONTAGGIO </w:t>
      </w:r>
      <w:r w:rsidR="00D66F68">
        <w:rPr>
          <w:b/>
          <w:lang w:val="it-IT"/>
        </w:rPr>
        <w:t xml:space="preserve"> DEL</w:t>
      </w:r>
      <w:r w:rsidRPr="00182726">
        <w:rPr>
          <w:b/>
          <w:lang w:val="it-IT"/>
        </w:rPr>
        <w:t xml:space="preserve"> </w:t>
      </w:r>
      <w:r w:rsidR="002871CC">
        <w:rPr>
          <w:b/>
          <w:lang w:val="it-IT"/>
        </w:rPr>
        <w:t>CUSCINETTO  AL LATO COMANDO</w:t>
      </w:r>
      <w:r w:rsidR="00D66F68">
        <w:rPr>
          <w:b/>
          <w:lang w:val="it-IT"/>
        </w:rPr>
        <w:t xml:space="preserve"> DI UN</w:t>
      </w:r>
      <w:r w:rsidR="002871CC">
        <w:rPr>
          <w:b/>
          <w:lang w:val="it-IT"/>
        </w:rPr>
        <w:t xml:space="preserve"> MOTORE ELETTRICO          </w:t>
      </w:r>
    </w:p>
    <w:p w:rsidR="00774D0D" w:rsidRDefault="00774D0D" w:rsidP="00987C24">
      <w:pPr>
        <w:rPr>
          <w:lang w:val="it-IT"/>
        </w:rPr>
      </w:pPr>
    </w:p>
    <w:p w:rsidR="00E61D61" w:rsidRDefault="009635B3" w:rsidP="00987C24">
      <w:pPr>
        <w:rPr>
          <w:lang w:val="it-IT"/>
        </w:rPr>
      </w:pPr>
      <w:r>
        <w:rPr>
          <w:lang w:val="it-IT"/>
        </w:rPr>
        <w:t xml:space="preserve">                               </w:t>
      </w:r>
    </w:p>
    <w:p w:rsidR="009635B3" w:rsidRDefault="009635B3" w:rsidP="00987C24">
      <w:pPr>
        <w:rPr>
          <w:lang w:val="it-IT"/>
        </w:rPr>
      </w:pPr>
      <w:r>
        <w:rPr>
          <w:lang w:val="it-IT"/>
        </w:rPr>
        <w:t xml:space="preserve">                           </w:t>
      </w:r>
    </w:p>
    <w:p w:rsidR="002871CC" w:rsidRDefault="002871CC" w:rsidP="00987C24">
      <w:pPr>
        <w:rPr>
          <w:lang w:val="it-IT"/>
        </w:rPr>
      </w:pPr>
      <w:r w:rsidRPr="002871CC">
        <w:rPr>
          <w:noProof/>
          <w:lang w:val="it-IT"/>
        </w:rPr>
        <w:drawing>
          <wp:inline distT="0" distB="0" distL="0" distR="0">
            <wp:extent cx="5431790" cy="3055382"/>
            <wp:effectExtent l="0" t="0" r="0" b="0"/>
            <wp:docPr id="3" name="Picture 3" descr="C:\Users\TI4060W\Desktop\Camera\20180125_15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4060W\Desktop\Camera\20180125_155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05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CC" w:rsidRDefault="002871CC" w:rsidP="00987C24">
      <w:pPr>
        <w:rPr>
          <w:lang w:val="it-IT"/>
        </w:rPr>
      </w:pPr>
    </w:p>
    <w:p w:rsidR="009635B3" w:rsidRPr="00B67A41" w:rsidRDefault="009635B3" w:rsidP="00987C24">
      <w:pPr>
        <w:rPr>
          <w:lang w:val="it-IT"/>
        </w:rPr>
      </w:pPr>
      <w:r>
        <w:rPr>
          <w:lang w:val="it-IT"/>
        </w:rPr>
        <w:t xml:space="preserve">                                              </w:t>
      </w:r>
    </w:p>
    <w:p w:rsidR="009635B3" w:rsidRDefault="009635B3" w:rsidP="00987C24">
      <w:pPr>
        <w:rPr>
          <w:lang w:val="it-IT"/>
        </w:rPr>
      </w:pPr>
    </w:p>
    <w:p w:rsidR="009635B3" w:rsidRPr="00B67A41" w:rsidRDefault="009635B3" w:rsidP="00987C24">
      <w:pPr>
        <w:rPr>
          <w:lang w:val="it-IT"/>
        </w:rPr>
      </w:pPr>
    </w:p>
    <w:p w:rsidR="00FB60FF" w:rsidRDefault="007E26B5" w:rsidP="007E26B5">
      <w:pPr>
        <w:pStyle w:val="DefaultText"/>
        <w:jc w:val="both"/>
        <w:rPr>
          <w:sz w:val="28"/>
          <w:lang w:val="it-IT"/>
        </w:rPr>
      </w:pPr>
      <w:r w:rsidRPr="00A82A4B">
        <w:rPr>
          <w:sz w:val="28"/>
          <w:lang w:val="it-IT"/>
        </w:rPr>
        <w:t xml:space="preserve">Presso  il </w:t>
      </w:r>
      <w:r w:rsidR="00FB60FF">
        <w:rPr>
          <w:sz w:val="28"/>
          <w:lang w:val="it-IT"/>
        </w:rPr>
        <w:t xml:space="preserve"> Vostro  </w:t>
      </w:r>
      <w:r w:rsidR="00771EA0">
        <w:rPr>
          <w:sz w:val="28"/>
          <w:lang w:val="it-IT"/>
        </w:rPr>
        <w:t>stabilimento  di</w:t>
      </w:r>
      <w:r w:rsidR="002871CC">
        <w:rPr>
          <w:sz w:val="28"/>
          <w:lang w:val="it-IT"/>
        </w:rPr>
        <w:t xml:space="preserve"> Patrica ( FR</w:t>
      </w:r>
      <w:r w:rsidRPr="00A82A4B">
        <w:rPr>
          <w:sz w:val="28"/>
          <w:lang w:val="it-IT"/>
        </w:rPr>
        <w:t xml:space="preserve"> </w:t>
      </w:r>
      <w:r w:rsidR="002871CC">
        <w:rPr>
          <w:sz w:val="28"/>
          <w:lang w:val="it-IT"/>
        </w:rPr>
        <w:t>)</w:t>
      </w:r>
      <w:r w:rsidR="00A84C66">
        <w:rPr>
          <w:sz w:val="28"/>
          <w:lang w:val="it-IT"/>
        </w:rPr>
        <w:t xml:space="preserve"> il </w:t>
      </w:r>
      <w:r w:rsidR="002871CC">
        <w:rPr>
          <w:sz w:val="28"/>
          <w:lang w:val="it-IT"/>
        </w:rPr>
        <w:t xml:space="preserve"> </w:t>
      </w:r>
      <w:r w:rsidRPr="00A82A4B">
        <w:rPr>
          <w:sz w:val="28"/>
          <w:lang w:val="it-IT"/>
        </w:rPr>
        <w:t>giorn</w:t>
      </w:r>
      <w:r w:rsidR="00FB60FF">
        <w:rPr>
          <w:sz w:val="28"/>
          <w:lang w:val="it-IT"/>
        </w:rPr>
        <w:t>o</w:t>
      </w:r>
      <w:r w:rsidR="00510115">
        <w:rPr>
          <w:sz w:val="28"/>
          <w:lang w:val="it-IT"/>
        </w:rPr>
        <w:t xml:space="preserve"> </w:t>
      </w:r>
      <w:r w:rsidR="002871CC">
        <w:rPr>
          <w:sz w:val="28"/>
          <w:lang w:val="it-IT"/>
        </w:rPr>
        <w:t xml:space="preserve"> 25 Gennaio</w:t>
      </w:r>
      <w:r w:rsidR="009635B3">
        <w:rPr>
          <w:sz w:val="28"/>
          <w:lang w:val="it-IT"/>
        </w:rPr>
        <w:t xml:space="preserve"> </w:t>
      </w:r>
      <w:r w:rsidR="007E0344">
        <w:rPr>
          <w:sz w:val="28"/>
          <w:lang w:val="it-IT"/>
        </w:rPr>
        <w:t>201</w:t>
      </w:r>
      <w:r w:rsidR="002871CC">
        <w:rPr>
          <w:sz w:val="28"/>
          <w:lang w:val="it-IT"/>
        </w:rPr>
        <w:t>8</w:t>
      </w:r>
    </w:p>
    <w:p w:rsidR="00DD7D1D" w:rsidRDefault="007E26B5" w:rsidP="005A18C6">
      <w:pPr>
        <w:pStyle w:val="DefaultText"/>
        <w:jc w:val="both"/>
        <w:rPr>
          <w:sz w:val="28"/>
          <w:lang w:val="it-IT"/>
        </w:rPr>
      </w:pPr>
      <w:r w:rsidRPr="00DC79B4">
        <w:rPr>
          <w:sz w:val="28"/>
          <w:lang w:val="it-IT"/>
        </w:rPr>
        <w:t>abbiamo assistito al</w:t>
      </w:r>
      <w:r w:rsidR="007E0344">
        <w:rPr>
          <w:sz w:val="28"/>
          <w:lang w:val="it-IT"/>
        </w:rPr>
        <w:t xml:space="preserve">  mon</w:t>
      </w:r>
      <w:r w:rsidRPr="00DC79B4">
        <w:rPr>
          <w:sz w:val="28"/>
          <w:lang w:val="it-IT"/>
        </w:rPr>
        <w:t xml:space="preserve">taggio di </w:t>
      </w:r>
      <w:r w:rsidR="002871CC">
        <w:rPr>
          <w:sz w:val="28"/>
          <w:lang w:val="it-IT"/>
        </w:rPr>
        <w:t xml:space="preserve">un cuscinetto </w:t>
      </w:r>
      <w:r w:rsidR="001D7F1D">
        <w:rPr>
          <w:sz w:val="28"/>
          <w:lang w:val="it-IT"/>
        </w:rPr>
        <w:t>SRB tipo FAG 22252</w:t>
      </w:r>
      <w:r w:rsidR="00E61D61">
        <w:rPr>
          <w:sz w:val="28"/>
          <w:lang w:val="it-IT"/>
        </w:rPr>
        <w:t xml:space="preserve"> BK</w:t>
      </w:r>
      <w:r w:rsidR="001D7F1D">
        <w:rPr>
          <w:sz w:val="28"/>
          <w:lang w:val="it-IT"/>
        </w:rPr>
        <w:t xml:space="preserve"> MBC3 C999 impiegato al lato comando di un motore</w:t>
      </w:r>
      <w:r w:rsidR="00122F58">
        <w:rPr>
          <w:sz w:val="28"/>
          <w:lang w:val="it-IT"/>
        </w:rPr>
        <w:t xml:space="preserve"> elettrico</w:t>
      </w:r>
      <w:r w:rsidR="001D7F1D">
        <w:rPr>
          <w:sz w:val="28"/>
          <w:lang w:val="it-IT"/>
        </w:rPr>
        <w:t xml:space="preserve"> di grosse dimensioni </w:t>
      </w:r>
      <w:r w:rsidR="00122F58">
        <w:rPr>
          <w:sz w:val="28"/>
          <w:lang w:val="it-IT"/>
        </w:rPr>
        <w:t>di costruzione Schorch.</w:t>
      </w:r>
    </w:p>
    <w:p w:rsidR="00E61D61" w:rsidRDefault="00E61D61" w:rsidP="005A18C6">
      <w:pPr>
        <w:pStyle w:val="DefaultText"/>
        <w:jc w:val="both"/>
        <w:rPr>
          <w:sz w:val="28"/>
          <w:lang w:val="it-IT"/>
        </w:rPr>
      </w:pPr>
    </w:p>
    <w:p w:rsidR="00E61D61" w:rsidRDefault="00E61D61" w:rsidP="005A18C6">
      <w:pPr>
        <w:pStyle w:val="DefaultText"/>
        <w:jc w:val="both"/>
        <w:rPr>
          <w:sz w:val="28"/>
          <w:lang w:val="it-IT"/>
        </w:rPr>
      </w:pPr>
      <w:r>
        <w:rPr>
          <w:sz w:val="28"/>
          <w:lang w:val="it-IT"/>
        </w:rPr>
        <w:t>Il montaggio è stato regolare e senza inconvenienti di rilievo.</w:t>
      </w:r>
    </w:p>
    <w:p w:rsidR="003C04B4" w:rsidRDefault="00E61D61" w:rsidP="00190656">
      <w:pPr>
        <w:pStyle w:val="DefaultText"/>
        <w:rPr>
          <w:sz w:val="28"/>
          <w:lang w:val="it-IT"/>
        </w:rPr>
      </w:pPr>
      <w:r>
        <w:rPr>
          <w:b/>
          <w:noProof/>
          <w:sz w:val="28"/>
          <w:lang w:val="it-IT" w:eastAsia="ja-JP"/>
        </w:rPr>
        <w:lastRenderedPageBreak/>
        <w:t>Il giuoco radiale  iniziale era di 330 micron</w:t>
      </w:r>
      <w:r w:rsidR="009C54F1">
        <w:rPr>
          <w:b/>
          <w:noProof/>
          <w:sz w:val="28"/>
          <w:lang w:val="it-IT" w:eastAsia="ja-JP"/>
        </w:rPr>
        <w:t xml:space="preserve">  ( 300  -  390 )</w:t>
      </w:r>
    </w:p>
    <w:p w:rsidR="00FB60FF" w:rsidRDefault="00FB60FF" w:rsidP="007E26B5">
      <w:pPr>
        <w:pStyle w:val="DefaultText"/>
        <w:jc w:val="center"/>
        <w:rPr>
          <w:b/>
          <w:sz w:val="28"/>
          <w:lang w:val="it-IT"/>
        </w:rPr>
      </w:pPr>
    </w:p>
    <w:p w:rsidR="00870E05" w:rsidRDefault="00E61D61" w:rsidP="00E61D61">
      <w:pPr>
        <w:pStyle w:val="DefaultText"/>
        <w:rPr>
          <w:b/>
          <w:sz w:val="28"/>
          <w:lang w:val="it-IT"/>
        </w:rPr>
      </w:pPr>
      <w:r>
        <w:rPr>
          <w:b/>
          <w:sz w:val="28"/>
          <w:lang w:val="it-IT"/>
        </w:rPr>
        <w:t>Il giuoco finale era di  180 micron</w:t>
      </w:r>
      <w:r w:rsidR="009C54F1">
        <w:rPr>
          <w:b/>
          <w:sz w:val="28"/>
          <w:lang w:val="it-IT"/>
        </w:rPr>
        <w:t xml:space="preserve">           </w:t>
      </w:r>
    </w:p>
    <w:p w:rsidR="003C04B4" w:rsidRDefault="003C04B4" w:rsidP="007E26B5">
      <w:pPr>
        <w:pStyle w:val="DefaultText"/>
        <w:jc w:val="center"/>
        <w:rPr>
          <w:b/>
          <w:sz w:val="28"/>
          <w:lang w:val="it-IT"/>
        </w:rPr>
      </w:pPr>
    </w:p>
    <w:p w:rsidR="00DD7D1D" w:rsidRPr="00122F58" w:rsidRDefault="009C54F1" w:rsidP="009C54F1">
      <w:pPr>
        <w:pStyle w:val="DefaultText"/>
        <w:rPr>
          <w:b/>
          <w:bCs/>
          <w:lang w:val="it-IT"/>
        </w:rPr>
      </w:pPr>
      <w:r w:rsidRPr="00122F58">
        <w:rPr>
          <w:b/>
          <w:bCs/>
          <w:lang w:val="it-IT"/>
        </w:rPr>
        <w:t xml:space="preserve">Riduzione effettuata   </w:t>
      </w:r>
      <w:r w:rsidR="00A84C66">
        <w:rPr>
          <w:b/>
          <w:bCs/>
          <w:lang w:val="it-IT"/>
        </w:rPr>
        <w:t xml:space="preserve">  </w:t>
      </w:r>
      <w:r w:rsidRPr="00122F58">
        <w:rPr>
          <w:b/>
          <w:bCs/>
          <w:lang w:val="it-IT"/>
        </w:rPr>
        <w:t xml:space="preserve">  150 micron </w:t>
      </w:r>
      <w:r w:rsidR="00122F58">
        <w:rPr>
          <w:b/>
          <w:bCs/>
          <w:lang w:val="it-IT"/>
        </w:rPr>
        <w:t xml:space="preserve"> ( 120  - 170 )</w:t>
      </w:r>
    </w:p>
    <w:p w:rsidR="00DD7D1D" w:rsidRPr="00122F58" w:rsidRDefault="00DD7D1D" w:rsidP="007E26B5">
      <w:pPr>
        <w:pStyle w:val="DefaultText"/>
        <w:rPr>
          <w:b/>
          <w:bCs/>
          <w:lang w:val="it-IT"/>
        </w:rPr>
      </w:pPr>
    </w:p>
    <w:p w:rsidR="00D12A0B" w:rsidRDefault="00E30136" w:rsidP="007E26B5">
      <w:pPr>
        <w:pStyle w:val="DefaultText"/>
        <w:rPr>
          <w:b/>
          <w:bCs/>
          <w:lang w:val="it-IT"/>
        </w:rPr>
      </w:pPr>
      <w:r>
        <w:rPr>
          <w:b/>
          <w:bCs/>
          <w:lang w:val="it-IT"/>
        </w:rPr>
        <w:t>La riduzione di giuoco radiale è stata effettuata tramite la forza esercitata de una ghiera idraulica HMV 48</w:t>
      </w:r>
      <w:r w:rsidR="00A84C66">
        <w:rPr>
          <w:b/>
          <w:bCs/>
          <w:lang w:val="it-IT"/>
        </w:rPr>
        <w:t xml:space="preserve"> e pompa SKF 729124.</w:t>
      </w:r>
    </w:p>
    <w:p w:rsidR="00122F58" w:rsidRDefault="00122F58" w:rsidP="007E26B5">
      <w:pPr>
        <w:pStyle w:val="DefaultText"/>
        <w:rPr>
          <w:b/>
          <w:bCs/>
          <w:lang w:val="it-IT"/>
        </w:rPr>
      </w:pPr>
    </w:p>
    <w:p w:rsidR="00C0699F" w:rsidRDefault="00C0699F" w:rsidP="007E26B5">
      <w:pPr>
        <w:pStyle w:val="DefaultText"/>
        <w:rPr>
          <w:b/>
          <w:bCs/>
          <w:lang w:val="it-IT"/>
        </w:rPr>
      </w:pPr>
    </w:p>
    <w:p w:rsidR="00122F58" w:rsidRDefault="00D66F68" w:rsidP="007E26B5">
      <w:pPr>
        <w:pStyle w:val="DefaultText"/>
        <w:rPr>
          <w:b/>
          <w:bCs/>
          <w:lang w:val="it-IT"/>
        </w:rPr>
      </w:pPr>
      <w:r w:rsidRPr="00D66F68">
        <w:rPr>
          <w:b/>
          <w:bCs/>
          <w:noProof/>
          <w:lang w:val="it-IT"/>
        </w:rPr>
        <w:drawing>
          <wp:inline distT="0" distB="0" distL="0" distR="0">
            <wp:extent cx="5431790" cy="3055382"/>
            <wp:effectExtent l="0" t="0" r="0" b="0"/>
            <wp:docPr id="4" name="Picture 4" descr="C:\Users\TI4060W\Desktop\Camera\20180125_15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4060W\Desktop\Camera\20180125_155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05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F58" w:rsidRDefault="00122F58" w:rsidP="007E26B5">
      <w:pPr>
        <w:pStyle w:val="DefaultText"/>
        <w:rPr>
          <w:b/>
          <w:bCs/>
          <w:lang w:val="it-IT"/>
        </w:rPr>
      </w:pPr>
    </w:p>
    <w:p w:rsidR="00771EA0" w:rsidRDefault="00771EA0" w:rsidP="007E26B5">
      <w:pPr>
        <w:pStyle w:val="DefaultText"/>
        <w:rPr>
          <w:bCs/>
          <w:lang w:val="it-IT"/>
        </w:rPr>
      </w:pPr>
    </w:p>
    <w:p w:rsidR="00771EA0" w:rsidRDefault="00771EA0" w:rsidP="007E26B5">
      <w:pPr>
        <w:pStyle w:val="DefaultText"/>
        <w:rPr>
          <w:bCs/>
          <w:lang w:val="it-IT"/>
        </w:rPr>
      </w:pPr>
    </w:p>
    <w:p w:rsidR="007E26B5" w:rsidRDefault="007E26B5" w:rsidP="007E26B5">
      <w:pPr>
        <w:pStyle w:val="DefaultText"/>
        <w:rPr>
          <w:lang w:val="it-IT"/>
        </w:rPr>
      </w:pPr>
      <w:r>
        <w:rPr>
          <w:lang w:val="it-IT"/>
        </w:rPr>
        <w:t xml:space="preserve">Rimanendo  pertanto  a disposizione  per  eventuali  suggerimenti porgiamo  distinti saluti .  </w:t>
      </w:r>
    </w:p>
    <w:p w:rsidR="00AB5AE0" w:rsidRDefault="00AB5AE0" w:rsidP="007E26B5">
      <w:pPr>
        <w:pStyle w:val="DefaultText"/>
        <w:rPr>
          <w:lang w:val="it-IT"/>
        </w:rPr>
      </w:pPr>
    </w:p>
    <w:p w:rsidR="0024171C" w:rsidRDefault="0024171C" w:rsidP="007E26B5">
      <w:pPr>
        <w:pStyle w:val="DefaultText"/>
        <w:rPr>
          <w:lang w:val="it-IT"/>
        </w:rPr>
      </w:pPr>
    </w:p>
    <w:p w:rsidR="0024171C" w:rsidRDefault="0024171C" w:rsidP="007E26B5">
      <w:pPr>
        <w:pStyle w:val="DefaultText"/>
        <w:rPr>
          <w:lang w:val="it-IT"/>
        </w:rPr>
      </w:pPr>
    </w:p>
    <w:p w:rsidR="00A84C66" w:rsidRDefault="00A84C66" w:rsidP="007E26B5">
      <w:pPr>
        <w:pStyle w:val="DefaultText"/>
        <w:rPr>
          <w:lang w:val="it-IT"/>
        </w:rPr>
      </w:pPr>
      <w:bookmarkStart w:id="0" w:name="_GoBack"/>
      <w:bookmarkEnd w:id="0"/>
    </w:p>
    <w:p w:rsidR="00AB5AE0" w:rsidRDefault="00AB5AE0" w:rsidP="007E26B5">
      <w:pPr>
        <w:pStyle w:val="DefaultText"/>
        <w:rPr>
          <w:lang w:val="it-IT"/>
        </w:rPr>
      </w:pPr>
    </w:p>
    <w:p w:rsidR="00AB5AE0" w:rsidRDefault="00AB5AE0" w:rsidP="007E26B5">
      <w:pPr>
        <w:pStyle w:val="DefaultTex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Alberto Mosso</w:t>
      </w:r>
    </w:p>
    <w:p w:rsidR="00AB5AE0" w:rsidRDefault="00AB5AE0" w:rsidP="007E26B5">
      <w:pPr>
        <w:pStyle w:val="DefaultTex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Solution Factory</w:t>
      </w:r>
    </w:p>
    <w:sectPr w:rsidR="00AB5AE0" w:rsidSect="007E26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985" w:right="1701" w:bottom="1701" w:left="1985" w:header="45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D6" w:rsidRDefault="00F53DD6">
      <w:r>
        <w:separator/>
      </w:r>
    </w:p>
  </w:endnote>
  <w:endnote w:type="continuationSeparator" w:id="0">
    <w:p w:rsidR="00F53DD6" w:rsidRDefault="00F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F Chevin Medium">
    <w:altName w:val="Arial"/>
    <w:charset w:val="00"/>
    <w:family w:val="swiss"/>
    <w:pitch w:val="variable"/>
    <w:sig w:usb0="800000EF" w:usb1="5000204A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7" w:rsidRPr="00BE0EE4" w:rsidRDefault="00127427" w:rsidP="00127427">
    <w:pPr>
      <w:spacing w:line="276" w:lineRule="auto"/>
      <w:rPr>
        <w:b/>
        <w:color w:val="0070C0"/>
        <w:lang w:val="de-DE"/>
      </w:rPr>
    </w:pPr>
    <w:r w:rsidRPr="00D7020F">
      <w:rPr>
        <w:b/>
        <w:color w:val="0070C0"/>
        <w:szCs w:val="16"/>
        <w:lang w:val="de-DE"/>
      </w:rPr>
      <w:t>SKF Industrie S.p.A.</w:t>
    </w:r>
  </w:p>
  <w:p w:rsidR="007E26B5" w:rsidRPr="00B67A41" w:rsidRDefault="00127427" w:rsidP="00127427">
    <w:pPr>
      <w:spacing w:line="276" w:lineRule="auto"/>
      <w:rPr>
        <w:color w:val="0070C0"/>
        <w:sz w:val="16"/>
        <w:szCs w:val="16"/>
        <w:lang w:val="it-IT"/>
      </w:rPr>
    </w:pPr>
    <w:r w:rsidRPr="007E26B5">
      <w:rPr>
        <w:color w:val="0070C0"/>
        <w:sz w:val="12"/>
        <w:szCs w:val="12"/>
        <w:lang w:val="it-IT"/>
      </w:rPr>
      <w:t xml:space="preserve">Via Pinerolo, 44 - 10060 Airasca (TO) – Italia – Tel. </w:t>
    </w:r>
    <w:r w:rsidRPr="00B67A41">
      <w:rPr>
        <w:color w:val="0070C0"/>
        <w:sz w:val="12"/>
        <w:szCs w:val="12"/>
        <w:lang w:val="it-IT"/>
      </w:rPr>
      <w:t xml:space="preserve">+39 011 98521 - </w:t>
    </w:r>
    <w:hyperlink r:id="rId1" w:history="1">
      <w:r w:rsidR="007E26B5" w:rsidRPr="00B67A41">
        <w:rPr>
          <w:rStyle w:val="Hyperlink"/>
          <w:sz w:val="12"/>
          <w:szCs w:val="12"/>
          <w:lang w:val="it-IT"/>
        </w:rPr>
        <w:t>www.skf.it</w:t>
      </w:r>
    </w:hyperlink>
    <w:r w:rsidR="007E26B5" w:rsidRPr="00B67A41">
      <w:rPr>
        <w:color w:val="0070C0"/>
        <w:sz w:val="16"/>
        <w:szCs w:val="16"/>
        <w:lang w:val="it-IT"/>
      </w:rPr>
      <w:t xml:space="preserve">             </w:t>
    </w:r>
    <w:r w:rsidR="007E26B5" w:rsidRPr="00B67A41">
      <w:rPr>
        <w:color w:val="0070C0"/>
        <w:sz w:val="16"/>
        <w:szCs w:val="16"/>
        <w:lang w:val="it-IT"/>
      </w:rPr>
      <w:tab/>
      <w:t xml:space="preserve">                   Page </w:t>
    </w:r>
    <w:r w:rsidR="007E26B5" w:rsidRPr="007E26B5">
      <w:rPr>
        <w:b/>
        <w:color w:val="0070C0"/>
        <w:sz w:val="16"/>
        <w:szCs w:val="16"/>
        <w:lang w:val="it-IT"/>
      </w:rPr>
      <w:fldChar w:fldCharType="begin"/>
    </w:r>
    <w:r w:rsidR="007E26B5" w:rsidRPr="00B67A41">
      <w:rPr>
        <w:b/>
        <w:color w:val="0070C0"/>
        <w:sz w:val="16"/>
        <w:szCs w:val="16"/>
        <w:lang w:val="it-IT"/>
      </w:rPr>
      <w:instrText xml:space="preserve"> PAGE  \* Arabic  \* MERGEFORMAT </w:instrText>
    </w:r>
    <w:r w:rsidR="007E26B5" w:rsidRPr="007E26B5">
      <w:rPr>
        <w:b/>
        <w:color w:val="0070C0"/>
        <w:sz w:val="16"/>
        <w:szCs w:val="16"/>
        <w:lang w:val="it-IT"/>
      </w:rPr>
      <w:fldChar w:fldCharType="separate"/>
    </w:r>
    <w:r w:rsidR="00A84C66">
      <w:rPr>
        <w:b/>
        <w:noProof/>
        <w:color w:val="0070C0"/>
        <w:sz w:val="16"/>
        <w:szCs w:val="16"/>
        <w:lang w:val="it-IT"/>
      </w:rPr>
      <w:t>2</w:t>
    </w:r>
    <w:r w:rsidR="007E26B5" w:rsidRPr="007E26B5">
      <w:rPr>
        <w:b/>
        <w:color w:val="0070C0"/>
        <w:sz w:val="16"/>
        <w:szCs w:val="16"/>
        <w:lang w:val="it-IT"/>
      </w:rPr>
      <w:fldChar w:fldCharType="end"/>
    </w:r>
    <w:r w:rsidR="007E26B5" w:rsidRPr="00B67A41">
      <w:rPr>
        <w:color w:val="0070C0"/>
        <w:sz w:val="16"/>
        <w:szCs w:val="16"/>
        <w:lang w:val="it-IT"/>
      </w:rPr>
      <w:t xml:space="preserve"> of </w:t>
    </w:r>
    <w:r w:rsidR="007E26B5" w:rsidRPr="007E26B5">
      <w:rPr>
        <w:b/>
        <w:color w:val="0070C0"/>
        <w:sz w:val="16"/>
        <w:szCs w:val="16"/>
        <w:lang w:val="it-IT"/>
      </w:rPr>
      <w:fldChar w:fldCharType="begin"/>
    </w:r>
    <w:r w:rsidR="007E26B5" w:rsidRPr="00B67A41">
      <w:rPr>
        <w:b/>
        <w:color w:val="0070C0"/>
        <w:sz w:val="16"/>
        <w:szCs w:val="16"/>
        <w:lang w:val="it-IT"/>
      </w:rPr>
      <w:instrText xml:space="preserve"> NUMPAGES  \* Arabic  \* MERGEFORMAT </w:instrText>
    </w:r>
    <w:r w:rsidR="007E26B5" w:rsidRPr="007E26B5">
      <w:rPr>
        <w:b/>
        <w:color w:val="0070C0"/>
        <w:sz w:val="16"/>
        <w:szCs w:val="16"/>
        <w:lang w:val="it-IT"/>
      </w:rPr>
      <w:fldChar w:fldCharType="separate"/>
    </w:r>
    <w:r w:rsidR="00A84C66">
      <w:rPr>
        <w:b/>
        <w:noProof/>
        <w:color w:val="0070C0"/>
        <w:sz w:val="16"/>
        <w:szCs w:val="16"/>
        <w:lang w:val="it-IT"/>
      </w:rPr>
      <w:t>4</w:t>
    </w:r>
    <w:r w:rsidR="007E26B5" w:rsidRPr="007E26B5">
      <w:rPr>
        <w:b/>
        <w:color w:val="0070C0"/>
        <w:sz w:val="16"/>
        <w:szCs w:val="16"/>
        <w:lang w:val="it-IT"/>
      </w:rPr>
      <w:fldChar w:fldCharType="end"/>
    </w:r>
  </w:p>
  <w:p w:rsidR="00127427" w:rsidRPr="00D7020F" w:rsidRDefault="00127427" w:rsidP="00127427">
    <w:pPr>
      <w:spacing w:line="276" w:lineRule="auto"/>
      <w:rPr>
        <w:color w:val="0070C0"/>
        <w:sz w:val="20"/>
        <w:szCs w:val="16"/>
        <w:lang w:val="it-IT"/>
      </w:rPr>
    </w:pPr>
    <w:r w:rsidRPr="00D7020F">
      <w:rPr>
        <w:rFonts w:cs="Tms Rmn"/>
        <w:color w:val="0070C0"/>
        <w:sz w:val="12"/>
        <w:szCs w:val="12"/>
        <w:lang w:val="it-IT"/>
      </w:rPr>
      <w:t>Società unipersonale appartenente al Gruppo svedese SKF, soggetta all'attività di direzione e coordinamento di Aktiebolaget SKF.  Sede legale: via dell'Arcivescovado 1 - 10121 Torino - Italia - Capitale sociale euro 54.600.000,00 - Codice fiscale, Partita IVA e iscrizione Registro Imprese di Torino: 02663880017.</w:t>
    </w:r>
  </w:p>
  <w:p w:rsidR="00127427" w:rsidRPr="00D7020F" w:rsidRDefault="00127427" w:rsidP="00127427">
    <w:pPr>
      <w:rPr>
        <w:lang w:val="it-IT"/>
      </w:rPr>
    </w:pPr>
  </w:p>
  <w:p w:rsidR="007E5571" w:rsidRPr="00127427" w:rsidRDefault="007E5571" w:rsidP="00127427">
    <w:pPr>
      <w:pStyle w:val="Footer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27" w:rsidRPr="00D7020F" w:rsidRDefault="00127427" w:rsidP="00127427">
    <w:pPr>
      <w:rPr>
        <w:lang w:val="it-IT"/>
      </w:rPr>
    </w:pPr>
  </w:p>
  <w:p w:rsidR="007E5571" w:rsidRPr="00127427" w:rsidRDefault="007E5571" w:rsidP="00127427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D6" w:rsidRDefault="00F53DD6">
      <w:r>
        <w:separator/>
      </w:r>
    </w:p>
  </w:footnote>
  <w:footnote w:type="continuationSeparator" w:id="0">
    <w:p w:rsidR="00F53DD6" w:rsidRDefault="00F5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71" w:rsidRDefault="007E5571" w:rsidP="00576B50">
    <w:pPr>
      <w:spacing w:after="960" w:line="281" w:lineRule="auto"/>
    </w:pPr>
    <w:r>
      <w:rPr>
        <w:noProof/>
        <w:sz w:val="20"/>
        <w:lang w:val="it-IT" w:eastAsia="ja-JP"/>
      </w:rPr>
      <w:drawing>
        <wp:anchor distT="0" distB="0" distL="114300" distR="114300" simplePos="0" relativeHeight="251663360" behindDoc="1" locked="0" layoutInCell="1" allowOverlap="1" wp14:anchorId="2FA318E2" wp14:editId="1EFE6A8C">
          <wp:simplePos x="0" y="0"/>
          <wp:positionH relativeFrom="column">
            <wp:posOffset>4377690</wp:posOffset>
          </wp:positionH>
          <wp:positionV relativeFrom="paragraph">
            <wp:posOffset>202165</wp:posOffset>
          </wp:positionV>
          <wp:extent cx="932400" cy="219600"/>
          <wp:effectExtent l="0" t="0" r="1270" b="9525"/>
          <wp:wrapNone/>
          <wp:docPr id="1" name="Picture 1" descr="S01__RB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01__RB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571" w:rsidRDefault="007E5571">
    <w:r>
      <w:rPr>
        <w:noProof/>
        <w:lang w:val="it-IT" w:eastAsia="ja-JP"/>
      </w:rPr>
      <w:drawing>
        <wp:anchor distT="0" distB="0" distL="114300" distR="114300" simplePos="0" relativeHeight="251665408" behindDoc="1" locked="1" layoutInCell="1" allowOverlap="1" wp14:anchorId="214A4B89" wp14:editId="3A4095F8">
          <wp:simplePos x="0" y="0"/>
          <wp:positionH relativeFrom="page">
            <wp:posOffset>71755</wp:posOffset>
          </wp:positionH>
          <wp:positionV relativeFrom="page">
            <wp:posOffset>3373755</wp:posOffset>
          </wp:positionV>
          <wp:extent cx="7760970" cy="5269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_SG Re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5269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val="it-IT" w:eastAsia="ja-JP"/>
      </w:rPr>
      <w:drawing>
        <wp:anchor distT="0" distB="0" distL="114300" distR="114300" simplePos="0" relativeHeight="251661312" behindDoc="1" locked="0" layoutInCell="1" allowOverlap="1" wp14:anchorId="5AC624B5" wp14:editId="7E7B16E1">
          <wp:simplePos x="0" y="0"/>
          <wp:positionH relativeFrom="column">
            <wp:posOffset>4446270</wp:posOffset>
          </wp:positionH>
          <wp:positionV relativeFrom="paragraph">
            <wp:posOffset>201930</wp:posOffset>
          </wp:positionV>
          <wp:extent cx="932400" cy="219600"/>
          <wp:effectExtent l="0" t="0" r="1270" b="9525"/>
          <wp:wrapNone/>
          <wp:docPr id="17" name="Picture 17" descr="S01__RB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01__RBW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267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EE4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60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ECA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54A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0F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441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C89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5AD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7A1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20A4B"/>
    <w:multiLevelType w:val="multilevel"/>
    <w:tmpl w:val="6A628DB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6A041A"/>
    <w:multiLevelType w:val="multilevel"/>
    <w:tmpl w:val="511AED4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13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F139E4"/>
    <w:multiLevelType w:val="hybridMultilevel"/>
    <w:tmpl w:val="2FB80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B1B15"/>
    <w:multiLevelType w:val="hybridMultilevel"/>
    <w:tmpl w:val="5244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C725A"/>
    <w:multiLevelType w:val="hybridMultilevel"/>
    <w:tmpl w:val="D2B4E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0C217A"/>
    <w:multiLevelType w:val="hybridMultilevel"/>
    <w:tmpl w:val="1924C832"/>
    <w:lvl w:ilvl="0" w:tplc="20B061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D273F8"/>
    <w:multiLevelType w:val="hybridMultilevel"/>
    <w:tmpl w:val="97A87C4A"/>
    <w:lvl w:ilvl="0" w:tplc="A5B238F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670BB"/>
    <w:multiLevelType w:val="hybridMultilevel"/>
    <w:tmpl w:val="2048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13"/>
  </w:num>
  <w:num w:numId="5">
    <w:abstractNumId w:val="20"/>
  </w:num>
  <w:num w:numId="6">
    <w:abstractNumId w:val="15"/>
  </w:num>
  <w:num w:numId="7">
    <w:abstractNumId w:val="14"/>
  </w:num>
  <w:num w:numId="8">
    <w:abstractNumId w:val="23"/>
  </w:num>
  <w:num w:numId="9">
    <w:abstractNumId w:val="10"/>
  </w:num>
  <w:num w:numId="10">
    <w:abstractNumId w:val="13"/>
  </w:num>
  <w:num w:numId="11">
    <w:abstractNumId w:val="20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12"/>
  </w:num>
  <w:num w:numId="17">
    <w:abstractNumId w:val="6"/>
  </w:num>
  <w:num w:numId="18">
    <w:abstractNumId w:val="12"/>
  </w:num>
  <w:num w:numId="19">
    <w:abstractNumId w:val="5"/>
  </w:num>
  <w:num w:numId="20">
    <w:abstractNumId w:val="12"/>
  </w:num>
  <w:num w:numId="21">
    <w:abstractNumId w:val="4"/>
  </w:num>
  <w:num w:numId="22">
    <w:abstractNumId w:val="12"/>
  </w:num>
  <w:num w:numId="23">
    <w:abstractNumId w:val="8"/>
  </w:num>
  <w:num w:numId="24">
    <w:abstractNumId w:val="11"/>
  </w:num>
  <w:num w:numId="25">
    <w:abstractNumId w:val="3"/>
  </w:num>
  <w:num w:numId="26">
    <w:abstractNumId w:val="11"/>
  </w:num>
  <w:num w:numId="27">
    <w:abstractNumId w:val="2"/>
  </w:num>
  <w:num w:numId="28">
    <w:abstractNumId w:val="11"/>
  </w:num>
  <w:num w:numId="29">
    <w:abstractNumId w:val="1"/>
  </w:num>
  <w:num w:numId="30">
    <w:abstractNumId w:val="11"/>
  </w:num>
  <w:num w:numId="31">
    <w:abstractNumId w:val="0"/>
  </w:num>
  <w:num w:numId="32">
    <w:abstractNumId w:val="11"/>
  </w:num>
  <w:num w:numId="33">
    <w:abstractNumId w:val="17"/>
  </w:num>
  <w:num w:numId="34">
    <w:abstractNumId w:val="19"/>
  </w:num>
  <w:num w:numId="35">
    <w:abstractNumId w:val="21"/>
  </w:num>
  <w:num w:numId="36">
    <w:abstractNumId w:val="16"/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ED"/>
    <w:rsid w:val="00000588"/>
    <w:rsid w:val="00020096"/>
    <w:rsid w:val="0002078D"/>
    <w:rsid w:val="00021FED"/>
    <w:rsid w:val="00024E4F"/>
    <w:rsid w:val="0003054A"/>
    <w:rsid w:val="000316F2"/>
    <w:rsid w:val="00045E37"/>
    <w:rsid w:val="000465A4"/>
    <w:rsid w:val="00046758"/>
    <w:rsid w:val="0005309F"/>
    <w:rsid w:val="0005467C"/>
    <w:rsid w:val="00056C51"/>
    <w:rsid w:val="000577AF"/>
    <w:rsid w:val="00060A45"/>
    <w:rsid w:val="00063C81"/>
    <w:rsid w:val="00066697"/>
    <w:rsid w:val="00067923"/>
    <w:rsid w:val="00073822"/>
    <w:rsid w:val="00074394"/>
    <w:rsid w:val="000823A4"/>
    <w:rsid w:val="0008280D"/>
    <w:rsid w:val="00082DC3"/>
    <w:rsid w:val="00084232"/>
    <w:rsid w:val="00084A14"/>
    <w:rsid w:val="00091539"/>
    <w:rsid w:val="00092279"/>
    <w:rsid w:val="0009628E"/>
    <w:rsid w:val="00096CBE"/>
    <w:rsid w:val="00096FE7"/>
    <w:rsid w:val="000A6C7A"/>
    <w:rsid w:val="000A7EFC"/>
    <w:rsid w:val="000B0C2C"/>
    <w:rsid w:val="000B35B2"/>
    <w:rsid w:val="000B3EEA"/>
    <w:rsid w:val="000B5D0A"/>
    <w:rsid w:val="000B6304"/>
    <w:rsid w:val="000C0461"/>
    <w:rsid w:val="000D1446"/>
    <w:rsid w:val="000D29C2"/>
    <w:rsid w:val="000D70F0"/>
    <w:rsid w:val="000E3519"/>
    <w:rsid w:val="000E7347"/>
    <w:rsid w:val="000F519F"/>
    <w:rsid w:val="000F53A6"/>
    <w:rsid w:val="00100C26"/>
    <w:rsid w:val="001017E0"/>
    <w:rsid w:val="00102B11"/>
    <w:rsid w:val="00106DDF"/>
    <w:rsid w:val="00106F74"/>
    <w:rsid w:val="00110BEB"/>
    <w:rsid w:val="00111D86"/>
    <w:rsid w:val="001156BC"/>
    <w:rsid w:val="00115D18"/>
    <w:rsid w:val="00116B0D"/>
    <w:rsid w:val="00116BA4"/>
    <w:rsid w:val="001176DF"/>
    <w:rsid w:val="00122F58"/>
    <w:rsid w:val="00125D81"/>
    <w:rsid w:val="00126C46"/>
    <w:rsid w:val="00127427"/>
    <w:rsid w:val="00134EAA"/>
    <w:rsid w:val="001362AC"/>
    <w:rsid w:val="001436A8"/>
    <w:rsid w:val="00145C87"/>
    <w:rsid w:val="00145D01"/>
    <w:rsid w:val="00150A58"/>
    <w:rsid w:val="00150F43"/>
    <w:rsid w:val="00152806"/>
    <w:rsid w:val="001614BD"/>
    <w:rsid w:val="001641B9"/>
    <w:rsid w:val="00164B3A"/>
    <w:rsid w:val="00170F9F"/>
    <w:rsid w:val="00176337"/>
    <w:rsid w:val="00176509"/>
    <w:rsid w:val="00180745"/>
    <w:rsid w:val="00180EFC"/>
    <w:rsid w:val="00182726"/>
    <w:rsid w:val="00182CCD"/>
    <w:rsid w:val="00185A91"/>
    <w:rsid w:val="00186887"/>
    <w:rsid w:val="00187549"/>
    <w:rsid w:val="00190656"/>
    <w:rsid w:val="00190741"/>
    <w:rsid w:val="00196D3E"/>
    <w:rsid w:val="00197640"/>
    <w:rsid w:val="00197B16"/>
    <w:rsid w:val="001A19BC"/>
    <w:rsid w:val="001A1B2F"/>
    <w:rsid w:val="001A315E"/>
    <w:rsid w:val="001A3436"/>
    <w:rsid w:val="001A3F3A"/>
    <w:rsid w:val="001A5E05"/>
    <w:rsid w:val="001A6054"/>
    <w:rsid w:val="001A65E6"/>
    <w:rsid w:val="001B0DFA"/>
    <w:rsid w:val="001B1F56"/>
    <w:rsid w:val="001B2B6E"/>
    <w:rsid w:val="001B4EE7"/>
    <w:rsid w:val="001C06ED"/>
    <w:rsid w:val="001C5DAE"/>
    <w:rsid w:val="001D14C5"/>
    <w:rsid w:val="001D1F34"/>
    <w:rsid w:val="001D4674"/>
    <w:rsid w:val="001D477A"/>
    <w:rsid w:val="001D4C6A"/>
    <w:rsid w:val="001D56A8"/>
    <w:rsid w:val="001D6026"/>
    <w:rsid w:val="001D7F1D"/>
    <w:rsid w:val="001E1446"/>
    <w:rsid w:val="001E23A1"/>
    <w:rsid w:val="001E5A36"/>
    <w:rsid w:val="001F2EE4"/>
    <w:rsid w:val="0020049B"/>
    <w:rsid w:val="00203126"/>
    <w:rsid w:val="002036A6"/>
    <w:rsid w:val="002040CC"/>
    <w:rsid w:val="002067E7"/>
    <w:rsid w:val="0021154F"/>
    <w:rsid w:val="00213912"/>
    <w:rsid w:val="00215BFB"/>
    <w:rsid w:val="002170F2"/>
    <w:rsid w:val="00217489"/>
    <w:rsid w:val="0021792B"/>
    <w:rsid w:val="00220632"/>
    <w:rsid w:val="00221428"/>
    <w:rsid w:val="0022167E"/>
    <w:rsid w:val="00221B63"/>
    <w:rsid w:val="00222D3A"/>
    <w:rsid w:val="00224A2B"/>
    <w:rsid w:val="00234EAE"/>
    <w:rsid w:val="0024171C"/>
    <w:rsid w:val="00244A7E"/>
    <w:rsid w:val="00244D88"/>
    <w:rsid w:val="00244F75"/>
    <w:rsid w:val="00247C6D"/>
    <w:rsid w:val="0025278B"/>
    <w:rsid w:val="00255B19"/>
    <w:rsid w:val="0025643A"/>
    <w:rsid w:val="00256A3D"/>
    <w:rsid w:val="00257CE0"/>
    <w:rsid w:val="002622AA"/>
    <w:rsid w:val="002668B6"/>
    <w:rsid w:val="00267EB3"/>
    <w:rsid w:val="00285BE4"/>
    <w:rsid w:val="00285F12"/>
    <w:rsid w:val="002871CC"/>
    <w:rsid w:val="002A1466"/>
    <w:rsid w:val="002A413B"/>
    <w:rsid w:val="002A7EBE"/>
    <w:rsid w:val="002B1D7B"/>
    <w:rsid w:val="002B1E95"/>
    <w:rsid w:val="002B3692"/>
    <w:rsid w:val="002B4393"/>
    <w:rsid w:val="002B7DA1"/>
    <w:rsid w:val="002B7EED"/>
    <w:rsid w:val="002C2EEC"/>
    <w:rsid w:val="002C5DD6"/>
    <w:rsid w:val="002C7FC6"/>
    <w:rsid w:val="002D0BF4"/>
    <w:rsid w:val="002E0143"/>
    <w:rsid w:val="002E1156"/>
    <w:rsid w:val="002E3BDD"/>
    <w:rsid w:val="002E628A"/>
    <w:rsid w:val="002F1B7D"/>
    <w:rsid w:val="002F32AF"/>
    <w:rsid w:val="002F42D8"/>
    <w:rsid w:val="002F53A3"/>
    <w:rsid w:val="002F5E81"/>
    <w:rsid w:val="00303992"/>
    <w:rsid w:val="00304289"/>
    <w:rsid w:val="003073EB"/>
    <w:rsid w:val="00310B1D"/>
    <w:rsid w:val="00313B55"/>
    <w:rsid w:val="003153E5"/>
    <w:rsid w:val="00315D2B"/>
    <w:rsid w:val="00317B7D"/>
    <w:rsid w:val="003255A4"/>
    <w:rsid w:val="003260E4"/>
    <w:rsid w:val="003319F7"/>
    <w:rsid w:val="00333BC2"/>
    <w:rsid w:val="00335517"/>
    <w:rsid w:val="003416BF"/>
    <w:rsid w:val="00341AF9"/>
    <w:rsid w:val="00343200"/>
    <w:rsid w:val="0034355B"/>
    <w:rsid w:val="00345524"/>
    <w:rsid w:val="003463A8"/>
    <w:rsid w:val="003508C6"/>
    <w:rsid w:val="00350EF7"/>
    <w:rsid w:val="00351EC6"/>
    <w:rsid w:val="00357209"/>
    <w:rsid w:val="00372C35"/>
    <w:rsid w:val="00380AD0"/>
    <w:rsid w:val="00382384"/>
    <w:rsid w:val="0038717D"/>
    <w:rsid w:val="00390DE9"/>
    <w:rsid w:val="00394DE9"/>
    <w:rsid w:val="0039612E"/>
    <w:rsid w:val="00397216"/>
    <w:rsid w:val="00397F70"/>
    <w:rsid w:val="003A18C8"/>
    <w:rsid w:val="003A3D78"/>
    <w:rsid w:val="003A6577"/>
    <w:rsid w:val="003B4F6A"/>
    <w:rsid w:val="003C04B4"/>
    <w:rsid w:val="003C312E"/>
    <w:rsid w:val="003C3FDE"/>
    <w:rsid w:val="003C671C"/>
    <w:rsid w:val="003C73F3"/>
    <w:rsid w:val="003D3CDD"/>
    <w:rsid w:val="003D4AB6"/>
    <w:rsid w:val="003D698B"/>
    <w:rsid w:val="003D71A4"/>
    <w:rsid w:val="003E415D"/>
    <w:rsid w:val="003E532F"/>
    <w:rsid w:val="003E5484"/>
    <w:rsid w:val="003E5A5A"/>
    <w:rsid w:val="003E632E"/>
    <w:rsid w:val="003E77BA"/>
    <w:rsid w:val="003F1479"/>
    <w:rsid w:val="003F1B2C"/>
    <w:rsid w:val="003F2406"/>
    <w:rsid w:val="003F77AE"/>
    <w:rsid w:val="00400A96"/>
    <w:rsid w:val="00400BA6"/>
    <w:rsid w:val="00411C98"/>
    <w:rsid w:val="00427166"/>
    <w:rsid w:val="0043249E"/>
    <w:rsid w:val="00433BBC"/>
    <w:rsid w:val="00433FC4"/>
    <w:rsid w:val="0043563D"/>
    <w:rsid w:val="00436A16"/>
    <w:rsid w:val="00437540"/>
    <w:rsid w:val="00437A38"/>
    <w:rsid w:val="00437DC9"/>
    <w:rsid w:val="00440AF8"/>
    <w:rsid w:val="0044193B"/>
    <w:rsid w:val="00452903"/>
    <w:rsid w:val="00452B72"/>
    <w:rsid w:val="00453645"/>
    <w:rsid w:val="00454188"/>
    <w:rsid w:val="00455BE3"/>
    <w:rsid w:val="00457DA1"/>
    <w:rsid w:val="00460D99"/>
    <w:rsid w:val="00461FF1"/>
    <w:rsid w:val="0046332E"/>
    <w:rsid w:val="00474D58"/>
    <w:rsid w:val="00480514"/>
    <w:rsid w:val="00484FC5"/>
    <w:rsid w:val="004863AE"/>
    <w:rsid w:val="00486FF6"/>
    <w:rsid w:val="00487B85"/>
    <w:rsid w:val="0049127E"/>
    <w:rsid w:val="00491A8E"/>
    <w:rsid w:val="00493EA8"/>
    <w:rsid w:val="004952A8"/>
    <w:rsid w:val="004A669C"/>
    <w:rsid w:val="004B1FE9"/>
    <w:rsid w:val="004B2F07"/>
    <w:rsid w:val="004B30D8"/>
    <w:rsid w:val="004B38C6"/>
    <w:rsid w:val="004B401A"/>
    <w:rsid w:val="004B5549"/>
    <w:rsid w:val="004B616C"/>
    <w:rsid w:val="004B7D7B"/>
    <w:rsid w:val="004D58CC"/>
    <w:rsid w:val="004D7C90"/>
    <w:rsid w:val="004E382F"/>
    <w:rsid w:val="004F3E62"/>
    <w:rsid w:val="004F3FD0"/>
    <w:rsid w:val="004F7FC9"/>
    <w:rsid w:val="00502BE4"/>
    <w:rsid w:val="00507F49"/>
    <w:rsid w:val="00510115"/>
    <w:rsid w:val="00512738"/>
    <w:rsid w:val="00513AB8"/>
    <w:rsid w:val="00517AC9"/>
    <w:rsid w:val="00521B1C"/>
    <w:rsid w:val="00521EE2"/>
    <w:rsid w:val="00524F24"/>
    <w:rsid w:val="00531B47"/>
    <w:rsid w:val="00534209"/>
    <w:rsid w:val="00540E5C"/>
    <w:rsid w:val="00542E30"/>
    <w:rsid w:val="0054333C"/>
    <w:rsid w:val="005460C0"/>
    <w:rsid w:val="00547239"/>
    <w:rsid w:val="0055619C"/>
    <w:rsid w:val="00561978"/>
    <w:rsid w:val="00562947"/>
    <w:rsid w:val="00564092"/>
    <w:rsid w:val="0057087E"/>
    <w:rsid w:val="005734AA"/>
    <w:rsid w:val="00573D5F"/>
    <w:rsid w:val="005741A7"/>
    <w:rsid w:val="00576B50"/>
    <w:rsid w:val="00577AB7"/>
    <w:rsid w:val="00591B6A"/>
    <w:rsid w:val="00592777"/>
    <w:rsid w:val="005A18C6"/>
    <w:rsid w:val="005A1BD7"/>
    <w:rsid w:val="005A528E"/>
    <w:rsid w:val="005A7376"/>
    <w:rsid w:val="005B251D"/>
    <w:rsid w:val="005C1AB2"/>
    <w:rsid w:val="005C5669"/>
    <w:rsid w:val="005D0B41"/>
    <w:rsid w:val="005D1753"/>
    <w:rsid w:val="005D2283"/>
    <w:rsid w:val="005D3883"/>
    <w:rsid w:val="005D66DB"/>
    <w:rsid w:val="005D6AFF"/>
    <w:rsid w:val="005E5436"/>
    <w:rsid w:val="005E73E2"/>
    <w:rsid w:val="005F229E"/>
    <w:rsid w:val="005F2F9A"/>
    <w:rsid w:val="005F471E"/>
    <w:rsid w:val="006023B9"/>
    <w:rsid w:val="00603B3A"/>
    <w:rsid w:val="00604978"/>
    <w:rsid w:val="00610EBA"/>
    <w:rsid w:val="006116AD"/>
    <w:rsid w:val="00611895"/>
    <w:rsid w:val="00614602"/>
    <w:rsid w:val="00614FCE"/>
    <w:rsid w:val="00615C1F"/>
    <w:rsid w:val="00620A0B"/>
    <w:rsid w:val="006212E7"/>
    <w:rsid w:val="006335D6"/>
    <w:rsid w:val="006336F5"/>
    <w:rsid w:val="00635EFD"/>
    <w:rsid w:val="0063712C"/>
    <w:rsid w:val="006372FC"/>
    <w:rsid w:val="00637326"/>
    <w:rsid w:val="00641353"/>
    <w:rsid w:val="006459C3"/>
    <w:rsid w:val="006558C2"/>
    <w:rsid w:val="00675110"/>
    <w:rsid w:val="0067585A"/>
    <w:rsid w:val="006763F7"/>
    <w:rsid w:val="00683955"/>
    <w:rsid w:val="00683EC4"/>
    <w:rsid w:val="0068477B"/>
    <w:rsid w:val="00687392"/>
    <w:rsid w:val="00687AEC"/>
    <w:rsid w:val="00687CCF"/>
    <w:rsid w:val="006935B6"/>
    <w:rsid w:val="006A1F50"/>
    <w:rsid w:val="006A2EE5"/>
    <w:rsid w:val="006A38D0"/>
    <w:rsid w:val="006A5D81"/>
    <w:rsid w:val="006A6950"/>
    <w:rsid w:val="006A7646"/>
    <w:rsid w:val="006B7AC9"/>
    <w:rsid w:val="006C0423"/>
    <w:rsid w:val="006C2E4D"/>
    <w:rsid w:val="006C2EFF"/>
    <w:rsid w:val="006C3055"/>
    <w:rsid w:val="006D0BDE"/>
    <w:rsid w:val="006D2254"/>
    <w:rsid w:val="006D2B2E"/>
    <w:rsid w:val="006D74A1"/>
    <w:rsid w:val="006E5943"/>
    <w:rsid w:val="006E7025"/>
    <w:rsid w:val="006F0A36"/>
    <w:rsid w:val="006F2807"/>
    <w:rsid w:val="006F46BE"/>
    <w:rsid w:val="006F4DC3"/>
    <w:rsid w:val="006F6AB6"/>
    <w:rsid w:val="006F7739"/>
    <w:rsid w:val="00702DCF"/>
    <w:rsid w:val="007032D8"/>
    <w:rsid w:val="00711170"/>
    <w:rsid w:val="0071691F"/>
    <w:rsid w:val="00724715"/>
    <w:rsid w:val="007277FB"/>
    <w:rsid w:val="007308F5"/>
    <w:rsid w:val="00731F6B"/>
    <w:rsid w:val="0073316D"/>
    <w:rsid w:val="00734E30"/>
    <w:rsid w:val="007375C0"/>
    <w:rsid w:val="00737777"/>
    <w:rsid w:val="00741806"/>
    <w:rsid w:val="0074754C"/>
    <w:rsid w:val="00753233"/>
    <w:rsid w:val="00753493"/>
    <w:rsid w:val="00756EA3"/>
    <w:rsid w:val="00761224"/>
    <w:rsid w:val="00770E90"/>
    <w:rsid w:val="00771EA0"/>
    <w:rsid w:val="007748EC"/>
    <w:rsid w:val="00774A92"/>
    <w:rsid w:val="00774D0D"/>
    <w:rsid w:val="0078184D"/>
    <w:rsid w:val="00781BCC"/>
    <w:rsid w:val="00781F77"/>
    <w:rsid w:val="0078382B"/>
    <w:rsid w:val="00784A64"/>
    <w:rsid w:val="00786490"/>
    <w:rsid w:val="00791575"/>
    <w:rsid w:val="0079305D"/>
    <w:rsid w:val="0079436C"/>
    <w:rsid w:val="007956CA"/>
    <w:rsid w:val="007A36C5"/>
    <w:rsid w:val="007A524A"/>
    <w:rsid w:val="007B02DE"/>
    <w:rsid w:val="007B11DB"/>
    <w:rsid w:val="007B47FC"/>
    <w:rsid w:val="007C0587"/>
    <w:rsid w:val="007C6332"/>
    <w:rsid w:val="007E0344"/>
    <w:rsid w:val="007E1ADE"/>
    <w:rsid w:val="007E26B5"/>
    <w:rsid w:val="007E4807"/>
    <w:rsid w:val="007E5571"/>
    <w:rsid w:val="007E5C74"/>
    <w:rsid w:val="007F3423"/>
    <w:rsid w:val="007F580C"/>
    <w:rsid w:val="007F5ED3"/>
    <w:rsid w:val="007F7C88"/>
    <w:rsid w:val="00810271"/>
    <w:rsid w:val="0081460F"/>
    <w:rsid w:val="00816496"/>
    <w:rsid w:val="008176B9"/>
    <w:rsid w:val="00822856"/>
    <w:rsid w:val="00823822"/>
    <w:rsid w:val="00830BD7"/>
    <w:rsid w:val="00833205"/>
    <w:rsid w:val="008334EF"/>
    <w:rsid w:val="008337A5"/>
    <w:rsid w:val="00837179"/>
    <w:rsid w:val="0083760F"/>
    <w:rsid w:val="00837813"/>
    <w:rsid w:val="00840CD3"/>
    <w:rsid w:val="00842DC4"/>
    <w:rsid w:val="0085367D"/>
    <w:rsid w:val="008612D0"/>
    <w:rsid w:val="00861AB4"/>
    <w:rsid w:val="0086218E"/>
    <w:rsid w:val="00863C93"/>
    <w:rsid w:val="0086507F"/>
    <w:rsid w:val="0086751A"/>
    <w:rsid w:val="00870E05"/>
    <w:rsid w:val="0087473A"/>
    <w:rsid w:val="008756D5"/>
    <w:rsid w:val="00875718"/>
    <w:rsid w:val="00882267"/>
    <w:rsid w:val="008842AC"/>
    <w:rsid w:val="0088607B"/>
    <w:rsid w:val="00891F03"/>
    <w:rsid w:val="00893C9D"/>
    <w:rsid w:val="008A151B"/>
    <w:rsid w:val="008A2D87"/>
    <w:rsid w:val="008A37D3"/>
    <w:rsid w:val="008A57D0"/>
    <w:rsid w:val="008A5D79"/>
    <w:rsid w:val="008B4190"/>
    <w:rsid w:val="008B4E26"/>
    <w:rsid w:val="008B616A"/>
    <w:rsid w:val="008C39CB"/>
    <w:rsid w:val="008C4B29"/>
    <w:rsid w:val="008C4DF9"/>
    <w:rsid w:val="008C5433"/>
    <w:rsid w:val="008C5F3C"/>
    <w:rsid w:val="008C6051"/>
    <w:rsid w:val="008D14BD"/>
    <w:rsid w:val="008D31E4"/>
    <w:rsid w:val="008D3674"/>
    <w:rsid w:val="008D44B6"/>
    <w:rsid w:val="008D672C"/>
    <w:rsid w:val="008D7CD1"/>
    <w:rsid w:val="008F1C15"/>
    <w:rsid w:val="008F4F25"/>
    <w:rsid w:val="008F51D0"/>
    <w:rsid w:val="00901DAD"/>
    <w:rsid w:val="00902A3C"/>
    <w:rsid w:val="009047DD"/>
    <w:rsid w:val="00905297"/>
    <w:rsid w:val="00906704"/>
    <w:rsid w:val="0090793B"/>
    <w:rsid w:val="00913C44"/>
    <w:rsid w:val="00914826"/>
    <w:rsid w:val="00922024"/>
    <w:rsid w:val="009233BC"/>
    <w:rsid w:val="00925664"/>
    <w:rsid w:val="00931FF5"/>
    <w:rsid w:val="009322BA"/>
    <w:rsid w:val="00932E0E"/>
    <w:rsid w:val="00935891"/>
    <w:rsid w:val="00940362"/>
    <w:rsid w:val="00945196"/>
    <w:rsid w:val="00946C3F"/>
    <w:rsid w:val="0095272B"/>
    <w:rsid w:val="009536D2"/>
    <w:rsid w:val="009564F8"/>
    <w:rsid w:val="00956757"/>
    <w:rsid w:val="009606E2"/>
    <w:rsid w:val="009621F8"/>
    <w:rsid w:val="00962F95"/>
    <w:rsid w:val="009635B3"/>
    <w:rsid w:val="009645AE"/>
    <w:rsid w:val="009647D1"/>
    <w:rsid w:val="00965260"/>
    <w:rsid w:val="00967A79"/>
    <w:rsid w:val="00983889"/>
    <w:rsid w:val="0098420E"/>
    <w:rsid w:val="00984A66"/>
    <w:rsid w:val="009879F6"/>
    <w:rsid w:val="00987C24"/>
    <w:rsid w:val="00991C5D"/>
    <w:rsid w:val="009927F7"/>
    <w:rsid w:val="00992E86"/>
    <w:rsid w:val="0099393D"/>
    <w:rsid w:val="00995BC5"/>
    <w:rsid w:val="00996F78"/>
    <w:rsid w:val="0099721D"/>
    <w:rsid w:val="00997272"/>
    <w:rsid w:val="009A4B7A"/>
    <w:rsid w:val="009A5355"/>
    <w:rsid w:val="009B1321"/>
    <w:rsid w:val="009B4BEE"/>
    <w:rsid w:val="009C0636"/>
    <w:rsid w:val="009C36CC"/>
    <w:rsid w:val="009C54F1"/>
    <w:rsid w:val="009C7BBD"/>
    <w:rsid w:val="009D1159"/>
    <w:rsid w:val="009D26ED"/>
    <w:rsid w:val="009D33A8"/>
    <w:rsid w:val="009D56D6"/>
    <w:rsid w:val="009D5C11"/>
    <w:rsid w:val="009D6B6C"/>
    <w:rsid w:val="009D753B"/>
    <w:rsid w:val="009D78F9"/>
    <w:rsid w:val="009E1E25"/>
    <w:rsid w:val="009E39A4"/>
    <w:rsid w:val="009E65C5"/>
    <w:rsid w:val="009F0E45"/>
    <w:rsid w:val="009F4B6C"/>
    <w:rsid w:val="009F513E"/>
    <w:rsid w:val="009F5CBE"/>
    <w:rsid w:val="00A01AFE"/>
    <w:rsid w:val="00A0242B"/>
    <w:rsid w:val="00A047A8"/>
    <w:rsid w:val="00A062C6"/>
    <w:rsid w:val="00A109AA"/>
    <w:rsid w:val="00A14ADF"/>
    <w:rsid w:val="00A15BDD"/>
    <w:rsid w:val="00A2222A"/>
    <w:rsid w:val="00A310C4"/>
    <w:rsid w:val="00A323A6"/>
    <w:rsid w:val="00A37EA7"/>
    <w:rsid w:val="00A4139C"/>
    <w:rsid w:val="00A43AB8"/>
    <w:rsid w:val="00A552DA"/>
    <w:rsid w:val="00A57EFB"/>
    <w:rsid w:val="00A60D4E"/>
    <w:rsid w:val="00A67505"/>
    <w:rsid w:val="00A67837"/>
    <w:rsid w:val="00A75237"/>
    <w:rsid w:val="00A8086C"/>
    <w:rsid w:val="00A81D9E"/>
    <w:rsid w:val="00A82BE1"/>
    <w:rsid w:val="00A84C66"/>
    <w:rsid w:val="00A92D9C"/>
    <w:rsid w:val="00A92F78"/>
    <w:rsid w:val="00AA1932"/>
    <w:rsid w:val="00AA5C84"/>
    <w:rsid w:val="00AB283E"/>
    <w:rsid w:val="00AB3D15"/>
    <w:rsid w:val="00AB4667"/>
    <w:rsid w:val="00AB49A0"/>
    <w:rsid w:val="00AB5AE0"/>
    <w:rsid w:val="00AC1A24"/>
    <w:rsid w:val="00AC3E81"/>
    <w:rsid w:val="00AC50DE"/>
    <w:rsid w:val="00AC56E4"/>
    <w:rsid w:val="00AC57D8"/>
    <w:rsid w:val="00AD3A0C"/>
    <w:rsid w:val="00AE1737"/>
    <w:rsid w:val="00AE4420"/>
    <w:rsid w:val="00AE77B9"/>
    <w:rsid w:val="00AF0B2D"/>
    <w:rsid w:val="00AF52CB"/>
    <w:rsid w:val="00AF613A"/>
    <w:rsid w:val="00AF6C2E"/>
    <w:rsid w:val="00B07C98"/>
    <w:rsid w:val="00B10D0D"/>
    <w:rsid w:val="00B12E8B"/>
    <w:rsid w:val="00B141B9"/>
    <w:rsid w:val="00B16A99"/>
    <w:rsid w:val="00B20049"/>
    <w:rsid w:val="00B2111D"/>
    <w:rsid w:val="00B24BB9"/>
    <w:rsid w:val="00B30FDD"/>
    <w:rsid w:val="00B32D57"/>
    <w:rsid w:val="00B3338B"/>
    <w:rsid w:val="00B343F3"/>
    <w:rsid w:val="00B35CB2"/>
    <w:rsid w:val="00B37650"/>
    <w:rsid w:val="00B41CB8"/>
    <w:rsid w:val="00B4233E"/>
    <w:rsid w:val="00B42EE9"/>
    <w:rsid w:val="00B44FFC"/>
    <w:rsid w:val="00B45572"/>
    <w:rsid w:val="00B568CD"/>
    <w:rsid w:val="00B623B2"/>
    <w:rsid w:val="00B62BE5"/>
    <w:rsid w:val="00B62C03"/>
    <w:rsid w:val="00B64412"/>
    <w:rsid w:val="00B67829"/>
    <w:rsid w:val="00B67A41"/>
    <w:rsid w:val="00B7517F"/>
    <w:rsid w:val="00B77BA8"/>
    <w:rsid w:val="00B82788"/>
    <w:rsid w:val="00B9078C"/>
    <w:rsid w:val="00BA5557"/>
    <w:rsid w:val="00BA587D"/>
    <w:rsid w:val="00BB2459"/>
    <w:rsid w:val="00BB3AFF"/>
    <w:rsid w:val="00BB4E33"/>
    <w:rsid w:val="00BB5081"/>
    <w:rsid w:val="00BB5613"/>
    <w:rsid w:val="00BB7135"/>
    <w:rsid w:val="00BC108A"/>
    <w:rsid w:val="00BC208F"/>
    <w:rsid w:val="00BC24B6"/>
    <w:rsid w:val="00BC25C1"/>
    <w:rsid w:val="00BC4985"/>
    <w:rsid w:val="00BC76FE"/>
    <w:rsid w:val="00BD0EB3"/>
    <w:rsid w:val="00BE1C13"/>
    <w:rsid w:val="00BE6AEF"/>
    <w:rsid w:val="00BF0A9B"/>
    <w:rsid w:val="00BF18F5"/>
    <w:rsid w:val="00BF27BE"/>
    <w:rsid w:val="00BF2861"/>
    <w:rsid w:val="00BF309C"/>
    <w:rsid w:val="00BF39D6"/>
    <w:rsid w:val="00BF445D"/>
    <w:rsid w:val="00BF4B3B"/>
    <w:rsid w:val="00C001BA"/>
    <w:rsid w:val="00C0699F"/>
    <w:rsid w:val="00C10DEC"/>
    <w:rsid w:val="00C12012"/>
    <w:rsid w:val="00C1348C"/>
    <w:rsid w:val="00C14EAC"/>
    <w:rsid w:val="00C20BD0"/>
    <w:rsid w:val="00C21028"/>
    <w:rsid w:val="00C241A8"/>
    <w:rsid w:val="00C25FFA"/>
    <w:rsid w:val="00C26A3B"/>
    <w:rsid w:val="00C332C6"/>
    <w:rsid w:val="00C33544"/>
    <w:rsid w:val="00C4381B"/>
    <w:rsid w:val="00C4483F"/>
    <w:rsid w:val="00C51B39"/>
    <w:rsid w:val="00C53990"/>
    <w:rsid w:val="00C54C4D"/>
    <w:rsid w:val="00C54C91"/>
    <w:rsid w:val="00C64802"/>
    <w:rsid w:val="00C67347"/>
    <w:rsid w:val="00C707C2"/>
    <w:rsid w:val="00C71125"/>
    <w:rsid w:val="00C73299"/>
    <w:rsid w:val="00C76532"/>
    <w:rsid w:val="00C8603D"/>
    <w:rsid w:val="00C87C62"/>
    <w:rsid w:val="00C9025B"/>
    <w:rsid w:val="00C91AC8"/>
    <w:rsid w:val="00C96AFF"/>
    <w:rsid w:val="00CA1858"/>
    <w:rsid w:val="00CA30D4"/>
    <w:rsid w:val="00CA5E8D"/>
    <w:rsid w:val="00CA7ED1"/>
    <w:rsid w:val="00CB162C"/>
    <w:rsid w:val="00CB2467"/>
    <w:rsid w:val="00CC2D85"/>
    <w:rsid w:val="00CC3994"/>
    <w:rsid w:val="00CC6448"/>
    <w:rsid w:val="00CC7D8C"/>
    <w:rsid w:val="00CD0C8F"/>
    <w:rsid w:val="00CD0DB3"/>
    <w:rsid w:val="00CD161E"/>
    <w:rsid w:val="00CD40C4"/>
    <w:rsid w:val="00CD5541"/>
    <w:rsid w:val="00CE43D5"/>
    <w:rsid w:val="00CF0064"/>
    <w:rsid w:val="00CF0F1E"/>
    <w:rsid w:val="00CF31B4"/>
    <w:rsid w:val="00CF34DC"/>
    <w:rsid w:val="00CF4F3B"/>
    <w:rsid w:val="00CF511C"/>
    <w:rsid w:val="00CF57DE"/>
    <w:rsid w:val="00CF7257"/>
    <w:rsid w:val="00D01DAE"/>
    <w:rsid w:val="00D05BBA"/>
    <w:rsid w:val="00D0616C"/>
    <w:rsid w:val="00D1035C"/>
    <w:rsid w:val="00D12A0B"/>
    <w:rsid w:val="00D12BFA"/>
    <w:rsid w:val="00D23006"/>
    <w:rsid w:val="00D31306"/>
    <w:rsid w:val="00D31DD5"/>
    <w:rsid w:val="00D34A09"/>
    <w:rsid w:val="00D351A6"/>
    <w:rsid w:val="00D3523F"/>
    <w:rsid w:val="00D362DB"/>
    <w:rsid w:val="00D36783"/>
    <w:rsid w:val="00D432AE"/>
    <w:rsid w:val="00D43A8C"/>
    <w:rsid w:val="00D5152B"/>
    <w:rsid w:val="00D52BD7"/>
    <w:rsid w:val="00D54887"/>
    <w:rsid w:val="00D55C3A"/>
    <w:rsid w:val="00D56E48"/>
    <w:rsid w:val="00D5703D"/>
    <w:rsid w:val="00D61D78"/>
    <w:rsid w:val="00D6206B"/>
    <w:rsid w:val="00D66F68"/>
    <w:rsid w:val="00D67EDE"/>
    <w:rsid w:val="00D70652"/>
    <w:rsid w:val="00D7232B"/>
    <w:rsid w:val="00D73235"/>
    <w:rsid w:val="00D736B3"/>
    <w:rsid w:val="00D75DD1"/>
    <w:rsid w:val="00D80AEF"/>
    <w:rsid w:val="00D825CE"/>
    <w:rsid w:val="00D870D9"/>
    <w:rsid w:val="00D900D0"/>
    <w:rsid w:val="00D94324"/>
    <w:rsid w:val="00D948BC"/>
    <w:rsid w:val="00D94C25"/>
    <w:rsid w:val="00DA02C9"/>
    <w:rsid w:val="00DA04C3"/>
    <w:rsid w:val="00DA565B"/>
    <w:rsid w:val="00DC1F8E"/>
    <w:rsid w:val="00DC37C3"/>
    <w:rsid w:val="00DD0441"/>
    <w:rsid w:val="00DD139A"/>
    <w:rsid w:val="00DD434E"/>
    <w:rsid w:val="00DD5E4D"/>
    <w:rsid w:val="00DD6A78"/>
    <w:rsid w:val="00DD7D1D"/>
    <w:rsid w:val="00DF2B6B"/>
    <w:rsid w:val="00DF57E5"/>
    <w:rsid w:val="00DF642F"/>
    <w:rsid w:val="00DF66BA"/>
    <w:rsid w:val="00E00252"/>
    <w:rsid w:val="00E05942"/>
    <w:rsid w:val="00E11ABE"/>
    <w:rsid w:val="00E17467"/>
    <w:rsid w:val="00E200E1"/>
    <w:rsid w:val="00E2181B"/>
    <w:rsid w:val="00E22A2E"/>
    <w:rsid w:val="00E24582"/>
    <w:rsid w:val="00E26A13"/>
    <w:rsid w:val="00E30136"/>
    <w:rsid w:val="00E456A1"/>
    <w:rsid w:val="00E50064"/>
    <w:rsid w:val="00E51984"/>
    <w:rsid w:val="00E60ABF"/>
    <w:rsid w:val="00E60F54"/>
    <w:rsid w:val="00E61D61"/>
    <w:rsid w:val="00E629B0"/>
    <w:rsid w:val="00E663D2"/>
    <w:rsid w:val="00E717F8"/>
    <w:rsid w:val="00E74495"/>
    <w:rsid w:val="00E7462A"/>
    <w:rsid w:val="00E746DF"/>
    <w:rsid w:val="00E813A8"/>
    <w:rsid w:val="00E8294B"/>
    <w:rsid w:val="00E82AF6"/>
    <w:rsid w:val="00E85D58"/>
    <w:rsid w:val="00E902BE"/>
    <w:rsid w:val="00E92E55"/>
    <w:rsid w:val="00E936C5"/>
    <w:rsid w:val="00E9618C"/>
    <w:rsid w:val="00E97540"/>
    <w:rsid w:val="00EA68AA"/>
    <w:rsid w:val="00EB2162"/>
    <w:rsid w:val="00EB234E"/>
    <w:rsid w:val="00EB2B8B"/>
    <w:rsid w:val="00EB2C5D"/>
    <w:rsid w:val="00EB39D7"/>
    <w:rsid w:val="00EB5F01"/>
    <w:rsid w:val="00EB73A6"/>
    <w:rsid w:val="00EB7676"/>
    <w:rsid w:val="00EC346C"/>
    <w:rsid w:val="00EC3618"/>
    <w:rsid w:val="00ED136D"/>
    <w:rsid w:val="00ED2686"/>
    <w:rsid w:val="00ED31FE"/>
    <w:rsid w:val="00ED4A69"/>
    <w:rsid w:val="00EE075F"/>
    <w:rsid w:val="00EE2A69"/>
    <w:rsid w:val="00EE4931"/>
    <w:rsid w:val="00EE576A"/>
    <w:rsid w:val="00EE60C0"/>
    <w:rsid w:val="00EF3106"/>
    <w:rsid w:val="00EF3666"/>
    <w:rsid w:val="00EF5AA5"/>
    <w:rsid w:val="00F033EF"/>
    <w:rsid w:val="00F04055"/>
    <w:rsid w:val="00F051BB"/>
    <w:rsid w:val="00F070C1"/>
    <w:rsid w:val="00F10394"/>
    <w:rsid w:val="00F12F23"/>
    <w:rsid w:val="00F17345"/>
    <w:rsid w:val="00F17ED2"/>
    <w:rsid w:val="00F20D39"/>
    <w:rsid w:val="00F21874"/>
    <w:rsid w:val="00F22B6A"/>
    <w:rsid w:val="00F24753"/>
    <w:rsid w:val="00F24822"/>
    <w:rsid w:val="00F24E62"/>
    <w:rsid w:val="00F26850"/>
    <w:rsid w:val="00F30A45"/>
    <w:rsid w:val="00F315C9"/>
    <w:rsid w:val="00F34B2C"/>
    <w:rsid w:val="00F35E27"/>
    <w:rsid w:val="00F36B89"/>
    <w:rsid w:val="00F44B65"/>
    <w:rsid w:val="00F45365"/>
    <w:rsid w:val="00F50791"/>
    <w:rsid w:val="00F51105"/>
    <w:rsid w:val="00F52AA1"/>
    <w:rsid w:val="00F53616"/>
    <w:rsid w:val="00F53DD6"/>
    <w:rsid w:val="00F53E06"/>
    <w:rsid w:val="00F571F9"/>
    <w:rsid w:val="00F63BDD"/>
    <w:rsid w:val="00F66E0E"/>
    <w:rsid w:val="00F70C0E"/>
    <w:rsid w:val="00F70CF9"/>
    <w:rsid w:val="00F71006"/>
    <w:rsid w:val="00F723D2"/>
    <w:rsid w:val="00F751BF"/>
    <w:rsid w:val="00F77505"/>
    <w:rsid w:val="00F77650"/>
    <w:rsid w:val="00F82EC6"/>
    <w:rsid w:val="00F83374"/>
    <w:rsid w:val="00F877FD"/>
    <w:rsid w:val="00F90715"/>
    <w:rsid w:val="00F928EB"/>
    <w:rsid w:val="00F9499E"/>
    <w:rsid w:val="00FA06B4"/>
    <w:rsid w:val="00FA1702"/>
    <w:rsid w:val="00FA2BEF"/>
    <w:rsid w:val="00FA5D92"/>
    <w:rsid w:val="00FB09FC"/>
    <w:rsid w:val="00FB159E"/>
    <w:rsid w:val="00FB202C"/>
    <w:rsid w:val="00FB3333"/>
    <w:rsid w:val="00FB45AC"/>
    <w:rsid w:val="00FB5115"/>
    <w:rsid w:val="00FB60FF"/>
    <w:rsid w:val="00FB6596"/>
    <w:rsid w:val="00FB6707"/>
    <w:rsid w:val="00FB7E97"/>
    <w:rsid w:val="00FC3C3E"/>
    <w:rsid w:val="00FC5028"/>
    <w:rsid w:val="00FC6520"/>
    <w:rsid w:val="00FD1EC7"/>
    <w:rsid w:val="00FD2F4A"/>
    <w:rsid w:val="00FD34C9"/>
    <w:rsid w:val="00FD5C9F"/>
    <w:rsid w:val="00FE0C22"/>
    <w:rsid w:val="00FE323B"/>
    <w:rsid w:val="00FE4CF6"/>
    <w:rsid w:val="00FF07D9"/>
    <w:rsid w:val="00FF1112"/>
    <w:rsid w:val="00FF13D8"/>
    <w:rsid w:val="00FF2B1B"/>
    <w:rsid w:val="00FF4B0C"/>
    <w:rsid w:val="00FF4C4F"/>
    <w:rsid w:val="00FF4EA9"/>
    <w:rsid w:val="00FF6407"/>
    <w:rsid w:val="00FF6F31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F81F6"/>
  <w15:docId w15:val="{21CCDDFA-CDBF-476F-9DC4-FCAC4B57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19"/>
        <w:szCs w:val="19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3EC4"/>
  </w:style>
  <w:style w:type="paragraph" w:styleId="Heading1">
    <w:name w:val="heading 1"/>
    <w:basedOn w:val="Normal"/>
    <w:next w:val="Normal"/>
    <w:qFormat/>
    <w:rsid w:val="00EE60C0"/>
    <w:pPr>
      <w:keepNext/>
      <w:keepLines/>
      <w:pageBreakBefore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E60C0"/>
    <w:pPr>
      <w:keepNext/>
      <w:keepLines/>
      <w:spacing w:before="360" w:after="24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qFormat/>
    <w:rsid w:val="00EE60C0"/>
    <w:pPr>
      <w:keepNext/>
      <w:keepLines/>
      <w:spacing w:before="24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E60C0"/>
    <w:pPr>
      <w:keepNext/>
      <w:keepLines/>
      <w:spacing w:before="120" w:after="120"/>
      <w:outlineLvl w:val="3"/>
    </w:pPr>
    <w:rPr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paragraph" w:styleId="ListBullet">
    <w:name w:val="List Bullet"/>
    <w:basedOn w:val="Normal"/>
    <w:qFormat/>
    <w:rsid w:val="00683EC4"/>
    <w:pPr>
      <w:numPr>
        <w:numId w:val="22"/>
      </w:numPr>
      <w:contextualSpacing/>
    </w:pPr>
    <w:rPr>
      <w:rFonts w:eastAsiaTheme="minorEastAsia"/>
      <w:lang w:eastAsia="zh-CN"/>
    </w:rPr>
  </w:style>
  <w:style w:type="paragraph" w:styleId="ListBullet2">
    <w:name w:val="List Bullet 2"/>
    <w:basedOn w:val="Normal"/>
    <w:qFormat/>
    <w:rsid w:val="00683EC4"/>
    <w:pPr>
      <w:numPr>
        <w:ilvl w:val="1"/>
        <w:numId w:val="22"/>
      </w:numPr>
      <w:contextualSpacing/>
    </w:pPr>
    <w:rPr>
      <w:rFonts w:eastAsiaTheme="minorEastAsia"/>
      <w:lang w:eastAsia="zh-CN"/>
    </w:rPr>
  </w:style>
  <w:style w:type="paragraph" w:styleId="ListBullet3">
    <w:name w:val="List Bullet 3"/>
    <w:basedOn w:val="Normal"/>
    <w:qFormat/>
    <w:rsid w:val="00683EC4"/>
    <w:pPr>
      <w:numPr>
        <w:ilvl w:val="2"/>
        <w:numId w:val="22"/>
      </w:numPr>
      <w:contextualSpacing/>
    </w:pPr>
    <w:rPr>
      <w:rFonts w:eastAsiaTheme="minorEastAsia"/>
      <w:lang w:eastAsia="zh-CN"/>
    </w:rPr>
  </w:style>
  <w:style w:type="paragraph" w:customStyle="1" w:styleId="HangIndent">
    <w:name w:val="Hang Indent"/>
    <w:basedOn w:val="Normal"/>
    <w:qFormat/>
    <w:rsid w:val="00EE60C0"/>
    <w:pPr>
      <w:tabs>
        <w:tab w:val="left" w:pos="2608"/>
      </w:tabs>
      <w:spacing w:before="120"/>
      <w:ind w:left="2608" w:hanging="2608"/>
    </w:pPr>
  </w:style>
  <w:style w:type="paragraph" w:styleId="ListBullet4">
    <w:name w:val="List Bullet 4"/>
    <w:basedOn w:val="Normal"/>
    <w:semiHidden/>
    <w:rsid w:val="00683EC4"/>
    <w:pPr>
      <w:numPr>
        <w:ilvl w:val="3"/>
        <w:numId w:val="22"/>
      </w:numPr>
      <w:contextualSpacing/>
    </w:pPr>
    <w:rPr>
      <w:rFonts w:eastAsiaTheme="minorEastAsia"/>
      <w:lang w:eastAsia="zh-CN"/>
    </w:rPr>
  </w:style>
  <w:style w:type="paragraph" w:styleId="ListBullet5">
    <w:name w:val="List Bullet 5"/>
    <w:basedOn w:val="Normal"/>
    <w:semiHidden/>
    <w:rsid w:val="00683EC4"/>
    <w:pPr>
      <w:numPr>
        <w:ilvl w:val="4"/>
        <w:numId w:val="22"/>
      </w:numPr>
      <w:contextualSpacing/>
    </w:pPr>
    <w:rPr>
      <w:rFonts w:eastAsiaTheme="minorEastAsia"/>
      <w:lang w:eastAsia="zh-CN"/>
    </w:rPr>
  </w:style>
  <w:style w:type="paragraph" w:styleId="ListNumber">
    <w:name w:val="List Number"/>
    <w:basedOn w:val="Normal"/>
    <w:qFormat/>
    <w:rsid w:val="00683EC4"/>
    <w:pPr>
      <w:numPr>
        <w:numId w:val="32"/>
      </w:numPr>
      <w:contextualSpacing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semiHidden/>
    <w:rsid w:val="00AB4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21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86218E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paragraph" w:styleId="ListNumber2">
    <w:name w:val="List Number 2"/>
    <w:basedOn w:val="Normal"/>
    <w:qFormat/>
    <w:rsid w:val="00683EC4"/>
    <w:pPr>
      <w:numPr>
        <w:ilvl w:val="1"/>
        <w:numId w:val="32"/>
      </w:numPr>
      <w:contextualSpacing/>
    </w:pPr>
    <w:rPr>
      <w:rFonts w:eastAsiaTheme="minorEastAsia"/>
      <w:lang w:eastAsia="zh-CN"/>
    </w:rPr>
  </w:style>
  <w:style w:type="paragraph" w:styleId="ListNumber3">
    <w:name w:val="List Number 3"/>
    <w:basedOn w:val="Normal"/>
    <w:qFormat/>
    <w:rsid w:val="00683EC4"/>
    <w:pPr>
      <w:numPr>
        <w:ilvl w:val="2"/>
        <w:numId w:val="32"/>
      </w:numPr>
      <w:contextualSpacing/>
    </w:pPr>
    <w:rPr>
      <w:rFonts w:eastAsiaTheme="minorEastAsia"/>
      <w:lang w:eastAsia="zh-CN"/>
    </w:rPr>
  </w:style>
  <w:style w:type="paragraph" w:styleId="ListNumber4">
    <w:name w:val="List Number 4"/>
    <w:basedOn w:val="Normal"/>
    <w:semiHidden/>
    <w:rsid w:val="00683EC4"/>
    <w:pPr>
      <w:numPr>
        <w:ilvl w:val="3"/>
        <w:numId w:val="32"/>
      </w:numPr>
      <w:contextualSpacing/>
    </w:pPr>
    <w:rPr>
      <w:rFonts w:eastAsiaTheme="minorEastAsia"/>
      <w:lang w:eastAsia="zh-CN"/>
    </w:rPr>
  </w:style>
  <w:style w:type="paragraph" w:styleId="ListNumber5">
    <w:name w:val="List Number 5"/>
    <w:basedOn w:val="Normal"/>
    <w:semiHidden/>
    <w:rsid w:val="00683EC4"/>
    <w:pPr>
      <w:numPr>
        <w:ilvl w:val="4"/>
        <w:numId w:val="32"/>
      </w:numPr>
      <w:contextualSpacing/>
    </w:pPr>
    <w:rPr>
      <w:rFonts w:eastAsiaTheme="minorEastAsia"/>
      <w:lang w:eastAsia="zh-CN"/>
    </w:rPr>
  </w:style>
  <w:style w:type="paragraph" w:customStyle="1" w:styleId="DefaultText">
    <w:name w:val="Default Text"/>
    <w:basedOn w:val="Normal"/>
    <w:rsid w:val="00F34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rsid w:val="003F77AE"/>
    <w:pPr>
      <w:ind w:left="720"/>
      <w:contextualSpacing/>
    </w:pPr>
  </w:style>
  <w:style w:type="character" w:styleId="Hyperlink">
    <w:name w:val="Hyperlink"/>
    <w:basedOn w:val="DefaultParagraphFont"/>
    <w:rsid w:val="007E26B5"/>
    <w:rPr>
      <w:color w:val="3385D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F\SKF%20Templates\SKF%20Templates%20Letter\SKF%20Plane%20supergraphic%20colour%20Letter%202.1.dotx" TargetMode="External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Reference/>
  <Addressee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A1C7280B-A4F4-4EBD-8C17-CDAE97E2E9B2}">
  <ds:schemaRefs/>
</ds:datastoreItem>
</file>

<file path=customXml/itemProps2.xml><?xml version="1.0" encoding="utf-8"?>
<ds:datastoreItem xmlns:ds="http://schemas.openxmlformats.org/officeDocument/2006/customXml" ds:itemID="{5C083997-E522-4A05-8C2F-16128AC4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SKF Plane supergraphic colour Letter 2.1.dotx</Template>
  <TotalTime>0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SKF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Porzio</dc:creator>
  <dc:description>Office 2010</dc:description>
  <cp:lastModifiedBy>Alberto Mosso</cp:lastModifiedBy>
  <cp:revision>11</cp:revision>
  <cp:lastPrinted>2016-04-28T14:59:00Z</cp:lastPrinted>
  <dcterms:created xsi:type="dcterms:W3CDTF">2018-01-29T18:54:00Z</dcterms:created>
  <dcterms:modified xsi:type="dcterms:W3CDTF">2018-01-30T13:03:00Z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ressee" linkTarget="Addressee">
    <vt:lpwstr>Click and type addressee</vt:lpwstr>
  </property>
  <property fmtid="{D5CDD505-2E9C-101B-9397-08002B2CF9AE}" pid="3" name="Reference" linkTarget="Reference">
    <vt:lpwstr>Click and type reference</vt:lpwstr>
  </property>
</Properties>
</file>