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0D213C29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1A42075" w14:textId="21EAA961" w:rsidR="001D3C79" w:rsidRPr="004A78EF" w:rsidRDefault="004A78EF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A78EF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1C18F0A8" wp14:editId="75F2FB68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03D50C51" wp14:editId="7037A610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143709809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FBFA2C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45B91298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680B3C4A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3D50C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08FBFA2C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45B91298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680B3C4A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F462425" wp14:editId="7BD6F213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139808814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828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0E55311" wp14:editId="4270A190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7E020B" w14:textId="77777777" w:rsidR="00B05F06" w:rsidRDefault="00B05F06" w:rsidP="001D3C79">
            <w:pPr>
              <w:ind w:left="2214"/>
            </w:pPr>
          </w:p>
        </w:tc>
      </w:tr>
    </w:tbl>
    <w:p w14:paraId="4F0DB468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4A78EF" w14:paraId="6B0B4555" w14:textId="77777777" w:rsidTr="00F3639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B56DC64" w14:textId="77777777" w:rsidR="004A78EF" w:rsidRDefault="004A78EF" w:rsidP="00F3639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E51C4B7" w14:textId="77777777" w:rsidR="004A78EF" w:rsidRDefault="004A78EF" w:rsidP="00F3639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20250028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1F478E5" w14:textId="77777777" w:rsidR="004A78EF" w:rsidRDefault="004A78EF" w:rsidP="00F3639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ACECFEA" w14:textId="77777777" w:rsidR="004A78EF" w:rsidRDefault="004A78EF" w:rsidP="00F3639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16865</w:t>
            </w:r>
          </w:p>
        </w:tc>
      </w:tr>
    </w:tbl>
    <w:p w14:paraId="2A6FBB80" w14:textId="77777777" w:rsidR="004A78EF" w:rsidRDefault="004A78EF" w:rsidP="004A78E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A78EF" w14:paraId="1704619E" w14:textId="77777777" w:rsidTr="00F3639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8ED73" w14:textId="77777777" w:rsidR="004A78EF" w:rsidRDefault="004A78EF" w:rsidP="00F3639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TLM SRL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A275A" w14:textId="77777777" w:rsidR="004A78EF" w:rsidRDefault="004A78EF" w:rsidP="00F3639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06/02/2025 13:47:14</w:t>
            </w:r>
          </w:p>
        </w:tc>
      </w:tr>
      <w:tr w:rsidR="004A78EF" w14:paraId="016454E7" w14:textId="77777777" w:rsidTr="00F3639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1AD89" w14:textId="77777777" w:rsidR="004A78EF" w:rsidRDefault="004A78EF" w:rsidP="00F3639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545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B3105" w14:textId="77777777" w:rsidR="004A78EF" w:rsidRDefault="004A78EF" w:rsidP="00F3639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IEG DH 132 S</w:t>
            </w:r>
          </w:p>
        </w:tc>
      </w:tr>
    </w:tbl>
    <w:p w14:paraId="0119CB5C" w14:textId="77777777" w:rsidR="004A78EF" w:rsidRDefault="004A78EF" w:rsidP="004A78E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A78EF" w14:paraId="3AEEA567" w14:textId="77777777" w:rsidTr="00F3639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B26B1" w14:textId="77777777" w:rsidR="004A78EF" w:rsidRDefault="004A78EF" w:rsidP="00F3639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84853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B7895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DE390" w14:textId="77777777" w:rsidR="004A78EF" w:rsidRDefault="004A78EF" w:rsidP="00F3639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FF9D5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03725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06D51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4A78EF" w14:paraId="30462C11" w14:textId="77777777" w:rsidTr="00F3639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C2640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44A2E" w14:textId="77777777" w:rsidR="004A78EF" w:rsidRDefault="004A78EF" w:rsidP="00F3639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4.974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E93F7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F289F" w14:textId="77777777" w:rsidR="004A78EF" w:rsidRDefault="004A78EF" w:rsidP="00F3639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636F4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6E44A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0C6D3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83B42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A78EF" w14:paraId="172911B7" w14:textId="77777777" w:rsidTr="00F3639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560E5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2E711" w14:textId="77777777" w:rsidR="004A78EF" w:rsidRDefault="004A78EF" w:rsidP="00F3639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741A8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E92A4" w14:textId="77777777" w:rsidR="004A78EF" w:rsidRDefault="004A78EF" w:rsidP="00F3639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C516E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CB71C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99851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55209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4A78EF" w14:paraId="7DC14DE1" w14:textId="77777777" w:rsidTr="00F3639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9696E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E7389" w14:textId="77777777" w:rsidR="004A78EF" w:rsidRDefault="004A78EF" w:rsidP="00F3639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308B1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1316F" w14:textId="77777777" w:rsidR="004A78EF" w:rsidRDefault="004A78EF" w:rsidP="00F3639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265EF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D7058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BB6BD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12D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14:paraId="7BD5BC54" w14:textId="77777777" w:rsidR="004A78EF" w:rsidRDefault="004A78EF" w:rsidP="004A78E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4A78EF" w14:paraId="43AD54A2" w14:textId="77777777" w:rsidTr="00F3639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6CBA4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F266D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1E0E4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A78EF" w14:paraId="0CD32236" w14:textId="77777777" w:rsidTr="00F3639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4A177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11.26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35189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BBF9F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7.06</w:t>
            </w:r>
          </w:p>
        </w:tc>
      </w:tr>
      <w:tr w:rsidR="004A78EF" w14:paraId="6A388623" w14:textId="77777777" w:rsidTr="00F3639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4373A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77C18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407E42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123.9°</w:t>
            </w:r>
          </w:p>
        </w:tc>
      </w:tr>
    </w:tbl>
    <w:p w14:paraId="157ED697" w14:textId="77777777" w:rsidR="004A78EF" w:rsidRDefault="004A78EF" w:rsidP="004A78E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4A78EF" w14:paraId="21EB9398" w14:textId="77777777" w:rsidTr="00F3639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B2B95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3CCF7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B17C4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A78EF" w14:paraId="01538C9E" w14:textId="77777777" w:rsidTr="00F3639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9FC71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A66D2A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6D69A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1.08</w:t>
            </w:r>
          </w:p>
        </w:tc>
      </w:tr>
      <w:tr w:rsidR="004A78EF" w14:paraId="6BCAE925" w14:textId="77777777" w:rsidTr="00F3639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6457D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E4CBAD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222.0°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66F5B" w14:textId="77777777" w:rsidR="004A78EF" w:rsidRDefault="004A78EF" w:rsidP="00F363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177.5°</w:t>
            </w:r>
          </w:p>
        </w:tc>
      </w:tr>
    </w:tbl>
    <w:p w14:paraId="625F30A4" w14:textId="77777777" w:rsidR="004A78EF" w:rsidRDefault="004A78EF" w:rsidP="004A78E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549 rpm</w:t>
      </w:r>
    </w:p>
    <w:p w14:paraId="78D9FBAF" w14:textId="77777777" w:rsidR="004A78EF" w:rsidRDefault="004A78EF" w:rsidP="004A78E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Quattrociocche Jacopo </w:t>
      </w:r>
    </w:p>
    <w:p w14:paraId="5D996F4B" w14:textId="77777777" w:rsidR="004A78EF" w:rsidRDefault="004A78EF" w:rsidP="004A78E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624F80DD" w14:textId="77777777" w:rsidR="004A78EF" w:rsidRDefault="004A78EF" w:rsidP="004A78E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1F0F785A" w14:textId="77777777" w:rsidR="004A78EF" w:rsidRDefault="004A78EF" w:rsidP="004A78E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</w:p>
    <w:p w14:paraId="6E6E64AB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EF"/>
    <w:rsid w:val="00013B8B"/>
    <w:rsid w:val="000255D9"/>
    <w:rsid w:val="00097595"/>
    <w:rsid w:val="00124B6E"/>
    <w:rsid w:val="00147FDE"/>
    <w:rsid w:val="00151350"/>
    <w:rsid w:val="001632F4"/>
    <w:rsid w:val="00177540"/>
    <w:rsid w:val="001820BC"/>
    <w:rsid w:val="001D3C79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8EF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55A6FDD0"/>
  <w15:docId w15:val="{2CBA2BB3-AF70-4931-80B7-E4415975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2019-12-05T15:43:00Z</cp:lastPrinted>
  <dcterms:created xsi:type="dcterms:W3CDTF">2025-02-06T12:34:00Z</dcterms:created>
  <dcterms:modified xsi:type="dcterms:W3CDTF">2025-02-06T12:36:00Z</dcterms:modified>
</cp:coreProperties>
</file>