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9DA5A6C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26009209" w14:textId="5A8D01C2" w:rsidR="001D3C79" w:rsidRPr="00F55ADF" w:rsidRDefault="00F55ADF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5ADF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E46EAA7" wp14:editId="23A07C2B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61A4E401" wp14:editId="74E399B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82398011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45C35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77B2597B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101FCA2F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A4E4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74E45C35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77B2597B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101FCA2F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DCBE451" wp14:editId="1A56778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2556482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B01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202A4C1" wp14:editId="6E89481D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EF353D" w14:textId="77777777" w:rsidR="00B05F06" w:rsidRDefault="00B05F06" w:rsidP="001D3C79">
            <w:pPr>
              <w:ind w:left="2214"/>
            </w:pPr>
          </w:p>
        </w:tc>
      </w:tr>
    </w:tbl>
    <w:p w14:paraId="08CBC56B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55ADF" w14:paraId="2C8F3B04" w14:textId="77777777" w:rsidTr="00E86A0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B8F44E" w14:textId="77777777" w:rsidR="00F55ADF" w:rsidRDefault="00F55ADF" w:rsidP="00E86A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18116B9" w14:textId="77777777" w:rsidR="00F55ADF" w:rsidRDefault="00F55ADF" w:rsidP="00E86A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250030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518E80" w14:textId="77777777" w:rsidR="00F55ADF" w:rsidRDefault="00F55ADF" w:rsidP="00E86A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3D48F6E" w14:textId="77777777" w:rsidR="00F55ADF" w:rsidRDefault="00F55ADF" w:rsidP="00E86A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16867</w:t>
            </w:r>
          </w:p>
        </w:tc>
      </w:tr>
    </w:tbl>
    <w:p w14:paraId="0DD7C9F2" w14:textId="77777777" w:rsidR="00F55ADF" w:rsidRDefault="00F55ADF" w:rsidP="00F55AD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55ADF" w14:paraId="1C1E6D2B" w14:textId="77777777" w:rsidTr="00E86A0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AF2F3" w14:textId="77777777" w:rsidR="00F55ADF" w:rsidRDefault="00F55ADF" w:rsidP="00E86A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SRT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72A4B" w14:textId="77777777" w:rsidR="00F55ADF" w:rsidRDefault="00F55ADF" w:rsidP="00E86A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10/02/2025 10:02:45</w:t>
            </w:r>
          </w:p>
        </w:tc>
      </w:tr>
      <w:tr w:rsidR="00F55ADF" w14:paraId="01641F60" w14:textId="77777777" w:rsidTr="00E86A0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ED001" w14:textId="77777777" w:rsidR="00F55ADF" w:rsidRDefault="00F55ADF" w:rsidP="00E86A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E97D9" w14:textId="77777777" w:rsidR="00F55ADF" w:rsidRDefault="00F55ADF" w:rsidP="00E86A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DINAMO EM455L</w:t>
            </w:r>
          </w:p>
        </w:tc>
      </w:tr>
    </w:tbl>
    <w:p w14:paraId="79145A8C" w14:textId="77777777" w:rsidR="00F55ADF" w:rsidRDefault="00F55ADF" w:rsidP="00F55AD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55ADF" w14:paraId="45D1BA73" w14:textId="77777777" w:rsidTr="00E86A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A14D" w14:textId="77777777" w:rsidR="00F55ADF" w:rsidRDefault="00F55ADF" w:rsidP="00E86A0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2D054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EF9B0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DA03E" w14:textId="77777777" w:rsidR="00F55ADF" w:rsidRDefault="00F55ADF" w:rsidP="00E86A0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9330D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87354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D5639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F55ADF" w14:paraId="0131EEF9" w14:textId="77777777" w:rsidTr="00E86A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A9D47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07BEB" w14:textId="77777777" w:rsidR="00F55ADF" w:rsidRDefault="00F55ADF" w:rsidP="00E86A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1.530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EB905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CB5B4" w14:textId="77777777" w:rsidR="00F55ADF" w:rsidRDefault="00F55ADF" w:rsidP="00E86A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39FC5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51944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7113A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CE1DE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55ADF" w14:paraId="4CFBE1E7" w14:textId="77777777" w:rsidTr="00E86A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97A88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E9676" w14:textId="77777777" w:rsidR="00F55ADF" w:rsidRDefault="00F55ADF" w:rsidP="00E86A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F1730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982F9" w14:textId="77777777" w:rsidR="00F55ADF" w:rsidRDefault="00F55ADF" w:rsidP="00E86A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271EE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9B1BF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4B0A5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995FD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F55ADF" w14:paraId="21A64C63" w14:textId="77777777" w:rsidTr="00E86A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63055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92FC7" w14:textId="77777777" w:rsidR="00F55ADF" w:rsidRDefault="00F55ADF" w:rsidP="00E86A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ACBB9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374C" w14:textId="77777777" w:rsidR="00F55ADF" w:rsidRDefault="00F55ADF" w:rsidP="00E86A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43634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02954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E5D72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3C7D6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2400</w:t>
            </w:r>
          </w:p>
        </w:tc>
      </w:tr>
    </w:tbl>
    <w:p w14:paraId="03CD3E2C" w14:textId="77777777" w:rsidR="00F55ADF" w:rsidRDefault="00F55ADF" w:rsidP="00F55AD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55ADF" w14:paraId="4ED8D697" w14:textId="77777777" w:rsidTr="00E86A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6C70B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EDF85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1A1CC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55ADF" w14:paraId="4D1624AE" w14:textId="77777777" w:rsidTr="00E86A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D43A2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23.51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88374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7DEAC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14.85</w:t>
            </w:r>
          </w:p>
        </w:tc>
      </w:tr>
      <w:tr w:rsidR="00F55ADF" w14:paraId="219560DC" w14:textId="77777777" w:rsidTr="00E86A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A09E4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A5221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DC82E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228.5°</w:t>
            </w:r>
          </w:p>
        </w:tc>
      </w:tr>
    </w:tbl>
    <w:p w14:paraId="7AB18AB8" w14:textId="77777777" w:rsidR="00F55ADF" w:rsidRDefault="00F55ADF" w:rsidP="00F55AD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55ADF" w14:paraId="1CBBFE8B" w14:textId="77777777" w:rsidTr="00E86A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3BAE5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59504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2B2A2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55ADF" w14:paraId="58EA3B7D" w14:textId="77777777" w:rsidTr="00E86A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0E08D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37B0E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4AF69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0.99</w:t>
            </w:r>
          </w:p>
        </w:tc>
      </w:tr>
      <w:tr w:rsidR="00F55ADF" w14:paraId="10ACF4A7" w14:textId="77777777" w:rsidTr="00E86A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91D47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4F1BA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A4A9B" w14:textId="77777777" w:rsidR="00F55ADF" w:rsidRDefault="00F55ADF" w:rsidP="00E86A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226.6°</w:t>
            </w:r>
          </w:p>
        </w:tc>
      </w:tr>
    </w:tbl>
    <w:p w14:paraId="56326410" w14:textId="77777777" w:rsidR="00F55ADF" w:rsidRDefault="00F55ADF" w:rsidP="00F55AD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543 rpm</w:t>
      </w:r>
    </w:p>
    <w:p w14:paraId="663598E5" w14:textId="77777777" w:rsidR="00F55ADF" w:rsidRDefault="00F55ADF" w:rsidP="00F55AD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Quattrociocche Jacopo </w:t>
      </w:r>
    </w:p>
    <w:p w14:paraId="3137764A" w14:textId="77777777" w:rsidR="00F55ADF" w:rsidRDefault="00F55ADF" w:rsidP="00F55AD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7C1BA58" w14:textId="77777777" w:rsidR="00F55ADF" w:rsidRDefault="00F55ADF" w:rsidP="00F55AD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1E16840F" w14:textId="77777777" w:rsidR="00F55ADF" w:rsidRDefault="00F55ADF" w:rsidP="00F55AD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p w14:paraId="66080F7C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DF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55ADF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78068B38"/>
  <w15:docId w15:val="{62D74496-BAC8-4DFA-8E2E-F76317D1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2025-02-11T10:11:00Z</dcterms:created>
  <dcterms:modified xsi:type="dcterms:W3CDTF">2025-02-11T10:12:00Z</dcterms:modified>
</cp:coreProperties>
</file>