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1C237CB1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3E4974A0" w14:textId="76FACB7B" w:rsidR="001D3C79" w:rsidRPr="00D85093" w:rsidRDefault="00D85093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5093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7861F524" wp14:editId="288525E7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21EA8379" wp14:editId="7AC51D1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121882337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FEC92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24437754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4B45A6A2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EA83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3A9FEC92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24437754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4B45A6A2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CC2822A" wp14:editId="69AAF7C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6399057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976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D084A7F" wp14:editId="0E5D3349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BF0D9" w14:textId="77777777" w:rsidR="00B05F06" w:rsidRDefault="00B05F06" w:rsidP="001D3C79">
            <w:pPr>
              <w:ind w:left="2214"/>
            </w:pPr>
          </w:p>
        </w:tc>
      </w:tr>
    </w:tbl>
    <w:p w14:paraId="18734D32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85093" w:rsidRPr="00D85093" w14:paraId="28343403" w14:textId="77777777" w:rsidTr="00D8509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A122D4F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661269D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250011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81312B3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EC149AD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15241</w:t>
            </w:r>
          </w:p>
        </w:tc>
      </w:tr>
    </w:tbl>
    <w:p w14:paraId="75BC1979" w14:textId="77777777" w:rsidR="00D85093" w:rsidRPr="00D85093" w:rsidRDefault="00D85093" w:rsidP="00D85093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D85093">
        <w:rPr>
          <w:rFonts w:ascii="Arial" w:hAnsi="Arial" w:cs="Arial"/>
          <w:b/>
          <w:bCs/>
          <w:sz w:val="28"/>
          <w:szCs w:val="2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85093" w:rsidRPr="00D85093" w14:paraId="1CF2F0A8" w14:textId="77777777" w:rsidTr="00D8509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A349D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Cliente : SORGENIA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1360B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Data : 03/02/2025 09:53:49</w:t>
            </w:r>
          </w:p>
        </w:tc>
      </w:tr>
      <w:tr w:rsidR="00D85093" w:rsidRPr="00D85093" w14:paraId="30DD1683" w14:textId="77777777" w:rsidTr="00D8509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71A66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Prog. N^ 572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C8BD4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FIMET IEM 1 225M6V6 </w:t>
            </w:r>
          </w:p>
        </w:tc>
      </w:tr>
    </w:tbl>
    <w:p w14:paraId="2CB578E8" w14:textId="77777777" w:rsidR="00D85093" w:rsidRPr="00D85093" w:rsidRDefault="00D85093" w:rsidP="00D85093">
      <w:pPr>
        <w:pStyle w:val="NormaleWeb"/>
        <w:rPr>
          <w:rFonts w:ascii="Arial" w:hAnsi="Arial" w:cs="Arial"/>
          <w:b/>
          <w:bCs/>
          <w:vanish/>
          <w:sz w:val="28"/>
          <w:szCs w:val="28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2"/>
        <w:gridCol w:w="1675"/>
        <w:gridCol w:w="1531"/>
        <w:gridCol w:w="216"/>
        <w:gridCol w:w="318"/>
        <w:gridCol w:w="1451"/>
        <w:gridCol w:w="808"/>
        <w:gridCol w:w="1695"/>
      </w:tblGrid>
      <w:tr w:rsidR="00D85093" w:rsidRPr="00D85093" w14:paraId="0954C107" w14:textId="77777777" w:rsidTr="00D850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C238A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C3502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A5955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1CFEC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25380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A02E8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E5AF8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unit( Kg)</w:t>
            </w:r>
          </w:p>
        </w:tc>
      </w:tr>
      <w:tr w:rsidR="00D85093" w:rsidRPr="00D85093" w14:paraId="3F1848BC" w14:textId="77777777" w:rsidTr="00D850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DD05C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F1058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4.872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2DF47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C826E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4956B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51373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7D3A1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B1D1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2.50</w:t>
            </w:r>
          </w:p>
        </w:tc>
      </w:tr>
      <w:tr w:rsidR="00D85093" w:rsidRPr="00D85093" w14:paraId="22D98F83" w14:textId="77777777" w:rsidTr="00D850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B3BC6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0EEDA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7E575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A7F30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E2B6E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F060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695C6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CB35A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40.00</w:t>
            </w:r>
          </w:p>
        </w:tc>
      </w:tr>
      <w:tr w:rsidR="00D85093" w:rsidRPr="00D85093" w14:paraId="553B282C" w14:textId="77777777" w:rsidTr="00D850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36C56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FC740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4.872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BE24D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8E26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B0A0A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D115A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F7CDF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61BF3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980</w:t>
            </w:r>
          </w:p>
        </w:tc>
      </w:tr>
    </w:tbl>
    <w:p w14:paraId="5980F33A" w14:textId="77777777" w:rsidR="00D85093" w:rsidRPr="00D85093" w:rsidRDefault="00D85093" w:rsidP="00D85093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D85093">
        <w:rPr>
          <w:rFonts w:ascii="Arial" w:hAnsi="Arial" w:cs="Arial"/>
          <w:b/>
          <w:bCs/>
          <w:sz w:val="28"/>
          <w:szCs w:val="28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85093" w:rsidRPr="00D85093" w14:paraId="3BBA207D" w14:textId="77777777" w:rsidTr="00D850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FF0B4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21429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C62E2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D85093" w:rsidRPr="00D85093" w14:paraId="1260CBCA" w14:textId="77777777" w:rsidTr="00D850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D3193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4.46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3D042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9578E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1.44</w:t>
            </w:r>
          </w:p>
        </w:tc>
      </w:tr>
      <w:tr w:rsidR="00D85093" w:rsidRPr="00D85093" w14:paraId="580A7554" w14:textId="77777777" w:rsidTr="00D850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6B8C2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219.9°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AC30B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208.0°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94B4C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67.7°</w:t>
            </w:r>
          </w:p>
        </w:tc>
      </w:tr>
    </w:tbl>
    <w:p w14:paraId="244405BD" w14:textId="77777777" w:rsidR="00D85093" w:rsidRPr="00D85093" w:rsidRDefault="00D85093" w:rsidP="00D85093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D85093">
        <w:rPr>
          <w:rFonts w:ascii="Arial" w:hAnsi="Arial" w:cs="Arial"/>
          <w:b/>
          <w:bCs/>
          <w:sz w:val="28"/>
          <w:szCs w:val="28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85093" w:rsidRPr="00D85093" w14:paraId="7DACCB5B" w14:textId="77777777" w:rsidTr="00D850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CDE8D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2BE94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64187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D85093" w:rsidRPr="00D85093" w14:paraId="3D4E5372" w14:textId="77777777" w:rsidTr="00D850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250CD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1.52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B44C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B89B2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1.49</w:t>
            </w:r>
          </w:p>
        </w:tc>
      </w:tr>
      <w:tr w:rsidR="00D85093" w:rsidRPr="00D85093" w14:paraId="34DA1298" w14:textId="77777777" w:rsidTr="00D850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417D5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222.5°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2EA92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157.0°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DB29D" w14:textId="77777777" w:rsidR="00D85093" w:rsidRPr="00D85093" w:rsidRDefault="00D85093" w:rsidP="00D85093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5093">
              <w:rPr>
                <w:rFonts w:ascii="Arial" w:hAnsi="Arial" w:cs="Arial"/>
                <w:b/>
                <w:bCs/>
                <w:sz w:val="28"/>
                <w:szCs w:val="28"/>
              </w:rPr>
              <w:t>90.2°</w:t>
            </w:r>
          </w:p>
        </w:tc>
      </w:tr>
    </w:tbl>
    <w:p w14:paraId="2D0817BA" w14:textId="77777777" w:rsidR="00D85093" w:rsidRPr="00D85093" w:rsidRDefault="00D85093" w:rsidP="00D85093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D85093">
        <w:rPr>
          <w:rFonts w:ascii="Arial" w:hAnsi="Arial" w:cs="Arial"/>
          <w:b/>
          <w:bCs/>
          <w:sz w:val="28"/>
          <w:szCs w:val="28"/>
        </w:rPr>
        <w:t>Velocità di misura = 511 rpm</w:t>
      </w:r>
    </w:p>
    <w:p w14:paraId="2A83117D" w14:textId="77777777" w:rsidR="00D85093" w:rsidRPr="00D85093" w:rsidRDefault="00D85093" w:rsidP="00D85093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D85093">
        <w:rPr>
          <w:rFonts w:ascii="Arial" w:hAnsi="Arial" w:cs="Arial"/>
          <w:b/>
          <w:bCs/>
          <w:sz w:val="28"/>
          <w:szCs w:val="28"/>
        </w:rPr>
        <w:t xml:space="preserve">Operatore: Ettore Roma </w:t>
      </w:r>
    </w:p>
    <w:p w14:paraId="0142B6DD" w14:textId="77777777" w:rsidR="00D85093" w:rsidRPr="00D85093" w:rsidRDefault="00D85093" w:rsidP="00D85093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D85093">
        <w:rPr>
          <w:rFonts w:ascii="Arial" w:hAnsi="Arial" w:cs="Arial"/>
          <w:b/>
          <w:bCs/>
          <w:sz w:val="28"/>
          <w:szCs w:val="28"/>
        </w:rPr>
        <w:t>Firma : _____________________</w:t>
      </w:r>
    </w:p>
    <w:p w14:paraId="776DF694" w14:textId="77777777" w:rsidR="00D85093" w:rsidRPr="00D85093" w:rsidRDefault="00D85093" w:rsidP="00D85093">
      <w:pPr>
        <w:pStyle w:val="NormaleWeb"/>
        <w:rPr>
          <w:rFonts w:ascii="Arial" w:hAnsi="Arial" w:cs="Arial"/>
          <w:b/>
          <w:bCs/>
          <w:sz w:val="28"/>
          <w:szCs w:val="28"/>
          <w:u w:val="single"/>
        </w:rPr>
      </w:pPr>
      <w:r w:rsidRPr="00D85093">
        <w:rPr>
          <w:rFonts w:ascii="Arial" w:hAnsi="Arial" w:cs="Arial"/>
          <w:b/>
          <w:bCs/>
          <w:sz w:val="28"/>
          <w:szCs w:val="28"/>
        </w:rPr>
        <w:t> </w:t>
      </w:r>
      <w:r w:rsidRPr="00D85093">
        <w:rPr>
          <w:rFonts w:ascii="Arial" w:hAnsi="Arial" w:cs="Arial"/>
          <w:b/>
          <w:bCs/>
          <w:sz w:val="28"/>
          <w:szCs w:val="28"/>
          <w:u w:val="single"/>
        </w:rPr>
        <w:t>NOTE:</w:t>
      </w:r>
    </w:p>
    <w:p w14:paraId="509971BE" w14:textId="77777777" w:rsidR="00D85093" w:rsidRPr="00D85093" w:rsidRDefault="00D85093" w:rsidP="00D85093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D85093">
        <w:rPr>
          <w:rFonts w:ascii="Arial" w:hAnsi="Arial" w:cs="Arial"/>
          <w:b/>
          <w:bCs/>
          <w:sz w:val="28"/>
          <w:szCs w:val="28"/>
        </w:rPr>
        <w:t>Equilibratura con mezza chiavetta e ventola</w:t>
      </w:r>
    </w:p>
    <w:p w14:paraId="0572D88E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93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85093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1B71D0BF"/>
  <w15:docId w15:val="{8330053B-1E90-4208-8E44-8213E6E7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2025-02-03T08:04:00Z</dcterms:created>
  <dcterms:modified xsi:type="dcterms:W3CDTF">2025-02-03T08:05:00Z</dcterms:modified>
</cp:coreProperties>
</file>