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497AAFE3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61FE09BD" w14:textId="0449F966" w:rsidR="001D3C79" w:rsidRPr="00F26235" w:rsidRDefault="00F26235" w:rsidP="001D3C79">
            <w:pPr>
              <w:pStyle w:val="Titolo1"/>
              <w:tabs>
                <w:tab w:val="left" w:pos="3204"/>
              </w:tabs>
              <w:spacing w:line="276" w:lineRule="auto"/>
              <w:ind w:left="567" w:right="737"/>
              <w:rPr>
                <w:color w:val="3B383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26235">
              <w:rPr>
                <w:noProof/>
                <w:color w:val="3B383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drawing>
                <wp:inline distT="0" distB="0" distL="0" distR="0" wp14:anchorId="2D9651EC" wp14:editId="60606043">
                  <wp:extent cx="1314450" cy="120967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7728" behindDoc="1" locked="0" layoutInCell="1" allowOverlap="1" wp14:anchorId="34F1E365" wp14:editId="04B3E44C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323850</wp:posOffset>
                      </wp:positionV>
                      <wp:extent cx="2447925" cy="499110"/>
                      <wp:effectExtent l="9525" t="9525" r="9525" b="5715"/>
                      <wp:wrapNone/>
                      <wp:docPr id="703455879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7925" cy="499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0D6427" w14:textId="77777777" w:rsidR="001D3C79" w:rsidRPr="00DC7A78" w:rsidRDefault="001D3C79" w:rsidP="001D3C79">
                                  <w:pPr>
                                    <w:spacing w:line="276" w:lineRule="auto"/>
                                    <w:rPr>
                                      <w:rFonts w:ascii="Georgia" w:hAnsi="Georgia" w:cs="Arial"/>
                                      <w:sz w:val="16"/>
                                      <w:szCs w:val="16"/>
                                    </w:rPr>
                                  </w:pPr>
                                  <w:r w:rsidRPr="00DC7A78">
                                    <w:rPr>
                                      <w:rFonts w:ascii="Georgia" w:hAnsi="Georgia" w:cs="Arial"/>
                                      <w:sz w:val="16"/>
                                      <w:szCs w:val="16"/>
                                    </w:rPr>
                                    <w:t>Automazione Industriale</w:t>
                                  </w:r>
                                </w:p>
                                <w:p w14:paraId="6BC7F346" w14:textId="77777777" w:rsidR="001D3C79" w:rsidRPr="00DC7A78" w:rsidRDefault="001D3C79" w:rsidP="001D3C79">
                                  <w:pPr>
                                    <w:spacing w:line="276" w:lineRule="auto"/>
                                    <w:rPr>
                                      <w:rFonts w:ascii="Georgia" w:hAnsi="Georgia" w:cs="Arial"/>
                                      <w:sz w:val="16"/>
                                      <w:szCs w:val="16"/>
                                    </w:rPr>
                                  </w:pPr>
                                  <w:r w:rsidRPr="00DC7A78">
                                    <w:rPr>
                                      <w:rFonts w:ascii="Georgia" w:hAnsi="Georgia" w:cs="Arial"/>
                                      <w:sz w:val="16"/>
                                      <w:szCs w:val="16"/>
                                    </w:rPr>
                                    <w:t>Gestione Macchine Elettriche</w:t>
                                  </w:r>
                                </w:p>
                                <w:p w14:paraId="70CCACBA" w14:textId="77777777" w:rsidR="001D3C79" w:rsidRPr="00DC7A78" w:rsidRDefault="001D3C79" w:rsidP="001D3C79">
                                  <w:pPr>
                                    <w:spacing w:line="276" w:lineRule="auto"/>
                                    <w:rPr>
                                      <w:rFonts w:ascii="Georgia" w:hAnsi="Georgia" w:cs="Arial"/>
                                      <w:sz w:val="16"/>
                                      <w:szCs w:val="16"/>
                                    </w:rPr>
                                  </w:pPr>
                                  <w:r w:rsidRPr="00DC7A78">
                                    <w:rPr>
                                      <w:rFonts w:ascii="Georgia" w:hAnsi="Georgia" w:cs="Arial"/>
                                      <w:sz w:val="16"/>
                                      <w:szCs w:val="16"/>
                                    </w:rPr>
                                    <w:t>Vendita Apparecchiature Elettromeccaniche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34F1E36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left:0;text-align:left;margin-left:135.75pt;margin-top:25.5pt;width:192.75pt;height:39.3pt;z-index:-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" strokecolor="white">
                      <v:textbox style="mso-fit-shape-to-text:t">
                        <w:txbxContent>
                          <w:p w14:paraId="1B0D6427" w14:textId="77777777" w:rsidR="001D3C79" w:rsidRPr="00DC7A78" w:rsidRDefault="001D3C79" w:rsidP="001D3C79">
                            <w:pPr>
                              <w:spacing w:line="276" w:lineRule="auto"/>
                              <w:rPr>
                                <w:rFonts w:ascii="Georgia" w:hAnsi="Georgia" w:cs="Arial"/>
                                <w:sz w:val="16"/>
                                <w:szCs w:val="16"/>
                              </w:rPr>
                            </w:pPr>
                            <w:r w:rsidRPr="00DC7A78">
                              <w:rPr>
                                <w:rFonts w:ascii="Georgia" w:hAnsi="Georgia" w:cs="Arial"/>
                                <w:sz w:val="16"/>
                                <w:szCs w:val="16"/>
                              </w:rPr>
                              <w:t>Automazione Industriale</w:t>
                            </w:r>
                          </w:p>
                          <w:p w14:paraId="6BC7F346" w14:textId="77777777" w:rsidR="001D3C79" w:rsidRPr="00DC7A78" w:rsidRDefault="001D3C79" w:rsidP="001D3C79">
                            <w:pPr>
                              <w:spacing w:line="276" w:lineRule="auto"/>
                              <w:rPr>
                                <w:rFonts w:ascii="Georgia" w:hAnsi="Georgia" w:cs="Arial"/>
                                <w:sz w:val="16"/>
                                <w:szCs w:val="16"/>
                              </w:rPr>
                            </w:pPr>
                            <w:r w:rsidRPr="00DC7A78">
                              <w:rPr>
                                <w:rFonts w:ascii="Georgia" w:hAnsi="Georgia" w:cs="Arial"/>
                                <w:sz w:val="16"/>
                                <w:szCs w:val="16"/>
                              </w:rPr>
                              <w:t>Gestione Macchine Elettriche</w:t>
                            </w:r>
                          </w:p>
                          <w:p w14:paraId="70CCACBA" w14:textId="77777777" w:rsidR="001D3C79" w:rsidRPr="00DC7A78" w:rsidRDefault="001D3C79" w:rsidP="001D3C79">
                            <w:pPr>
                              <w:spacing w:line="276" w:lineRule="auto"/>
                              <w:rPr>
                                <w:rFonts w:ascii="Georgia" w:hAnsi="Georgia" w:cs="Arial"/>
                                <w:sz w:val="16"/>
                                <w:szCs w:val="16"/>
                              </w:rPr>
                            </w:pPr>
                            <w:r w:rsidRPr="00DC7A78">
                              <w:rPr>
                                <w:rFonts w:ascii="Georgia" w:hAnsi="Georgia" w:cs="Arial"/>
                                <w:sz w:val="16"/>
                                <w:szCs w:val="16"/>
                              </w:rPr>
                              <w:t>Vendita Apparecchiature Elettromeccaniche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3EAD7614" wp14:editId="4D14A634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1028700</wp:posOffset>
                      </wp:positionV>
                      <wp:extent cx="7515860" cy="0"/>
                      <wp:effectExtent l="47625" t="49530" r="46990" b="45720"/>
                      <wp:wrapNone/>
                      <wp:docPr id="1545609935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158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88900">
                                <a:solidFill>
                                  <a:srgbClr val="EE9C6E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BF7B9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117pt;margin-top:81pt;width:591.8pt;height:0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" strokecolor="#ee9c6e" strokeweight="7pt">
                      <v:shadow color="#868686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1F97B5AF" wp14:editId="24F183F7">
                  <wp:simplePos x="0" y="0"/>
                  <wp:positionH relativeFrom="column">
                    <wp:posOffset>5817235</wp:posOffset>
                  </wp:positionH>
                  <wp:positionV relativeFrom="paragraph">
                    <wp:posOffset>86360</wp:posOffset>
                  </wp:positionV>
                  <wp:extent cx="829945" cy="546735"/>
                  <wp:effectExtent l="0" t="0" r="0" b="0"/>
                  <wp:wrapNone/>
                  <wp:docPr id="7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945" cy="546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9C86FEC" w14:textId="77777777" w:rsidR="00B05F06" w:rsidRDefault="00B05F06" w:rsidP="001D3C79">
            <w:pPr>
              <w:ind w:left="2214"/>
            </w:pPr>
          </w:p>
        </w:tc>
      </w:tr>
    </w:tbl>
    <w:p w14:paraId="02BA7AAD" w14:textId="77777777" w:rsidR="001D3C79" w:rsidRPr="001D3C79" w:rsidRDefault="001D3C79" w:rsidP="001D3C79">
      <w:pPr>
        <w:rPr>
          <w:vanish/>
        </w:rPr>
      </w:pPr>
    </w:p>
    <w:tbl>
      <w:tblPr>
        <w:tblStyle w:val="Grigliatabella"/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F26235" w:rsidRPr="00F26235" w14:paraId="690D00BB" w14:textId="77777777" w:rsidTr="00F26235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5F350519" w14:textId="77777777" w:rsidR="00F26235" w:rsidRPr="00F26235" w:rsidRDefault="00F26235" w:rsidP="00F26235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26235"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101182E0" w14:textId="77777777" w:rsidR="00F26235" w:rsidRPr="00F26235" w:rsidRDefault="00F26235" w:rsidP="00F26235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26235">
              <w:rPr>
                <w:rFonts w:ascii="Arial" w:hAnsi="Arial" w:cs="Arial"/>
                <w:b/>
                <w:bCs/>
                <w:sz w:val="28"/>
                <w:szCs w:val="28"/>
              </w:rPr>
              <w:t>250008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0AD68958" w14:textId="77777777" w:rsidR="00F26235" w:rsidRPr="00F26235" w:rsidRDefault="00F26235" w:rsidP="00F26235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2623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635FB0C2" w14:textId="77777777" w:rsidR="00F26235" w:rsidRPr="00F26235" w:rsidRDefault="00F26235" w:rsidP="00F26235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26235">
              <w:rPr>
                <w:rFonts w:ascii="Arial" w:hAnsi="Arial" w:cs="Arial"/>
                <w:b/>
                <w:bCs/>
                <w:sz w:val="28"/>
                <w:szCs w:val="28"/>
              </w:rPr>
              <w:t>16852</w:t>
            </w:r>
          </w:p>
        </w:tc>
      </w:tr>
    </w:tbl>
    <w:p w14:paraId="32E1E23F" w14:textId="77777777" w:rsidR="00F26235" w:rsidRPr="00F26235" w:rsidRDefault="00F26235" w:rsidP="00F26235">
      <w:pPr>
        <w:pStyle w:val="NormaleWeb"/>
        <w:rPr>
          <w:rFonts w:ascii="Arial" w:hAnsi="Arial" w:cs="Arial"/>
          <w:b/>
          <w:bCs/>
          <w:sz w:val="28"/>
          <w:szCs w:val="28"/>
        </w:rPr>
      </w:pPr>
      <w:r w:rsidRPr="00F26235">
        <w:rPr>
          <w:rFonts w:ascii="Arial" w:hAnsi="Arial" w:cs="Arial"/>
          <w:b/>
          <w:bCs/>
          <w:sz w:val="28"/>
          <w:szCs w:val="2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F26235" w:rsidRPr="00F26235" w14:paraId="7071A128" w14:textId="77777777" w:rsidTr="00F26235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B15C56" w14:textId="77777777" w:rsidR="00F26235" w:rsidRPr="00F26235" w:rsidRDefault="00F26235" w:rsidP="00F26235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2623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Cliente : SORGENIA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3013BB" w14:textId="77777777" w:rsidR="00F26235" w:rsidRPr="00F26235" w:rsidRDefault="00F26235" w:rsidP="00F26235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26235">
              <w:rPr>
                <w:rFonts w:ascii="Arial" w:hAnsi="Arial" w:cs="Arial"/>
                <w:b/>
                <w:bCs/>
                <w:sz w:val="28"/>
                <w:szCs w:val="28"/>
              </w:rPr>
              <w:t>Data : 31/01/2025 17:07:20</w:t>
            </w:r>
          </w:p>
        </w:tc>
      </w:tr>
      <w:tr w:rsidR="00F26235" w:rsidRPr="00F26235" w14:paraId="113D87AF" w14:textId="77777777" w:rsidTr="00F26235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406C86" w14:textId="77777777" w:rsidR="00F26235" w:rsidRPr="00F26235" w:rsidRDefault="00F26235" w:rsidP="00F26235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26235">
              <w:rPr>
                <w:rFonts w:ascii="Arial" w:hAnsi="Arial" w:cs="Arial"/>
                <w:b/>
                <w:bCs/>
                <w:sz w:val="28"/>
                <w:szCs w:val="28"/>
              </w:rPr>
              <w:t>Prog. N^ 588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90273A" w14:textId="77777777" w:rsidR="00F26235" w:rsidRPr="00F26235" w:rsidRDefault="00F26235" w:rsidP="00F26235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26235">
              <w:rPr>
                <w:rFonts w:ascii="Arial" w:hAnsi="Arial" w:cs="Arial"/>
                <w:b/>
                <w:bCs/>
                <w:sz w:val="28"/>
                <w:szCs w:val="28"/>
              </w:rPr>
              <w:t>MARELLI A4Q 180 M2</w:t>
            </w:r>
          </w:p>
        </w:tc>
      </w:tr>
    </w:tbl>
    <w:p w14:paraId="008AED1D" w14:textId="77777777" w:rsidR="00F26235" w:rsidRPr="00F26235" w:rsidRDefault="00F26235" w:rsidP="00F26235">
      <w:pPr>
        <w:pStyle w:val="NormaleWeb"/>
        <w:rPr>
          <w:rFonts w:ascii="Arial" w:hAnsi="Arial" w:cs="Arial"/>
          <w:b/>
          <w:bCs/>
          <w:vanish/>
          <w:sz w:val="28"/>
          <w:szCs w:val="28"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502"/>
        <w:gridCol w:w="1675"/>
        <w:gridCol w:w="1531"/>
        <w:gridCol w:w="216"/>
        <w:gridCol w:w="318"/>
        <w:gridCol w:w="1451"/>
        <w:gridCol w:w="808"/>
        <w:gridCol w:w="1695"/>
      </w:tblGrid>
      <w:tr w:rsidR="00F26235" w:rsidRPr="00F26235" w14:paraId="35769A82" w14:textId="77777777" w:rsidTr="00F2623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B72F46" w14:textId="77777777" w:rsidR="00F26235" w:rsidRPr="00F26235" w:rsidRDefault="00F26235" w:rsidP="00F26235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26235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9D840B" w14:textId="77777777" w:rsidR="00F26235" w:rsidRPr="00F26235" w:rsidRDefault="00F26235" w:rsidP="00F26235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26235">
              <w:rPr>
                <w:rFonts w:ascii="Arial" w:hAnsi="Arial" w:cs="Arial"/>
                <w:b/>
                <w:bCs/>
                <w:sz w:val="28"/>
                <w:szCs w:val="28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DF89DE" w14:textId="77777777" w:rsidR="00F26235" w:rsidRPr="00F26235" w:rsidRDefault="00F26235" w:rsidP="00F26235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26235">
              <w:rPr>
                <w:rFonts w:ascii="Arial" w:hAnsi="Arial" w:cs="Arial"/>
                <w:b/>
                <w:bCs/>
                <w:sz w:val="28"/>
                <w:szCs w:val="28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B8C464" w14:textId="77777777" w:rsidR="00F26235" w:rsidRPr="00F26235" w:rsidRDefault="00F26235" w:rsidP="00F26235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26235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5319C0" w14:textId="77777777" w:rsidR="00F26235" w:rsidRPr="00F26235" w:rsidRDefault="00F26235" w:rsidP="00F26235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26235">
              <w:rPr>
                <w:rFonts w:ascii="Arial" w:hAnsi="Arial" w:cs="Arial"/>
                <w:b/>
                <w:bCs/>
                <w:sz w:val="28"/>
                <w:szCs w:val="28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0FCA78" w14:textId="77777777" w:rsidR="00F26235" w:rsidRPr="00F26235" w:rsidRDefault="00F26235" w:rsidP="00F26235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2623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D730C4" w14:textId="77777777" w:rsidR="00F26235" w:rsidRPr="00F26235" w:rsidRDefault="00F26235" w:rsidP="00F26235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26235">
              <w:rPr>
                <w:rFonts w:ascii="Arial" w:hAnsi="Arial" w:cs="Arial"/>
                <w:b/>
                <w:bCs/>
                <w:sz w:val="28"/>
                <w:szCs w:val="28"/>
              </w:rPr>
              <w:t>unit( Kg)</w:t>
            </w:r>
          </w:p>
        </w:tc>
      </w:tr>
      <w:tr w:rsidR="00F26235" w:rsidRPr="00F26235" w14:paraId="16364A30" w14:textId="77777777" w:rsidTr="00F2623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1235C2" w14:textId="77777777" w:rsidR="00F26235" w:rsidRPr="00F26235" w:rsidRDefault="00F26235" w:rsidP="00F26235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26235">
              <w:rPr>
                <w:rFonts w:ascii="Arial" w:hAnsi="Arial" w:cs="Arial"/>
                <w:b/>
                <w:bCs/>
                <w:sz w:val="28"/>
                <w:szCs w:val="28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A526B9" w14:textId="77777777" w:rsidR="00F26235" w:rsidRPr="00F26235" w:rsidRDefault="00F26235" w:rsidP="00F26235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26235">
              <w:rPr>
                <w:rFonts w:ascii="Arial" w:hAnsi="Arial" w:cs="Arial"/>
                <w:b/>
                <w:bCs/>
                <w:sz w:val="28"/>
                <w:szCs w:val="28"/>
              </w:rPr>
              <w:t>2.023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CB597A" w14:textId="77777777" w:rsidR="00F26235" w:rsidRPr="00F26235" w:rsidRDefault="00F26235" w:rsidP="00F26235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26235">
              <w:rPr>
                <w:rFonts w:ascii="Arial" w:hAnsi="Arial" w:cs="Arial"/>
                <w:b/>
                <w:bCs/>
                <w:sz w:val="28"/>
                <w:szCs w:val="28"/>
              </w:rPr>
              <w:t>60.00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348818" w14:textId="77777777" w:rsidR="00F26235" w:rsidRPr="00F26235" w:rsidRDefault="00F26235" w:rsidP="00F26235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55D46A" w14:textId="77777777" w:rsidR="00F26235" w:rsidRPr="00F26235" w:rsidRDefault="00F26235" w:rsidP="00F26235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26235"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C2BC3A" w14:textId="77777777" w:rsidR="00F26235" w:rsidRPr="00F26235" w:rsidRDefault="00F26235" w:rsidP="00F26235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26235">
              <w:rPr>
                <w:rFonts w:ascii="Arial" w:hAnsi="Arial" w:cs="Arial"/>
                <w:b/>
                <w:bCs/>
                <w:sz w:val="28"/>
                <w:szCs w:val="28"/>
              </w:rPr>
              <w:t>130.00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BBCF1E" w14:textId="77777777" w:rsidR="00F26235" w:rsidRPr="00F26235" w:rsidRDefault="00F26235" w:rsidP="00F26235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26235">
              <w:rPr>
                <w:rFonts w:ascii="Arial" w:hAnsi="Arial" w:cs="Arial"/>
                <w:b/>
                <w:bCs/>
                <w:sz w:val="28"/>
                <w:szCs w:val="28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0587C4" w14:textId="77777777" w:rsidR="00F26235" w:rsidRPr="00F26235" w:rsidRDefault="00F26235" w:rsidP="00F26235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26235">
              <w:rPr>
                <w:rFonts w:ascii="Arial" w:hAnsi="Arial" w:cs="Arial"/>
                <w:b/>
                <w:bCs/>
                <w:sz w:val="28"/>
                <w:szCs w:val="28"/>
              </w:rPr>
              <w:t>2.50</w:t>
            </w:r>
          </w:p>
        </w:tc>
      </w:tr>
      <w:tr w:rsidR="00F26235" w:rsidRPr="00F26235" w14:paraId="2699ED33" w14:textId="77777777" w:rsidTr="00F2623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C8E110" w14:textId="77777777" w:rsidR="00F26235" w:rsidRPr="00F26235" w:rsidRDefault="00F26235" w:rsidP="00F26235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26235">
              <w:rPr>
                <w:rFonts w:ascii="Arial" w:hAnsi="Arial" w:cs="Arial"/>
                <w:b/>
                <w:bCs/>
                <w:sz w:val="28"/>
                <w:szCs w:val="28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6F038C" w14:textId="77777777" w:rsidR="00F26235" w:rsidRPr="00F26235" w:rsidRDefault="00F26235" w:rsidP="00F26235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26235">
              <w:rPr>
                <w:rFonts w:ascii="Arial" w:hAnsi="Arial" w:cs="Arial"/>
                <w:b/>
                <w:bCs/>
                <w:sz w:val="28"/>
                <w:szCs w:val="28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E7D871" w14:textId="77777777" w:rsidR="00F26235" w:rsidRPr="00F26235" w:rsidRDefault="00F26235" w:rsidP="00F26235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26235">
              <w:rPr>
                <w:rFonts w:ascii="Arial" w:hAnsi="Arial" w:cs="Arial"/>
                <w:b/>
                <w:bCs/>
                <w:sz w:val="28"/>
                <w:szCs w:val="28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6744F0" w14:textId="77777777" w:rsidR="00F26235" w:rsidRPr="00F26235" w:rsidRDefault="00F26235" w:rsidP="00F26235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CC7585" w14:textId="77777777" w:rsidR="00F26235" w:rsidRPr="00F26235" w:rsidRDefault="00F26235" w:rsidP="00F26235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26235">
              <w:rPr>
                <w:rFonts w:ascii="Arial" w:hAnsi="Arial" w:cs="Arial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C529FB" w14:textId="77777777" w:rsidR="00F26235" w:rsidRPr="00F26235" w:rsidRDefault="00F26235" w:rsidP="00F26235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26235">
              <w:rPr>
                <w:rFonts w:ascii="Arial" w:hAnsi="Arial" w:cs="Arial"/>
                <w:b/>
                <w:bCs/>
                <w:sz w:val="28"/>
                <w:szCs w:val="28"/>
              </w:rPr>
              <w:t>270.00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E88B01" w14:textId="77777777" w:rsidR="00F26235" w:rsidRPr="00F26235" w:rsidRDefault="00F26235" w:rsidP="00F26235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26235">
              <w:rPr>
                <w:rFonts w:ascii="Arial" w:hAnsi="Arial" w:cs="Arial"/>
                <w:b/>
                <w:bCs/>
                <w:sz w:val="28"/>
                <w:szCs w:val="28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2989D7" w14:textId="77777777" w:rsidR="00F26235" w:rsidRPr="00F26235" w:rsidRDefault="00F26235" w:rsidP="00F26235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26235">
              <w:rPr>
                <w:rFonts w:ascii="Arial" w:hAnsi="Arial" w:cs="Arial"/>
                <w:b/>
                <w:bCs/>
                <w:sz w:val="28"/>
                <w:szCs w:val="28"/>
              </w:rPr>
              <w:t>30.00</w:t>
            </w:r>
          </w:p>
        </w:tc>
      </w:tr>
      <w:tr w:rsidR="00F26235" w:rsidRPr="00F26235" w14:paraId="42EBB259" w14:textId="77777777" w:rsidTr="00F2623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2D8D2C" w14:textId="77777777" w:rsidR="00F26235" w:rsidRPr="00F26235" w:rsidRDefault="00F26235" w:rsidP="00F26235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26235">
              <w:rPr>
                <w:rFonts w:ascii="Arial" w:hAnsi="Arial" w:cs="Arial"/>
                <w:b/>
                <w:bCs/>
                <w:sz w:val="28"/>
                <w:szCs w:val="28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8DD469" w14:textId="77777777" w:rsidR="00F26235" w:rsidRPr="00F26235" w:rsidRDefault="00F26235" w:rsidP="00F26235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26235">
              <w:rPr>
                <w:rFonts w:ascii="Arial" w:hAnsi="Arial" w:cs="Arial"/>
                <w:b/>
                <w:bCs/>
                <w:sz w:val="28"/>
                <w:szCs w:val="28"/>
              </w:rPr>
              <w:t>2.023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1A8AB3" w14:textId="77777777" w:rsidR="00F26235" w:rsidRPr="00F26235" w:rsidRDefault="00F26235" w:rsidP="00F26235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26235">
              <w:rPr>
                <w:rFonts w:ascii="Arial" w:hAnsi="Arial" w:cs="Arial"/>
                <w:b/>
                <w:bCs/>
                <w:sz w:val="28"/>
                <w:szCs w:val="28"/>
              </w:rPr>
              <w:t>60.00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47C49A" w14:textId="77777777" w:rsidR="00F26235" w:rsidRPr="00F26235" w:rsidRDefault="00F26235" w:rsidP="00F26235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4E1E09" w14:textId="77777777" w:rsidR="00F26235" w:rsidRPr="00F26235" w:rsidRDefault="00F26235" w:rsidP="00F26235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26235">
              <w:rPr>
                <w:rFonts w:ascii="Arial" w:hAnsi="Arial" w:cs="Arial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E33428" w14:textId="77777777" w:rsidR="00F26235" w:rsidRPr="00F26235" w:rsidRDefault="00F26235" w:rsidP="00F26235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26235">
              <w:rPr>
                <w:rFonts w:ascii="Arial" w:hAnsi="Arial" w:cs="Arial"/>
                <w:b/>
                <w:bCs/>
                <w:sz w:val="28"/>
                <w:szCs w:val="28"/>
              </w:rPr>
              <w:t>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54CA28" w14:textId="77777777" w:rsidR="00F26235" w:rsidRPr="00F26235" w:rsidRDefault="00F26235" w:rsidP="00F26235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26235">
              <w:rPr>
                <w:rFonts w:ascii="Arial" w:hAnsi="Arial" w:cs="Arial"/>
                <w:b/>
                <w:bCs/>
                <w:sz w:val="28"/>
                <w:szCs w:val="28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DC4263" w14:textId="77777777" w:rsidR="00F26235" w:rsidRPr="00F26235" w:rsidRDefault="00F26235" w:rsidP="00F26235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26235">
              <w:rPr>
                <w:rFonts w:ascii="Arial" w:hAnsi="Arial" w:cs="Arial"/>
                <w:b/>
                <w:bCs/>
                <w:sz w:val="28"/>
                <w:szCs w:val="28"/>
              </w:rPr>
              <w:t>2950</w:t>
            </w:r>
          </w:p>
        </w:tc>
      </w:tr>
    </w:tbl>
    <w:p w14:paraId="6725C6C3" w14:textId="77777777" w:rsidR="00F26235" w:rsidRPr="00F26235" w:rsidRDefault="00F26235" w:rsidP="00F26235">
      <w:pPr>
        <w:pStyle w:val="NormaleWeb"/>
        <w:rPr>
          <w:rFonts w:ascii="Arial" w:hAnsi="Arial" w:cs="Arial"/>
          <w:b/>
          <w:bCs/>
          <w:sz w:val="28"/>
          <w:szCs w:val="28"/>
        </w:rPr>
      </w:pPr>
      <w:r w:rsidRPr="00F26235">
        <w:rPr>
          <w:rFonts w:ascii="Arial" w:hAnsi="Arial" w:cs="Arial"/>
          <w:b/>
          <w:bCs/>
          <w:sz w:val="28"/>
          <w:szCs w:val="28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F26235" w:rsidRPr="00F26235" w14:paraId="57C93C0C" w14:textId="77777777" w:rsidTr="00F2623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471D27" w14:textId="77777777" w:rsidR="00F26235" w:rsidRPr="00F26235" w:rsidRDefault="00F26235" w:rsidP="00F26235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26235">
              <w:rPr>
                <w:rFonts w:ascii="Arial" w:hAnsi="Arial" w:cs="Arial"/>
                <w:b/>
                <w:bCs/>
                <w:sz w:val="28"/>
                <w:szCs w:val="28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3633BD" w14:textId="77777777" w:rsidR="00F26235" w:rsidRPr="00F26235" w:rsidRDefault="00F26235" w:rsidP="00F26235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26235">
              <w:rPr>
                <w:rFonts w:ascii="Arial" w:hAnsi="Arial" w:cs="Arial"/>
                <w:b/>
                <w:bCs/>
                <w:sz w:val="28"/>
                <w:szCs w:val="28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6BB9F1" w14:textId="77777777" w:rsidR="00F26235" w:rsidRPr="00F26235" w:rsidRDefault="00F26235" w:rsidP="00F26235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26235">
              <w:rPr>
                <w:rFonts w:ascii="Arial" w:hAnsi="Arial" w:cs="Arial"/>
                <w:b/>
                <w:bCs/>
                <w:sz w:val="28"/>
                <w:szCs w:val="28"/>
              </w:rPr>
              <w:t>P2 (g)</w:t>
            </w:r>
          </w:p>
        </w:tc>
      </w:tr>
      <w:tr w:rsidR="00F26235" w:rsidRPr="00F26235" w14:paraId="443D9C75" w14:textId="77777777" w:rsidTr="00F2623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118EF8" w14:textId="77777777" w:rsidR="00F26235" w:rsidRPr="00F26235" w:rsidRDefault="00F26235" w:rsidP="00F26235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2623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2.87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A6AE89" w14:textId="77777777" w:rsidR="00F26235" w:rsidRPr="00F26235" w:rsidRDefault="00F26235" w:rsidP="00F26235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2623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82B3EF" w14:textId="77777777" w:rsidR="00F26235" w:rsidRPr="00F26235" w:rsidRDefault="00F26235" w:rsidP="00F26235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26235">
              <w:rPr>
                <w:rFonts w:ascii="Arial" w:hAnsi="Arial" w:cs="Arial"/>
                <w:b/>
                <w:bCs/>
                <w:sz w:val="28"/>
                <w:szCs w:val="28"/>
              </w:rPr>
              <w:t>1.60</w:t>
            </w:r>
          </w:p>
        </w:tc>
      </w:tr>
      <w:tr w:rsidR="00F26235" w:rsidRPr="00F26235" w14:paraId="4F9FAB23" w14:textId="77777777" w:rsidTr="00F2623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A81D08" w14:textId="77777777" w:rsidR="00F26235" w:rsidRPr="00F26235" w:rsidRDefault="00F26235" w:rsidP="00F26235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26235">
              <w:rPr>
                <w:rFonts w:ascii="Arial" w:hAnsi="Arial" w:cs="Arial"/>
                <w:b/>
                <w:bCs/>
                <w:sz w:val="28"/>
                <w:szCs w:val="28"/>
              </w:rPr>
              <w:t>50.9°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6E7E4A" w14:textId="77777777" w:rsidR="00F26235" w:rsidRPr="00F26235" w:rsidRDefault="00F26235" w:rsidP="00F26235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26235">
              <w:rPr>
                <w:rFonts w:ascii="Arial" w:hAnsi="Arial" w:cs="Arial"/>
                <w:b/>
                <w:bCs/>
                <w:sz w:val="28"/>
                <w:szCs w:val="28"/>
              </w:rPr>
              <w:t>17.1°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EFDA8A" w14:textId="77777777" w:rsidR="00F26235" w:rsidRPr="00F26235" w:rsidRDefault="00F26235" w:rsidP="00F26235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26235">
              <w:rPr>
                <w:rFonts w:ascii="Arial" w:hAnsi="Arial" w:cs="Arial"/>
                <w:b/>
                <w:bCs/>
                <w:sz w:val="28"/>
                <w:szCs w:val="28"/>
              </w:rPr>
              <w:t>282.3°</w:t>
            </w:r>
          </w:p>
        </w:tc>
      </w:tr>
    </w:tbl>
    <w:p w14:paraId="3B7530BC" w14:textId="77777777" w:rsidR="00F26235" w:rsidRPr="00F26235" w:rsidRDefault="00F26235" w:rsidP="00F26235">
      <w:pPr>
        <w:pStyle w:val="NormaleWeb"/>
        <w:rPr>
          <w:rFonts w:ascii="Arial" w:hAnsi="Arial" w:cs="Arial"/>
          <w:b/>
          <w:bCs/>
          <w:sz w:val="28"/>
          <w:szCs w:val="28"/>
        </w:rPr>
      </w:pPr>
      <w:r w:rsidRPr="00F26235">
        <w:rPr>
          <w:rFonts w:ascii="Arial" w:hAnsi="Arial" w:cs="Arial"/>
          <w:b/>
          <w:bCs/>
          <w:sz w:val="28"/>
          <w:szCs w:val="28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F26235" w:rsidRPr="00F26235" w14:paraId="01F43D0E" w14:textId="77777777" w:rsidTr="00F2623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DB8007" w14:textId="77777777" w:rsidR="00F26235" w:rsidRPr="00F26235" w:rsidRDefault="00F26235" w:rsidP="00F26235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26235">
              <w:rPr>
                <w:rFonts w:ascii="Arial" w:hAnsi="Arial" w:cs="Arial"/>
                <w:b/>
                <w:bCs/>
                <w:sz w:val="28"/>
                <w:szCs w:val="28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CB5D52" w14:textId="77777777" w:rsidR="00F26235" w:rsidRPr="00F26235" w:rsidRDefault="00F26235" w:rsidP="00F26235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26235">
              <w:rPr>
                <w:rFonts w:ascii="Arial" w:hAnsi="Arial" w:cs="Arial"/>
                <w:b/>
                <w:bCs/>
                <w:sz w:val="28"/>
                <w:szCs w:val="28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C7BEEC" w14:textId="77777777" w:rsidR="00F26235" w:rsidRPr="00F26235" w:rsidRDefault="00F26235" w:rsidP="00F26235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26235">
              <w:rPr>
                <w:rFonts w:ascii="Arial" w:hAnsi="Arial" w:cs="Arial"/>
                <w:b/>
                <w:bCs/>
                <w:sz w:val="28"/>
                <w:szCs w:val="28"/>
              </w:rPr>
              <w:t>P2 (g)</w:t>
            </w:r>
          </w:p>
        </w:tc>
      </w:tr>
      <w:tr w:rsidR="00F26235" w:rsidRPr="00F26235" w14:paraId="166D4D6D" w14:textId="77777777" w:rsidTr="00F2623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D6E2FC" w14:textId="77777777" w:rsidR="00F26235" w:rsidRPr="00F26235" w:rsidRDefault="00F26235" w:rsidP="00F26235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26235">
              <w:rPr>
                <w:rFonts w:ascii="Arial" w:hAnsi="Arial" w:cs="Arial"/>
                <w:b/>
                <w:bCs/>
                <w:sz w:val="28"/>
                <w:szCs w:val="28"/>
              </w:rPr>
              <w:t>1.01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CE870E" w14:textId="77777777" w:rsidR="00F26235" w:rsidRPr="00F26235" w:rsidRDefault="00F26235" w:rsidP="00F26235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2623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202D0E" w14:textId="77777777" w:rsidR="00F26235" w:rsidRPr="00F26235" w:rsidRDefault="00F26235" w:rsidP="00F26235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26235">
              <w:rPr>
                <w:rFonts w:ascii="Arial" w:hAnsi="Arial" w:cs="Arial"/>
                <w:b/>
                <w:bCs/>
                <w:sz w:val="28"/>
                <w:szCs w:val="28"/>
              </w:rPr>
              <w:t>1.12</w:t>
            </w:r>
          </w:p>
        </w:tc>
      </w:tr>
      <w:tr w:rsidR="00F26235" w:rsidRPr="00F26235" w14:paraId="19CF5970" w14:textId="77777777" w:rsidTr="00F2623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40122E" w14:textId="77777777" w:rsidR="00F26235" w:rsidRPr="00F26235" w:rsidRDefault="00F26235" w:rsidP="00F26235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26235">
              <w:rPr>
                <w:rFonts w:ascii="Arial" w:hAnsi="Arial" w:cs="Arial"/>
                <w:b/>
                <w:bCs/>
                <w:sz w:val="28"/>
                <w:szCs w:val="28"/>
              </w:rPr>
              <w:t>216.0°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0668C6" w14:textId="77777777" w:rsidR="00F26235" w:rsidRPr="00F26235" w:rsidRDefault="00F26235" w:rsidP="00F26235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26235">
              <w:rPr>
                <w:rFonts w:ascii="Arial" w:hAnsi="Arial" w:cs="Arial"/>
                <w:b/>
                <w:bCs/>
                <w:sz w:val="28"/>
                <w:szCs w:val="28"/>
              </w:rPr>
              <w:t>242.5°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EE235D" w14:textId="77777777" w:rsidR="00F26235" w:rsidRPr="00F26235" w:rsidRDefault="00F26235" w:rsidP="00F26235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26235">
              <w:rPr>
                <w:rFonts w:ascii="Arial" w:hAnsi="Arial" w:cs="Arial"/>
                <w:b/>
                <w:bCs/>
                <w:sz w:val="28"/>
                <w:szCs w:val="28"/>
              </w:rPr>
              <w:t>265.6°</w:t>
            </w:r>
          </w:p>
        </w:tc>
      </w:tr>
    </w:tbl>
    <w:p w14:paraId="42A6EF6F" w14:textId="77777777" w:rsidR="00F26235" w:rsidRPr="00F26235" w:rsidRDefault="00F26235" w:rsidP="00F26235">
      <w:pPr>
        <w:pStyle w:val="NormaleWeb"/>
        <w:rPr>
          <w:rFonts w:ascii="Arial" w:hAnsi="Arial" w:cs="Arial"/>
          <w:b/>
          <w:bCs/>
          <w:sz w:val="28"/>
          <w:szCs w:val="28"/>
        </w:rPr>
      </w:pPr>
      <w:r w:rsidRPr="00F26235">
        <w:rPr>
          <w:rFonts w:ascii="Arial" w:hAnsi="Arial" w:cs="Arial"/>
          <w:b/>
          <w:bCs/>
          <w:sz w:val="28"/>
          <w:szCs w:val="28"/>
        </w:rPr>
        <w:t>Velocità di misura = 602 rpm</w:t>
      </w:r>
    </w:p>
    <w:p w14:paraId="193C55AF" w14:textId="77777777" w:rsidR="00F26235" w:rsidRPr="00F26235" w:rsidRDefault="00F26235" w:rsidP="00F26235">
      <w:pPr>
        <w:pStyle w:val="NormaleWeb"/>
        <w:rPr>
          <w:rFonts w:ascii="Arial" w:hAnsi="Arial" w:cs="Arial"/>
          <w:b/>
          <w:bCs/>
          <w:sz w:val="28"/>
          <w:szCs w:val="28"/>
        </w:rPr>
      </w:pPr>
      <w:r w:rsidRPr="00F26235">
        <w:rPr>
          <w:rFonts w:ascii="Arial" w:hAnsi="Arial" w:cs="Arial"/>
          <w:b/>
          <w:bCs/>
          <w:sz w:val="28"/>
          <w:szCs w:val="28"/>
        </w:rPr>
        <w:t xml:space="preserve">Operatore: Ettore Roma </w:t>
      </w:r>
    </w:p>
    <w:p w14:paraId="3AAFE4AE" w14:textId="77777777" w:rsidR="00F26235" w:rsidRPr="00F26235" w:rsidRDefault="00F26235" w:rsidP="00F26235">
      <w:pPr>
        <w:pStyle w:val="NormaleWeb"/>
        <w:rPr>
          <w:rFonts w:ascii="Arial" w:hAnsi="Arial" w:cs="Arial"/>
          <w:b/>
          <w:bCs/>
          <w:sz w:val="28"/>
          <w:szCs w:val="28"/>
        </w:rPr>
      </w:pPr>
      <w:r w:rsidRPr="00F26235">
        <w:rPr>
          <w:rFonts w:ascii="Arial" w:hAnsi="Arial" w:cs="Arial"/>
          <w:b/>
          <w:bCs/>
          <w:sz w:val="28"/>
          <w:szCs w:val="28"/>
        </w:rPr>
        <w:t>Firma : _____________________</w:t>
      </w:r>
    </w:p>
    <w:p w14:paraId="08E4B357" w14:textId="77777777" w:rsidR="00F26235" w:rsidRPr="00F26235" w:rsidRDefault="00F26235" w:rsidP="00F26235">
      <w:pPr>
        <w:pStyle w:val="NormaleWeb"/>
        <w:rPr>
          <w:rFonts w:ascii="Arial" w:hAnsi="Arial" w:cs="Arial"/>
          <w:b/>
          <w:bCs/>
          <w:sz w:val="28"/>
          <w:szCs w:val="28"/>
          <w:u w:val="single"/>
        </w:rPr>
      </w:pPr>
      <w:r w:rsidRPr="00F26235">
        <w:rPr>
          <w:rFonts w:ascii="Arial" w:hAnsi="Arial" w:cs="Arial"/>
          <w:b/>
          <w:bCs/>
          <w:sz w:val="28"/>
          <w:szCs w:val="28"/>
        </w:rPr>
        <w:t> </w:t>
      </w:r>
      <w:r w:rsidRPr="00F26235">
        <w:rPr>
          <w:rFonts w:ascii="Arial" w:hAnsi="Arial" w:cs="Arial"/>
          <w:b/>
          <w:bCs/>
          <w:sz w:val="28"/>
          <w:szCs w:val="28"/>
          <w:u w:val="single"/>
        </w:rPr>
        <w:t>NOTE:</w:t>
      </w:r>
    </w:p>
    <w:p w14:paraId="48C0D910" w14:textId="77777777" w:rsidR="00F26235" w:rsidRPr="00F26235" w:rsidRDefault="00F26235" w:rsidP="00F26235">
      <w:pPr>
        <w:pStyle w:val="NormaleWeb"/>
        <w:rPr>
          <w:rFonts w:ascii="Arial" w:hAnsi="Arial" w:cs="Arial"/>
          <w:b/>
          <w:bCs/>
          <w:sz w:val="28"/>
          <w:szCs w:val="28"/>
        </w:rPr>
      </w:pPr>
      <w:r w:rsidRPr="00F26235">
        <w:rPr>
          <w:rFonts w:ascii="Arial" w:hAnsi="Arial" w:cs="Arial"/>
          <w:b/>
          <w:bCs/>
          <w:sz w:val="28"/>
          <w:szCs w:val="28"/>
        </w:rPr>
        <w:t>Equilibratura con mezza chiavetta e ventola</w:t>
      </w:r>
    </w:p>
    <w:p w14:paraId="15AD5065" w14:textId="77777777"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35"/>
    <w:rsid w:val="00013B8B"/>
    <w:rsid w:val="000255D9"/>
    <w:rsid w:val="00097595"/>
    <w:rsid w:val="00124B6E"/>
    <w:rsid w:val="00147FDE"/>
    <w:rsid w:val="00151350"/>
    <w:rsid w:val="001632F4"/>
    <w:rsid w:val="00177540"/>
    <w:rsid w:val="001820BC"/>
    <w:rsid w:val="001D3C79"/>
    <w:rsid w:val="001E434E"/>
    <w:rsid w:val="0025133A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56834"/>
    <w:rsid w:val="007645D8"/>
    <w:rsid w:val="0076538C"/>
    <w:rsid w:val="00807499"/>
    <w:rsid w:val="008212BB"/>
    <w:rsid w:val="00847EF4"/>
    <w:rsid w:val="008C6768"/>
    <w:rsid w:val="00910CC3"/>
    <w:rsid w:val="00915229"/>
    <w:rsid w:val="00962E3E"/>
    <w:rsid w:val="009B0939"/>
    <w:rsid w:val="009C7919"/>
    <w:rsid w:val="00A32967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D7086"/>
    <w:rsid w:val="00DE1071"/>
    <w:rsid w:val="00DE3921"/>
    <w:rsid w:val="00DE43E8"/>
    <w:rsid w:val="00E0292B"/>
    <w:rsid w:val="00E30B22"/>
    <w:rsid w:val="00ED6E5A"/>
    <w:rsid w:val="00F26235"/>
    <w:rsid w:val="00F636CD"/>
    <w:rsid w:val="00FD33D9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  <o:rules v:ext="edit">
        <o:r id="V:Rule1" type="connector" idref="#_x0000_s1030"/>
      </o:rules>
    </o:shapelayout>
  </w:shapeDefaults>
  <w:decimalSymbol w:val=","/>
  <w:listSeparator w:val=";"/>
  <w14:docId w14:val="5BBAF002"/>
  <w15:docId w15:val="{5C4D1CB9-DF75-40B8-BE5F-DEB6E7AA8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712DB"/>
    <w:rPr>
      <w:color w:val="0000FF"/>
      <w:u w:val="single"/>
    </w:rPr>
  </w:style>
  <w:style w:type="character" w:styleId="Collegamentovisitato">
    <w:name w:val="FollowedHyperlink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ient\Desktop\Certificato%20Equilibratura%20%20con%20nuova%20intestazion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Certificato Equilibratura  con nuova intestazione</Template>
  <TotalTime>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subject/>
  <dc:creator>Client</dc:creator>
  <cp:keywords/>
  <cp:lastModifiedBy>Client</cp:lastModifiedBy>
  <cp:revision>1</cp:revision>
  <cp:lastPrinted>2019-12-05T15:43:00Z</cp:lastPrinted>
  <dcterms:created xsi:type="dcterms:W3CDTF">2025-01-31T15:20:00Z</dcterms:created>
  <dcterms:modified xsi:type="dcterms:W3CDTF">2025-01-31T15:21:00Z</dcterms:modified>
</cp:coreProperties>
</file>