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7CF0AE9C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219737FA" w14:textId="3793CB8C" w:rsidR="001D3C79" w:rsidRPr="004E0F48" w:rsidRDefault="004E0F48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E0F48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0F251B26" wp14:editId="2FCD7778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1D8F43F1" wp14:editId="63D68406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176448241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6C99A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51C0DB1B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6EA2838E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D8F4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3696C99A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51C0DB1B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6EA2838E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C2E44CD" wp14:editId="430775D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179801418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805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612348E" wp14:editId="3BF48CE1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4B3302" w14:textId="77777777" w:rsidR="00B05F06" w:rsidRDefault="00B05F06" w:rsidP="001D3C79">
            <w:pPr>
              <w:ind w:left="2214"/>
            </w:pPr>
          </w:p>
        </w:tc>
      </w:tr>
    </w:tbl>
    <w:p w14:paraId="3867A38A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E0F48" w14:paraId="69A8403D" w14:textId="77777777" w:rsidTr="002E246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03729A0" w14:textId="77777777" w:rsidR="004E0F48" w:rsidRDefault="004E0F48" w:rsidP="002E24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F44A722" w14:textId="77777777" w:rsidR="004E0F48" w:rsidRDefault="004E0F48" w:rsidP="002E24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250138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7CC8C2E" w14:textId="77777777" w:rsidR="004E0F48" w:rsidRDefault="004E0F48" w:rsidP="002E24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D2AAFD4" w14:textId="77777777" w:rsidR="004E0F48" w:rsidRDefault="004E0F48" w:rsidP="002E24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10193</w:t>
            </w:r>
          </w:p>
        </w:tc>
      </w:tr>
    </w:tbl>
    <w:p w14:paraId="76B55779" w14:textId="77777777" w:rsidR="004E0F48" w:rsidRDefault="004E0F48" w:rsidP="004E0F4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E0F48" w14:paraId="3B87B648" w14:textId="77777777" w:rsidTr="002E246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9ABB4" w14:textId="02480A43" w:rsidR="004E0F48" w:rsidRDefault="004E0F48" w:rsidP="002E24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Cliente: </w:t>
            </w:r>
            <w:r>
              <w:rPr>
                <w:rFonts w:ascii="Arial" w:hAnsi="Arial" w:cs="Arial"/>
                <w:b/>
                <w:sz w:val="27"/>
                <w:szCs w:val="27"/>
              </w:rPr>
              <w:t>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CDDDA" w14:textId="6F53F0C1" w:rsidR="004E0F48" w:rsidRDefault="004E0F48" w:rsidP="002E24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10/03/2025 16:05:43</w:t>
            </w:r>
          </w:p>
        </w:tc>
      </w:tr>
      <w:tr w:rsidR="004E0F48" w14:paraId="40B6F980" w14:textId="77777777" w:rsidTr="002E246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8C9F0" w14:textId="77777777" w:rsidR="004E0F48" w:rsidRDefault="004E0F48" w:rsidP="002E24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7D79A" w14:textId="77777777" w:rsidR="004E0F48" w:rsidRDefault="004E0F48" w:rsidP="002E24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468E7313" w14:textId="77777777" w:rsidR="004E0F48" w:rsidRDefault="004E0F48" w:rsidP="004E0F4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E0F48" w14:paraId="1BA8D20D" w14:textId="77777777" w:rsidTr="002E24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175FE" w14:textId="77777777" w:rsidR="004E0F48" w:rsidRDefault="004E0F48" w:rsidP="002E246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8862A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FBA86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3622D" w14:textId="77777777" w:rsidR="004E0F48" w:rsidRDefault="004E0F48" w:rsidP="002E246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A145D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C2094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ACF8C" w14:textId="7BA3172A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E0F48" w14:paraId="3E0B520E" w14:textId="77777777" w:rsidTr="002E24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F0C4C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795B4" w14:textId="77777777" w:rsidR="004E0F48" w:rsidRDefault="004E0F48" w:rsidP="002E24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6E8EA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240A2" w14:textId="77777777" w:rsidR="004E0F48" w:rsidRDefault="004E0F48" w:rsidP="002E24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668C8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EAA02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CD10A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C3CF5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E0F48" w14:paraId="446FE5AF" w14:textId="77777777" w:rsidTr="002E24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7AEC3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85A36" w14:textId="77777777" w:rsidR="004E0F48" w:rsidRDefault="004E0F48" w:rsidP="002E24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9AE9F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CDDE7" w14:textId="77777777" w:rsidR="004E0F48" w:rsidRDefault="004E0F48" w:rsidP="002E24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9E672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A831A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42E33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D2561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4E0F48" w14:paraId="78B142E3" w14:textId="77777777" w:rsidTr="002E24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B568D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408E1" w14:textId="77777777" w:rsidR="004E0F48" w:rsidRDefault="004E0F48" w:rsidP="002E24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59FA4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32D2" w14:textId="77777777" w:rsidR="004E0F48" w:rsidRDefault="004E0F48" w:rsidP="002E24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C4669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5CC63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EDA8F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35A04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435FECD6" w14:textId="77777777" w:rsidR="004E0F48" w:rsidRDefault="004E0F48" w:rsidP="004E0F4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E0F48" w14:paraId="4DCE1BC2" w14:textId="77777777" w:rsidTr="002E24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D96A6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92E07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7A692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E0F48" w14:paraId="39622652" w14:textId="77777777" w:rsidTr="002E24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BD0E4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15.39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9BEDB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B8D22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8.48</w:t>
            </w:r>
          </w:p>
        </w:tc>
      </w:tr>
      <w:tr w:rsidR="004E0F48" w14:paraId="60A399B7" w14:textId="77777777" w:rsidTr="002E24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4F0E2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9C075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8FE61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340.1°</w:t>
            </w:r>
          </w:p>
        </w:tc>
      </w:tr>
    </w:tbl>
    <w:p w14:paraId="7F4CF072" w14:textId="77777777" w:rsidR="004E0F48" w:rsidRDefault="004E0F48" w:rsidP="004E0F4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E0F48" w14:paraId="0ABE98B4" w14:textId="77777777" w:rsidTr="002E24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145FE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6EF6D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BED62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E0F48" w14:paraId="5A450622" w14:textId="77777777" w:rsidTr="002E24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4EB89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CBECF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0F572" w14:textId="1C2D7B1A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.01</w:t>
            </w:r>
          </w:p>
        </w:tc>
      </w:tr>
      <w:tr w:rsidR="004E0F48" w14:paraId="62A892B6" w14:textId="77777777" w:rsidTr="002E24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91999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7D4DA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D99F8" w14:textId="77777777" w:rsidR="004E0F48" w:rsidRDefault="004E0F48" w:rsidP="002E24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338.5°</w:t>
            </w:r>
          </w:p>
        </w:tc>
      </w:tr>
    </w:tbl>
    <w:p w14:paraId="7811453A" w14:textId="77777777" w:rsidR="004E0F48" w:rsidRDefault="004E0F48" w:rsidP="004E0F4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549 rpm</w:t>
      </w:r>
    </w:p>
    <w:p w14:paraId="4999BE9A" w14:textId="77777777" w:rsidR="004E0F48" w:rsidRDefault="004E0F48" w:rsidP="004E0F4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2A31EF97" w14:textId="645C1FF1" w:rsidR="004E0F48" w:rsidRDefault="004E0F48" w:rsidP="004E0F4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8C13EEF" w14:textId="77777777" w:rsidR="004E0F48" w:rsidRDefault="004E0F48" w:rsidP="004E0F4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7AA00DCB" w14:textId="01E19F55" w:rsidR="001D3C79" w:rsidRPr="004E0F48" w:rsidRDefault="004E0F48" w:rsidP="001D3C7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Equilibrato con mezza chiavetta</w:t>
      </w:r>
      <w:r w:rsidR="001D3C79">
        <w:rPr>
          <w:rFonts w:ascii="Arial" w:hAnsi="Arial" w:cs="Arial"/>
          <w:sz w:val="27"/>
          <w:szCs w:val="27"/>
        </w:rPr>
        <w:t xml:space="preserve"> </w:t>
      </w:r>
    </w:p>
    <w:p w14:paraId="693E1E81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48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4E0F48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5CF50869"/>
  <w15:docId w15:val="{0D4F967A-50B5-4FCC-A41A-FE6F260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2025-03-12T13:39:00Z</dcterms:created>
  <dcterms:modified xsi:type="dcterms:W3CDTF">2025-03-12T13:42:00Z</dcterms:modified>
</cp:coreProperties>
</file>