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22467504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388E8583" w14:textId="1CCC915D" w:rsidR="001D3C79" w:rsidRPr="00F17094" w:rsidRDefault="00F17094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7094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5264CDD0" wp14:editId="3DE56661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00388DD7" wp14:editId="0A55E8B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167245096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36F06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7B06FD96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563B5D79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0388D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09436F06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7B06FD96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563B5D79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4A62C74" wp14:editId="77E506DF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24244061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1E6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6040C39" wp14:editId="6EF16610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A4C5D6" w14:textId="77777777" w:rsidR="00B05F06" w:rsidRDefault="00B05F06" w:rsidP="001D3C79">
            <w:pPr>
              <w:ind w:left="2214"/>
            </w:pPr>
          </w:p>
        </w:tc>
      </w:tr>
    </w:tbl>
    <w:p w14:paraId="0403DEDE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F17094" w14:paraId="26B0BF34" w14:textId="77777777" w:rsidTr="00EB20A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33281C9" w14:textId="77777777" w:rsidR="00F17094" w:rsidRDefault="00F17094" w:rsidP="00EB20A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3A9DE1A" w14:textId="77777777" w:rsidR="00F17094" w:rsidRDefault="00F17094" w:rsidP="00EB20A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250077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6BA5C5E" w14:textId="77777777" w:rsidR="00F17094" w:rsidRDefault="00F17094" w:rsidP="00EB20A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6766295" w14:textId="77777777" w:rsidR="00F17094" w:rsidRDefault="00F17094" w:rsidP="00EB20A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10385</w:t>
            </w:r>
          </w:p>
        </w:tc>
      </w:tr>
    </w:tbl>
    <w:p w14:paraId="65A3F5E5" w14:textId="77777777" w:rsidR="00F17094" w:rsidRDefault="00F17094" w:rsidP="00F1709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F17094" w14:paraId="0A99E9FF" w14:textId="77777777" w:rsidTr="00EB20A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D4162" w14:textId="514E8DA0" w:rsidR="00F17094" w:rsidRDefault="00F17094" w:rsidP="00EB20A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SLIM ALUMINIUM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23BB9" w14:textId="0206DE1F" w:rsidR="00F17094" w:rsidRDefault="00F17094" w:rsidP="00EB20A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20/02/2025 12:38:05</w:t>
            </w:r>
          </w:p>
        </w:tc>
      </w:tr>
      <w:tr w:rsidR="00F17094" w14:paraId="79FC14BE" w14:textId="77777777" w:rsidTr="00EB20A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2A18B" w14:textId="77777777" w:rsidR="00F17094" w:rsidRDefault="00F17094" w:rsidP="00EB20A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C3D64" w14:textId="77777777" w:rsidR="00F17094" w:rsidRDefault="00F17094" w:rsidP="00EB20A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Y35B20_</w:t>
            </w:r>
          </w:p>
        </w:tc>
      </w:tr>
    </w:tbl>
    <w:p w14:paraId="56B4C10C" w14:textId="77777777" w:rsidR="00F17094" w:rsidRDefault="00F17094" w:rsidP="00F1709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17094" w14:paraId="4C8EFDA7" w14:textId="77777777" w:rsidTr="00EB20A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EC54B" w14:textId="77777777" w:rsidR="00F17094" w:rsidRDefault="00F17094" w:rsidP="00EB20A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3C995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90C01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E6904" w14:textId="77777777" w:rsidR="00F17094" w:rsidRDefault="00F17094" w:rsidP="00EB20A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F929A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7D0C0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00F11" w14:textId="2394E16D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17094" w14:paraId="364B13E3" w14:textId="77777777" w:rsidTr="00EB20A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5E0E3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1298D" w14:textId="77777777" w:rsidR="00F17094" w:rsidRDefault="00F17094" w:rsidP="00EB20A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3CBD5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F7A67" w14:textId="77777777" w:rsidR="00F17094" w:rsidRDefault="00F17094" w:rsidP="00EB20A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79AF4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0852B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18648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952D3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17094" w14:paraId="0698DCDB" w14:textId="77777777" w:rsidTr="00EB20A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6BDE2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F7FD0" w14:textId="77777777" w:rsidR="00F17094" w:rsidRDefault="00F17094" w:rsidP="00EB20A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71A03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DE1EB" w14:textId="77777777" w:rsidR="00F17094" w:rsidRDefault="00F17094" w:rsidP="00EB20A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0E5BD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A56C2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F14D0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E3C36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F17094" w14:paraId="4170C599" w14:textId="77777777" w:rsidTr="00EB20A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D6D24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0BEAA" w14:textId="77777777" w:rsidR="00F17094" w:rsidRDefault="00F17094" w:rsidP="00EB20A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4.681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F6FA1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A2E3C" w14:textId="77777777" w:rsidR="00F17094" w:rsidRDefault="00F17094" w:rsidP="00EB20A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C76DC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89F34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5A18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D1A24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1E59556D" w14:textId="77777777" w:rsidR="00F17094" w:rsidRDefault="00F17094" w:rsidP="00F1709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F17094" w14:paraId="34374C1C" w14:textId="77777777" w:rsidTr="00EB20A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EFE14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62A0A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7CD9A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17094" w14:paraId="69DE986E" w14:textId="77777777" w:rsidTr="00EB20A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FACBB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152.62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42649C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1ABD58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68.88</w:t>
            </w:r>
          </w:p>
        </w:tc>
      </w:tr>
      <w:tr w:rsidR="00F17094" w14:paraId="354D70CF" w14:textId="77777777" w:rsidTr="00EB20A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AAE65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12AE4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72A44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60.8°</w:t>
            </w:r>
          </w:p>
        </w:tc>
      </w:tr>
    </w:tbl>
    <w:p w14:paraId="76ED83A5" w14:textId="77777777" w:rsidR="00F17094" w:rsidRDefault="00F17094" w:rsidP="00F1709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F17094" w14:paraId="10200F8F" w14:textId="77777777" w:rsidTr="00EB20A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057F7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B5E80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4F7B8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17094" w14:paraId="199D38C1" w14:textId="77777777" w:rsidTr="00EB20A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19FE4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FB77C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ED8BB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0.86</w:t>
            </w:r>
          </w:p>
        </w:tc>
      </w:tr>
      <w:tr w:rsidR="00F17094" w14:paraId="0BBD5696" w14:textId="77777777" w:rsidTr="00EB20A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70E25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6669A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111.2°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AEE87" w14:textId="77777777" w:rsidR="00F17094" w:rsidRDefault="00F1709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96.1°</w:t>
            </w:r>
          </w:p>
        </w:tc>
      </w:tr>
    </w:tbl>
    <w:p w14:paraId="79AF6C0A" w14:textId="77777777" w:rsidR="00F17094" w:rsidRDefault="00F17094" w:rsidP="00F1709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536 rpm</w:t>
      </w:r>
    </w:p>
    <w:p w14:paraId="59D0BAA3" w14:textId="77777777" w:rsidR="00F17094" w:rsidRDefault="00F17094" w:rsidP="00F1709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ALESSANDRO MIGLIORI </w:t>
      </w:r>
    </w:p>
    <w:p w14:paraId="3794D48F" w14:textId="73BB300E" w:rsidR="00F17094" w:rsidRDefault="00F17094" w:rsidP="00F1709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63AB4784" w14:textId="77777777" w:rsidR="00F17094" w:rsidRDefault="00F17094" w:rsidP="00F1709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523EE85B" w14:textId="3F1B80A8" w:rsidR="00B05F06" w:rsidRPr="00F17094" w:rsidRDefault="00F17094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F17094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94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17094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45077D77"/>
  <w15:docId w15:val="{3A2485EE-3311-4BA8-8E27-D2C88B08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2019-12-05T15:43:00Z</cp:lastPrinted>
  <dcterms:created xsi:type="dcterms:W3CDTF">2025-02-24T07:55:00Z</dcterms:created>
  <dcterms:modified xsi:type="dcterms:W3CDTF">2025-02-24T07:57:00Z</dcterms:modified>
</cp:coreProperties>
</file>