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2708679B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E4F8A26" w14:textId="50CC74C2" w:rsidR="001D3C79" w:rsidRPr="003453D4" w:rsidRDefault="003453D4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3D4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7B4EC6D2" wp14:editId="1F954FF7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182E715C" wp14:editId="21BFA93E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158076287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CAA25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7D2824F4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081EAAD7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82E71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294CAA25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7D2824F4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081EAAD7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8BF8EB1" wp14:editId="3982DC7F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74751127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693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7D205F2" wp14:editId="4EA80A05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7386D4" w14:textId="77777777" w:rsidR="00B05F06" w:rsidRDefault="00B05F06" w:rsidP="001D3C79">
            <w:pPr>
              <w:ind w:left="2214"/>
            </w:pPr>
          </w:p>
        </w:tc>
      </w:tr>
    </w:tbl>
    <w:p w14:paraId="087B7111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453D4" w14:paraId="286779C3" w14:textId="77777777" w:rsidTr="00EB20A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C3FD949" w14:textId="77777777" w:rsidR="003453D4" w:rsidRDefault="003453D4" w:rsidP="00EB20A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87F9FF4" w14:textId="77777777" w:rsidR="003453D4" w:rsidRDefault="003453D4" w:rsidP="00EB20A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250076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3285D0F" w14:textId="77777777" w:rsidR="003453D4" w:rsidRDefault="003453D4" w:rsidP="00EB20A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E86E762" w14:textId="77777777" w:rsidR="003453D4" w:rsidRDefault="003453D4" w:rsidP="00EB20A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8643</w:t>
            </w:r>
          </w:p>
        </w:tc>
      </w:tr>
    </w:tbl>
    <w:p w14:paraId="24B6FB8B" w14:textId="77777777" w:rsidR="003453D4" w:rsidRDefault="003453D4" w:rsidP="003453D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453D4" w14:paraId="71DF9126" w14:textId="77777777" w:rsidTr="00EB20A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CC4D6" w14:textId="532085BF" w:rsidR="003453D4" w:rsidRDefault="003453D4" w:rsidP="00EB20A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SLIM ALUMINIUM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80835" w14:textId="47091BEE" w:rsidR="003453D4" w:rsidRDefault="003453D4" w:rsidP="00EB20A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20/02/2025 10:51:47</w:t>
            </w:r>
          </w:p>
        </w:tc>
      </w:tr>
      <w:tr w:rsidR="003453D4" w14:paraId="3A376F16" w14:textId="77777777" w:rsidTr="00EB20A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04BFA" w14:textId="77777777" w:rsidR="003453D4" w:rsidRDefault="003453D4" w:rsidP="00EB20A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F8252" w14:textId="77777777" w:rsidR="003453D4" w:rsidRDefault="003453D4" w:rsidP="00EB20A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Y35B20_</w:t>
            </w:r>
          </w:p>
        </w:tc>
      </w:tr>
    </w:tbl>
    <w:p w14:paraId="7BAD7D06" w14:textId="77777777" w:rsidR="003453D4" w:rsidRDefault="003453D4" w:rsidP="003453D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453D4" w14:paraId="38E1EE1B" w14:textId="77777777" w:rsidTr="00EB20A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24DCF" w14:textId="77777777" w:rsidR="003453D4" w:rsidRDefault="003453D4" w:rsidP="00EB20A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FD723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D4ADC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D9830" w14:textId="77777777" w:rsidR="003453D4" w:rsidRDefault="003453D4" w:rsidP="00EB20A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4411A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27038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7CBCB" w14:textId="7B5E79CA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453D4" w14:paraId="3132DAAA" w14:textId="77777777" w:rsidTr="00EB20A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866F6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2CD72" w14:textId="77777777" w:rsidR="003453D4" w:rsidRDefault="003453D4" w:rsidP="00EB20A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7.074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085B2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60476" w14:textId="77777777" w:rsidR="003453D4" w:rsidRDefault="003453D4" w:rsidP="00EB20A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5F403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F0C6E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C9CAC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33B9E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453D4" w14:paraId="419DD983" w14:textId="77777777" w:rsidTr="00EB20A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B836D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DB400" w14:textId="77777777" w:rsidR="003453D4" w:rsidRDefault="003453D4" w:rsidP="00EB20A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F682D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C49B5" w14:textId="77777777" w:rsidR="003453D4" w:rsidRDefault="003453D4" w:rsidP="00EB20A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489E9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B6B5C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29FB6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5C32F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3453D4" w14:paraId="506885B8" w14:textId="77777777" w:rsidTr="00EB20A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E3E98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43C6A" w14:textId="77777777" w:rsidR="003453D4" w:rsidRDefault="003453D4" w:rsidP="00EB20A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3.745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E7743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22D7D" w14:textId="77777777" w:rsidR="003453D4" w:rsidRDefault="003453D4" w:rsidP="00EB20A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800AE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EFF1C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D9E3B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BF4BC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54DED13D" w14:textId="77777777" w:rsidR="003453D4" w:rsidRDefault="003453D4" w:rsidP="003453D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453D4" w14:paraId="3FDA3DE1" w14:textId="77777777" w:rsidTr="00EB20A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DF27F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CA3BD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26CF1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453D4" w14:paraId="2A9B4700" w14:textId="77777777" w:rsidTr="00EB20A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4C2E5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29.06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5A315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E38F0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35.46</w:t>
            </w:r>
          </w:p>
        </w:tc>
      </w:tr>
      <w:tr w:rsidR="003453D4" w14:paraId="7E332202" w14:textId="77777777" w:rsidTr="00EB20A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F8F7D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3062A2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4D1D8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268.5°</w:t>
            </w:r>
          </w:p>
        </w:tc>
      </w:tr>
    </w:tbl>
    <w:p w14:paraId="0AAC9F11" w14:textId="77777777" w:rsidR="003453D4" w:rsidRDefault="003453D4" w:rsidP="003453D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453D4" w14:paraId="41D2A3AA" w14:textId="77777777" w:rsidTr="00EB20A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EF7DD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7A4F7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05CBE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453D4" w14:paraId="443BA941" w14:textId="77777777" w:rsidTr="00EB20A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D84E7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06B14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8E450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0.54</w:t>
            </w:r>
          </w:p>
        </w:tc>
      </w:tr>
      <w:tr w:rsidR="003453D4" w14:paraId="3D5B442C" w14:textId="77777777" w:rsidTr="00EB20A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8F46F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62DA8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72.4°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225A7" w14:textId="77777777" w:rsidR="003453D4" w:rsidRDefault="003453D4" w:rsidP="00EB20A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150.0°</w:t>
            </w:r>
          </w:p>
        </w:tc>
      </w:tr>
    </w:tbl>
    <w:p w14:paraId="71531C6B" w14:textId="77777777" w:rsidR="003453D4" w:rsidRDefault="003453D4" w:rsidP="003453D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551 rpm</w:t>
      </w:r>
    </w:p>
    <w:p w14:paraId="1C762185" w14:textId="77777777" w:rsidR="003453D4" w:rsidRDefault="003453D4" w:rsidP="003453D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ALESSANDRO MIGLIORI </w:t>
      </w:r>
    </w:p>
    <w:p w14:paraId="7AF0AD7A" w14:textId="289B9B2C" w:rsidR="003453D4" w:rsidRDefault="003453D4" w:rsidP="003453D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7E3C0A11" w14:textId="77777777" w:rsidR="003453D4" w:rsidRDefault="003453D4" w:rsidP="003453D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69C66648" w14:textId="3EE04EE6" w:rsidR="00B05F06" w:rsidRPr="003453D4" w:rsidRDefault="003453D4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453D4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D4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453D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723B68C3"/>
  <w15:docId w15:val="{C04482D2-AE1C-429C-B8AB-1A57804E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2019-12-05T15:43:00Z</cp:lastPrinted>
  <dcterms:created xsi:type="dcterms:W3CDTF">2025-02-24T07:52:00Z</dcterms:created>
  <dcterms:modified xsi:type="dcterms:W3CDTF">2025-02-24T07:54:00Z</dcterms:modified>
</cp:coreProperties>
</file>