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118C17E0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75031676" w14:textId="44D2DE77" w:rsidR="001D3C79" w:rsidRPr="00E0534E" w:rsidRDefault="00E0534E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534E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6D03EFEA" wp14:editId="59FF03BB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4B17DD64" wp14:editId="6B52069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11430" r="9525" b="13335"/>
                      <wp:wrapNone/>
                      <wp:docPr id="97478814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4089F2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60F8EE71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48E0439C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B17DD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624089F2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60F8EE71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48E0439C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D95290E" wp14:editId="64018624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5723958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893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E54F53A" wp14:editId="68AD4362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819DB6" w14:textId="77777777" w:rsidR="00B05F06" w:rsidRDefault="00B05F06" w:rsidP="001D3C79">
            <w:pPr>
              <w:ind w:left="2214"/>
            </w:pPr>
          </w:p>
        </w:tc>
      </w:tr>
    </w:tbl>
    <w:p w14:paraId="467CAE29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4425" w:type="dxa"/>
        <w:tblLook w:val="01E0" w:firstRow="1" w:lastRow="1" w:firstColumn="1" w:lastColumn="1" w:noHBand="0" w:noVBand="0"/>
      </w:tblPr>
      <w:tblGrid>
        <w:gridCol w:w="1799"/>
        <w:gridCol w:w="1028"/>
        <w:gridCol w:w="1301"/>
        <w:gridCol w:w="995"/>
      </w:tblGrid>
      <w:tr w:rsidR="00E0534E" w14:paraId="5536A550" w14:textId="77777777" w:rsidTr="00E23238">
        <w:tc>
          <w:tcPr>
            <w:tcW w:w="2199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558298F" w14:textId="77777777" w:rsidR="00E0534E" w:rsidRDefault="00E0534E" w:rsidP="00E2323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4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23F0CF1" w14:textId="77777777" w:rsidR="00E0534E" w:rsidRDefault="00E0534E" w:rsidP="00E2323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250174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7E06A04" w14:textId="77777777" w:rsidR="00E0534E" w:rsidRDefault="00E0534E" w:rsidP="00E2323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80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7500E04" w14:textId="77777777" w:rsidR="00E0534E" w:rsidRDefault="00E0534E" w:rsidP="00E2323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>16932</w:t>
            </w:r>
          </w:p>
        </w:tc>
      </w:tr>
    </w:tbl>
    <w:p w14:paraId="2C70E3A0" w14:textId="77777777" w:rsidR="00E0534E" w:rsidRDefault="00E0534E" w:rsidP="00E0534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E0534E" w14:paraId="2C3E8624" w14:textId="77777777" w:rsidTr="00E2323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94ABE" w14:textId="77777777" w:rsidR="00E0534E" w:rsidRDefault="00E0534E" w:rsidP="00E2323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PLASCO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517CB" w14:textId="77777777" w:rsidR="00E0534E" w:rsidRDefault="00E0534E" w:rsidP="00E2323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19/03/2025 09:28:55</w:t>
            </w:r>
          </w:p>
        </w:tc>
      </w:tr>
      <w:tr w:rsidR="00E0534E" w14:paraId="28EB822C" w14:textId="77777777" w:rsidTr="00E2323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CD0CF" w14:textId="77777777" w:rsidR="00E0534E" w:rsidRDefault="00E0534E" w:rsidP="00E2323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546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37992" w14:textId="77777777" w:rsidR="00E0534E" w:rsidRDefault="00E0534E" w:rsidP="00E2323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1LG4283 4AA61 Z</w:t>
            </w:r>
          </w:p>
        </w:tc>
      </w:tr>
    </w:tbl>
    <w:p w14:paraId="6DEDAB4C" w14:textId="77777777" w:rsidR="00E0534E" w:rsidRDefault="00E0534E" w:rsidP="00E0534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0534E" w14:paraId="3F8621FB" w14:textId="77777777" w:rsidTr="00E2323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1873B" w14:textId="77777777" w:rsidR="00E0534E" w:rsidRDefault="00E0534E" w:rsidP="00E2323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DCFC0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7F97A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A998E" w14:textId="77777777" w:rsidR="00E0534E" w:rsidRDefault="00E0534E" w:rsidP="00E2323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1CD6F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2BD91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F3DE5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E0534E" w14:paraId="7E0FAA66" w14:textId="77777777" w:rsidTr="00E2323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25EF8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22030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11.882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9D850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C26BE" w14:textId="77777777" w:rsidR="00E0534E" w:rsidRDefault="00E0534E" w:rsidP="00E2323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70AE9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A55DA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C686B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ED8CA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0534E" w14:paraId="0AA3D710" w14:textId="77777777" w:rsidTr="00E2323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91646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841CA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0AB5E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AE57B" w14:textId="77777777" w:rsidR="00E0534E" w:rsidRDefault="00E0534E" w:rsidP="00E2323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2593B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5F317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B9E35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143D4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</w:tr>
      <w:tr w:rsidR="00E0534E" w14:paraId="5FEF2137" w14:textId="77777777" w:rsidTr="00E2323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E3962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C43C2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11.882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05D8A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15ED5" w14:textId="77777777" w:rsidR="00E0534E" w:rsidRDefault="00E0534E" w:rsidP="00E2323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FFA35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E7B27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74DF9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73C3F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1485</w:t>
            </w:r>
          </w:p>
        </w:tc>
      </w:tr>
    </w:tbl>
    <w:p w14:paraId="73DA1D22" w14:textId="77777777" w:rsidR="00E0534E" w:rsidRDefault="00E0534E" w:rsidP="00E0534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E0534E" w14:paraId="750397FD" w14:textId="77777777" w:rsidTr="00E2323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C9F9C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3D9B2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35A14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0534E" w14:paraId="5EAE43FD" w14:textId="77777777" w:rsidTr="00E2323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AC63D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70.3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C3D96B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8ADC0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48.1</w:t>
            </w:r>
          </w:p>
        </w:tc>
      </w:tr>
      <w:tr w:rsidR="00E0534E" w14:paraId="789AEDF0" w14:textId="77777777" w:rsidTr="00E2323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32550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B5731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109.3°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CA034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256.6°</w:t>
            </w:r>
          </w:p>
        </w:tc>
      </w:tr>
    </w:tbl>
    <w:p w14:paraId="6AA71B7A" w14:textId="77777777" w:rsidR="00E0534E" w:rsidRDefault="00E0534E" w:rsidP="00E0534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E0534E" w14:paraId="6119BF27" w14:textId="77777777" w:rsidTr="00E2323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60AF0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E5714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F7573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0534E" w14:paraId="2678FA65" w14:textId="77777777" w:rsidTr="00E2323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7171B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E3BC6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81A62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2.1</w:t>
            </w:r>
          </w:p>
        </w:tc>
      </w:tr>
      <w:tr w:rsidR="00E0534E" w14:paraId="181845CA" w14:textId="77777777" w:rsidTr="00E2323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AB189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99B21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146.9°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109F7" w14:textId="77777777" w:rsidR="00E0534E" w:rsidRDefault="00E0534E" w:rsidP="00E2323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128.5°</w:t>
            </w:r>
          </w:p>
        </w:tc>
      </w:tr>
    </w:tbl>
    <w:p w14:paraId="763A1000" w14:textId="77777777" w:rsidR="00E0534E" w:rsidRDefault="00E0534E" w:rsidP="00E0534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497 rpm</w:t>
      </w:r>
    </w:p>
    <w:p w14:paraId="2C84C3FE" w14:textId="77777777" w:rsidR="00E0534E" w:rsidRDefault="00E0534E" w:rsidP="00E0534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PAPETTI DAVIDE </w:t>
      </w:r>
    </w:p>
    <w:p w14:paraId="7C5FA1A4" w14:textId="77777777" w:rsidR="00E0534E" w:rsidRDefault="00E0534E" w:rsidP="00E0534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7BC8FD85" w14:textId="77777777" w:rsidR="00E0534E" w:rsidRDefault="00E0534E" w:rsidP="00E0534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68B2DBB6" w14:textId="77777777" w:rsidR="00E0534E" w:rsidRDefault="00E0534E" w:rsidP="00E0534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Equilibrato con ventola e puleggia</w:t>
      </w:r>
    </w:p>
    <w:p w14:paraId="1C0E55F2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4E"/>
    <w:rsid w:val="00013B8B"/>
    <w:rsid w:val="000255D9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0534E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28CA6316"/>
  <w15:docId w15:val="{5F15BC6B-522C-42B4-A624-1FBDA0A0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2025-03-19T08:18:00Z</cp:lastPrinted>
  <dcterms:created xsi:type="dcterms:W3CDTF">2025-03-19T08:18:00Z</dcterms:created>
  <dcterms:modified xsi:type="dcterms:W3CDTF">2025-03-19T08:19:00Z</dcterms:modified>
</cp:coreProperties>
</file>