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F977DB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81E8F2B" w14:textId="4931E940" w:rsidR="001D3C79" w:rsidRPr="00CC1B78" w:rsidRDefault="00CC1B78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1B78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A101535" wp14:editId="6DA873BE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460A4A73" wp14:editId="53E311E2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40173964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A799D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71584E3B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63BE113C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60A4A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2F3A799D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71584E3B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63BE113C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D70076" wp14:editId="3E4213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112898338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7CD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A396ACF" wp14:editId="1ACE0BD4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67438F" w14:textId="77777777" w:rsidR="00B05F06" w:rsidRDefault="00B05F06" w:rsidP="001D3C79">
            <w:pPr>
              <w:ind w:left="2214"/>
            </w:pPr>
          </w:p>
        </w:tc>
      </w:tr>
    </w:tbl>
    <w:p w14:paraId="31BFD617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4425" w:type="dxa"/>
        <w:tblLook w:val="01E0" w:firstRow="1" w:lastRow="1" w:firstColumn="1" w:lastColumn="1" w:noHBand="0" w:noVBand="0"/>
      </w:tblPr>
      <w:tblGrid>
        <w:gridCol w:w="1799"/>
        <w:gridCol w:w="1028"/>
        <w:gridCol w:w="1301"/>
        <w:gridCol w:w="995"/>
      </w:tblGrid>
      <w:tr w:rsidR="00CC1B78" w14:paraId="0504FCE6" w14:textId="77777777" w:rsidTr="000F1FE6">
        <w:tc>
          <w:tcPr>
            <w:tcW w:w="2199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B8F65D" w14:textId="77777777" w:rsidR="00CC1B78" w:rsidRDefault="00CC1B78" w:rsidP="000F1F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4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D031AA" w14:textId="77777777" w:rsidR="00CC1B78" w:rsidRDefault="00CC1B78" w:rsidP="000F1F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250142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0E2578" w14:textId="77777777" w:rsidR="00CC1B78" w:rsidRDefault="00CC1B78" w:rsidP="000F1F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80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C036D9" w14:textId="77777777" w:rsidR="00CC1B78" w:rsidRDefault="00CC1B78" w:rsidP="000F1F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16921</w:t>
            </w:r>
          </w:p>
        </w:tc>
      </w:tr>
    </w:tbl>
    <w:p w14:paraId="2B66C3C5" w14:textId="77777777" w:rsidR="00CC1B78" w:rsidRDefault="00CC1B78" w:rsidP="00CC1B7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C1B78" w14:paraId="5A72513A" w14:textId="77777777" w:rsidTr="000F1FE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12998" w14:textId="77777777" w:rsidR="00CC1B78" w:rsidRDefault="00CC1B78" w:rsidP="000F1F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JCOPLASTIC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57B92" w14:textId="77777777" w:rsidR="00CC1B78" w:rsidRDefault="00CC1B78" w:rsidP="000F1F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19/03/2025 15:09:41</w:t>
            </w:r>
          </w:p>
        </w:tc>
      </w:tr>
      <w:tr w:rsidR="00CC1B78" w14:paraId="1081024A" w14:textId="77777777" w:rsidTr="000F1FE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2F8F5" w14:textId="77777777" w:rsidR="00CC1B78" w:rsidRDefault="00CC1B78" w:rsidP="000F1F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532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5B581" w14:textId="77777777" w:rsidR="00CC1B78" w:rsidRDefault="00CC1B78" w:rsidP="000F1F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CANTONI SLG355S8</w:t>
            </w:r>
          </w:p>
        </w:tc>
      </w:tr>
    </w:tbl>
    <w:p w14:paraId="40417E11" w14:textId="77777777" w:rsidR="00CC1B78" w:rsidRDefault="00CC1B78" w:rsidP="00CC1B7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C1B78" w14:paraId="486D3B44" w14:textId="77777777" w:rsidTr="000F1F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E19F5" w14:textId="77777777" w:rsidR="00CC1B78" w:rsidRDefault="00CC1B78" w:rsidP="000F1FE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6A64C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6605E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BB6D0" w14:textId="77777777" w:rsidR="00CC1B78" w:rsidRDefault="00CC1B78" w:rsidP="000F1FE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11A0A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0A841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3AF6A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CC1B78" w14:paraId="135A459E" w14:textId="77777777" w:rsidTr="000F1F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77DAA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CB40E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38.883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459FF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6E78" w14:textId="77777777" w:rsidR="00CC1B78" w:rsidRDefault="00CC1B78" w:rsidP="000F1F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3BB78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BEE8B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B1F63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01174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C1B78" w14:paraId="54609ED7" w14:textId="77777777" w:rsidTr="000F1F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D73E7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40C8E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280CD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3EA73" w14:textId="77777777" w:rsidR="00CC1B78" w:rsidRDefault="00CC1B78" w:rsidP="000F1F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61D89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7EFDB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96B4B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5E1B4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CC1B78" w14:paraId="091D8A31" w14:textId="77777777" w:rsidTr="000F1F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A7FE4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902E1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28.913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3C4B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5D8D3" w14:textId="77777777" w:rsidR="00CC1B78" w:rsidRDefault="00CC1B78" w:rsidP="000F1F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BC663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66C21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EF40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D4C1B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741</w:t>
            </w:r>
          </w:p>
        </w:tc>
      </w:tr>
    </w:tbl>
    <w:p w14:paraId="4D4B403C" w14:textId="77777777" w:rsidR="00CC1B78" w:rsidRDefault="00CC1B78" w:rsidP="00CC1B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C1B78" w14:paraId="7B40AF04" w14:textId="77777777" w:rsidTr="000F1F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C0DBE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82AF6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4D949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C1B78" w14:paraId="514D8AB0" w14:textId="77777777" w:rsidTr="000F1F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72310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67.8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90B56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492B9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7.3</w:t>
            </w:r>
          </w:p>
        </w:tc>
      </w:tr>
      <w:tr w:rsidR="00CC1B78" w14:paraId="2A733C18" w14:textId="77777777" w:rsidTr="000F1F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E66B8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76015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DEB28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8.9°</w:t>
            </w:r>
          </w:p>
        </w:tc>
      </w:tr>
    </w:tbl>
    <w:p w14:paraId="21D5210A" w14:textId="77777777" w:rsidR="00CC1B78" w:rsidRDefault="00CC1B78" w:rsidP="00CC1B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C1B78" w14:paraId="596C730F" w14:textId="77777777" w:rsidTr="000F1F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13894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4453C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0BC81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C1B78" w14:paraId="33AD1804" w14:textId="77777777" w:rsidTr="000F1F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6EA41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5975B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C4C70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CC1B78" w14:paraId="725C403F" w14:textId="77777777" w:rsidTr="000F1F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F1531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CB412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4E403" w14:textId="77777777" w:rsidR="00CC1B78" w:rsidRDefault="00CC1B78" w:rsidP="000F1F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122.2°</w:t>
            </w:r>
          </w:p>
        </w:tc>
      </w:tr>
    </w:tbl>
    <w:p w14:paraId="5819A626" w14:textId="77777777" w:rsidR="00CC1B78" w:rsidRDefault="00CC1B78" w:rsidP="00CC1B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397 rpm</w:t>
      </w:r>
    </w:p>
    <w:p w14:paraId="6B07E3FB" w14:textId="77777777" w:rsidR="00CC1B78" w:rsidRDefault="00CC1B78" w:rsidP="00CC1B7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PAPETTI DAVIDE </w:t>
      </w:r>
    </w:p>
    <w:p w14:paraId="28C20EC5" w14:textId="77777777" w:rsidR="00CC1B78" w:rsidRDefault="00CC1B78" w:rsidP="00CC1B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7BD5556" w14:textId="77777777" w:rsidR="00CC1B78" w:rsidRDefault="00CC1B78" w:rsidP="00CC1B7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757F9FCD" w14:textId="77777777" w:rsidR="00CC1B78" w:rsidRDefault="00CC1B78" w:rsidP="00CC1B7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ventola e puleggia</w:t>
      </w:r>
    </w:p>
    <w:p w14:paraId="1C41F992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8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C1B78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10B54CED"/>
  <w15:docId w15:val="{CCA62F12-95C9-4E08-A0FD-E53B470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2025-03-19T13:19:00Z</cp:lastPrinted>
  <dcterms:created xsi:type="dcterms:W3CDTF">2025-03-19T13:19:00Z</dcterms:created>
  <dcterms:modified xsi:type="dcterms:W3CDTF">2025-03-19T13:19:00Z</dcterms:modified>
</cp:coreProperties>
</file>