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33BC82C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F814847" w14:textId="6B33EDD0" w:rsidR="001D3C79" w:rsidRPr="00627E33" w:rsidRDefault="00627E33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7E33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BF79BF4" wp14:editId="5B7B9A5D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2526AC5F" wp14:editId="5D323BF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39927403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EFF9D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01212320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6F4D241E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26AC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767EFF9D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01212320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6F4D241E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7AF6BFD" wp14:editId="3800D1A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3940451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D2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FCE9A94" wp14:editId="42373867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E93E1" w14:textId="77777777" w:rsidR="00B05F06" w:rsidRDefault="00B05F06" w:rsidP="001D3C79">
            <w:pPr>
              <w:ind w:left="2214"/>
            </w:pPr>
          </w:p>
        </w:tc>
      </w:tr>
    </w:tbl>
    <w:p w14:paraId="077B2AFC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27E33" w14:paraId="415A1EC4" w14:textId="77777777" w:rsidTr="0018692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887956" w14:textId="77777777" w:rsidR="00627E33" w:rsidRDefault="00627E33" w:rsidP="001869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AA3A09F" w14:textId="77777777" w:rsidR="00627E33" w:rsidRDefault="00627E33" w:rsidP="001869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250066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55DF6F" w14:textId="77777777" w:rsidR="00627E33" w:rsidRDefault="00627E33" w:rsidP="001869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697FD6" w14:textId="77777777" w:rsidR="00627E33" w:rsidRDefault="00627E33" w:rsidP="0018692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08363</w:t>
            </w:r>
          </w:p>
        </w:tc>
      </w:tr>
    </w:tbl>
    <w:p w14:paraId="395B1FDE" w14:textId="77777777" w:rsidR="00627E33" w:rsidRDefault="00627E33" w:rsidP="00627E3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27E33" w14:paraId="638DE10B" w14:textId="77777777" w:rsidTr="0018692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593E" w14:textId="77777777" w:rsidR="00627E33" w:rsidRDefault="00627E33" w:rsidP="001869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984F" w14:textId="77777777" w:rsidR="00627E33" w:rsidRDefault="00627E33" w:rsidP="001869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13/02/2025 12:56:03</w:t>
            </w:r>
          </w:p>
        </w:tc>
      </w:tr>
      <w:tr w:rsidR="00627E33" w14:paraId="7D8D4204" w14:textId="77777777" w:rsidTr="0018692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F54BC" w14:textId="77777777" w:rsidR="00627E33" w:rsidRDefault="00627E33" w:rsidP="001869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A628" w14:textId="77777777" w:rsidR="00627E33" w:rsidRDefault="00627E33" w:rsidP="0018692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EMF L132/2</w:t>
            </w:r>
          </w:p>
        </w:tc>
      </w:tr>
    </w:tbl>
    <w:p w14:paraId="2F2A8C77" w14:textId="77777777" w:rsidR="00627E33" w:rsidRDefault="00627E33" w:rsidP="00627E3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27E33" w14:paraId="5A08E169" w14:textId="77777777" w:rsidTr="001869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B7232" w14:textId="77777777" w:rsidR="00627E33" w:rsidRDefault="00627E33" w:rsidP="0018692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8AE25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DB44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AFFA2" w14:textId="77777777" w:rsidR="00627E33" w:rsidRDefault="00627E33" w:rsidP="0018692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C7E3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A27BC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309B9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27E33" w14:paraId="411A9DBE" w14:textId="77777777" w:rsidTr="001869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65D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CBEA1" w14:textId="77777777" w:rsidR="00627E33" w:rsidRDefault="00627E33" w:rsidP="001869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3.369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FD2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AD9F" w14:textId="77777777" w:rsidR="00627E33" w:rsidRDefault="00627E33" w:rsidP="001869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736B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7B4BA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D09E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2B870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27E33" w14:paraId="49A1E41E" w14:textId="77777777" w:rsidTr="001869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26202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6B45B" w14:textId="77777777" w:rsidR="00627E33" w:rsidRDefault="00627E33" w:rsidP="001869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1C16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5F8B" w14:textId="77777777" w:rsidR="00627E33" w:rsidRDefault="00627E33" w:rsidP="001869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C4C63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B333B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919ED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47B7B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627E33" w14:paraId="59BA8EC5" w14:textId="77777777" w:rsidTr="0018692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922D8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AB166" w14:textId="77777777" w:rsidR="00627E33" w:rsidRDefault="00627E33" w:rsidP="0018692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49CB3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6899" w14:textId="77777777" w:rsidR="00627E33" w:rsidRDefault="00627E33" w:rsidP="0018692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B329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71638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3298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DB94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3100</w:t>
            </w:r>
          </w:p>
        </w:tc>
      </w:tr>
    </w:tbl>
    <w:p w14:paraId="65040690" w14:textId="77777777" w:rsidR="00627E33" w:rsidRDefault="00627E33" w:rsidP="00627E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27E33" w14:paraId="3F2D281B" w14:textId="77777777" w:rsidTr="001869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CAAD6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2BC7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60510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7E33" w14:paraId="00D96A8A" w14:textId="77777777" w:rsidTr="001869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85FDC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262C6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41654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63.42</w:t>
            </w:r>
          </w:p>
        </w:tc>
      </w:tr>
      <w:tr w:rsidR="00627E33" w14:paraId="7DCC5851" w14:textId="77777777" w:rsidTr="0018692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8D154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348E7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08C8A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337.2°</w:t>
            </w:r>
          </w:p>
        </w:tc>
      </w:tr>
    </w:tbl>
    <w:p w14:paraId="23651D34" w14:textId="77777777" w:rsidR="00627E33" w:rsidRDefault="00627E33" w:rsidP="00627E3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27E33" w14:paraId="1BD50EA2" w14:textId="77777777" w:rsidTr="001869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1E71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2CAFE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22228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27E33" w14:paraId="2A555C3F" w14:textId="77777777" w:rsidTr="001869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F15DF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6EE9F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CFEBC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1.16</w:t>
            </w:r>
          </w:p>
        </w:tc>
      </w:tr>
      <w:tr w:rsidR="00627E33" w14:paraId="708E6C9A" w14:textId="77777777" w:rsidTr="0018692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0B095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319D9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36BE0" w14:textId="77777777" w:rsidR="00627E33" w:rsidRDefault="00627E33" w:rsidP="001869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188.9°</w:t>
            </w:r>
          </w:p>
        </w:tc>
      </w:tr>
    </w:tbl>
    <w:p w14:paraId="22E95672" w14:textId="77777777" w:rsidR="00627E33" w:rsidRDefault="00627E33" w:rsidP="00627E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557 rpm</w:t>
      </w:r>
    </w:p>
    <w:p w14:paraId="6CA608B0" w14:textId="77777777" w:rsidR="00627E33" w:rsidRDefault="00627E33" w:rsidP="00627E3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Quattrociocche Jacopo </w:t>
      </w:r>
    </w:p>
    <w:p w14:paraId="38A82766" w14:textId="77777777" w:rsidR="00627E33" w:rsidRDefault="00627E33" w:rsidP="00627E3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5FC376B" w14:textId="77777777" w:rsidR="00627E33" w:rsidRDefault="00627E33" w:rsidP="00627E3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7E6C2A9" w14:textId="77777777" w:rsidR="00627E33" w:rsidRDefault="00627E33" w:rsidP="00627E3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14:paraId="1BEBB12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3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27E33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EF69A65"/>
  <w15:docId w15:val="{A46DB276-7856-4D66-BF4B-2B78E60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2025-02-17T07:37:00Z</cp:lastPrinted>
  <dcterms:created xsi:type="dcterms:W3CDTF">2025-02-17T07:36:00Z</dcterms:created>
  <dcterms:modified xsi:type="dcterms:W3CDTF">2025-02-17T07:38:00Z</dcterms:modified>
</cp:coreProperties>
</file>