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AD45971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228894C" w14:textId="4BD30152" w:rsidR="001D3C79" w:rsidRPr="00AD1360" w:rsidRDefault="00AD1360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1360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6E909C41" wp14:editId="3E37AE48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3CC74999" wp14:editId="6999C97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9772975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758DD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7B98DD17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3266AE26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C74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167758DD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7B98DD17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3266AE26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45F4048" wp14:editId="73A41BF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53551957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3C1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531F1DC" wp14:editId="78E682DF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27D2F1" w14:textId="77777777" w:rsidR="00B05F06" w:rsidRDefault="00B05F06" w:rsidP="001D3C79">
            <w:pPr>
              <w:ind w:left="2214"/>
            </w:pPr>
          </w:p>
        </w:tc>
      </w:tr>
    </w:tbl>
    <w:p w14:paraId="1F78387E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D1360" w14:paraId="5AFD952C" w14:textId="77777777" w:rsidTr="00CC0BB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BA9B38C" w14:textId="77777777" w:rsidR="00AD1360" w:rsidRDefault="00AD1360" w:rsidP="00CC0B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859D867" w14:textId="77777777" w:rsidR="00AD1360" w:rsidRDefault="00AD1360" w:rsidP="00CC0B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250113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9CFB964" w14:textId="77777777" w:rsidR="00AD1360" w:rsidRDefault="00AD1360" w:rsidP="00CC0B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08003A" w14:textId="77777777" w:rsidR="00AD1360" w:rsidRDefault="00AD1360" w:rsidP="00CC0B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16905</w:t>
            </w:r>
          </w:p>
        </w:tc>
      </w:tr>
    </w:tbl>
    <w:p w14:paraId="4D50AC99" w14:textId="77777777" w:rsidR="00AD1360" w:rsidRDefault="00AD1360" w:rsidP="00AD136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D1360" w14:paraId="21E9B77A" w14:textId="77777777" w:rsidTr="00CC0BB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A4DD6" w14:textId="77777777" w:rsidR="00AD1360" w:rsidRDefault="00AD1360" w:rsidP="00CC0B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INTERNATIONAL PAPER ITALIA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8E5EE" w14:textId="77777777" w:rsidR="00AD1360" w:rsidRDefault="00AD1360" w:rsidP="00CC0B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13/02/2025 16:18:29</w:t>
            </w:r>
          </w:p>
        </w:tc>
      </w:tr>
      <w:tr w:rsidR="00AD1360" w14:paraId="7F7E03FB" w14:textId="77777777" w:rsidTr="00CC0BB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078E5" w14:textId="77777777" w:rsidR="00AD1360" w:rsidRDefault="00AD1360" w:rsidP="00CC0B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526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ABE29" w14:textId="77777777" w:rsidR="00AD1360" w:rsidRDefault="00AD1360" w:rsidP="00CC0B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CEAR MGL80M </w:t>
            </w:r>
          </w:p>
        </w:tc>
      </w:tr>
    </w:tbl>
    <w:p w14:paraId="206BB344" w14:textId="77777777" w:rsidR="00AD1360" w:rsidRDefault="00AD1360" w:rsidP="00AD136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D1360" w14:paraId="77FA0775" w14:textId="77777777" w:rsidTr="00CC0B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8ED93" w14:textId="77777777" w:rsidR="00AD1360" w:rsidRDefault="00AD1360" w:rsidP="00CC0BB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F113E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5667E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9C9FE" w14:textId="77777777" w:rsidR="00AD1360" w:rsidRDefault="00AD1360" w:rsidP="00CC0BB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6BD0F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FD399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564D4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AD1360" w14:paraId="058982F8" w14:textId="77777777" w:rsidTr="00CC0B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D09AA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8A9D4" w14:textId="77777777" w:rsidR="00AD1360" w:rsidRDefault="00AD1360" w:rsidP="00CC0B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81982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774DC" w14:textId="77777777" w:rsidR="00AD1360" w:rsidRDefault="00AD1360" w:rsidP="00CC0B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ACD4C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2D159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6341A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98B15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D1360" w14:paraId="74A51929" w14:textId="77777777" w:rsidTr="00CC0B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20B83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04288" w14:textId="77777777" w:rsidR="00AD1360" w:rsidRDefault="00AD1360" w:rsidP="00CC0B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5401B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950CE" w14:textId="77777777" w:rsidR="00AD1360" w:rsidRDefault="00AD1360" w:rsidP="00CC0B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DD88F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9CB1B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18687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2B9F8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AD1360" w14:paraId="464779F4" w14:textId="77777777" w:rsidTr="00CC0B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33154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85208" w14:textId="77777777" w:rsidR="00AD1360" w:rsidRDefault="00AD1360" w:rsidP="00CC0B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FFA1C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AF205" w14:textId="77777777" w:rsidR="00AD1360" w:rsidRDefault="00AD1360" w:rsidP="00CC0B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3683C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2850A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68FCC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763AB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3F1E4F85" w14:textId="77777777" w:rsidR="00AD1360" w:rsidRDefault="00AD1360" w:rsidP="00AD136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D1360" w14:paraId="11978D86" w14:textId="77777777" w:rsidTr="00CC0B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D7EE8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A38BD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F75D1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D1360" w14:paraId="122C65D8" w14:textId="77777777" w:rsidTr="00CC0B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D02CD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9.61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16A5C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A16DF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8.05</w:t>
            </w:r>
          </w:p>
        </w:tc>
      </w:tr>
      <w:tr w:rsidR="00AD1360" w14:paraId="15057A00" w14:textId="77777777" w:rsidTr="00CC0B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BDA79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926FB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9288D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27.7°</w:t>
            </w:r>
          </w:p>
        </w:tc>
      </w:tr>
    </w:tbl>
    <w:p w14:paraId="0E25FE23" w14:textId="77777777" w:rsidR="00AD1360" w:rsidRDefault="00AD1360" w:rsidP="00AD136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D1360" w14:paraId="4C406B23" w14:textId="77777777" w:rsidTr="00CC0B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337AA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B6261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9F31D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D1360" w14:paraId="426D2DF7" w14:textId="77777777" w:rsidTr="00CC0B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B021E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D2205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F13F3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0.37</w:t>
            </w:r>
          </w:p>
        </w:tc>
      </w:tr>
      <w:tr w:rsidR="00AD1360" w14:paraId="06706C16" w14:textId="77777777" w:rsidTr="00CC0B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92AA7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64546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214.4°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C6AF7" w14:textId="77777777" w:rsidR="00AD1360" w:rsidRDefault="00AD1360" w:rsidP="00CC0B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216.0°</w:t>
            </w:r>
          </w:p>
        </w:tc>
      </w:tr>
    </w:tbl>
    <w:p w14:paraId="21EF401E" w14:textId="77777777" w:rsidR="00AD1360" w:rsidRDefault="00AD1360" w:rsidP="00AD136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553 rpm</w:t>
      </w:r>
    </w:p>
    <w:p w14:paraId="727B743F" w14:textId="77777777" w:rsidR="00AD1360" w:rsidRDefault="00AD1360" w:rsidP="00AD136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Quattrociocche Jacopo </w:t>
      </w:r>
    </w:p>
    <w:p w14:paraId="05277B51" w14:textId="77777777" w:rsidR="00AD1360" w:rsidRDefault="00AD1360" w:rsidP="00AD136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6B29197" w14:textId="77777777" w:rsidR="00AD1360" w:rsidRDefault="00AD1360" w:rsidP="00AD136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1B882C6B" w14:textId="77777777" w:rsidR="00AD1360" w:rsidRDefault="00AD1360" w:rsidP="00AD136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p w14:paraId="256353BF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60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D1360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1A936065"/>
  <w15:docId w15:val="{6FF8B0CA-3B52-4A1A-A2AC-F9D8F65C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2025-02-14T09:17:00Z</cp:lastPrinted>
  <dcterms:created xsi:type="dcterms:W3CDTF">2025-02-14T09:17:00Z</dcterms:created>
  <dcterms:modified xsi:type="dcterms:W3CDTF">2025-02-14T09:18:00Z</dcterms:modified>
</cp:coreProperties>
</file>