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E5F168C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0DD427D" w14:textId="40B07540" w:rsidR="001D3C79" w:rsidRPr="009D3E14" w:rsidRDefault="009D3E14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D3E14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721554BE" wp14:editId="20664B00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376102D9" wp14:editId="76053433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41093682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D1A22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76C0446B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490DB44E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76102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085D1A22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76C0446B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490DB44E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FB70232" wp14:editId="1845C30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23354309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A1D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ADBF6F4" wp14:editId="4C8EE14E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4CA4E8" w14:textId="77777777" w:rsidR="00B05F06" w:rsidRDefault="00B05F06" w:rsidP="001D3C79">
            <w:pPr>
              <w:ind w:left="2214"/>
            </w:pPr>
          </w:p>
        </w:tc>
      </w:tr>
    </w:tbl>
    <w:p w14:paraId="30F0D087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D3E14" w14:paraId="476BD990" w14:textId="77777777" w:rsidTr="0084098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E0A87F0" w14:textId="77777777" w:rsidR="009D3E14" w:rsidRDefault="009D3E14" w:rsidP="0084098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50DBC2F" w14:textId="77777777" w:rsidR="009D3E14" w:rsidRDefault="009D3E14" w:rsidP="0084098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250057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AF9212E" w14:textId="77777777" w:rsidR="009D3E14" w:rsidRDefault="009D3E14" w:rsidP="0084098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27AADD6" w14:textId="77777777" w:rsidR="009D3E14" w:rsidRDefault="009D3E14" w:rsidP="0084098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16882</w:t>
            </w:r>
          </w:p>
        </w:tc>
      </w:tr>
    </w:tbl>
    <w:p w14:paraId="0F863598" w14:textId="77777777" w:rsidR="009D3E14" w:rsidRDefault="009D3E14" w:rsidP="009D3E1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D3E14" w14:paraId="60734EA9" w14:textId="77777777" w:rsidTr="0084098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2B840" w14:textId="77777777" w:rsidR="009D3E14" w:rsidRDefault="009D3E14" w:rsidP="0084098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ELETTROMECCANICA APRILIA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3334A" w14:textId="77777777" w:rsidR="009D3E14" w:rsidRDefault="009D3E14" w:rsidP="0084098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29/01/2025 13:39:20</w:t>
            </w:r>
          </w:p>
        </w:tc>
      </w:tr>
      <w:tr w:rsidR="009D3E14" w14:paraId="38166B19" w14:textId="77777777" w:rsidTr="0084098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D8CC0" w14:textId="77777777" w:rsidR="009D3E14" w:rsidRDefault="009D3E14" w:rsidP="0084098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525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D760C" w14:textId="77777777" w:rsidR="009D3E14" w:rsidRDefault="009D3E14" w:rsidP="0084098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DIAM1120</w:t>
            </w:r>
          </w:p>
        </w:tc>
      </w:tr>
    </w:tbl>
    <w:p w14:paraId="4F177586" w14:textId="77777777" w:rsidR="009D3E14" w:rsidRDefault="009D3E14" w:rsidP="009D3E1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D3E14" w14:paraId="326B9651" w14:textId="77777777" w:rsidTr="0084098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46E8B" w14:textId="77777777" w:rsidR="009D3E14" w:rsidRDefault="009D3E14" w:rsidP="0084098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1B4AC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CECB9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23E8F" w14:textId="77777777" w:rsidR="009D3E14" w:rsidRDefault="009D3E14" w:rsidP="0084098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6ED7C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17959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93A39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9D3E14" w14:paraId="4465E668" w14:textId="77777777" w:rsidTr="0084098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273C5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03E4F" w14:textId="77777777" w:rsidR="009D3E14" w:rsidRDefault="009D3E14" w:rsidP="0084098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3.754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32C32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36FA7" w14:textId="77777777" w:rsidR="009D3E14" w:rsidRDefault="009D3E14" w:rsidP="0084098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F2C51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3E051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14271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EB9AD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D3E14" w14:paraId="24AC8301" w14:textId="77777777" w:rsidTr="0084098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50557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AA11D" w14:textId="77777777" w:rsidR="009D3E14" w:rsidRDefault="009D3E14" w:rsidP="0084098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3AC73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AC96" w14:textId="77777777" w:rsidR="009D3E14" w:rsidRDefault="009D3E14" w:rsidP="0084098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8FD84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270B8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B0C6D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87350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9D3E14" w14:paraId="7019D7CB" w14:textId="77777777" w:rsidTr="0084098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A8705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A937F" w14:textId="77777777" w:rsidR="009D3E14" w:rsidRDefault="009D3E14" w:rsidP="0084098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3.754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95052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B23D2" w14:textId="77777777" w:rsidR="009D3E14" w:rsidRDefault="009D3E14" w:rsidP="0084098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9F474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3AC5C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7EAF6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DB948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2A788261" w14:textId="77777777" w:rsidR="009D3E14" w:rsidRDefault="009D3E14" w:rsidP="009D3E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D3E14" w14:paraId="5D314EB9" w14:textId="77777777" w:rsidTr="0084098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E91FC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36D14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C6DEA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D3E14" w14:paraId="05F8C93E" w14:textId="77777777" w:rsidTr="0084098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5E932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250.30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002C6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73715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432.41</w:t>
            </w:r>
          </w:p>
        </w:tc>
      </w:tr>
      <w:tr w:rsidR="009D3E14" w14:paraId="7596593C" w14:textId="77777777" w:rsidTr="0084098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D143C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E0AEE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60ABB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332.6°</w:t>
            </w:r>
          </w:p>
        </w:tc>
      </w:tr>
    </w:tbl>
    <w:p w14:paraId="23EA4092" w14:textId="77777777" w:rsidR="009D3E14" w:rsidRDefault="009D3E14" w:rsidP="009D3E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D3E14" w14:paraId="3EC46D34" w14:textId="77777777" w:rsidTr="0084098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BD88F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FD6A3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A329C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D3E14" w14:paraId="7DDCA972" w14:textId="77777777" w:rsidTr="0084098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E3843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12A0C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6E1AD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0.33</w:t>
            </w:r>
          </w:p>
        </w:tc>
      </w:tr>
      <w:tr w:rsidR="009D3E14" w14:paraId="66925D73" w14:textId="77777777" w:rsidTr="0084098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D8782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43AE7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47DFE" w14:textId="77777777" w:rsidR="009D3E14" w:rsidRDefault="009D3E14" w:rsidP="008409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211.3°</w:t>
            </w:r>
          </w:p>
        </w:tc>
      </w:tr>
    </w:tbl>
    <w:p w14:paraId="1817FF5D" w14:textId="77777777" w:rsidR="009D3E14" w:rsidRDefault="009D3E14" w:rsidP="009D3E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308 rpm</w:t>
      </w:r>
    </w:p>
    <w:p w14:paraId="6BAC4C8D" w14:textId="77777777" w:rsidR="009D3E14" w:rsidRDefault="009D3E14" w:rsidP="009D3E1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C01BF26" w14:textId="77777777" w:rsidR="009D3E14" w:rsidRDefault="009D3E14" w:rsidP="009D3E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A0EED71" w14:textId="77777777" w:rsidR="009D3E14" w:rsidRDefault="009D3E14" w:rsidP="009D3E1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21F724A2" w14:textId="29B803AF" w:rsidR="001D3C79" w:rsidRPr="001D3C79" w:rsidRDefault="009D3E14" w:rsidP="009D3E1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Equilibratura con asse e puleggia</w:t>
      </w:r>
      <w:r w:rsidR="001D3C79">
        <w:rPr>
          <w:rFonts w:ascii="Arial" w:hAnsi="Arial" w:cs="Arial"/>
          <w:sz w:val="27"/>
          <w:szCs w:val="27"/>
        </w:rPr>
        <w:t xml:space="preserve"> </w:t>
      </w:r>
    </w:p>
    <w:p w14:paraId="214513CD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14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9D3E14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3E948271"/>
  <w15:docId w15:val="{3F2D9A37-A378-49A8-8154-183FBB48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link w:val="Titolo1Caratter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9D3E1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2025-01-29T11:53:00Z</dcterms:created>
  <dcterms:modified xsi:type="dcterms:W3CDTF">2025-01-29T11:54:00Z</dcterms:modified>
</cp:coreProperties>
</file>