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1F52C4AA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11AD411" w14:textId="131BDACC" w:rsidR="001D3C79" w:rsidRPr="000F2517" w:rsidRDefault="000F2517" w:rsidP="001D3C79">
            <w:pPr>
              <w:pStyle w:val="Titolo1"/>
              <w:tabs>
                <w:tab w:val="left" w:pos="3204"/>
              </w:tabs>
              <w:spacing w:line="276" w:lineRule="auto"/>
              <w:ind w:left="567" w:right="737"/>
              <w:rPr>
                <w:color w:val="3B383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2517">
              <w:rPr>
                <w:noProof/>
                <w:color w:val="3B383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04D2F8AD" wp14:editId="1C4E4E26">
                  <wp:extent cx="1314450" cy="1209675"/>
                  <wp:effectExtent l="0" t="0" r="0" b="0"/>
                  <wp:docPr id="3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 wp14:anchorId="2C9AC969" wp14:editId="5AA550DB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323850</wp:posOffset>
                      </wp:positionV>
                      <wp:extent cx="2447925" cy="499110"/>
                      <wp:effectExtent l="9525" t="9525" r="9525" b="5715"/>
                      <wp:wrapNone/>
                      <wp:docPr id="2039173198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499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EDFF98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Automazione Industriale</w:t>
                                  </w:r>
                                </w:p>
                                <w:p w14:paraId="1E732484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Gestione Macchine Elettriche</w:t>
                                  </w:r>
                                </w:p>
                                <w:p w14:paraId="424C9B91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Vendita Apparecchiature Elettromeccaniche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C9AC9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135.75pt;margin-top:25.5pt;width:192.75pt;height:39.3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" strokecolor="white">
                      <v:textbox style="mso-fit-shape-to-text:t">
                        <w:txbxContent>
                          <w:p w14:paraId="2DEDFF98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Automazione Industriale</w:t>
                            </w:r>
                          </w:p>
                          <w:p w14:paraId="1E732484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Gestione Macchine Elettriche</w:t>
                            </w:r>
                          </w:p>
                          <w:p w14:paraId="424C9B91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Vendita Apparecchiature Elettromeccaniche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492D7C56" wp14:editId="02067A4A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1028700</wp:posOffset>
                      </wp:positionV>
                      <wp:extent cx="7515860" cy="0"/>
                      <wp:effectExtent l="47625" t="49530" r="46990" b="45720"/>
                      <wp:wrapNone/>
                      <wp:docPr id="64455163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15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88900">
                                <a:solidFill>
                                  <a:srgbClr val="EE9C6E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529E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117pt;margin-top:81pt;width:591.8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" strokecolor="#ee9c6e" strokeweight="7pt">
                      <v:shadow color="#868686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107DC1C" wp14:editId="2EA5738A">
                  <wp:simplePos x="0" y="0"/>
                  <wp:positionH relativeFrom="column">
                    <wp:posOffset>5817235</wp:posOffset>
                  </wp:positionH>
                  <wp:positionV relativeFrom="paragraph">
                    <wp:posOffset>86360</wp:posOffset>
                  </wp:positionV>
                  <wp:extent cx="829945" cy="546735"/>
                  <wp:effectExtent l="0" t="0" r="0" b="0"/>
                  <wp:wrapNone/>
                  <wp:docPr id="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465C61" w14:textId="77777777" w:rsidR="00B05F06" w:rsidRDefault="00B05F06" w:rsidP="001D3C79">
            <w:pPr>
              <w:ind w:left="2214"/>
            </w:pPr>
          </w:p>
        </w:tc>
      </w:tr>
    </w:tbl>
    <w:p w14:paraId="454F75EA" w14:textId="77777777" w:rsidR="001D3C79" w:rsidRPr="001D3C79" w:rsidRDefault="001D3C79" w:rsidP="001D3C79">
      <w:pPr>
        <w:rPr>
          <w:vanish/>
        </w:rPr>
      </w:pPr>
    </w:p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0F2517" w14:paraId="29B16C53" w14:textId="77777777" w:rsidTr="00F96C67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21A0992" w14:textId="77777777" w:rsidR="000F2517" w:rsidRDefault="000F2517" w:rsidP="00F96C6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BEDEBA5" w14:textId="77777777" w:rsidR="000F2517" w:rsidRDefault="000F2517" w:rsidP="00F96C6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2024-0739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1760F53" w14:textId="77777777" w:rsidR="000F2517" w:rsidRDefault="000F2517" w:rsidP="00F96C6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936E30E" w14:textId="77777777" w:rsidR="000F2517" w:rsidRDefault="000F2517" w:rsidP="00F96C6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16718</w:t>
            </w:r>
          </w:p>
        </w:tc>
      </w:tr>
    </w:tbl>
    <w:p w14:paraId="169576A2" w14:textId="77777777" w:rsidR="000F2517" w:rsidRDefault="000F2517" w:rsidP="000F2517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0F2517" w14:paraId="4C050FFE" w14:textId="77777777" w:rsidTr="00F96C67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F4ED74" w14:textId="77777777" w:rsidR="000F2517" w:rsidRDefault="000F2517" w:rsidP="00F96C6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VIBAC AQUILA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467BB8" w14:textId="77777777" w:rsidR="000F2517" w:rsidRDefault="000F2517" w:rsidP="00F96C6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02/01/2025 15:29:24</w:t>
            </w:r>
          </w:p>
        </w:tc>
      </w:tr>
      <w:tr w:rsidR="000F2517" w14:paraId="52A39E76" w14:textId="77777777" w:rsidTr="00F96C67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436E6B" w14:textId="77777777" w:rsidR="000F2517" w:rsidRDefault="000F2517" w:rsidP="00F96C6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671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FF556" w14:textId="77777777" w:rsidR="000F2517" w:rsidRDefault="000F2517" w:rsidP="00F96C6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1GG5 252</w:t>
            </w:r>
          </w:p>
        </w:tc>
      </w:tr>
    </w:tbl>
    <w:p w14:paraId="6A02F3E0" w14:textId="77777777" w:rsidR="000F2517" w:rsidRDefault="000F2517" w:rsidP="000F2517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0F2517" w14:paraId="0C428C4F" w14:textId="77777777" w:rsidTr="00F96C6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2BE81" w14:textId="77777777" w:rsidR="000F2517" w:rsidRDefault="000F2517" w:rsidP="00F96C67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32472" w14:textId="77777777" w:rsidR="000F2517" w:rsidRDefault="000F2517" w:rsidP="00F96C6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9EB20" w14:textId="77777777" w:rsidR="000F2517" w:rsidRDefault="000F2517" w:rsidP="00F96C6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E0FED" w14:textId="77777777" w:rsidR="000F2517" w:rsidRDefault="000F2517" w:rsidP="00F96C67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5E71D" w14:textId="77777777" w:rsidR="000F2517" w:rsidRDefault="000F2517" w:rsidP="00F96C6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B03294" w14:textId="77777777" w:rsidR="000F2517" w:rsidRDefault="000F2517" w:rsidP="00F96C6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138F4" w14:textId="77777777" w:rsidR="000F2517" w:rsidRDefault="000F2517" w:rsidP="00F96C6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0F2517" w14:paraId="26620610" w14:textId="77777777" w:rsidTr="00F96C6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0D77DB" w14:textId="77777777" w:rsidR="000F2517" w:rsidRDefault="000F2517" w:rsidP="00F96C6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BFF7F" w14:textId="77777777" w:rsidR="000F2517" w:rsidRDefault="000F2517" w:rsidP="00F96C6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12.932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59D8D" w14:textId="77777777" w:rsidR="000F2517" w:rsidRDefault="000F2517" w:rsidP="00F96C6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A1212" w14:textId="77777777" w:rsidR="000F2517" w:rsidRDefault="000F2517" w:rsidP="00F96C6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43374" w14:textId="77777777" w:rsidR="000F2517" w:rsidRDefault="000F2517" w:rsidP="00F96C6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46A6BC" w14:textId="77777777" w:rsidR="000F2517" w:rsidRDefault="000F2517" w:rsidP="00F96C6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7399C" w14:textId="77777777" w:rsidR="000F2517" w:rsidRDefault="000F2517" w:rsidP="00F96C6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A022B" w14:textId="77777777" w:rsidR="000F2517" w:rsidRDefault="000F2517" w:rsidP="00F96C6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0F2517" w14:paraId="58A97318" w14:textId="77777777" w:rsidTr="00F96C6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8F5082" w14:textId="77777777" w:rsidR="000F2517" w:rsidRDefault="000F2517" w:rsidP="00F96C6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1043A6" w14:textId="77777777" w:rsidR="000F2517" w:rsidRDefault="000F2517" w:rsidP="00F96C6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00887" w14:textId="77777777" w:rsidR="000F2517" w:rsidRDefault="000F2517" w:rsidP="00F96C6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3F8FD" w14:textId="77777777" w:rsidR="000F2517" w:rsidRDefault="000F2517" w:rsidP="00F96C6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3C27F" w14:textId="77777777" w:rsidR="000F2517" w:rsidRDefault="000F2517" w:rsidP="00F96C6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97201" w14:textId="77777777" w:rsidR="000F2517" w:rsidRDefault="000F2517" w:rsidP="00F96C6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77179" w14:textId="77777777" w:rsidR="000F2517" w:rsidRDefault="000F2517" w:rsidP="00F96C6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8F205" w14:textId="77777777" w:rsidR="000F2517" w:rsidRDefault="000F2517" w:rsidP="00F96C6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400.00</w:t>
            </w:r>
          </w:p>
        </w:tc>
      </w:tr>
      <w:tr w:rsidR="000F2517" w14:paraId="7887D8A3" w14:textId="77777777" w:rsidTr="00F96C6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15248" w14:textId="77777777" w:rsidR="000F2517" w:rsidRDefault="000F2517" w:rsidP="00F96C6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E89F1" w14:textId="77777777" w:rsidR="000F2517" w:rsidRDefault="000F2517" w:rsidP="00F96C6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16.812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EED113" w14:textId="77777777" w:rsidR="000F2517" w:rsidRDefault="000F2517" w:rsidP="00F96C6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7764F" w14:textId="77777777" w:rsidR="000F2517" w:rsidRDefault="000F2517" w:rsidP="00F96C6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27537" w14:textId="77777777" w:rsidR="000F2517" w:rsidRDefault="000F2517" w:rsidP="00F96C6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B78185" w14:textId="77777777" w:rsidR="000F2517" w:rsidRDefault="000F2517" w:rsidP="00F96C6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08A2E" w14:textId="77777777" w:rsidR="000F2517" w:rsidRDefault="000F2517" w:rsidP="00F96C6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F1EFC3" w14:textId="77777777" w:rsidR="000F2517" w:rsidRDefault="000F2517" w:rsidP="00F96C6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2840</w:t>
            </w:r>
          </w:p>
        </w:tc>
      </w:tr>
    </w:tbl>
    <w:p w14:paraId="0E8EEC64" w14:textId="77777777" w:rsidR="000F2517" w:rsidRDefault="000F2517" w:rsidP="000F251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0F2517" w14:paraId="5499E55E" w14:textId="77777777" w:rsidTr="00F96C6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F5F85" w14:textId="77777777" w:rsidR="000F2517" w:rsidRDefault="000F2517" w:rsidP="00F96C6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024B8" w14:textId="77777777" w:rsidR="000F2517" w:rsidRDefault="000F2517" w:rsidP="00F96C6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1D718D" w14:textId="77777777" w:rsidR="000F2517" w:rsidRDefault="000F2517" w:rsidP="00F96C6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F2517" w14:paraId="386DCFEB" w14:textId="77777777" w:rsidTr="00F96C6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013B5D" w14:textId="77777777" w:rsidR="000F2517" w:rsidRDefault="000F2517" w:rsidP="00F96C6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12.1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4F2E0F" w14:textId="77777777" w:rsidR="000F2517" w:rsidRDefault="000F2517" w:rsidP="00F96C6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A6D608" w14:textId="77777777" w:rsidR="000F2517" w:rsidRDefault="000F2517" w:rsidP="00F96C6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48.8</w:t>
            </w:r>
          </w:p>
        </w:tc>
      </w:tr>
      <w:tr w:rsidR="000F2517" w14:paraId="4743BA2B" w14:textId="77777777" w:rsidTr="00F96C6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CE2A22" w14:textId="77777777" w:rsidR="000F2517" w:rsidRDefault="000F2517" w:rsidP="00F96C6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266.9°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334A4B" w14:textId="77777777" w:rsidR="000F2517" w:rsidRDefault="000F2517" w:rsidP="00F96C6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269.5°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B60753" w14:textId="77777777" w:rsidR="000F2517" w:rsidRDefault="000F2517" w:rsidP="00F96C6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270.3°</w:t>
            </w:r>
          </w:p>
        </w:tc>
      </w:tr>
    </w:tbl>
    <w:p w14:paraId="0C49D43F" w14:textId="77777777" w:rsidR="000F2517" w:rsidRDefault="000F2517" w:rsidP="000F251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0F2517" w14:paraId="2B351BA6" w14:textId="77777777" w:rsidTr="00F96C6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603973" w14:textId="77777777" w:rsidR="000F2517" w:rsidRDefault="000F2517" w:rsidP="00F96C6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88ABF9" w14:textId="77777777" w:rsidR="000F2517" w:rsidRDefault="000F2517" w:rsidP="00F96C6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A35F7" w14:textId="77777777" w:rsidR="000F2517" w:rsidRDefault="000F2517" w:rsidP="00F96C6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F2517" w14:paraId="0EBE3281" w14:textId="77777777" w:rsidTr="00F96C6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727DC2" w14:textId="77777777" w:rsidR="000F2517" w:rsidRDefault="000F2517" w:rsidP="00F96C6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4F35C5" w14:textId="77777777" w:rsidR="000F2517" w:rsidRDefault="000F2517" w:rsidP="00F96C6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CEAC8B" w14:textId="77777777" w:rsidR="000F2517" w:rsidRDefault="000F2517" w:rsidP="00F96C6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</w:t>
            </w:r>
          </w:p>
        </w:tc>
      </w:tr>
      <w:tr w:rsidR="000F2517" w14:paraId="04D92C22" w14:textId="77777777" w:rsidTr="00F96C6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A448D2" w14:textId="77777777" w:rsidR="000F2517" w:rsidRDefault="000F2517" w:rsidP="00F96C6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205.7°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8A5E7C" w14:textId="77777777" w:rsidR="000F2517" w:rsidRDefault="000F2517" w:rsidP="00F96C6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205.6°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576563" w14:textId="77777777" w:rsidR="000F2517" w:rsidRDefault="000F2517" w:rsidP="00F96C6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205.4°</w:t>
            </w:r>
          </w:p>
        </w:tc>
      </w:tr>
    </w:tbl>
    <w:p w14:paraId="1A7ECB6D" w14:textId="77777777" w:rsidR="000F2517" w:rsidRDefault="000F2517" w:rsidP="000F251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514 rpm</w:t>
      </w:r>
    </w:p>
    <w:p w14:paraId="0D4EDB7C" w14:textId="77777777" w:rsidR="000F2517" w:rsidRDefault="000F2517" w:rsidP="000F251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2546D115" w14:textId="77777777" w:rsidR="000F2517" w:rsidRDefault="000F2517" w:rsidP="000F251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28CFCC7A" w14:textId="77777777" w:rsidR="000F2517" w:rsidRDefault="000F2517" w:rsidP="000F2517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6E4207D" w14:textId="77777777" w:rsidR="000F2517" w:rsidRDefault="000F2517" w:rsidP="000F251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Equilibratura con mezza chiavetta </w:t>
      </w:r>
    </w:p>
    <w:p w14:paraId="35A48D71" w14:textId="77777777"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17"/>
    <w:rsid w:val="00013B8B"/>
    <w:rsid w:val="000255D9"/>
    <w:rsid w:val="00097595"/>
    <w:rsid w:val="000F2517"/>
    <w:rsid w:val="00124B6E"/>
    <w:rsid w:val="00147FDE"/>
    <w:rsid w:val="00151350"/>
    <w:rsid w:val="001632F4"/>
    <w:rsid w:val="00177540"/>
    <w:rsid w:val="001820BC"/>
    <w:rsid w:val="001D3C79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47EF4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4:docId w14:val="3512F348"/>
  <w15:docId w15:val="{B7F3AE1D-D410-4B9B-A003-3E9D83B4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712DB"/>
    <w:rPr>
      <w:color w:val="0000FF"/>
      <w:u w:val="single"/>
    </w:rPr>
  </w:style>
  <w:style w:type="character" w:styleId="Collegamentovisitato">
    <w:name w:val="FollowedHyperlink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\Desktop\Certificato%20Equilibratura%20%20con%20nuova%20intes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Certificato Equilibratura  con nuova intestazione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subject/>
  <dc:creator>Client</dc:creator>
  <cp:keywords/>
  <cp:lastModifiedBy>Client</cp:lastModifiedBy>
  <cp:revision>1</cp:revision>
  <cp:lastPrinted>2019-12-05T15:43:00Z</cp:lastPrinted>
  <dcterms:created xsi:type="dcterms:W3CDTF">2025-02-07T12:49:00Z</dcterms:created>
  <dcterms:modified xsi:type="dcterms:W3CDTF">2025-02-07T12:51:00Z</dcterms:modified>
</cp:coreProperties>
</file>