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0500385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0C2C3EA" w14:textId="74655A0C" w:rsidR="001D3C79" w:rsidRPr="00002689" w:rsidRDefault="00002689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2689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59483270" wp14:editId="7F518629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41C3E9AD" wp14:editId="4112417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88160204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FDC74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57F91C97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0ACAB905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1C3E9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273FDC74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57F91C97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0ACAB905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E85669" wp14:editId="2B4089BF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210313489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481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347B556" wp14:editId="6F3C81EE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E2AC7F" w14:textId="77777777" w:rsidR="00B05F06" w:rsidRDefault="00B05F06" w:rsidP="001D3C79">
            <w:pPr>
              <w:ind w:left="2214"/>
            </w:pPr>
          </w:p>
        </w:tc>
      </w:tr>
    </w:tbl>
    <w:p w14:paraId="747F1269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02689" w14:paraId="566B498A" w14:textId="77777777" w:rsidTr="00997EC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C493B9B" w14:textId="77777777" w:rsidR="00002689" w:rsidRDefault="00002689" w:rsidP="00997EC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0809EA6" w14:textId="77777777" w:rsidR="00002689" w:rsidRDefault="00002689" w:rsidP="00997EC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240731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1530B2B" w14:textId="77777777" w:rsidR="00002689" w:rsidRDefault="00002689" w:rsidP="00997EC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9E02152" w14:textId="77777777" w:rsidR="00002689" w:rsidRDefault="00002689" w:rsidP="00997EC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16714</w:t>
            </w:r>
          </w:p>
        </w:tc>
      </w:tr>
    </w:tbl>
    <w:p w14:paraId="6CF11703" w14:textId="77777777" w:rsidR="00002689" w:rsidRDefault="00002689" w:rsidP="0000268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02689" w14:paraId="6031FFB5" w14:textId="77777777" w:rsidTr="00997EC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CACCC" w14:textId="77777777" w:rsidR="00002689" w:rsidRDefault="00002689" w:rsidP="00997EC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MARANGONI S.P.A.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DFEBB" w14:textId="77777777" w:rsidR="00002689" w:rsidRDefault="00002689" w:rsidP="00997EC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13/02/2025 10:25:10</w:t>
            </w:r>
          </w:p>
        </w:tc>
      </w:tr>
      <w:tr w:rsidR="00002689" w14:paraId="436D8189" w14:textId="77777777" w:rsidTr="00997EC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BB04C" w14:textId="77777777" w:rsidR="00002689" w:rsidRDefault="00002689" w:rsidP="00997EC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533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742E1" w14:textId="77777777" w:rsidR="00002689" w:rsidRDefault="00002689" w:rsidP="00997EC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SENZA TARGA MARANGONI</w:t>
            </w:r>
          </w:p>
        </w:tc>
      </w:tr>
    </w:tbl>
    <w:p w14:paraId="5B0F4FC4" w14:textId="77777777" w:rsidR="00002689" w:rsidRDefault="00002689" w:rsidP="0000268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02689" w14:paraId="1A37B16C" w14:textId="77777777" w:rsidTr="00997EC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3FABA" w14:textId="77777777" w:rsidR="00002689" w:rsidRDefault="00002689" w:rsidP="00997EC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69A51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B133A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D9760" w14:textId="77777777" w:rsidR="00002689" w:rsidRDefault="00002689" w:rsidP="00997EC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508A8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9D325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6228A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002689" w14:paraId="3E73EA3B" w14:textId="77777777" w:rsidTr="00997EC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E32EE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4C53B" w14:textId="77777777" w:rsidR="00002689" w:rsidRDefault="00002689" w:rsidP="00997EC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8.339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F2A13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D2E0" w14:textId="77777777" w:rsidR="00002689" w:rsidRDefault="00002689" w:rsidP="00997EC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FB4A7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24195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AE5F1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42F36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02689" w14:paraId="1D107BC5" w14:textId="77777777" w:rsidTr="00997EC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DBB70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CA801" w14:textId="77777777" w:rsidR="00002689" w:rsidRDefault="00002689" w:rsidP="00997EC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612FE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371F0" w14:textId="77777777" w:rsidR="00002689" w:rsidRDefault="00002689" w:rsidP="00997EC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6F1F6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D21E3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9F229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BC990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002689" w14:paraId="4B714021" w14:textId="77777777" w:rsidTr="00997EC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901F8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D52ED" w14:textId="77777777" w:rsidR="00002689" w:rsidRDefault="00002689" w:rsidP="00997EC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8.339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2FAAD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7C1FA" w14:textId="77777777" w:rsidR="00002689" w:rsidRDefault="00002689" w:rsidP="00997EC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94281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90890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A2A8B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EF31B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2045</w:t>
            </w:r>
          </w:p>
        </w:tc>
      </w:tr>
    </w:tbl>
    <w:p w14:paraId="52B60C5A" w14:textId="77777777" w:rsidR="00002689" w:rsidRDefault="00002689" w:rsidP="0000268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02689" w14:paraId="589C265C" w14:textId="77777777" w:rsidTr="00997EC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4B4C9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83F90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B4828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02689" w14:paraId="065FBD7D" w14:textId="77777777" w:rsidTr="00997EC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786CC3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32.36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170C6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02031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18.17</w:t>
            </w:r>
          </w:p>
        </w:tc>
      </w:tr>
      <w:tr w:rsidR="00002689" w14:paraId="51652354" w14:textId="77777777" w:rsidTr="00997EC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F5150A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4F60D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02D42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312.0°</w:t>
            </w:r>
          </w:p>
        </w:tc>
      </w:tr>
    </w:tbl>
    <w:p w14:paraId="30092C00" w14:textId="77777777" w:rsidR="00002689" w:rsidRDefault="00002689" w:rsidP="0000268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02689" w14:paraId="427A15BD" w14:textId="77777777" w:rsidTr="00997EC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9D7B6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5478C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68505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02689" w14:paraId="4622D76F" w14:textId="77777777" w:rsidTr="00997EC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0D67D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2.26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169A8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4F0940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3.86</w:t>
            </w:r>
          </w:p>
        </w:tc>
      </w:tr>
      <w:tr w:rsidR="00002689" w14:paraId="55E497AD" w14:textId="77777777" w:rsidTr="00997EC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AF887A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39148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65.8°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B92C48" w14:textId="77777777" w:rsidR="00002689" w:rsidRDefault="00002689" w:rsidP="00997E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100.4°</w:t>
            </w:r>
          </w:p>
        </w:tc>
      </w:tr>
    </w:tbl>
    <w:p w14:paraId="3D9BB9AA" w14:textId="77777777" w:rsidR="00002689" w:rsidRDefault="00002689" w:rsidP="0000268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550 rpm</w:t>
      </w:r>
    </w:p>
    <w:p w14:paraId="1A2E853A" w14:textId="77777777" w:rsidR="00002689" w:rsidRDefault="00002689" w:rsidP="0000268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Quattrociocche Jacopo </w:t>
      </w:r>
    </w:p>
    <w:p w14:paraId="05B9CD14" w14:textId="77777777" w:rsidR="00002689" w:rsidRDefault="00002689" w:rsidP="0000268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43FD24EC" w14:textId="77777777" w:rsidR="00002689" w:rsidRDefault="00002689" w:rsidP="0000268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617E5576" w14:textId="77777777" w:rsidR="00002689" w:rsidRDefault="00002689" w:rsidP="0000268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p w14:paraId="2B579051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89"/>
    <w:rsid w:val="00002689"/>
    <w:rsid w:val="00013B8B"/>
    <w:rsid w:val="000255D9"/>
    <w:rsid w:val="00097595"/>
    <w:rsid w:val="00124B6E"/>
    <w:rsid w:val="00147FDE"/>
    <w:rsid w:val="00151350"/>
    <w:rsid w:val="001632F4"/>
    <w:rsid w:val="00177540"/>
    <w:rsid w:val="001820BC"/>
    <w:rsid w:val="001D3C79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6B0F8DA2"/>
  <w15:docId w15:val="{047BA242-2438-4BB2-B6AB-1F51F8AC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2025-02-13T09:24:00Z</cp:lastPrinted>
  <dcterms:created xsi:type="dcterms:W3CDTF">2025-02-13T09:24:00Z</dcterms:created>
  <dcterms:modified xsi:type="dcterms:W3CDTF">2025-02-13T09:25:00Z</dcterms:modified>
</cp:coreProperties>
</file>