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8B1F09B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3704BF08" w14:textId="0706D4E5" w:rsidR="001D3C79" w:rsidRPr="006F5000" w:rsidRDefault="006F5000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5000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1BCCA180" wp14:editId="3034DF7C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145C5C82" wp14:editId="6F0AA91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80288221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8AB9F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3F5CDAB0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683E694D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45C5C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5B78AB9F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3F5CDAB0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683E694D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65592C3" wp14:editId="43F4B48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73377319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CC1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BEC0AC6" wp14:editId="2C22055F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1687A" w14:textId="77777777" w:rsidR="00B05F06" w:rsidRDefault="00B05F06" w:rsidP="001D3C79">
            <w:pPr>
              <w:ind w:left="2214"/>
            </w:pPr>
          </w:p>
        </w:tc>
      </w:tr>
    </w:tbl>
    <w:p w14:paraId="1D682D72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F5000" w14:paraId="7884B255" w14:textId="77777777" w:rsidTr="008F03E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4991982" w14:textId="77777777" w:rsidR="006F5000" w:rsidRDefault="006F5000" w:rsidP="008F03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07446EE" w14:textId="77777777" w:rsidR="006F5000" w:rsidRDefault="006F5000" w:rsidP="008F03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20240924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7D1BC81" w14:textId="77777777" w:rsidR="006F5000" w:rsidRDefault="006F5000" w:rsidP="008F03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4396281" w14:textId="77777777" w:rsidR="006F5000" w:rsidRDefault="006F5000" w:rsidP="008F03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16808</w:t>
            </w:r>
          </w:p>
        </w:tc>
      </w:tr>
    </w:tbl>
    <w:p w14:paraId="15BA69AB" w14:textId="77777777" w:rsidR="006F5000" w:rsidRDefault="006F5000" w:rsidP="006F500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F5000" w14:paraId="3E94AAF4" w14:textId="77777777" w:rsidTr="008F03E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48DE1" w14:textId="77777777" w:rsidR="006F5000" w:rsidRDefault="006F5000" w:rsidP="008F03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FCA POMIGLIANO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3B287" w14:textId="77777777" w:rsidR="006F5000" w:rsidRDefault="006F5000" w:rsidP="008F03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07/02/2025 12:07:04</w:t>
            </w:r>
          </w:p>
        </w:tc>
      </w:tr>
      <w:tr w:rsidR="006F5000" w14:paraId="43303014" w14:textId="77777777" w:rsidTr="008F03E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F182C" w14:textId="77777777" w:rsidR="006F5000" w:rsidRDefault="006F5000" w:rsidP="008F03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528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F3F68" w14:textId="77777777" w:rsidR="006F5000" w:rsidRDefault="006F5000" w:rsidP="008F03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P180M4PVVB3</w:t>
            </w:r>
          </w:p>
        </w:tc>
      </w:tr>
    </w:tbl>
    <w:p w14:paraId="2AB14B0E" w14:textId="77777777" w:rsidR="006F5000" w:rsidRDefault="006F5000" w:rsidP="006F500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F5000" w14:paraId="00532195" w14:textId="77777777" w:rsidTr="008F03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91F1E" w14:textId="77777777" w:rsidR="006F5000" w:rsidRDefault="006F5000" w:rsidP="008F03E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BA33C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1E67A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39A35" w14:textId="77777777" w:rsidR="006F5000" w:rsidRDefault="006F5000" w:rsidP="008F03E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FC373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A0C6C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B7422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6F5000" w14:paraId="43846C1D" w14:textId="77777777" w:rsidTr="008F03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C13D1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105BA" w14:textId="77777777" w:rsidR="006F5000" w:rsidRDefault="006F5000" w:rsidP="008F03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15.915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59FBF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E3316" w14:textId="77777777" w:rsidR="006F5000" w:rsidRDefault="006F5000" w:rsidP="008F03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A9E85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031C1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17FFE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82D09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F5000" w14:paraId="41C344DC" w14:textId="77777777" w:rsidTr="008F03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47711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89B8B" w14:textId="77777777" w:rsidR="006F5000" w:rsidRDefault="006F5000" w:rsidP="008F03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41192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2BAFF" w14:textId="77777777" w:rsidR="006F5000" w:rsidRDefault="006F5000" w:rsidP="008F03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CA1E1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B02E3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AA99D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9BC22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6F5000" w14:paraId="5ECF6138" w14:textId="77777777" w:rsidTr="008F03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583F6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45E9D" w14:textId="77777777" w:rsidR="006F5000" w:rsidRDefault="006F5000" w:rsidP="008F03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19.099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E9CC0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06B49" w14:textId="77777777" w:rsidR="006F5000" w:rsidRDefault="006F5000" w:rsidP="008F03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09AD2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0592E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A3353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FA310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1875</w:t>
            </w:r>
          </w:p>
        </w:tc>
      </w:tr>
    </w:tbl>
    <w:p w14:paraId="54D19B53" w14:textId="77777777" w:rsidR="006F5000" w:rsidRDefault="006F5000" w:rsidP="006F500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F5000" w14:paraId="28D2B25F" w14:textId="77777777" w:rsidTr="008F03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0B445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06ADF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0C281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5000" w14:paraId="5DBCFC40" w14:textId="77777777" w:rsidTr="008F03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11A261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F4219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79145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3.7</w:t>
            </w:r>
          </w:p>
        </w:tc>
      </w:tr>
      <w:tr w:rsidR="006F5000" w14:paraId="124289A0" w14:textId="77777777" w:rsidTr="008F03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60A94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095BF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DB341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101.1°</w:t>
            </w:r>
          </w:p>
        </w:tc>
      </w:tr>
    </w:tbl>
    <w:p w14:paraId="1DA67DC4" w14:textId="77777777" w:rsidR="006F5000" w:rsidRDefault="006F5000" w:rsidP="006F500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F5000" w14:paraId="39312E68" w14:textId="77777777" w:rsidTr="008F03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39C5A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1DB7F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E76D3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5000" w14:paraId="30068727" w14:textId="77777777" w:rsidTr="008F03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E16A3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7304D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4BF95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6F5000" w14:paraId="70B63BE7" w14:textId="77777777" w:rsidTr="008F03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BBCB6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347EA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EAC5E1" w14:textId="77777777" w:rsidR="006F5000" w:rsidRDefault="006F5000" w:rsidP="008F03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181.6°</w:t>
            </w:r>
          </w:p>
        </w:tc>
      </w:tr>
    </w:tbl>
    <w:p w14:paraId="1A24EDBA" w14:textId="77777777" w:rsidR="006F5000" w:rsidRDefault="006F5000" w:rsidP="006F500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314 rpm</w:t>
      </w:r>
    </w:p>
    <w:p w14:paraId="15C0C620" w14:textId="77777777" w:rsidR="006F5000" w:rsidRDefault="006F5000" w:rsidP="006F500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1F7D6D07" w14:textId="77777777" w:rsidR="006F5000" w:rsidRDefault="006F5000" w:rsidP="006F500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29CC7040" w14:textId="77777777" w:rsidR="006F5000" w:rsidRDefault="006F5000" w:rsidP="006F500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22FAFE66" w14:textId="77777777" w:rsidR="006F5000" w:rsidRDefault="006F5000" w:rsidP="006F500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p w14:paraId="2A01A2BB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00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F5000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024B99FD"/>
  <w15:docId w15:val="{E3361CFA-28C6-45EE-9B1E-B7574BF4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2025-02-14T12:47:00Z</cp:lastPrinted>
  <dcterms:created xsi:type="dcterms:W3CDTF">2025-02-14T12:47:00Z</dcterms:created>
  <dcterms:modified xsi:type="dcterms:W3CDTF">2025-02-14T12:48:00Z</dcterms:modified>
</cp:coreProperties>
</file>