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DED8EF9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592D9A13" w14:textId="4B95C37C" w:rsidR="001D3C79" w:rsidRPr="002411BE" w:rsidRDefault="002411BE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11BE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2EB77065" wp14:editId="05E28DFF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4E5FA616" wp14:editId="2EECC03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28226765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287FE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28B814F5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3908D43F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5FA6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75D287FE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28B814F5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3908D43F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6737A33" wp14:editId="1E43E1B3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878725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A0D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723D90F" wp14:editId="4B7941EA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7CC064" w14:textId="77777777" w:rsidR="00B05F06" w:rsidRDefault="00B05F06" w:rsidP="001D3C79">
            <w:pPr>
              <w:ind w:left="2214"/>
            </w:pPr>
          </w:p>
        </w:tc>
      </w:tr>
    </w:tbl>
    <w:p w14:paraId="7D92CDB4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411BE" w14:paraId="6016682A" w14:textId="77777777" w:rsidTr="00E32CF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DC9FDEB" w14:textId="77777777" w:rsidR="002411BE" w:rsidRDefault="002411BE" w:rsidP="00E32C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1F213F" w14:textId="61082C1A" w:rsidR="002411BE" w:rsidRDefault="002411BE" w:rsidP="00E32C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</w:t>
            </w:r>
            <w:r>
              <w:rPr>
                <w:b/>
              </w:rPr>
              <w:t>709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A4B57E9" w14:textId="77777777" w:rsidR="002411BE" w:rsidRDefault="002411BE" w:rsidP="00E32C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786061" w14:textId="21A2D0FE" w:rsidR="002411BE" w:rsidRDefault="002411BE" w:rsidP="00E32C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3243</w:t>
            </w:r>
          </w:p>
        </w:tc>
      </w:tr>
    </w:tbl>
    <w:p w14:paraId="56A70812" w14:textId="77777777" w:rsidR="002411BE" w:rsidRDefault="002411BE" w:rsidP="002411B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411BE" w14:paraId="2B972E16" w14:textId="77777777" w:rsidTr="00E32CF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D7B32" w14:textId="1FA7211A" w:rsidR="002411BE" w:rsidRDefault="002411BE" w:rsidP="00E32C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FIAT POMIGLIANO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C1325" w14:textId="0FD8F476" w:rsidR="002411BE" w:rsidRDefault="002411BE" w:rsidP="00E32C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02/04/2024 14:15:37</w:t>
            </w:r>
          </w:p>
        </w:tc>
      </w:tr>
      <w:tr w:rsidR="002411BE" w14:paraId="71EFB74A" w14:textId="77777777" w:rsidTr="00E32CF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FCBF2" w14:textId="77777777" w:rsidR="002411BE" w:rsidRDefault="002411BE" w:rsidP="00E32C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FE777" w14:textId="1E263467" w:rsidR="002411BE" w:rsidRDefault="002411BE" w:rsidP="00E32C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SOMER</w:t>
            </w:r>
            <w:r>
              <w:rPr>
                <w:rFonts w:ascii="Arial" w:hAnsi="Arial" w:cs="Arial"/>
                <w:sz w:val="27"/>
                <w:szCs w:val="27"/>
              </w:rPr>
              <w:t xml:space="preserve"> LSK1804VL12</w:t>
            </w:r>
          </w:p>
        </w:tc>
      </w:tr>
    </w:tbl>
    <w:p w14:paraId="145783DA" w14:textId="77777777" w:rsidR="002411BE" w:rsidRDefault="002411BE" w:rsidP="002411B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411BE" w14:paraId="3469BD7D" w14:textId="77777777" w:rsidTr="00E32C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A004F" w14:textId="77777777" w:rsidR="002411BE" w:rsidRDefault="002411BE" w:rsidP="00E32CF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AC6CC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92966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5E4C0" w14:textId="77777777" w:rsidR="002411BE" w:rsidRDefault="002411BE" w:rsidP="00E32CF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58A85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FD208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93BD8" w14:textId="3B7B5EAA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411BE" w14:paraId="281BC4DD" w14:textId="77777777" w:rsidTr="00E32C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72D17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9AC89" w14:textId="77777777" w:rsidR="002411BE" w:rsidRDefault="002411BE" w:rsidP="00E32C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8.689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CF429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FB46B" w14:textId="77777777" w:rsidR="002411BE" w:rsidRDefault="002411BE" w:rsidP="00E32C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93972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DBCAE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C3933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B3922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411BE" w14:paraId="3C1C41AA" w14:textId="77777777" w:rsidTr="00E32C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C2156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7ABEC" w14:textId="77777777" w:rsidR="002411BE" w:rsidRDefault="002411BE" w:rsidP="00E32C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B41BE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FB07" w14:textId="77777777" w:rsidR="002411BE" w:rsidRDefault="002411BE" w:rsidP="00E32C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C0FAF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2AC1B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14121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C671C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2411BE" w14:paraId="3DBE86A6" w14:textId="77777777" w:rsidTr="00E32C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FDBD8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1B314" w14:textId="77777777" w:rsidR="002411BE" w:rsidRDefault="002411BE" w:rsidP="00E32C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FD64A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AE6C" w14:textId="77777777" w:rsidR="002411BE" w:rsidRDefault="002411BE" w:rsidP="00E32C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C4166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5A991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6EC67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80542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2240</w:t>
            </w:r>
          </w:p>
        </w:tc>
      </w:tr>
    </w:tbl>
    <w:p w14:paraId="514067B2" w14:textId="77777777" w:rsidR="002411BE" w:rsidRDefault="002411BE" w:rsidP="002411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411BE" w14:paraId="472B2BB1" w14:textId="77777777" w:rsidTr="00E32C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6E5E4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E2796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14B1B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11BE" w14:paraId="7D1B18E7" w14:textId="77777777" w:rsidTr="00E32C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7F9D2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13.68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7C2EF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E15E8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20.53</w:t>
            </w:r>
          </w:p>
        </w:tc>
      </w:tr>
      <w:tr w:rsidR="002411BE" w14:paraId="60EB41D1" w14:textId="77777777" w:rsidTr="00E32C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75BE5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D0AFA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AE7CB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210.4°</w:t>
            </w:r>
          </w:p>
        </w:tc>
      </w:tr>
    </w:tbl>
    <w:p w14:paraId="3C48DE7F" w14:textId="77777777" w:rsidR="002411BE" w:rsidRDefault="002411BE" w:rsidP="002411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411BE" w14:paraId="7D3B0BDE" w14:textId="77777777" w:rsidTr="00E32C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C735F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2D70E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1223B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11BE" w14:paraId="4C653BBB" w14:textId="77777777" w:rsidTr="00E32C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34D11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0641B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D6555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1.99</w:t>
            </w:r>
          </w:p>
        </w:tc>
      </w:tr>
      <w:tr w:rsidR="002411BE" w14:paraId="2D5848E1" w14:textId="77777777" w:rsidTr="00E32C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14435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285D6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541C1" w14:textId="77777777" w:rsidR="002411BE" w:rsidRDefault="002411BE" w:rsidP="00E32C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229.3°</w:t>
            </w:r>
          </w:p>
        </w:tc>
      </w:tr>
    </w:tbl>
    <w:p w14:paraId="2EF0A952" w14:textId="77777777" w:rsidR="002411BE" w:rsidRDefault="002411BE" w:rsidP="002411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509 rpm</w:t>
      </w:r>
    </w:p>
    <w:p w14:paraId="619C7080" w14:textId="77777777" w:rsidR="002411BE" w:rsidRDefault="002411BE" w:rsidP="002411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994C3CE" w14:textId="28B3014C" w:rsidR="002411BE" w:rsidRDefault="002411BE" w:rsidP="002411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B287F7D" w14:textId="77777777" w:rsidR="002411BE" w:rsidRDefault="002411BE" w:rsidP="002411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E5346BB" w14:textId="3737522A" w:rsidR="001D3C79" w:rsidRPr="002411BE" w:rsidRDefault="002411BE" w:rsidP="001D3C7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  <w:r w:rsidR="001D3C79">
        <w:rPr>
          <w:rFonts w:ascii="Arial" w:hAnsi="Arial" w:cs="Arial"/>
          <w:sz w:val="27"/>
          <w:szCs w:val="27"/>
        </w:rPr>
        <w:t xml:space="preserve"> </w:t>
      </w:r>
    </w:p>
    <w:p w14:paraId="1BCD515F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BE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411B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50264017"/>
  <w15:docId w15:val="{7E408FB0-7CD3-4081-BE58-FE7C5722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2025-01-31T11:42:00Z</dcterms:created>
  <dcterms:modified xsi:type="dcterms:W3CDTF">2025-01-31T11:45:00Z</dcterms:modified>
</cp:coreProperties>
</file>