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49B94B5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5172F32" w14:textId="1FE5BC94" w:rsidR="001D3C79" w:rsidRPr="00C26DF0" w:rsidRDefault="00C26DF0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6DF0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81016B2" wp14:editId="126531E4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4729C3F" wp14:editId="131ECE8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75415493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A5AD1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569AF059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110359CE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729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629A5AD1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569AF059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110359CE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BE0FBBF" wp14:editId="44AE468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7678089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3C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126A693" wp14:editId="4B8041B2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7A6C5A" w14:textId="77777777" w:rsidR="00B05F06" w:rsidRDefault="00B05F06" w:rsidP="001D3C79">
            <w:pPr>
              <w:ind w:left="2214"/>
            </w:pPr>
          </w:p>
        </w:tc>
      </w:tr>
    </w:tbl>
    <w:p w14:paraId="6FA4BFB0" w14:textId="77777777" w:rsidR="001D3C79" w:rsidRPr="001D3C79" w:rsidRDefault="001D3C79" w:rsidP="001D3C79">
      <w:pPr>
        <w:rPr>
          <w:vanish/>
        </w:rPr>
      </w:pP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D3C79" w:rsidRPr="001D3C79" w14:paraId="1B330C96" w14:textId="77777777" w:rsidTr="001D3C7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auto"/>
            <w:hideMark/>
          </w:tcPr>
          <w:p w14:paraId="1E5ABE46" w14:textId="77777777" w:rsidR="001D3C79" w:rsidRPr="001D3C79" w:rsidRDefault="001D3C79" w:rsidP="001D3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C79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auto"/>
            <w:hideMark/>
          </w:tcPr>
          <w:p w14:paraId="1A42364F" w14:textId="77777777" w:rsidR="001D3C79" w:rsidRPr="001D3C79" w:rsidRDefault="001D3C79" w:rsidP="001D3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C79">
              <w:rPr>
                <w:b/>
              </w:rPr>
              <w:t>2024-0979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auto"/>
            <w:hideMark/>
          </w:tcPr>
          <w:p w14:paraId="792A34FC" w14:textId="77777777" w:rsidR="001D3C79" w:rsidRPr="001D3C79" w:rsidRDefault="001D3C79" w:rsidP="001D3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C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shd w:val="clear" w:color="auto" w:fill="auto"/>
            <w:hideMark/>
          </w:tcPr>
          <w:p w14:paraId="633FA1E7" w14:textId="77777777" w:rsidR="001D3C79" w:rsidRPr="001D3C79" w:rsidRDefault="001D3C79" w:rsidP="001D3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3C79">
              <w:rPr>
                <w:b/>
              </w:rPr>
              <w:t>14913</w:t>
            </w:r>
          </w:p>
        </w:tc>
      </w:tr>
    </w:tbl>
    <w:p w14:paraId="10769F07" w14:textId="77777777" w:rsidR="001D3C79" w:rsidRDefault="001D3C79" w:rsidP="001D3C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26DF0" w:rsidRPr="00C26DF0" w14:paraId="5631D869" w14:textId="77777777" w:rsidTr="00C26DF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382A87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9C44024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sz w:val="27"/>
                <w:szCs w:val="27"/>
              </w:rPr>
              <w:t>240715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8DD8507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45148A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sz w:val="27"/>
                <w:szCs w:val="27"/>
              </w:rPr>
              <w:t>16702</w:t>
            </w:r>
          </w:p>
        </w:tc>
      </w:tr>
    </w:tbl>
    <w:p w14:paraId="51480BA9" w14:textId="77777777" w:rsidR="00C26DF0" w:rsidRPr="00C26DF0" w:rsidRDefault="00C26DF0" w:rsidP="00C26DF0">
      <w:pPr>
        <w:pStyle w:val="NormaleWeb"/>
        <w:rPr>
          <w:rFonts w:ascii="Arial" w:hAnsi="Arial" w:cs="Arial"/>
          <w:b/>
          <w:bCs/>
          <w:sz w:val="27"/>
          <w:szCs w:val="27"/>
        </w:rPr>
      </w:pPr>
      <w:r w:rsidRPr="00C26DF0">
        <w:rPr>
          <w:rFonts w:ascii="Arial" w:hAnsi="Arial" w:cs="Arial"/>
          <w:b/>
          <w:bCs/>
          <w:sz w:val="27"/>
          <w:szCs w:val="27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26DF0" w:rsidRPr="00C26DF0" w14:paraId="27F8AB3D" w14:textId="77777777" w:rsidTr="00C26DF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4323A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Pr="00C26DF0"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 w:rsidRPr="00C26DF0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7C11F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Data : 03/03/2025 11:37:49</w:t>
            </w:r>
          </w:p>
        </w:tc>
      </w:tr>
      <w:tr w:rsidR="00C26DF0" w:rsidRPr="00C26DF0" w14:paraId="53A1E111" w14:textId="77777777" w:rsidTr="00C26DF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E08FF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Prog. N^ 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BDD34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POMPA FLYGT 3153</w:t>
            </w:r>
          </w:p>
        </w:tc>
      </w:tr>
    </w:tbl>
    <w:p w14:paraId="04442677" w14:textId="77777777" w:rsidR="00C26DF0" w:rsidRPr="00C26DF0" w:rsidRDefault="00C26DF0" w:rsidP="00C26DF0">
      <w:pPr>
        <w:pStyle w:val="NormaleWeb"/>
        <w:rPr>
          <w:rFonts w:ascii="Arial" w:hAnsi="Arial" w:cs="Arial"/>
          <w:vanish/>
          <w:sz w:val="27"/>
          <w:szCs w:val="27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87"/>
        <w:gridCol w:w="1532"/>
        <w:gridCol w:w="214"/>
        <w:gridCol w:w="319"/>
        <w:gridCol w:w="1451"/>
        <w:gridCol w:w="804"/>
        <w:gridCol w:w="1699"/>
      </w:tblGrid>
      <w:tr w:rsidR="00C26DF0" w:rsidRPr="00C26DF0" w14:paraId="06500CEF" w14:textId="77777777" w:rsidTr="00C26D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5C2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105F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F740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233F0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6C69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EB31C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A378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unit( Kg)</w:t>
            </w:r>
          </w:p>
        </w:tc>
      </w:tr>
      <w:tr w:rsidR="00C26DF0" w:rsidRPr="00C26DF0" w14:paraId="3EAFB261" w14:textId="77777777" w:rsidTr="00C26D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CE1B9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C5930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sz w:val="27"/>
                <w:szCs w:val="27"/>
              </w:rPr>
              <w:t>4.922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65E40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B8F6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664A7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FFF6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2C98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C7C77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26DF0" w:rsidRPr="00C26DF0" w14:paraId="35C17579" w14:textId="77777777" w:rsidTr="00C26D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B0236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0BCB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39B8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18F76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97569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A2B4A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902C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BD1B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C26DF0" w:rsidRPr="00C26DF0" w14:paraId="5D792BFE" w14:textId="77777777" w:rsidTr="00C26D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4736E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D1FF2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b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sz w:val="27"/>
                <w:szCs w:val="27"/>
              </w:rPr>
              <w:t>5.469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70B7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E23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B1C1E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A290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324DC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9EEC1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1455</w:t>
            </w:r>
          </w:p>
        </w:tc>
      </w:tr>
    </w:tbl>
    <w:p w14:paraId="0C998CDD" w14:textId="77777777" w:rsidR="00C26DF0" w:rsidRPr="00C26DF0" w:rsidRDefault="00C26DF0" w:rsidP="00C26DF0">
      <w:pPr>
        <w:pStyle w:val="NormaleWeb"/>
        <w:rPr>
          <w:rFonts w:ascii="Arial" w:hAnsi="Arial" w:cs="Arial"/>
          <w:b/>
          <w:bCs/>
          <w:sz w:val="27"/>
          <w:szCs w:val="27"/>
        </w:rPr>
      </w:pPr>
      <w:r w:rsidRPr="00C26DF0"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26DF0" w:rsidRPr="00C26DF0" w14:paraId="6564DAC4" w14:textId="77777777" w:rsidTr="00C26D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DA8B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F4C2C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A3B62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6DF0" w:rsidRPr="00C26DF0" w14:paraId="258B73D5" w14:textId="77777777" w:rsidTr="00C26D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98BEF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27.17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A3DE4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54D83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10.08</w:t>
            </w:r>
          </w:p>
        </w:tc>
      </w:tr>
      <w:tr w:rsidR="00C26DF0" w:rsidRPr="00C26DF0" w14:paraId="42C2C36C" w14:textId="77777777" w:rsidTr="00C26D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772AA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39.7°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6DE1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29.5°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3F034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241.5°</w:t>
            </w:r>
          </w:p>
        </w:tc>
      </w:tr>
    </w:tbl>
    <w:p w14:paraId="44CFD97B" w14:textId="77777777" w:rsidR="00C26DF0" w:rsidRPr="00C26DF0" w:rsidRDefault="00C26DF0" w:rsidP="00C26DF0">
      <w:pPr>
        <w:pStyle w:val="NormaleWeb"/>
        <w:rPr>
          <w:rFonts w:ascii="Arial" w:hAnsi="Arial" w:cs="Arial"/>
          <w:b/>
          <w:bCs/>
          <w:sz w:val="27"/>
          <w:szCs w:val="27"/>
        </w:rPr>
      </w:pPr>
      <w:r w:rsidRPr="00C26DF0"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26DF0" w:rsidRPr="00C26DF0" w14:paraId="7DCABAAE" w14:textId="77777777" w:rsidTr="00C26D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715F4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21C69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8E235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26DF0" w:rsidRPr="00C26DF0" w14:paraId="3C89D497" w14:textId="77777777" w:rsidTr="00C26D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8A496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1.44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F0699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224D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1.42</w:t>
            </w:r>
          </w:p>
        </w:tc>
      </w:tr>
      <w:tr w:rsidR="00C26DF0" w:rsidRPr="00C26DF0" w14:paraId="7C7305E2" w14:textId="77777777" w:rsidTr="00C26D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D7EFF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321.7°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DC3D2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303.4°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E1832" w14:textId="77777777" w:rsidR="00C26DF0" w:rsidRPr="00C26DF0" w:rsidRDefault="00C26DF0" w:rsidP="00C26DF0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r w:rsidRPr="00C26DF0">
              <w:rPr>
                <w:rFonts w:ascii="Arial" w:hAnsi="Arial" w:cs="Arial"/>
                <w:b/>
                <w:bCs/>
                <w:sz w:val="27"/>
                <w:szCs w:val="27"/>
              </w:rPr>
              <w:t>266.4°</w:t>
            </w:r>
          </w:p>
        </w:tc>
      </w:tr>
    </w:tbl>
    <w:p w14:paraId="63B5B97E" w14:textId="77777777" w:rsidR="00C26DF0" w:rsidRPr="00C26DF0" w:rsidRDefault="00C26DF0" w:rsidP="00C26DF0">
      <w:pPr>
        <w:pStyle w:val="NormaleWeb"/>
        <w:rPr>
          <w:rFonts w:ascii="Arial" w:hAnsi="Arial" w:cs="Arial"/>
          <w:sz w:val="27"/>
          <w:szCs w:val="27"/>
        </w:rPr>
      </w:pPr>
      <w:r w:rsidRPr="00C26DF0">
        <w:rPr>
          <w:rFonts w:ascii="Arial" w:hAnsi="Arial" w:cs="Arial"/>
          <w:sz w:val="27"/>
          <w:szCs w:val="27"/>
        </w:rPr>
        <w:t>Velocità di misura = 599 rpm</w:t>
      </w:r>
    </w:p>
    <w:p w14:paraId="4D9A037E" w14:textId="77777777" w:rsidR="00C26DF0" w:rsidRPr="00C26DF0" w:rsidRDefault="00C26DF0" w:rsidP="00C26DF0">
      <w:pPr>
        <w:pStyle w:val="NormaleWeb"/>
        <w:rPr>
          <w:rFonts w:ascii="Arial" w:hAnsi="Arial" w:cs="Arial"/>
          <w:sz w:val="27"/>
          <w:szCs w:val="27"/>
        </w:rPr>
      </w:pPr>
      <w:r w:rsidRPr="00C26DF0">
        <w:rPr>
          <w:rFonts w:ascii="Arial" w:hAnsi="Arial" w:cs="Arial"/>
          <w:sz w:val="27"/>
          <w:szCs w:val="27"/>
        </w:rPr>
        <w:t xml:space="preserve">Operatore: Ettore Roma </w:t>
      </w:r>
    </w:p>
    <w:p w14:paraId="0AAF89C4" w14:textId="4B2E4B45" w:rsidR="00C26DF0" w:rsidRDefault="00C26DF0" w:rsidP="00C26DF0">
      <w:pPr>
        <w:pStyle w:val="NormaleWeb"/>
        <w:rPr>
          <w:rFonts w:ascii="Arial" w:hAnsi="Arial" w:cs="Arial"/>
          <w:sz w:val="27"/>
          <w:szCs w:val="27"/>
        </w:rPr>
      </w:pPr>
      <w:r w:rsidRPr="00C26DF0">
        <w:rPr>
          <w:rFonts w:ascii="Arial" w:hAnsi="Arial" w:cs="Arial"/>
          <w:sz w:val="27"/>
          <w:szCs w:val="27"/>
        </w:rPr>
        <w:t>Firma : ____________________ </w:t>
      </w:r>
      <w:r w:rsidRPr="00C26DF0">
        <w:rPr>
          <w:rFonts w:ascii="Arial" w:hAnsi="Arial" w:cs="Arial"/>
          <w:sz w:val="27"/>
          <w:szCs w:val="27"/>
          <w:u w:val="single"/>
        </w:rPr>
        <w:t>NOTE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 w:rsidRPr="00C26DF0">
        <w:rPr>
          <w:rFonts w:ascii="Arial" w:hAnsi="Arial" w:cs="Arial"/>
          <w:sz w:val="27"/>
          <w:szCs w:val="27"/>
          <w:u w:val="single"/>
        </w:rPr>
        <w:t>:</w:t>
      </w:r>
      <w:r w:rsidRPr="00C26DF0">
        <w:rPr>
          <w:rFonts w:ascii="Arial" w:hAnsi="Arial" w:cs="Arial"/>
          <w:sz w:val="27"/>
          <w:szCs w:val="27"/>
        </w:rPr>
        <w:t>Equilibrato con girante</w:t>
      </w:r>
    </w:p>
    <w:p w14:paraId="104288A0" w14:textId="77777777" w:rsidR="00C26DF0" w:rsidRPr="00C26DF0" w:rsidRDefault="00C26DF0" w:rsidP="00C26DF0">
      <w:pPr>
        <w:pStyle w:val="NormaleWeb"/>
        <w:rPr>
          <w:rFonts w:ascii="Arial" w:hAnsi="Arial" w:cs="Arial"/>
          <w:sz w:val="27"/>
          <w:szCs w:val="27"/>
        </w:rPr>
      </w:pPr>
    </w:p>
    <w:p w14:paraId="697479D4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F0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26DF0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7E00441"/>
  <w15:docId w15:val="{CE62D1F3-3293-4639-85D1-BCBEF483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2025-03-03T10:16:00Z</dcterms:created>
  <dcterms:modified xsi:type="dcterms:W3CDTF">2025-03-03T10:18:00Z</dcterms:modified>
</cp:coreProperties>
</file>